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Vanligtabell5"/>
        <w:tblpPr w:vertAnchor="page" w:tblpXSpec="right" w:tblpY="1504"/>
        <w:tblW w:w="473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734"/>
      </w:tblGrid>
      <w:tr w:rsidR="00AE2614" w:rsidRPr="004557A2" w14:paraId="195490F2" w14:textId="77777777" w:rsidTr="004561F2">
        <w:tc>
          <w:tcPr>
            <w:tcW w:w="9070" w:type="dxa"/>
          </w:tcPr>
          <w:sdt>
            <w:sdtPr>
              <w:rPr>
                <w:rFonts w:cstheme="majorHAnsi"/>
              </w:rPr>
              <w:alias w:val="Tittel"/>
              <w:tag w:val="Tittel"/>
              <w:id w:val="-1487934394"/>
              <w:placeholder>
                <w:docPart w:val="7F8F0EFF992D44E088C8B9496424DB94"/>
              </w:placeholder>
              <w:dataBinding w:xpath="/root[1]/Tittel[1]" w:storeItemID="{037874CB-0365-44E1-B3D4-D69C6BDC22A0}"/>
              <w:text w:multiLine="1"/>
            </w:sdtPr>
            <w:sdtContent>
              <w:p w14:paraId="6FB4E949" w14:textId="7D9F262A" w:rsidR="00AE2614" w:rsidRPr="004557A2" w:rsidRDefault="00AA491A" w:rsidP="004561F2">
                <w:pPr>
                  <w:pStyle w:val="Tittel"/>
                  <w:rPr>
                    <w:rFonts w:cstheme="majorHAnsi"/>
                  </w:rPr>
                </w:pPr>
                <w:r>
                  <w:rPr>
                    <w:rFonts w:cstheme="majorHAnsi"/>
                  </w:rPr>
                  <w:t>&lt;</w:t>
                </w:r>
                <w:r w:rsidRPr="00FF42AC">
                  <w:rPr>
                    <w:rFonts w:cstheme="majorHAnsi"/>
                  </w:rPr>
                  <w:t xml:space="preserve"> Tiltakets navn</w:t>
                </w:r>
                <w:r>
                  <w:rPr>
                    <w:rFonts w:cstheme="majorHAnsi"/>
                  </w:rPr>
                  <w:t xml:space="preserve"> &gt;</w:t>
                </w:r>
              </w:p>
            </w:sdtContent>
          </w:sdt>
          <w:sdt>
            <w:sdtPr>
              <w:rPr>
                <w:rFonts w:cstheme="majorHAnsi"/>
              </w:rPr>
              <w:alias w:val="Undertittel"/>
              <w:tag w:val="Undertittel"/>
              <w:id w:val="1766655749"/>
              <w:placeholder>
                <w:docPart w:val="05BBC8039C7B42ADA3999C61405F3610"/>
              </w:placeholder>
              <w:text w:multiLine="1"/>
            </w:sdtPr>
            <w:sdtContent>
              <w:p w14:paraId="0A66804C" w14:textId="5EF66BCF" w:rsidR="00AE2614" w:rsidRPr="008B37B6" w:rsidRDefault="00BE45CA" w:rsidP="004561F2">
                <w:pPr>
                  <w:pStyle w:val="Undertittel"/>
                  <w:rPr>
                    <w:rFonts w:cstheme="majorHAnsi"/>
                  </w:rPr>
                </w:pPr>
                <w:r w:rsidRPr="00BE45CA">
                  <w:rPr>
                    <w:rFonts w:cstheme="majorHAnsi"/>
                  </w:rPr>
                  <w:t xml:space="preserve"> </w:t>
                </w:r>
                <w:r w:rsidR="00B41068">
                  <w:rPr>
                    <w:rFonts w:cstheme="majorHAnsi"/>
                  </w:rPr>
                  <w:t>Gevinstrapport</w:t>
                </w:r>
                <w:r w:rsidRPr="00BE45CA">
                  <w:rPr>
                    <w:rFonts w:cstheme="majorHAnsi"/>
                  </w:rPr>
                  <w:t xml:space="preserve"> </w:t>
                </w:r>
              </w:p>
            </w:sdtContent>
          </w:sdt>
        </w:tc>
      </w:tr>
    </w:tbl>
    <w:p w14:paraId="5D0389A1" w14:textId="77777777" w:rsidR="00B04CAC" w:rsidRDefault="00B04CAC">
      <w:pPr>
        <w:spacing w:after="160" w:line="259" w:lineRule="auto"/>
      </w:pPr>
    </w:p>
    <w:p w14:paraId="52922887" w14:textId="77777777" w:rsidR="00B04CAC" w:rsidRDefault="00B04CAC">
      <w:pPr>
        <w:spacing w:after="160" w:line="259" w:lineRule="auto"/>
      </w:pPr>
    </w:p>
    <w:p w14:paraId="749F4E52" w14:textId="77777777" w:rsidR="00B04CAC" w:rsidRDefault="00B04CAC">
      <w:pPr>
        <w:spacing w:after="160" w:line="259" w:lineRule="auto"/>
      </w:pPr>
    </w:p>
    <w:p w14:paraId="351E0A19" w14:textId="77777777" w:rsidR="00E07676" w:rsidRDefault="00E07676">
      <w:pPr>
        <w:spacing w:after="160" w:line="259" w:lineRule="auto"/>
      </w:pPr>
    </w:p>
    <w:p w14:paraId="3DBF6CEB" w14:textId="77777777" w:rsidR="00E07676" w:rsidRDefault="00E07676">
      <w:pPr>
        <w:spacing w:after="160" w:line="259" w:lineRule="auto"/>
      </w:pPr>
    </w:p>
    <w:p w14:paraId="7D80E029" w14:textId="77777777" w:rsidR="00E07676" w:rsidRDefault="00E07676">
      <w:pPr>
        <w:spacing w:after="160" w:line="259" w:lineRule="auto"/>
      </w:pPr>
    </w:p>
    <w:p w14:paraId="0A600E58" w14:textId="77777777" w:rsidR="002D6DEA" w:rsidRDefault="002D6DEA">
      <w:pPr>
        <w:spacing w:after="160" w:line="259" w:lineRule="auto"/>
      </w:pPr>
    </w:p>
    <w:p w14:paraId="16F36EC4" w14:textId="6B191A4E" w:rsidR="00E07676" w:rsidRDefault="002D6DEA">
      <w:pPr>
        <w:spacing w:after="160" w:line="259" w:lineRule="auto"/>
      </w:pPr>
      <w:r>
        <w:rPr>
          <w:noProof/>
        </w:rPr>
        <w:drawing>
          <wp:inline distT="0" distB="0" distL="0" distR="0" wp14:anchorId="3D130DB5" wp14:editId="1F01BDD6">
            <wp:extent cx="5760000" cy="3244800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2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E09D1" w14:textId="77777777" w:rsidR="002D6DEA" w:rsidRDefault="002D6DEA">
      <w:pPr>
        <w:spacing w:after="160" w:line="259" w:lineRule="auto"/>
      </w:pPr>
    </w:p>
    <w:p w14:paraId="06F172B5" w14:textId="5C05D494" w:rsidR="00E07676" w:rsidRDefault="00E07676">
      <w:pPr>
        <w:spacing w:after="160" w:line="259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58"/>
        <w:gridCol w:w="7320"/>
      </w:tblGrid>
      <w:tr w:rsidR="005D3C0E" w14:paraId="17A04991" w14:textId="77777777" w:rsidTr="00A87A48">
        <w:tc>
          <w:tcPr>
            <w:tcW w:w="9189" w:type="dxa"/>
            <w:gridSpan w:val="2"/>
            <w:shd w:val="clear" w:color="auto" w:fill="003760" w:themeFill="accent2"/>
          </w:tcPr>
          <w:p w14:paraId="0CC90A64" w14:textId="1CF7E4B8" w:rsidR="005D3C0E" w:rsidRDefault="00B23667" w:rsidP="004561F2">
            <w:pPr>
              <w:spacing w:after="160" w:line="259" w:lineRule="auto"/>
            </w:pPr>
            <w:r>
              <w:rPr>
                <w:rFonts w:asciiTheme="majorHAnsi" w:eastAsiaTheme="majorEastAsia" w:hAnsiTheme="majorHAnsi" w:cstheme="majorBidi"/>
                <w:b/>
                <w:color w:val="FFFFFF" w:themeColor="background1"/>
                <w:sz w:val="30"/>
                <w:szCs w:val="32"/>
              </w:rPr>
              <w:t xml:space="preserve">Informasjon om </w:t>
            </w:r>
            <w:r w:rsidR="00BE45CA">
              <w:rPr>
                <w:rFonts w:asciiTheme="majorHAnsi" w:eastAsiaTheme="majorEastAsia" w:hAnsiTheme="majorHAnsi" w:cstheme="majorBidi"/>
                <w:b/>
                <w:color w:val="FFFFFF" w:themeColor="background1"/>
                <w:sz w:val="30"/>
                <w:szCs w:val="32"/>
              </w:rPr>
              <w:t>tiltaket</w:t>
            </w:r>
          </w:p>
        </w:tc>
      </w:tr>
      <w:tr w:rsidR="005D3C0E" w14:paraId="7A3FA616" w14:textId="77777777" w:rsidTr="00A87A48">
        <w:tc>
          <w:tcPr>
            <w:tcW w:w="1869" w:type="dxa"/>
          </w:tcPr>
          <w:p w14:paraId="3204D795" w14:textId="74CBA2B1" w:rsidR="005D3C0E" w:rsidRPr="005D3C0E" w:rsidRDefault="00BE45CA" w:rsidP="004561F2">
            <w:pPr>
              <w:spacing w:after="0"/>
              <w:ind w:right="363"/>
            </w:pPr>
            <w:r>
              <w:t>Navn</w:t>
            </w:r>
          </w:p>
        </w:tc>
        <w:tc>
          <w:tcPr>
            <w:tcW w:w="7320" w:type="dxa"/>
          </w:tcPr>
          <w:p w14:paraId="3199F458" w14:textId="62035E0C" w:rsidR="005D3C0E" w:rsidRPr="005D3C0E" w:rsidRDefault="00BE45CA" w:rsidP="004561F2">
            <w:pPr>
              <w:spacing w:after="0"/>
              <w:ind w:right="363"/>
            </w:pPr>
            <w:r>
              <w:t>[Navn på tiltaket]</w:t>
            </w:r>
          </w:p>
        </w:tc>
      </w:tr>
      <w:tr w:rsidR="005D3C0E" w14:paraId="7CC98112" w14:textId="77777777" w:rsidTr="00A87A48">
        <w:tc>
          <w:tcPr>
            <w:tcW w:w="1869" w:type="dxa"/>
          </w:tcPr>
          <w:p w14:paraId="0914395D" w14:textId="4BDEB012" w:rsidR="005D3C0E" w:rsidRDefault="00592267" w:rsidP="004561F2">
            <w:pPr>
              <w:spacing w:after="0"/>
              <w:ind w:right="363"/>
            </w:pPr>
            <w:r>
              <w:t>Gevinsteier</w:t>
            </w:r>
          </w:p>
        </w:tc>
        <w:tc>
          <w:tcPr>
            <w:tcW w:w="7320" w:type="dxa"/>
          </w:tcPr>
          <w:p w14:paraId="67E950B1" w14:textId="77777777" w:rsidR="005D3C0E" w:rsidRPr="005D3C0E" w:rsidRDefault="005D3C0E" w:rsidP="004561F2">
            <w:pPr>
              <w:spacing w:after="0"/>
              <w:ind w:right="363"/>
            </w:pPr>
          </w:p>
        </w:tc>
      </w:tr>
      <w:tr w:rsidR="005D3C0E" w14:paraId="29AF3426" w14:textId="77777777" w:rsidTr="00A87A48">
        <w:tc>
          <w:tcPr>
            <w:tcW w:w="1869" w:type="dxa"/>
          </w:tcPr>
          <w:p w14:paraId="1AD49298" w14:textId="670E3CEA" w:rsidR="005D3C0E" w:rsidRDefault="00592267" w:rsidP="004561F2">
            <w:pPr>
              <w:spacing w:after="0"/>
              <w:ind w:right="363"/>
            </w:pPr>
            <w:r>
              <w:t>Gevinstansvarlig</w:t>
            </w:r>
          </w:p>
        </w:tc>
        <w:tc>
          <w:tcPr>
            <w:tcW w:w="7320" w:type="dxa"/>
          </w:tcPr>
          <w:p w14:paraId="680883A5" w14:textId="77777777" w:rsidR="005D3C0E" w:rsidRPr="005D3C0E" w:rsidRDefault="005D3C0E" w:rsidP="004561F2">
            <w:pPr>
              <w:spacing w:after="0"/>
              <w:ind w:right="363"/>
            </w:pPr>
          </w:p>
        </w:tc>
      </w:tr>
      <w:tr w:rsidR="008E02A1" w14:paraId="45ADFD7E" w14:textId="77777777" w:rsidTr="00A87A48">
        <w:tc>
          <w:tcPr>
            <w:tcW w:w="1869" w:type="dxa"/>
          </w:tcPr>
          <w:p w14:paraId="765D93BC" w14:textId="1BEB80F3" w:rsidR="008E02A1" w:rsidRDefault="008E02A1" w:rsidP="004561F2">
            <w:pPr>
              <w:spacing w:after="0"/>
              <w:ind w:right="363"/>
            </w:pPr>
            <w:r>
              <w:t>Arkivreferanse</w:t>
            </w:r>
          </w:p>
        </w:tc>
        <w:tc>
          <w:tcPr>
            <w:tcW w:w="7320" w:type="dxa"/>
          </w:tcPr>
          <w:p w14:paraId="7EF9869C" w14:textId="77777777" w:rsidR="008E02A1" w:rsidRPr="005D3C0E" w:rsidRDefault="008E02A1" w:rsidP="004561F2">
            <w:pPr>
              <w:spacing w:after="0"/>
              <w:ind w:right="363"/>
            </w:pPr>
          </w:p>
        </w:tc>
      </w:tr>
      <w:tr w:rsidR="001E27BB" w14:paraId="5737ED71" w14:textId="77777777" w:rsidTr="00A87A48">
        <w:tc>
          <w:tcPr>
            <w:tcW w:w="1869" w:type="dxa"/>
          </w:tcPr>
          <w:p w14:paraId="57549A03" w14:textId="54D3CC96" w:rsidR="001E27BB" w:rsidRDefault="001E27BB" w:rsidP="004561F2">
            <w:pPr>
              <w:spacing w:after="0"/>
              <w:ind w:right="363"/>
            </w:pPr>
            <w:r>
              <w:t>Godkjent dato</w:t>
            </w:r>
          </w:p>
        </w:tc>
        <w:tc>
          <w:tcPr>
            <w:tcW w:w="7320" w:type="dxa"/>
          </w:tcPr>
          <w:p w14:paraId="63A54AEA" w14:textId="77777777" w:rsidR="001E27BB" w:rsidRPr="005D3C0E" w:rsidRDefault="001E27BB" w:rsidP="004561F2">
            <w:pPr>
              <w:spacing w:after="0"/>
              <w:ind w:right="363"/>
            </w:pPr>
          </w:p>
        </w:tc>
      </w:tr>
      <w:tr w:rsidR="00660574" w14:paraId="56B57D4E" w14:textId="77777777" w:rsidTr="00A87A48">
        <w:tc>
          <w:tcPr>
            <w:tcW w:w="1869" w:type="dxa"/>
          </w:tcPr>
          <w:p w14:paraId="50C4C1ED" w14:textId="72BB2CE8" w:rsidR="00660574" w:rsidRDefault="00660574" w:rsidP="004561F2">
            <w:pPr>
              <w:spacing w:after="0"/>
              <w:ind w:right="363"/>
            </w:pPr>
            <w:r>
              <w:t>Godkjent av</w:t>
            </w:r>
          </w:p>
        </w:tc>
        <w:tc>
          <w:tcPr>
            <w:tcW w:w="7320" w:type="dxa"/>
          </w:tcPr>
          <w:p w14:paraId="275082C5" w14:textId="77777777" w:rsidR="00660574" w:rsidRPr="005D3C0E" w:rsidRDefault="00660574" w:rsidP="004561F2">
            <w:pPr>
              <w:spacing w:after="0"/>
              <w:ind w:right="363"/>
            </w:pPr>
          </w:p>
        </w:tc>
      </w:tr>
    </w:tbl>
    <w:p w14:paraId="12D4712E" w14:textId="77777777" w:rsidR="00B04CAC" w:rsidRDefault="00B04CAC">
      <w:pPr>
        <w:spacing w:after="160" w:line="259" w:lineRule="auto"/>
      </w:pPr>
    </w:p>
    <w:p w14:paraId="40A05445" w14:textId="74E7BBFF" w:rsidR="0041505D" w:rsidRDefault="0041505D">
      <w:pPr>
        <w:spacing w:after="160" w:line="259" w:lineRule="auto"/>
      </w:pPr>
      <w:r>
        <w:br w:type="page"/>
      </w:r>
    </w:p>
    <w:p w14:paraId="7924113B" w14:textId="77777777" w:rsidR="005B13D4" w:rsidRDefault="005B13D4">
      <w:pPr>
        <w:spacing w:after="160" w:line="259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36"/>
        <w:gridCol w:w="1916"/>
        <w:gridCol w:w="2580"/>
        <w:gridCol w:w="2835"/>
      </w:tblGrid>
      <w:tr w:rsidR="000E1C15" w:rsidRPr="00E85541" w14:paraId="44E0B5E3" w14:textId="77777777" w:rsidTr="00DC791A">
        <w:tc>
          <w:tcPr>
            <w:tcW w:w="9067" w:type="dxa"/>
            <w:gridSpan w:val="4"/>
            <w:shd w:val="clear" w:color="auto" w:fill="A6A6A6" w:themeFill="background1" w:themeFillShade="A6"/>
          </w:tcPr>
          <w:p w14:paraId="46B9117D" w14:textId="1248F61C" w:rsidR="000E1C15" w:rsidRPr="00DC791A" w:rsidRDefault="000E1C15" w:rsidP="004561F2">
            <w:pPr>
              <w:spacing w:after="0"/>
              <w:ind w:right="363"/>
              <w:rPr>
                <w:b/>
                <w:bCs/>
                <w:sz w:val="26"/>
                <w:szCs w:val="26"/>
              </w:rPr>
            </w:pPr>
            <w:r w:rsidRPr="00DC791A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Endringslogg</w:t>
            </w:r>
          </w:p>
        </w:tc>
      </w:tr>
      <w:tr w:rsidR="00B67671" w:rsidRPr="00E85541" w14:paraId="0440F28A" w14:textId="77777777" w:rsidTr="00B67671">
        <w:tc>
          <w:tcPr>
            <w:tcW w:w="1736" w:type="dxa"/>
            <w:shd w:val="clear" w:color="auto" w:fill="BFBFBF" w:themeFill="background1" w:themeFillShade="BF"/>
          </w:tcPr>
          <w:p w14:paraId="5A9DB6A9" w14:textId="6691C34D" w:rsidR="00B67671" w:rsidRPr="00E85541" w:rsidRDefault="00B67671" w:rsidP="004561F2">
            <w:pPr>
              <w:spacing w:after="0"/>
              <w:ind w:right="363"/>
              <w:rPr>
                <w:b/>
                <w:bCs/>
              </w:rPr>
            </w:pPr>
            <w:r w:rsidRPr="00E85541">
              <w:rPr>
                <w:b/>
                <w:bCs/>
              </w:rPr>
              <w:t>Versjon</w:t>
            </w:r>
          </w:p>
        </w:tc>
        <w:tc>
          <w:tcPr>
            <w:tcW w:w="1916" w:type="dxa"/>
            <w:shd w:val="clear" w:color="auto" w:fill="BFBFBF" w:themeFill="background1" w:themeFillShade="BF"/>
          </w:tcPr>
          <w:p w14:paraId="42E5CBE1" w14:textId="320DA0F4" w:rsidR="00B67671" w:rsidRPr="00E85541" w:rsidRDefault="00B67671" w:rsidP="004561F2">
            <w:pPr>
              <w:spacing w:after="0"/>
              <w:ind w:right="363"/>
              <w:rPr>
                <w:b/>
                <w:bCs/>
              </w:rPr>
            </w:pPr>
            <w:r w:rsidRPr="00E85541">
              <w:rPr>
                <w:b/>
                <w:bCs/>
              </w:rPr>
              <w:t>Dato</w:t>
            </w:r>
          </w:p>
        </w:tc>
        <w:tc>
          <w:tcPr>
            <w:tcW w:w="2580" w:type="dxa"/>
            <w:shd w:val="clear" w:color="auto" w:fill="BFBFBF" w:themeFill="background1" w:themeFillShade="BF"/>
          </w:tcPr>
          <w:p w14:paraId="04CB61F7" w14:textId="1E0E4630" w:rsidR="00B67671" w:rsidRPr="00E85541" w:rsidRDefault="00B67671" w:rsidP="004561F2">
            <w:pPr>
              <w:spacing w:after="0"/>
              <w:ind w:right="363"/>
              <w:rPr>
                <w:b/>
                <w:bCs/>
              </w:rPr>
            </w:pPr>
            <w:r w:rsidRPr="00E85541">
              <w:rPr>
                <w:b/>
                <w:bCs/>
              </w:rPr>
              <w:t>Endring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0979F170" w14:textId="7EF43CCF" w:rsidR="00B67671" w:rsidRPr="00E85541" w:rsidRDefault="00B67671" w:rsidP="004561F2">
            <w:pPr>
              <w:spacing w:after="0"/>
              <w:ind w:right="363"/>
              <w:rPr>
                <w:b/>
                <w:bCs/>
              </w:rPr>
            </w:pPr>
            <w:r w:rsidRPr="00E85541">
              <w:rPr>
                <w:b/>
                <w:bCs/>
              </w:rPr>
              <w:t>Ansvarlig</w:t>
            </w:r>
          </w:p>
        </w:tc>
      </w:tr>
      <w:tr w:rsidR="00B67671" w14:paraId="7574C06D" w14:textId="77777777" w:rsidTr="00B67671">
        <w:tc>
          <w:tcPr>
            <w:tcW w:w="1736" w:type="dxa"/>
          </w:tcPr>
          <w:p w14:paraId="4E1F37D5" w14:textId="77777777" w:rsidR="00B67671" w:rsidRDefault="00B67671" w:rsidP="004561F2">
            <w:pPr>
              <w:spacing w:after="0"/>
              <w:ind w:right="363"/>
            </w:pPr>
          </w:p>
        </w:tc>
        <w:tc>
          <w:tcPr>
            <w:tcW w:w="1916" w:type="dxa"/>
          </w:tcPr>
          <w:p w14:paraId="1EADC1A5" w14:textId="77777777" w:rsidR="00B67671" w:rsidRDefault="00B67671" w:rsidP="004561F2">
            <w:pPr>
              <w:spacing w:after="0"/>
              <w:ind w:right="363"/>
            </w:pPr>
          </w:p>
        </w:tc>
        <w:tc>
          <w:tcPr>
            <w:tcW w:w="2580" w:type="dxa"/>
          </w:tcPr>
          <w:p w14:paraId="0AEA9390" w14:textId="77777777" w:rsidR="00B67671" w:rsidRDefault="00B67671" w:rsidP="004561F2">
            <w:pPr>
              <w:spacing w:after="0"/>
              <w:ind w:right="363"/>
            </w:pPr>
          </w:p>
        </w:tc>
        <w:tc>
          <w:tcPr>
            <w:tcW w:w="2835" w:type="dxa"/>
          </w:tcPr>
          <w:p w14:paraId="642BACC3" w14:textId="77777777" w:rsidR="00B67671" w:rsidRDefault="00B67671" w:rsidP="004561F2">
            <w:pPr>
              <w:spacing w:after="0"/>
              <w:ind w:right="363"/>
            </w:pPr>
          </w:p>
        </w:tc>
      </w:tr>
      <w:tr w:rsidR="00B67671" w14:paraId="782E83DC" w14:textId="77777777" w:rsidTr="00B67671">
        <w:tc>
          <w:tcPr>
            <w:tcW w:w="1736" w:type="dxa"/>
          </w:tcPr>
          <w:p w14:paraId="69EB94CF" w14:textId="77777777" w:rsidR="00B67671" w:rsidRDefault="00B67671" w:rsidP="004561F2">
            <w:pPr>
              <w:spacing w:after="0"/>
              <w:ind w:right="363"/>
            </w:pPr>
          </w:p>
        </w:tc>
        <w:tc>
          <w:tcPr>
            <w:tcW w:w="1916" w:type="dxa"/>
          </w:tcPr>
          <w:p w14:paraId="0DB8B759" w14:textId="77777777" w:rsidR="00B67671" w:rsidRDefault="00B67671" w:rsidP="004561F2">
            <w:pPr>
              <w:spacing w:after="0"/>
              <w:ind w:right="363"/>
            </w:pPr>
          </w:p>
        </w:tc>
        <w:tc>
          <w:tcPr>
            <w:tcW w:w="2580" w:type="dxa"/>
          </w:tcPr>
          <w:p w14:paraId="025E8543" w14:textId="77777777" w:rsidR="00B67671" w:rsidRDefault="00B67671" w:rsidP="004561F2">
            <w:pPr>
              <w:spacing w:after="0"/>
              <w:ind w:right="363"/>
            </w:pPr>
          </w:p>
        </w:tc>
        <w:tc>
          <w:tcPr>
            <w:tcW w:w="2835" w:type="dxa"/>
          </w:tcPr>
          <w:p w14:paraId="7F2B0A17" w14:textId="77777777" w:rsidR="00B67671" w:rsidRDefault="00B67671" w:rsidP="004561F2">
            <w:pPr>
              <w:spacing w:after="0"/>
              <w:ind w:right="363"/>
            </w:pPr>
          </w:p>
        </w:tc>
      </w:tr>
      <w:tr w:rsidR="00B67671" w14:paraId="3CCB420B" w14:textId="77777777" w:rsidTr="00B67671">
        <w:tc>
          <w:tcPr>
            <w:tcW w:w="1736" w:type="dxa"/>
          </w:tcPr>
          <w:p w14:paraId="32153715" w14:textId="77777777" w:rsidR="00B67671" w:rsidRDefault="00B67671" w:rsidP="004561F2">
            <w:pPr>
              <w:spacing w:after="0"/>
              <w:ind w:right="363"/>
            </w:pPr>
          </w:p>
        </w:tc>
        <w:tc>
          <w:tcPr>
            <w:tcW w:w="1916" w:type="dxa"/>
          </w:tcPr>
          <w:p w14:paraId="72EEDFF1" w14:textId="77777777" w:rsidR="00B67671" w:rsidRDefault="00B67671" w:rsidP="004561F2">
            <w:pPr>
              <w:spacing w:after="0"/>
              <w:ind w:right="363"/>
            </w:pPr>
          </w:p>
        </w:tc>
        <w:tc>
          <w:tcPr>
            <w:tcW w:w="2580" w:type="dxa"/>
          </w:tcPr>
          <w:p w14:paraId="51120D0C" w14:textId="77777777" w:rsidR="00B67671" w:rsidRDefault="00B67671" w:rsidP="004561F2">
            <w:pPr>
              <w:spacing w:after="0"/>
              <w:ind w:right="363"/>
            </w:pPr>
          </w:p>
        </w:tc>
        <w:tc>
          <w:tcPr>
            <w:tcW w:w="2835" w:type="dxa"/>
          </w:tcPr>
          <w:p w14:paraId="3C8B5FCC" w14:textId="77777777" w:rsidR="00B67671" w:rsidRDefault="00B67671" w:rsidP="004561F2">
            <w:pPr>
              <w:spacing w:after="0"/>
              <w:ind w:right="363"/>
            </w:pPr>
          </w:p>
        </w:tc>
      </w:tr>
      <w:tr w:rsidR="00B67671" w14:paraId="7041150D" w14:textId="77777777" w:rsidTr="00B67671">
        <w:tc>
          <w:tcPr>
            <w:tcW w:w="1736" w:type="dxa"/>
          </w:tcPr>
          <w:p w14:paraId="22A6D9E2" w14:textId="77777777" w:rsidR="00B67671" w:rsidRDefault="00B67671" w:rsidP="004561F2">
            <w:pPr>
              <w:spacing w:after="0"/>
              <w:ind w:right="363"/>
            </w:pPr>
          </w:p>
        </w:tc>
        <w:tc>
          <w:tcPr>
            <w:tcW w:w="1916" w:type="dxa"/>
          </w:tcPr>
          <w:p w14:paraId="76017C74" w14:textId="77777777" w:rsidR="00B67671" w:rsidRDefault="00B67671" w:rsidP="004561F2">
            <w:pPr>
              <w:spacing w:after="0"/>
              <w:ind w:right="363"/>
            </w:pPr>
          </w:p>
        </w:tc>
        <w:tc>
          <w:tcPr>
            <w:tcW w:w="2580" w:type="dxa"/>
          </w:tcPr>
          <w:p w14:paraId="321067AD" w14:textId="77777777" w:rsidR="00B67671" w:rsidRDefault="00B67671" w:rsidP="004561F2">
            <w:pPr>
              <w:spacing w:after="0"/>
              <w:ind w:right="363"/>
            </w:pPr>
          </w:p>
        </w:tc>
        <w:tc>
          <w:tcPr>
            <w:tcW w:w="2835" w:type="dxa"/>
          </w:tcPr>
          <w:p w14:paraId="3A66234D" w14:textId="77777777" w:rsidR="00B67671" w:rsidRDefault="00B67671" w:rsidP="004561F2">
            <w:pPr>
              <w:spacing w:after="0"/>
              <w:ind w:right="363"/>
            </w:pPr>
          </w:p>
        </w:tc>
      </w:tr>
      <w:tr w:rsidR="00B67671" w14:paraId="73F8BE82" w14:textId="77777777" w:rsidTr="00B67671">
        <w:tc>
          <w:tcPr>
            <w:tcW w:w="1736" w:type="dxa"/>
          </w:tcPr>
          <w:p w14:paraId="0380815B" w14:textId="77777777" w:rsidR="00B67671" w:rsidRDefault="00B67671" w:rsidP="004561F2">
            <w:pPr>
              <w:spacing w:after="0"/>
              <w:ind w:right="363"/>
            </w:pPr>
          </w:p>
        </w:tc>
        <w:tc>
          <w:tcPr>
            <w:tcW w:w="1916" w:type="dxa"/>
          </w:tcPr>
          <w:p w14:paraId="73EF3DB9" w14:textId="77777777" w:rsidR="00B67671" w:rsidRDefault="00B67671" w:rsidP="004561F2">
            <w:pPr>
              <w:spacing w:after="0"/>
              <w:ind w:right="363"/>
            </w:pPr>
          </w:p>
        </w:tc>
        <w:tc>
          <w:tcPr>
            <w:tcW w:w="2580" w:type="dxa"/>
          </w:tcPr>
          <w:p w14:paraId="3C1FCEDB" w14:textId="77777777" w:rsidR="00B67671" w:rsidRDefault="00B67671" w:rsidP="004561F2">
            <w:pPr>
              <w:spacing w:after="0"/>
              <w:ind w:right="363"/>
            </w:pPr>
          </w:p>
        </w:tc>
        <w:tc>
          <w:tcPr>
            <w:tcW w:w="2835" w:type="dxa"/>
          </w:tcPr>
          <w:p w14:paraId="2B4F69B9" w14:textId="77777777" w:rsidR="00B67671" w:rsidRDefault="00B67671" w:rsidP="004561F2">
            <w:pPr>
              <w:spacing w:after="0"/>
              <w:ind w:right="363"/>
            </w:pPr>
          </w:p>
        </w:tc>
      </w:tr>
    </w:tbl>
    <w:p w14:paraId="2C48F1BD" w14:textId="77777777" w:rsidR="002B3449" w:rsidRDefault="002B3449">
      <w:pPr>
        <w:spacing w:after="160" w:line="259" w:lineRule="auto"/>
      </w:pPr>
    </w:p>
    <w:p w14:paraId="0C959F05" w14:textId="77777777" w:rsidR="00D53518" w:rsidRDefault="00D53518">
      <w:pPr>
        <w:spacing w:after="160" w:line="259" w:lineRule="auto"/>
      </w:pPr>
    </w:p>
    <w:p w14:paraId="73C69EB4" w14:textId="77777777" w:rsidR="00DC791A" w:rsidRDefault="00DC791A">
      <w:pPr>
        <w:spacing w:after="160" w:line="259" w:lineRule="auto"/>
      </w:pPr>
    </w:p>
    <w:p w14:paraId="54790D7B" w14:textId="77777777" w:rsidR="00DC791A" w:rsidRDefault="00DC791A">
      <w:pPr>
        <w:spacing w:after="160" w:line="259" w:lineRule="auto"/>
      </w:pPr>
    </w:p>
    <w:p w14:paraId="7F9E5A2A" w14:textId="77777777" w:rsidR="00DC791A" w:rsidRDefault="00DC791A">
      <w:pPr>
        <w:spacing w:after="160" w:line="259" w:lineRule="auto"/>
      </w:pPr>
    </w:p>
    <w:p w14:paraId="121D319E" w14:textId="77777777" w:rsidR="00DC791A" w:rsidRDefault="00DC791A">
      <w:pPr>
        <w:spacing w:after="160" w:line="259" w:lineRule="auto"/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single" w:sz="4" w:space="0" w:color="CCBFB2" w:themeColor="text2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53518" w:rsidRPr="00785962" w14:paraId="674888A6" w14:textId="77777777" w:rsidTr="00DC791A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30238C3" w14:textId="77777777" w:rsidR="00D53518" w:rsidRPr="00785962" w:rsidRDefault="00D53518" w:rsidP="00DC791A">
            <w:pPr>
              <w:spacing w:after="0"/>
              <w:ind w:right="363"/>
              <w:rPr>
                <w:b/>
                <w:sz w:val="24"/>
                <w:szCs w:val="24"/>
              </w:rPr>
            </w:pPr>
            <w:r w:rsidRPr="00DC791A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Formål med dokumentet</w:t>
            </w:r>
            <w:r w:rsidRPr="00785962">
              <w:rPr>
                <w:sz w:val="24"/>
                <w:szCs w:val="24"/>
              </w:rPr>
              <w:t xml:space="preserve"> </w:t>
            </w:r>
          </w:p>
        </w:tc>
      </w:tr>
      <w:tr w:rsidR="00D53518" w:rsidRPr="002E10F9" w14:paraId="6D6FEC59" w14:textId="77777777" w:rsidTr="004561F2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3327" w14:textId="7675F9E1" w:rsidR="00D53518" w:rsidRDefault="007C1147" w:rsidP="004561F2">
            <w:r>
              <w:t>Denne gevinstrapport</w:t>
            </w:r>
            <w:r w:rsidR="00D53518">
              <w:t xml:space="preserve"> er et dokument som etableres av </w:t>
            </w:r>
            <w:r>
              <w:t>gevinstansvarlig</w:t>
            </w:r>
            <w:r w:rsidR="00D53518">
              <w:t xml:space="preserve"> og </w:t>
            </w:r>
            <w:r w:rsidR="00F11ECB">
              <w:t>den skal oppsummere de gevinster som er realisert og de restgevinster som ikke blir fulgt opp lenger.</w:t>
            </w:r>
          </w:p>
          <w:p w14:paraId="2A96921B" w14:textId="4D14AEB1" w:rsidR="00D53518" w:rsidRPr="002E10F9" w:rsidRDefault="00D53518" w:rsidP="004561F2">
            <w:r>
              <w:t xml:space="preserve">Den overordnede hensikten med </w:t>
            </w:r>
            <w:r w:rsidR="00F11ECB">
              <w:t>denne gevinstrapporten</w:t>
            </w:r>
            <w:r>
              <w:t xml:space="preserve"> er å </w:t>
            </w:r>
            <w:r w:rsidR="00F11ECB">
              <w:t>tydeliggjøre begrunnelsen for å avslutte gevinstrealiseringsfasen og</w:t>
            </w:r>
            <w:r w:rsidR="00CC4037">
              <w:t xml:space="preserve"> å gjennomføre faseovergang BP6</w:t>
            </w:r>
            <w:r>
              <w:t>.</w:t>
            </w:r>
          </w:p>
        </w:tc>
      </w:tr>
    </w:tbl>
    <w:p w14:paraId="0A5EF3EA" w14:textId="373984B0" w:rsidR="00437007" w:rsidRDefault="00437007"/>
    <w:p w14:paraId="0F49D450" w14:textId="4C87AFE5" w:rsidR="002B3449" w:rsidRPr="00DC791A" w:rsidRDefault="004C7176">
      <w:pPr>
        <w:spacing w:after="160" w:line="259" w:lineRule="auto"/>
        <w:rPr>
          <w:rFonts w:asciiTheme="majorHAnsi" w:eastAsiaTheme="majorEastAsia" w:hAnsiTheme="majorHAnsi" w:cstheme="majorBidi"/>
          <w:b/>
          <w:color w:val="003760" w:themeColor="accent2"/>
          <w:sz w:val="30"/>
          <w:szCs w:val="32"/>
        </w:rPr>
      </w:pPr>
      <w:r>
        <w:br w:type="page"/>
      </w:r>
    </w:p>
    <w:tbl>
      <w:tblPr>
        <w:tblW w:w="4857" w:type="pct"/>
        <w:tblInd w:w="-34" w:type="dxa"/>
        <w:tblBorders>
          <w:top w:val="single" w:sz="4" w:space="0" w:color="84929B"/>
          <w:left w:val="single" w:sz="4" w:space="0" w:color="84929B"/>
          <w:bottom w:val="single" w:sz="4" w:space="0" w:color="84929B"/>
          <w:right w:val="single" w:sz="4" w:space="0" w:color="84929B"/>
          <w:insideH w:val="single" w:sz="4" w:space="0" w:color="84929B"/>
          <w:insideV w:val="single" w:sz="4" w:space="0" w:color="84929B"/>
        </w:tblBorders>
        <w:tblLook w:val="00A0" w:firstRow="1" w:lastRow="0" w:firstColumn="1" w:lastColumn="0" w:noHBand="0" w:noVBand="0"/>
      </w:tblPr>
      <w:tblGrid>
        <w:gridCol w:w="9133"/>
      </w:tblGrid>
      <w:tr w:rsidR="00DC791A" w:rsidRPr="00E64A44" w14:paraId="10872533" w14:textId="77777777" w:rsidTr="00DC791A">
        <w:trPr>
          <w:trHeight w:val="525"/>
        </w:trPr>
        <w:tc>
          <w:tcPr>
            <w:tcW w:w="5000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003760" w:themeFill="accent2"/>
          </w:tcPr>
          <w:p w14:paraId="3F829B28" w14:textId="7D1C7401" w:rsidR="00DC791A" w:rsidRPr="00E64A44" w:rsidRDefault="00DC791A" w:rsidP="0004694C">
            <w:pPr>
              <w:pStyle w:val="Overskrift1"/>
            </w:pPr>
            <w:r w:rsidRPr="008817BC">
              <w:rPr>
                <w:color w:val="FFFFFF" w:themeColor="background1"/>
              </w:rPr>
              <w:lastRenderedPageBreak/>
              <w:t>Bakgrunn</w:t>
            </w:r>
            <w:r w:rsidR="00CC4037">
              <w:rPr>
                <w:color w:val="FFFFFF" w:themeColor="background1"/>
              </w:rPr>
              <w:t xml:space="preserve"> for prosjektet</w:t>
            </w:r>
          </w:p>
        </w:tc>
      </w:tr>
      <w:tr w:rsidR="00DC791A" w14:paraId="473B2293" w14:textId="77777777" w:rsidTr="00DC791A">
        <w:trPr>
          <w:trHeight w:val="350"/>
        </w:trPr>
        <w:tc>
          <w:tcPr>
            <w:tcW w:w="5000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F403085" w14:textId="77777777" w:rsidR="009346E3" w:rsidRPr="009346E3" w:rsidRDefault="009346E3" w:rsidP="009346E3">
            <w:pPr>
              <w:pStyle w:val="Hjelpetekstmpunkter"/>
              <w:framePr w:wrap="auto"/>
              <w:numPr>
                <w:ilvl w:val="0"/>
                <w:numId w:val="23"/>
              </w:numPr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</w:pPr>
            <w:r w:rsidRPr="009346E3"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  <w:t>[Hentes fra sluttrapport.</w:t>
            </w:r>
          </w:p>
          <w:p w14:paraId="5C925C58" w14:textId="77777777" w:rsidR="009346E3" w:rsidRPr="009346E3" w:rsidRDefault="009346E3" w:rsidP="009346E3">
            <w:pPr>
              <w:pStyle w:val="Hjelpetekstmpunkter"/>
              <w:framePr w:wrap="auto"/>
              <w:numPr>
                <w:ilvl w:val="0"/>
                <w:numId w:val="23"/>
              </w:numPr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</w:pPr>
            <w:r w:rsidRPr="009346E3"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  <w:t>Beskriv kort bakgrunnen for prosjektet</w:t>
            </w:r>
          </w:p>
          <w:p w14:paraId="75ED89E3" w14:textId="77777777" w:rsidR="009346E3" w:rsidRPr="009346E3" w:rsidRDefault="009346E3" w:rsidP="009346E3">
            <w:pPr>
              <w:pStyle w:val="Hjelpetekstmpunkter"/>
              <w:framePr w:wrap="auto"/>
              <w:numPr>
                <w:ilvl w:val="1"/>
                <w:numId w:val="23"/>
              </w:numPr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</w:pPr>
            <w:r w:rsidRPr="009346E3"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  <w:t>Hvilke behov eller uløste problemer er det dette prosjektet har løst?</w:t>
            </w:r>
          </w:p>
          <w:p w14:paraId="34CFB536" w14:textId="77777777" w:rsidR="009346E3" w:rsidRPr="009346E3" w:rsidRDefault="009346E3" w:rsidP="009346E3">
            <w:pPr>
              <w:pStyle w:val="Hjelpetekstmpunkter"/>
              <w:framePr w:wrap="auto"/>
              <w:numPr>
                <w:ilvl w:val="1"/>
                <w:numId w:val="23"/>
              </w:numPr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</w:pPr>
            <w:r w:rsidRPr="009346E3"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  <w:t>Hvilke brukergrupper/interessenter har vært involvert i å klarlegge disse behovene/ problemene?</w:t>
            </w:r>
          </w:p>
          <w:p w14:paraId="1F67BA40" w14:textId="77777777" w:rsidR="009346E3" w:rsidRPr="009346E3" w:rsidRDefault="009346E3" w:rsidP="009346E3">
            <w:pPr>
              <w:pStyle w:val="Hjelpetekstmpunkter"/>
              <w:framePr w:wrap="auto"/>
              <w:numPr>
                <w:ilvl w:val="0"/>
                <w:numId w:val="23"/>
              </w:numPr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</w:pPr>
            <w:r w:rsidRPr="009346E3"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  <w:t>Prosjekts hensikt</w:t>
            </w:r>
          </w:p>
          <w:p w14:paraId="6960F6B9" w14:textId="3550EB2E" w:rsidR="009346E3" w:rsidRPr="009346E3" w:rsidRDefault="009346E3" w:rsidP="009346E3">
            <w:pPr>
              <w:pStyle w:val="Hjelpetekstmpunkter"/>
              <w:framePr w:wrap="auto"/>
              <w:numPr>
                <w:ilvl w:val="1"/>
                <w:numId w:val="23"/>
              </w:numPr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</w:pPr>
            <w:r w:rsidRPr="009346E3"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  <w:t xml:space="preserve">Hva var </w:t>
            </w:r>
            <w:r w:rsidR="00B5250B"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  <w:t>hoved</w:t>
            </w:r>
            <w:r w:rsidRPr="009346E3"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  <w:t>formål</w:t>
            </w:r>
            <w:r w:rsidR="00B5250B"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  <w:t>et</w:t>
            </w:r>
            <w:r w:rsidRPr="009346E3"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  <w:t xml:space="preserve"> med prosjektet?</w:t>
            </w:r>
          </w:p>
          <w:p w14:paraId="2A73C83E" w14:textId="54BC3399" w:rsidR="00DC791A" w:rsidRPr="009346E3" w:rsidRDefault="009346E3" w:rsidP="00CD2011">
            <w:pPr>
              <w:pStyle w:val="Hjelpetekstmpunkter"/>
              <w:framePr w:wrap="auto"/>
              <w:numPr>
                <w:ilvl w:val="0"/>
                <w:numId w:val="23"/>
              </w:numPr>
              <w:spacing w:after="160" w:line="259" w:lineRule="auto"/>
              <w:rPr>
                <w:iCs/>
                <w:color w:val="808080" w:themeColor="background1" w:themeShade="80"/>
              </w:rPr>
            </w:pPr>
            <w:r w:rsidRPr="009346E3"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  <w:t>Leveransens avgrensninger]</w:t>
            </w:r>
          </w:p>
          <w:p w14:paraId="54EA9AA2" w14:textId="0D924352" w:rsidR="0091677A" w:rsidRPr="000C16E7" w:rsidRDefault="00000000" w:rsidP="00FB7BB3">
            <w:pPr>
              <w:spacing w:after="160" w:line="259" w:lineRule="auto"/>
              <w:ind w:left="85"/>
              <w:rPr>
                <w:color w:val="000000" w:themeColor="text1"/>
              </w:rPr>
            </w:pPr>
            <w:sdt>
              <w:sdtPr>
                <w:alias w:val="Brødtekst"/>
                <w:id w:val="2032759819"/>
                <w:placeholder>
                  <w:docPart w:val="CD6ECC5B0210496991AA36C0162BB76B"/>
                </w:placeholder>
                <w:temporary/>
                <w:showingPlcHdr/>
                <w:text/>
              </w:sdtPr>
              <w:sdtContent>
                <w:r w:rsidR="00FB7BB3" w:rsidRPr="00285CC9">
                  <w:rPr>
                    <w:rStyle w:val="Plassholdertekst"/>
                    <w:color w:val="auto"/>
                  </w:rPr>
                  <w:t>[Brødtekst]</w:t>
                </w:r>
              </w:sdtContent>
            </w:sdt>
          </w:p>
        </w:tc>
      </w:tr>
    </w:tbl>
    <w:p w14:paraId="563628EF" w14:textId="77777777" w:rsidR="00DC791A" w:rsidRDefault="00DC791A">
      <w:pPr>
        <w:spacing w:after="160" w:line="259" w:lineRule="auto"/>
      </w:pPr>
    </w:p>
    <w:p w14:paraId="6FDA161B" w14:textId="77777777" w:rsidR="00322158" w:rsidRDefault="00322158">
      <w:pPr>
        <w:spacing w:after="160" w:line="259" w:lineRule="auto"/>
      </w:pPr>
    </w:p>
    <w:tbl>
      <w:tblPr>
        <w:tblW w:w="4857" w:type="pct"/>
        <w:tblInd w:w="-34" w:type="dxa"/>
        <w:tblBorders>
          <w:top w:val="single" w:sz="4" w:space="0" w:color="84929B"/>
          <w:left w:val="single" w:sz="4" w:space="0" w:color="84929B"/>
          <w:bottom w:val="single" w:sz="4" w:space="0" w:color="84929B"/>
          <w:right w:val="single" w:sz="4" w:space="0" w:color="84929B"/>
          <w:insideH w:val="single" w:sz="4" w:space="0" w:color="84929B"/>
          <w:insideV w:val="single" w:sz="4" w:space="0" w:color="84929B"/>
        </w:tblBorders>
        <w:tblLook w:val="00A0" w:firstRow="1" w:lastRow="0" w:firstColumn="1" w:lastColumn="0" w:noHBand="0" w:noVBand="0"/>
      </w:tblPr>
      <w:tblGrid>
        <w:gridCol w:w="9133"/>
      </w:tblGrid>
      <w:tr w:rsidR="009B41BA" w:rsidRPr="00E64A44" w14:paraId="2486580E" w14:textId="77777777" w:rsidTr="00DA64BE">
        <w:trPr>
          <w:trHeight w:val="525"/>
        </w:trPr>
        <w:tc>
          <w:tcPr>
            <w:tcW w:w="5000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003760" w:themeFill="accent2"/>
          </w:tcPr>
          <w:p w14:paraId="0B0045E7" w14:textId="6CD6CD94" w:rsidR="009B41BA" w:rsidRPr="00E64A44" w:rsidRDefault="009B41BA" w:rsidP="00DA64BE">
            <w:pPr>
              <w:pStyle w:val="Overskrift1"/>
            </w:pPr>
            <w:r>
              <w:rPr>
                <w:color w:val="FFFFFF" w:themeColor="background1"/>
              </w:rPr>
              <w:t>Sammendrag av prosjektgjennomføringen</w:t>
            </w:r>
          </w:p>
        </w:tc>
      </w:tr>
      <w:tr w:rsidR="009B41BA" w14:paraId="7CC31E62" w14:textId="77777777" w:rsidTr="00DA64BE">
        <w:trPr>
          <w:trHeight w:val="350"/>
        </w:trPr>
        <w:tc>
          <w:tcPr>
            <w:tcW w:w="5000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006C6675" w14:textId="77777777" w:rsidR="000D5B0F" w:rsidRPr="000D5B0F" w:rsidRDefault="000D5B0F" w:rsidP="00ED3B6C">
            <w:pPr>
              <w:pStyle w:val="Hjelpetekstmpunkter"/>
              <w:framePr w:wrap="auto"/>
              <w:numPr>
                <w:ilvl w:val="0"/>
                <w:numId w:val="23"/>
              </w:numPr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</w:pPr>
            <w:r w:rsidRPr="000D5B0F"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  <w:t xml:space="preserve">[Skriv en kort oppsummering av hovedtrekkene i prosjektets styring og gjennomføring. </w:t>
            </w:r>
            <w:r w:rsidRPr="000D5B0F">
              <w:rPr>
                <w:rFonts w:asciiTheme="minorHAnsi" w:eastAsiaTheme="minorHAnsi" w:hAnsiTheme="minorHAnsi" w:cstheme="minorBidi"/>
                <w:b/>
                <w:bCs/>
                <w:iCs/>
                <w:color w:val="808080" w:themeColor="background1" w:themeShade="80"/>
                <w:szCs w:val="22"/>
                <w:lang w:eastAsia="en-US"/>
              </w:rPr>
              <w:t>Hentes fra Sluttrapport</w:t>
            </w:r>
          </w:p>
          <w:p w14:paraId="59A3537F" w14:textId="77777777" w:rsidR="000D5B0F" w:rsidRPr="000D5B0F" w:rsidRDefault="000D5B0F" w:rsidP="00ED3B6C">
            <w:pPr>
              <w:pStyle w:val="Hjelpetekstmpunkter"/>
              <w:framePr w:wrap="auto"/>
              <w:numPr>
                <w:ilvl w:val="0"/>
                <w:numId w:val="23"/>
              </w:numPr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</w:pPr>
            <w:r w:rsidRPr="000D5B0F"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  <w:t>Beskriv kort om prosjektgjennomføringen i sin helhet</w:t>
            </w:r>
          </w:p>
          <w:p w14:paraId="12DB8588" w14:textId="77777777" w:rsidR="000D5B0F" w:rsidRPr="000D5B0F" w:rsidRDefault="000D5B0F" w:rsidP="00ED3B6C">
            <w:pPr>
              <w:pStyle w:val="Hjelpetekstmpunkter"/>
              <w:framePr w:wrap="auto"/>
              <w:numPr>
                <w:ilvl w:val="0"/>
                <w:numId w:val="23"/>
              </w:numPr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</w:pPr>
            <w:r w:rsidRPr="000D5B0F"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  <w:t>Ble det registrert avvik fra godkjent styringsdokument?</w:t>
            </w:r>
          </w:p>
          <w:p w14:paraId="3A60334E" w14:textId="2B213644" w:rsidR="009B41BA" w:rsidRPr="000D5B0F" w:rsidRDefault="000D5B0F" w:rsidP="00ED3B6C">
            <w:pPr>
              <w:pStyle w:val="Hjelpetekstmpunkter"/>
              <w:framePr w:wrap="auto"/>
              <w:numPr>
                <w:ilvl w:val="0"/>
                <w:numId w:val="23"/>
              </w:numPr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</w:pPr>
            <w:r w:rsidRPr="000D5B0F"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  <w:t xml:space="preserve">Spesielle utfordringer eller hendelser i prosjektgjennomføringen som påvirket </w:t>
            </w:r>
            <w:r w:rsidR="00B5250B"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  <w:t>prosjektmålet</w:t>
            </w:r>
            <w:r w:rsidR="009B41BA" w:rsidRPr="009346E3"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  <w:t>]</w:t>
            </w:r>
          </w:p>
          <w:p w14:paraId="158CCE95" w14:textId="77777777" w:rsidR="00CB1C7D" w:rsidRDefault="00CB1C7D" w:rsidP="00DA64BE">
            <w:pPr>
              <w:spacing w:after="160" w:line="259" w:lineRule="auto"/>
              <w:ind w:left="85"/>
            </w:pPr>
          </w:p>
          <w:p w14:paraId="179CFDD9" w14:textId="25BE6DF3" w:rsidR="009B41BA" w:rsidRPr="000C16E7" w:rsidRDefault="00000000" w:rsidP="00DA64BE">
            <w:pPr>
              <w:spacing w:after="160" w:line="259" w:lineRule="auto"/>
              <w:ind w:left="85"/>
              <w:rPr>
                <w:color w:val="000000" w:themeColor="text1"/>
              </w:rPr>
            </w:pPr>
            <w:sdt>
              <w:sdtPr>
                <w:alias w:val="Brødtekst"/>
                <w:id w:val="115885403"/>
                <w:placeholder>
                  <w:docPart w:val="51C8C50BB5D245639B5C73004D552BA7"/>
                </w:placeholder>
                <w:temporary/>
                <w:showingPlcHdr/>
                <w:text/>
              </w:sdtPr>
              <w:sdtContent>
                <w:r w:rsidR="009B41BA" w:rsidRPr="00285CC9">
                  <w:rPr>
                    <w:rStyle w:val="Plassholdertekst"/>
                    <w:color w:val="auto"/>
                  </w:rPr>
                  <w:t>[Brødtekst]</w:t>
                </w:r>
              </w:sdtContent>
            </w:sdt>
          </w:p>
        </w:tc>
      </w:tr>
    </w:tbl>
    <w:p w14:paraId="4CA4750D" w14:textId="77777777" w:rsidR="009B41BA" w:rsidRDefault="009B41BA">
      <w:pPr>
        <w:spacing w:after="160" w:line="259" w:lineRule="auto"/>
      </w:pPr>
    </w:p>
    <w:p w14:paraId="67B9A1B1" w14:textId="77777777" w:rsidR="00322158" w:rsidRDefault="00322158">
      <w:pPr>
        <w:spacing w:after="160" w:line="259" w:lineRule="auto"/>
      </w:pPr>
    </w:p>
    <w:tbl>
      <w:tblPr>
        <w:tblW w:w="4857" w:type="pct"/>
        <w:tblInd w:w="-34" w:type="dxa"/>
        <w:tblBorders>
          <w:top w:val="single" w:sz="4" w:space="0" w:color="84929B"/>
          <w:left w:val="single" w:sz="4" w:space="0" w:color="84929B"/>
          <w:bottom w:val="single" w:sz="4" w:space="0" w:color="84929B"/>
          <w:right w:val="single" w:sz="4" w:space="0" w:color="84929B"/>
          <w:insideH w:val="single" w:sz="4" w:space="0" w:color="84929B"/>
          <w:insideV w:val="single" w:sz="4" w:space="0" w:color="84929B"/>
        </w:tblBorders>
        <w:tblLook w:val="00A0" w:firstRow="1" w:lastRow="0" w:firstColumn="1" w:lastColumn="0" w:noHBand="0" w:noVBand="0"/>
      </w:tblPr>
      <w:tblGrid>
        <w:gridCol w:w="9133"/>
      </w:tblGrid>
      <w:tr w:rsidR="00CB1C7D" w:rsidRPr="00E64A44" w14:paraId="2A2B9623" w14:textId="77777777" w:rsidTr="00DA64BE">
        <w:trPr>
          <w:trHeight w:val="525"/>
        </w:trPr>
        <w:tc>
          <w:tcPr>
            <w:tcW w:w="5000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003760" w:themeFill="accent2"/>
          </w:tcPr>
          <w:p w14:paraId="6F04E755" w14:textId="400BB955" w:rsidR="00CB1C7D" w:rsidRPr="00E64A44" w:rsidRDefault="00CB1C7D" w:rsidP="00DA64BE">
            <w:pPr>
              <w:pStyle w:val="Overskrift1"/>
            </w:pPr>
            <w:r>
              <w:rPr>
                <w:color w:val="FFFFFF" w:themeColor="background1"/>
              </w:rPr>
              <w:t>Sammendrag av gevinstrealiseringsarbeidet og gevinstrealiseringen</w:t>
            </w:r>
          </w:p>
        </w:tc>
      </w:tr>
      <w:tr w:rsidR="00CB1C7D" w14:paraId="5E3D0B83" w14:textId="77777777" w:rsidTr="00DA64BE">
        <w:trPr>
          <w:trHeight w:val="350"/>
        </w:trPr>
        <w:tc>
          <w:tcPr>
            <w:tcW w:w="5000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18AE54FD" w14:textId="77777777" w:rsidR="00322158" w:rsidRPr="00ED3B6C" w:rsidRDefault="00322158" w:rsidP="00ED3B6C">
            <w:pPr>
              <w:pStyle w:val="Hjelpetekstmpunkter"/>
              <w:framePr w:wrap="auto"/>
              <w:numPr>
                <w:ilvl w:val="0"/>
                <w:numId w:val="0"/>
              </w:numPr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</w:pPr>
            <w:r w:rsidRPr="00ED3B6C"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  <w:t>[Hvordan tilrettela prosjektet og den gevinstansvarlige for at gevinstene skulle realiseres?</w:t>
            </w:r>
          </w:p>
          <w:p w14:paraId="72FF3324" w14:textId="77777777" w:rsidR="00322158" w:rsidRPr="00ED3B6C" w:rsidRDefault="00322158" w:rsidP="00ED3B6C">
            <w:pPr>
              <w:pStyle w:val="Hjelpetekstmpunkter"/>
              <w:framePr w:wrap="auto"/>
              <w:numPr>
                <w:ilvl w:val="0"/>
                <w:numId w:val="0"/>
              </w:numPr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</w:pPr>
            <w:r w:rsidRPr="00ED3B6C"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  <w:t xml:space="preserve">Hvordan har prosjektet bidratt til virksomhetens overordnede mål og virksomhetsstrategien? </w:t>
            </w:r>
          </w:p>
          <w:p w14:paraId="4359E5FD" w14:textId="77777777" w:rsidR="00322158" w:rsidRPr="00ED3B6C" w:rsidRDefault="00322158" w:rsidP="00ED3B6C">
            <w:pPr>
              <w:pStyle w:val="Hjelpetekstmpunkter"/>
              <w:framePr w:wrap="auto"/>
              <w:numPr>
                <w:ilvl w:val="0"/>
                <w:numId w:val="0"/>
              </w:numPr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</w:pPr>
            <w:r w:rsidRPr="00ED3B6C"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  <w:t>Er behovet/problemet løst eller utnyttelsen av muligheten oppnådd?</w:t>
            </w:r>
          </w:p>
          <w:p w14:paraId="6AD8E2C4" w14:textId="77777777" w:rsidR="00322158" w:rsidRPr="00ED3B6C" w:rsidRDefault="00322158" w:rsidP="00ED3B6C">
            <w:pPr>
              <w:pStyle w:val="Hjelpetekstmpunkter"/>
              <w:framePr w:wrap="auto"/>
              <w:numPr>
                <w:ilvl w:val="0"/>
                <w:numId w:val="0"/>
              </w:numPr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</w:pPr>
            <w:r w:rsidRPr="00ED3B6C"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  <w:t xml:space="preserve">En kort beskrivelse av hva i gevinstrealiseringsarbeidet som lyktes, hva som mislyktes og anbefalinger for virksomheten. </w:t>
            </w:r>
          </w:p>
          <w:p w14:paraId="43B04AAC" w14:textId="2A301818" w:rsidR="00322158" w:rsidRPr="00ED3B6C" w:rsidRDefault="00322158" w:rsidP="00ED3B6C">
            <w:pPr>
              <w:pStyle w:val="Hjelpetekstmpunkter"/>
              <w:framePr w:wrap="auto"/>
              <w:numPr>
                <w:ilvl w:val="0"/>
                <w:numId w:val="0"/>
              </w:numPr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</w:pPr>
            <w:r w:rsidRPr="00ED3B6C"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  <w:t>Hva kan vi gjøre annerledes neste gang?</w:t>
            </w:r>
          </w:p>
          <w:p w14:paraId="5D2D719D" w14:textId="77777777" w:rsidR="00322158" w:rsidRPr="00ED3B6C" w:rsidRDefault="00322158" w:rsidP="00ED3B6C">
            <w:pPr>
              <w:pStyle w:val="Hjelpetekstmpunkter"/>
              <w:framePr w:wrap="auto"/>
              <w:numPr>
                <w:ilvl w:val="0"/>
                <w:numId w:val="0"/>
              </w:numPr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</w:pPr>
            <w:r w:rsidRPr="00ED3B6C"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  <w:t>Mulige temaer i evalueringen:</w:t>
            </w:r>
          </w:p>
          <w:p w14:paraId="336C78AA" w14:textId="77777777" w:rsidR="00322158" w:rsidRPr="00ED3B6C" w:rsidRDefault="00322158" w:rsidP="00ED3B6C">
            <w:pPr>
              <w:pStyle w:val="Hjelpetekstmpunkter"/>
              <w:framePr w:wrap="auto"/>
              <w:numPr>
                <w:ilvl w:val="0"/>
                <w:numId w:val="23"/>
              </w:numPr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</w:pPr>
            <w:r w:rsidRPr="00ED3B6C"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  <w:t>Interessenters opplevelse</w:t>
            </w:r>
          </w:p>
          <w:p w14:paraId="635DE96C" w14:textId="77777777" w:rsidR="00322158" w:rsidRPr="00ED3B6C" w:rsidRDefault="00322158" w:rsidP="00ED3B6C">
            <w:pPr>
              <w:pStyle w:val="Hjelpetekstmpunkter"/>
              <w:framePr w:wrap="auto"/>
              <w:numPr>
                <w:ilvl w:val="0"/>
                <w:numId w:val="23"/>
              </w:numPr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</w:pPr>
            <w:r w:rsidRPr="00ED3B6C"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  <w:t>Utfordringer rundt måling av effekter og gevinster</w:t>
            </w:r>
          </w:p>
          <w:p w14:paraId="24D0C202" w14:textId="77777777" w:rsidR="00322158" w:rsidRPr="00ED3B6C" w:rsidRDefault="00322158" w:rsidP="00ED3B6C">
            <w:pPr>
              <w:pStyle w:val="Hjelpetekstmpunkter"/>
              <w:framePr w:wrap="auto"/>
              <w:numPr>
                <w:ilvl w:val="0"/>
                <w:numId w:val="23"/>
              </w:numPr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</w:pPr>
            <w:r w:rsidRPr="00ED3B6C"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  <w:t>Vurdering av gevinstrealisering opp mot prosjektets kostnader (netto gevinst)</w:t>
            </w:r>
          </w:p>
          <w:p w14:paraId="5220D00A" w14:textId="7C476577" w:rsidR="00CB1C7D" w:rsidRDefault="00322158" w:rsidP="00ED3B6C">
            <w:pPr>
              <w:pStyle w:val="Hjelpetekstmpunkter"/>
              <w:framePr w:wrap="auto"/>
              <w:numPr>
                <w:ilvl w:val="0"/>
                <w:numId w:val="23"/>
              </w:numPr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</w:pPr>
            <w:r w:rsidRPr="00ED3B6C"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  <w:t xml:space="preserve">Iterativt arbeid med gevinstene? (Utrede, planlegge, </w:t>
            </w:r>
            <w:r w:rsidR="00A4279A" w:rsidRPr="00ED3B6C"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  <w:t>gjennomføre og</w:t>
            </w:r>
            <w:r w:rsidRPr="00ED3B6C"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  <w:t xml:space="preserve"> dokumentere)</w:t>
            </w:r>
            <w:r w:rsidR="00CB1C7D" w:rsidRPr="00ED3B6C"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  <w:t>]</w:t>
            </w:r>
          </w:p>
          <w:p w14:paraId="10973163" w14:textId="77777777" w:rsidR="00ED3B6C" w:rsidRPr="00ED3B6C" w:rsidRDefault="00ED3B6C" w:rsidP="00ED3B6C">
            <w:pPr>
              <w:pStyle w:val="Hjelpetekstmpunkter"/>
              <w:framePr w:wrap="auto"/>
              <w:numPr>
                <w:ilvl w:val="0"/>
                <w:numId w:val="0"/>
              </w:numPr>
              <w:rPr>
                <w:rFonts w:asciiTheme="minorHAnsi" w:eastAsiaTheme="minorHAnsi" w:hAnsiTheme="minorHAnsi" w:cstheme="minorBidi"/>
                <w:iCs/>
                <w:color w:val="808080" w:themeColor="background1" w:themeShade="80"/>
                <w:szCs w:val="22"/>
                <w:lang w:eastAsia="en-US"/>
              </w:rPr>
            </w:pPr>
          </w:p>
          <w:p w14:paraId="74438B1F" w14:textId="77777777" w:rsidR="00CB1C7D" w:rsidRPr="000C16E7" w:rsidRDefault="00000000" w:rsidP="00DA64BE">
            <w:pPr>
              <w:spacing w:after="160" w:line="259" w:lineRule="auto"/>
              <w:ind w:left="85"/>
              <w:rPr>
                <w:color w:val="000000" w:themeColor="text1"/>
              </w:rPr>
            </w:pPr>
            <w:sdt>
              <w:sdtPr>
                <w:alias w:val="Brødtekst"/>
                <w:id w:val="817772946"/>
                <w:placeholder>
                  <w:docPart w:val="046C4D82290E41B4A782DA2E8F1709F1"/>
                </w:placeholder>
                <w:temporary/>
                <w:showingPlcHdr/>
                <w:text/>
              </w:sdtPr>
              <w:sdtContent>
                <w:r w:rsidR="00CB1C7D" w:rsidRPr="00285CC9">
                  <w:rPr>
                    <w:rStyle w:val="Plassholdertekst"/>
                    <w:color w:val="auto"/>
                  </w:rPr>
                  <w:t>[Brødtekst]</w:t>
                </w:r>
              </w:sdtContent>
            </w:sdt>
          </w:p>
        </w:tc>
      </w:tr>
    </w:tbl>
    <w:p w14:paraId="4F62E17A" w14:textId="77777777" w:rsidR="009B41BA" w:rsidRDefault="009B41BA">
      <w:pPr>
        <w:spacing w:after="160" w:line="259" w:lineRule="auto"/>
      </w:pPr>
    </w:p>
    <w:p w14:paraId="351F99E3" w14:textId="77777777" w:rsidR="00CB1C7D" w:rsidRDefault="00CB1C7D">
      <w:pPr>
        <w:spacing w:after="160" w:line="259" w:lineRule="auto"/>
      </w:pPr>
    </w:p>
    <w:tbl>
      <w:tblPr>
        <w:tblW w:w="4857" w:type="pct"/>
        <w:tblInd w:w="-34" w:type="dxa"/>
        <w:tblBorders>
          <w:top w:val="single" w:sz="4" w:space="0" w:color="84929B"/>
          <w:left w:val="single" w:sz="4" w:space="0" w:color="84929B"/>
          <w:bottom w:val="single" w:sz="4" w:space="0" w:color="84929B"/>
          <w:right w:val="single" w:sz="4" w:space="0" w:color="84929B"/>
          <w:insideH w:val="single" w:sz="4" w:space="0" w:color="84929B"/>
          <w:insideV w:val="single" w:sz="4" w:space="0" w:color="84929B"/>
        </w:tblBorders>
        <w:tblLook w:val="00A0" w:firstRow="1" w:lastRow="0" w:firstColumn="1" w:lastColumn="0" w:noHBand="0" w:noVBand="0"/>
      </w:tblPr>
      <w:tblGrid>
        <w:gridCol w:w="2581"/>
        <w:gridCol w:w="6552"/>
      </w:tblGrid>
      <w:tr w:rsidR="00FB7BB3" w:rsidRPr="00E64A44" w14:paraId="5AE9C239" w14:textId="77777777" w:rsidTr="004561F2">
        <w:trPr>
          <w:trHeight w:val="525"/>
        </w:trPr>
        <w:tc>
          <w:tcPr>
            <w:tcW w:w="5000" w:type="pct"/>
            <w:gridSpan w:val="2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003760" w:themeFill="accent2"/>
          </w:tcPr>
          <w:p w14:paraId="6A97C191" w14:textId="0D7E5D0C" w:rsidR="00FB7BB3" w:rsidRPr="00E64A44" w:rsidRDefault="002446BD" w:rsidP="008817BC">
            <w:pPr>
              <w:pStyle w:val="Overskrift1"/>
              <w:numPr>
                <w:ilvl w:val="0"/>
                <w:numId w:val="0"/>
              </w:numPr>
              <w:rPr>
                <w:bCs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</w:rPr>
              <w:lastRenderedPageBreak/>
              <w:t>Oppnåelse av prosjektets gevinster</w:t>
            </w:r>
          </w:p>
        </w:tc>
      </w:tr>
      <w:tr w:rsidR="002446BD" w14:paraId="7268D351" w14:textId="77777777" w:rsidTr="0042469F">
        <w:trPr>
          <w:trHeight w:val="350"/>
        </w:trPr>
        <w:tc>
          <w:tcPr>
            <w:tcW w:w="5000" w:type="pct"/>
            <w:gridSpan w:val="2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004E88" w:themeFill="accent2" w:themeFillTint="E6"/>
          </w:tcPr>
          <w:p w14:paraId="5CBDA4D1" w14:textId="18A0A33C" w:rsidR="002446BD" w:rsidRPr="002446BD" w:rsidRDefault="002446BD" w:rsidP="008817BC">
            <w:pPr>
              <w:pStyle w:val="Overskrift2"/>
              <w:numPr>
                <w:ilvl w:val="0"/>
                <w:numId w:val="0"/>
              </w:numPr>
              <w:rPr>
                <w:color w:val="FFFFFF" w:themeColor="background1"/>
                <w:sz w:val="30"/>
                <w:szCs w:val="30"/>
              </w:rPr>
            </w:pPr>
            <w:r w:rsidRPr="002446BD">
              <w:rPr>
                <w:color w:val="FFFFFF" w:themeColor="background1"/>
                <w:sz w:val="30"/>
                <w:szCs w:val="30"/>
              </w:rPr>
              <w:t>Gevinstmål</w:t>
            </w:r>
            <w:r w:rsidR="00E83BD1">
              <w:rPr>
                <w:color w:val="FFFFFF" w:themeColor="background1"/>
                <w:sz w:val="30"/>
                <w:szCs w:val="30"/>
              </w:rPr>
              <w:t xml:space="preserve"> </w:t>
            </w:r>
            <w:r w:rsidR="00E83BD1" w:rsidRPr="005A4AA8">
              <w:rPr>
                <w:color w:val="FFFFFF" w:themeColor="background1"/>
                <w:sz w:val="24"/>
                <w:szCs w:val="24"/>
              </w:rPr>
              <w:t xml:space="preserve">(de effekter som </w:t>
            </w:r>
            <w:r w:rsidR="005A4AA8" w:rsidRPr="005A4AA8">
              <w:rPr>
                <w:color w:val="FFFFFF" w:themeColor="background1"/>
                <w:sz w:val="24"/>
                <w:szCs w:val="24"/>
              </w:rPr>
              <w:t>er grunnen til prosjektet)</w:t>
            </w:r>
          </w:p>
        </w:tc>
      </w:tr>
      <w:tr w:rsidR="0039361B" w14:paraId="236A0E71" w14:textId="77777777" w:rsidTr="009165E5">
        <w:trPr>
          <w:trHeight w:val="525"/>
        </w:trPr>
        <w:tc>
          <w:tcPr>
            <w:tcW w:w="1413" w:type="pct"/>
            <w:tcBorders>
              <w:top w:val="single" w:sz="4" w:space="0" w:color="84929B"/>
              <w:left w:val="single" w:sz="4" w:space="0" w:color="84929B"/>
              <w:right w:val="single" w:sz="4" w:space="0" w:color="84929B"/>
            </w:tcBorders>
            <w:shd w:val="clear" w:color="auto" w:fill="004E88" w:themeFill="accent2" w:themeFillTint="E6"/>
          </w:tcPr>
          <w:p w14:paraId="0E7BF5A4" w14:textId="5074817C" w:rsidR="0039361B" w:rsidRPr="008817BC" w:rsidRDefault="0039361B" w:rsidP="008817BC">
            <w:pPr>
              <w:pStyle w:val="Overskrift2"/>
              <w:numPr>
                <w:ilvl w:val="0"/>
                <w:numId w:val="0"/>
              </w:num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Gevinstnavn</w:t>
            </w:r>
          </w:p>
        </w:tc>
        <w:tc>
          <w:tcPr>
            <w:tcW w:w="3587" w:type="pct"/>
            <w:tcBorders>
              <w:top w:val="single" w:sz="4" w:space="0" w:color="84929B"/>
              <w:left w:val="single" w:sz="4" w:space="0" w:color="84929B"/>
              <w:right w:val="single" w:sz="4" w:space="0" w:color="84929B"/>
            </w:tcBorders>
            <w:shd w:val="clear" w:color="auto" w:fill="004E88" w:themeFill="accent2" w:themeFillTint="E6"/>
          </w:tcPr>
          <w:p w14:paraId="64942C08" w14:textId="566178DB" w:rsidR="0039361B" w:rsidRPr="008817BC" w:rsidRDefault="009165E5" w:rsidP="008817BC">
            <w:pPr>
              <w:pStyle w:val="Overskrift2"/>
              <w:numPr>
                <w:ilvl w:val="0"/>
                <w:numId w:val="0"/>
              </w:num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Beskrivelse og vurderinger av måloppnåelse/ avvik</w:t>
            </w:r>
          </w:p>
        </w:tc>
      </w:tr>
      <w:tr w:rsidR="0039361B" w:rsidRPr="0039361B" w14:paraId="07D53678" w14:textId="77777777" w:rsidTr="009165E5">
        <w:trPr>
          <w:trHeight w:val="525"/>
        </w:trPr>
        <w:tc>
          <w:tcPr>
            <w:tcW w:w="1413" w:type="pct"/>
            <w:tcBorders>
              <w:top w:val="single" w:sz="4" w:space="0" w:color="84929B"/>
              <w:left w:val="single" w:sz="4" w:space="0" w:color="84929B"/>
              <w:right w:val="single" w:sz="4" w:space="0" w:color="84929B"/>
            </w:tcBorders>
            <w:shd w:val="clear" w:color="auto" w:fill="auto"/>
          </w:tcPr>
          <w:p w14:paraId="4FDEE054" w14:textId="77777777" w:rsidR="0039361B" w:rsidRPr="0039361B" w:rsidRDefault="0039361B" w:rsidP="0039361B">
            <w:pPr>
              <w:spacing w:after="160" w:line="259" w:lineRule="auto"/>
              <w:ind w:left="85"/>
              <w:rPr>
                <w:iCs/>
              </w:rPr>
            </w:pPr>
          </w:p>
        </w:tc>
        <w:tc>
          <w:tcPr>
            <w:tcW w:w="3587" w:type="pct"/>
            <w:tcBorders>
              <w:top w:val="single" w:sz="4" w:space="0" w:color="84929B"/>
              <w:left w:val="single" w:sz="4" w:space="0" w:color="84929B"/>
              <w:right w:val="single" w:sz="4" w:space="0" w:color="84929B"/>
            </w:tcBorders>
            <w:shd w:val="clear" w:color="auto" w:fill="auto"/>
          </w:tcPr>
          <w:p w14:paraId="48A1F232" w14:textId="4150B28F" w:rsidR="0039361B" w:rsidRPr="0039361B" w:rsidRDefault="0039361B" w:rsidP="0039361B">
            <w:pPr>
              <w:spacing w:after="160" w:line="259" w:lineRule="auto"/>
              <w:ind w:left="85"/>
              <w:rPr>
                <w:iCs/>
              </w:rPr>
            </w:pPr>
          </w:p>
        </w:tc>
      </w:tr>
      <w:tr w:rsidR="0039361B" w:rsidRPr="0039361B" w14:paraId="3C53E09F" w14:textId="77777777" w:rsidTr="009165E5">
        <w:trPr>
          <w:trHeight w:val="525"/>
        </w:trPr>
        <w:tc>
          <w:tcPr>
            <w:tcW w:w="1413" w:type="pct"/>
            <w:tcBorders>
              <w:top w:val="single" w:sz="4" w:space="0" w:color="84929B"/>
              <w:left w:val="single" w:sz="4" w:space="0" w:color="84929B"/>
              <w:right w:val="single" w:sz="4" w:space="0" w:color="84929B"/>
            </w:tcBorders>
            <w:shd w:val="clear" w:color="auto" w:fill="auto"/>
          </w:tcPr>
          <w:p w14:paraId="1FAB398A" w14:textId="77777777" w:rsidR="0039361B" w:rsidRPr="0039361B" w:rsidRDefault="0039361B" w:rsidP="0039361B">
            <w:pPr>
              <w:spacing w:after="160" w:line="259" w:lineRule="auto"/>
              <w:ind w:left="85"/>
              <w:rPr>
                <w:iCs/>
              </w:rPr>
            </w:pPr>
          </w:p>
        </w:tc>
        <w:tc>
          <w:tcPr>
            <w:tcW w:w="3587" w:type="pct"/>
            <w:tcBorders>
              <w:top w:val="single" w:sz="4" w:space="0" w:color="84929B"/>
              <w:left w:val="single" w:sz="4" w:space="0" w:color="84929B"/>
              <w:right w:val="single" w:sz="4" w:space="0" w:color="84929B"/>
            </w:tcBorders>
            <w:shd w:val="clear" w:color="auto" w:fill="auto"/>
          </w:tcPr>
          <w:p w14:paraId="06CB3243" w14:textId="77777777" w:rsidR="0039361B" w:rsidRPr="0039361B" w:rsidRDefault="0039361B" w:rsidP="0039361B">
            <w:pPr>
              <w:spacing w:after="160" w:line="259" w:lineRule="auto"/>
              <w:ind w:left="85"/>
              <w:rPr>
                <w:iCs/>
              </w:rPr>
            </w:pPr>
          </w:p>
        </w:tc>
      </w:tr>
      <w:tr w:rsidR="000C6EAC" w:rsidRPr="0039361B" w14:paraId="0B4AFC8A" w14:textId="77777777" w:rsidTr="009165E5">
        <w:trPr>
          <w:trHeight w:val="525"/>
        </w:trPr>
        <w:tc>
          <w:tcPr>
            <w:tcW w:w="1413" w:type="pct"/>
            <w:tcBorders>
              <w:top w:val="single" w:sz="4" w:space="0" w:color="84929B"/>
              <w:left w:val="single" w:sz="4" w:space="0" w:color="84929B"/>
              <w:right w:val="single" w:sz="4" w:space="0" w:color="84929B"/>
            </w:tcBorders>
            <w:shd w:val="clear" w:color="auto" w:fill="auto"/>
          </w:tcPr>
          <w:p w14:paraId="5BB0B34C" w14:textId="77777777" w:rsidR="000C6EAC" w:rsidRPr="0039361B" w:rsidRDefault="000C6EAC" w:rsidP="0039361B">
            <w:pPr>
              <w:spacing w:after="160" w:line="259" w:lineRule="auto"/>
              <w:ind w:left="85"/>
              <w:rPr>
                <w:iCs/>
              </w:rPr>
            </w:pPr>
          </w:p>
        </w:tc>
        <w:tc>
          <w:tcPr>
            <w:tcW w:w="3587" w:type="pct"/>
            <w:tcBorders>
              <w:top w:val="single" w:sz="4" w:space="0" w:color="84929B"/>
              <w:left w:val="single" w:sz="4" w:space="0" w:color="84929B"/>
              <w:right w:val="single" w:sz="4" w:space="0" w:color="84929B"/>
            </w:tcBorders>
            <w:shd w:val="clear" w:color="auto" w:fill="auto"/>
          </w:tcPr>
          <w:p w14:paraId="24DB474C" w14:textId="77777777" w:rsidR="000C6EAC" w:rsidRPr="0039361B" w:rsidRDefault="000C6EAC" w:rsidP="0039361B">
            <w:pPr>
              <w:spacing w:after="160" w:line="259" w:lineRule="auto"/>
              <w:ind w:left="85"/>
              <w:rPr>
                <w:iCs/>
              </w:rPr>
            </w:pPr>
          </w:p>
        </w:tc>
      </w:tr>
      <w:tr w:rsidR="000C6EAC" w:rsidRPr="0039361B" w14:paraId="7BA16D9A" w14:textId="77777777" w:rsidTr="009165E5">
        <w:trPr>
          <w:trHeight w:val="525"/>
        </w:trPr>
        <w:tc>
          <w:tcPr>
            <w:tcW w:w="1413" w:type="pct"/>
            <w:tcBorders>
              <w:top w:val="single" w:sz="4" w:space="0" w:color="84929B"/>
              <w:left w:val="single" w:sz="4" w:space="0" w:color="84929B"/>
              <w:right w:val="single" w:sz="4" w:space="0" w:color="84929B"/>
            </w:tcBorders>
            <w:shd w:val="clear" w:color="auto" w:fill="auto"/>
          </w:tcPr>
          <w:p w14:paraId="56C6EA03" w14:textId="77777777" w:rsidR="000C6EAC" w:rsidRPr="0039361B" w:rsidRDefault="000C6EAC" w:rsidP="0039361B">
            <w:pPr>
              <w:spacing w:after="160" w:line="259" w:lineRule="auto"/>
              <w:ind w:left="85"/>
              <w:rPr>
                <w:iCs/>
              </w:rPr>
            </w:pPr>
          </w:p>
        </w:tc>
        <w:tc>
          <w:tcPr>
            <w:tcW w:w="3587" w:type="pct"/>
            <w:tcBorders>
              <w:top w:val="single" w:sz="4" w:space="0" w:color="84929B"/>
              <w:left w:val="single" w:sz="4" w:space="0" w:color="84929B"/>
              <w:right w:val="single" w:sz="4" w:space="0" w:color="84929B"/>
            </w:tcBorders>
            <w:shd w:val="clear" w:color="auto" w:fill="auto"/>
          </w:tcPr>
          <w:p w14:paraId="280C518E" w14:textId="77777777" w:rsidR="000C6EAC" w:rsidRPr="0039361B" w:rsidRDefault="000C6EAC" w:rsidP="0039361B">
            <w:pPr>
              <w:spacing w:after="160" w:line="259" w:lineRule="auto"/>
              <w:ind w:left="85"/>
              <w:rPr>
                <w:iCs/>
              </w:rPr>
            </w:pPr>
          </w:p>
        </w:tc>
      </w:tr>
      <w:tr w:rsidR="002446BD" w14:paraId="2A5A503E" w14:textId="77777777" w:rsidTr="0042469F">
        <w:trPr>
          <w:trHeight w:val="350"/>
        </w:trPr>
        <w:tc>
          <w:tcPr>
            <w:tcW w:w="5000" w:type="pct"/>
            <w:gridSpan w:val="2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004E88" w:themeFill="accent2" w:themeFillTint="E6"/>
          </w:tcPr>
          <w:p w14:paraId="37FAC4BD" w14:textId="347CB1EF" w:rsidR="002446BD" w:rsidRPr="008817BC" w:rsidRDefault="002446BD" w:rsidP="002446BD">
            <w:pPr>
              <w:pStyle w:val="Overskrift2"/>
              <w:numPr>
                <w:ilvl w:val="0"/>
                <w:numId w:val="0"/>
              </w:numPr>
              <w:rPr>
                <w:b w:val="0"/>
                <w:color w:val="FFFFFF" w:themeColor="background1"/>
              </w:rPr>
            </w:pPr>
            <w:r w:rsidRPr="002446BD">
              <w:rPr>
                <w:color w:val="FFFFFF" w:themeColor="background1"/>
                <w:sz w:val="30"/>
                <w:szCs w:val="30"/>
              </w:rPr>
              <w:t>Effektmål</w:t>
            </w:r>
            <w:r w:rsidR="00E83BD1">
              <w:rPr>
                <w:color w:val="FFFFFF" w:themeColor="background1"/>
                <w:sz w:val="30"/>
                <w:szCs w:val="30"/>
              </w:rPr>
              <w:t xml:space="preserve"> </w:t>
            </w:r>
            <w:r w:rsidR="00E83BD1" w:rsidRPr="005A4AA8">
              <w:rPr>
                <w:color w:val="FFFFFF" w:themeColor="background1"/>
                <w:sz w:val="24"/>
                <w:szCs w:val="24"/>
              </w:rPr>
              <w:t xml:space="preserve">(de effekter som </w:t>
            </w:r>
            <w:r w:rsidR="005A4AA8" w:rsidRPr="005A4AA8">
              <w:rPr>
                <w:color w:val="FFFFFF" w:themeColor="background1"/>
                <w:sz w:val="24"/>
                <w:szCs w:val="24"/>
              </w:rPr>
              <w:t>understøtter gevinster)</w:t>
            </w:r>
          </w:p>
        </w:tc>
      </w:tr>
      <w:tr w:rsidR="009165E5" w14:paraId="4A78A66C" w14:textId="77777777" w:rsidTr="00DA64BE">
        <w:trPr>
          <w:trHeight w:val="525"/>
        </w:trPr>
        <w:tc>
          <w:tcPr>
            <w:tcW w:w="1413" w:type="pct"/>
            <w:tcBorders>
              <w:top w:val="single" w:sz="4" w:space="0" w:color="84929B"/>
              <w:left w:val="single" w:sz="4" w:space="0" w:color="84929B"/>
              <w:right w:val="single" w:sz="4" w:space="0" w:color="84929B"/>
            </w:tcBorders>
            <w:shd w:val="clear" w:color="auto" w:fill="004E88" w:themeFill="accent2" w:themeFillTint="E6"/>
          </w:tcPr>
          <w:p w14:paraId="619C3740" w14:textId="4EAB0B30" w:rsidR="009165E5" w:rsidRPr="008817BC" w:rsidRDefault="000C6EAC" w:rsidP="00DA64BE">
            <w:pPr>
              <w:pStyle w:val="Overskrift2"/>
              <w:numPr>
                <w:ilvl w:val="0"/>
                <w:numId w:val="0"/>
              </w:num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Effektnavn</w:t>
            </w:r>
          </w:p>
        </w:tc>
        <w:tc>
          <w:tcPr>
            <w:tcW w:w="3587" w:type="pct"/>
            <w:tcBorders>
              <w:top w:val="single" w:sz="4" w:space="0" w:color="84929B"/>
              <w:left w:val="single" w:sz="4" w:space="0" w:color="84929B"/>
              <w:right w:val="single" w:sz="4" w:space="0" w:color="84929B"/>
            </w:tcBorders>
            <w:shd w:val="clear" w:color="auto" w:fill="004E88" w:themeFill="accent2" w:themeFillTint="E6"/>
          </w:tcPr>
          <w:p w14:paraId="41007AED" w14:textId="77777777" w:rsidR="009165E5" w:rsidRPr="008817BC" w:rsidRDefault="009165E5" w:rsidP="00DA64BE">
            <w:pPr>
              <w:pStyle w:val="Overskrift2"/>
              <w:numPr>
                <w:ilvl w:val="0"/>
                <w:numId w:val="0"/>
              </w:num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Beskrivelse og vurderinger av måloppnåelse/ avvik</w:t>
            </w:r>
          </w:p>
        </w:tc>
      </w:tr>
      <w:tr w:rsidR="009165E5" w:rsidRPr="0039361B" w14:paraId="33F0618A" w14:textId="77777777" w:rsidTr="00DA64BE">
        <w:trPr>
          <w:trHeight w:val="525"/>
        </w:trPr>
        <w:tc>
          <w:tcPr>
            <w:tcW w:w="1413" w:type="pct"/>
            <w:tcBorders>
              <w:top w:val="single" w:sz="4" w:space="0" w:color="84929B"/>
              <w:left w:val="single" w:sz="4" w:space="0" w:color="84929B"/>
              <w:right w:val="single" w:sz="4" w:space="0" w:color="84929B"/>
            </w:tcBorders>
            <w:shd w:val="clear" w:color="auto" w:fill="auto"/>
          </w:tcPr>
          <w:p w14:paraId="11954C49" w14:textId="77777777" w:rsidR="009165E5" w:rsidRPr="0039361B" w:rsidRDefault="009165E5" w:rsidP="00DA64BE">
            <w:pPr>
              <w:spacing w:after="160" w:line="259" w:lineRule="auto"/>
              <w:ind w:left="85"/>
              <w:rPr>
                <w:iCs/>
              </w:rPr>
            </w:pPr>
          </w:p>
        </w:tc>
        <w:tc>
          <w:tcPr>
            <w:tcW w:w="3587" w:type="pct"/>
            <w:tcBorders>
              <w:top w:val="single" w:sz="4" w:space="0" w:color="84929B"/>
              <w:left w:val="single" w:sz="4" w:space="0" w:color="84929B"/>
              <w:right w:val="single" w:sz="4" w:space="0" w:color="84929B"/>
            </w:tcBorders>
            <w:shd w:val="clear" w:color="auto" w:fill="auto"/>
          </w:tcPr>
          <w:p w14:paraId="279C5833" w14:textId="77777777" w:rsidR="009165E5" w:rsidRPr="0039361B" w:rsidRDefault="009165E5" w:rsidP="00DA64BE">
            <w:pPr>
              <w:spacing w:after="160" w:line="259" w:lineRule="auto"/>
              <w:ind w:left="85"/>
              <w:rPr>
                <w:iCs/>
              </w:rPr>
            </w:pPr>
          </w:p>
        </w:tc>
      </w:tr>
      <w:tr w:rsidR="009165E5" w:rsidRPr="0039361B" w14:paraId="18F3E312" w14:textId="77777777" w:rsidTr="000C6EAC">
        <w:trPr>
          <w:trHeight w:val="525"/>
        </w:trPr>
        <w:tc>
          <w:tcPr>
            <w:tcW w:w="1413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auto"/>
          </w:tcPr>
          <w:p w14:paraId="27DAA9C6" w14:textId="77777777" w:rsidR="009165E5" w:rsidRPr="0039361B" w:rsidRDefault="009165E5" w:rsidP="00DA64BE">
            <w:pPr>
              <w:spacing w:after="160" w:line="259" w:lineRule="auto"/>
              <w:ind w:left="85"/>
              <w:rPr>
                <w:iCs/>
              </w:rPr>
            </w:pPr>
          </w:p>
        </w:tc>
        <w:tc>
          <w:tcPr>
            <w:tcW w:w="3587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auto"/>
          </w:tcPr>
          <w:p w14:paraId="0AAFE514" w14:textId="77777777" w:rsidR="009165E5" w:rsidRPr="0039361B" w:rsidRDefault="009165E5" w:rsidP="00DA64BE">
            <w:pPr>
              <w:spacing w:after="160" w:line="259" w:lineRule="auto"/>
              <w:ind w:left="85"/>
              <w:rPr>
                <w:iCs/>
              </w:rPr>
            </w:pPr>
          </w:p>
        </w:tc>
      </w:tr>
      <w:tr w:rsidR="000C6EAC" w:rsidRPr="0039361B" w14:paraId="3D71DBCA" w14:textId="77777777" w:rsidTr="000C6EAC">
        <w:trPr>
          <w:trHeight w:val="525"/>
        </w:trPr>
        <w:tc>
          <w:tcPr>
            <w:tcW w:w="1413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auto"/>
          </w:tcPr>
          <w:p w14:paraId="4ABF0D84" w14:textId="77777777" w:rsidR="000C6EAC" w:rsidRPr="0039361B" w:rsidRDefault="000C6EAC" w:rsidP="00DA64BE">
            <w:pPr>
              <w:spacing w:after="160" w:line="259" w:lineRule="auto"/>
              <w:ind w:left="85"/>
              <w:rPr>
                <w:iCs/>
              </w:rPr>
            </w:pPr>
          </w:p>
        </w:tc>
        <w:tc>
          <w:tcPr>
            <w:tcW w:w="3587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auto"/>
          </w:tcPr>
          <w:p w14:paraId="1E765A45" w14:textId="77777777" w:rsidR="000C6EAC" w:rsidRPr="0039361B" w:rsidRDefault="000C6EAC" w:rsidP="00DA64BE">
            <w:pPr>
              <w:spacing w:after="160" w:line="259" w:lineRule="auto"/>
              <w:ind w:left="85"/>
              <w:rPr>
                <w:iCs/>
              </w:rPr>
            </w:pPr>
          </w:p>
        </w:tc>
      </w:tr>
      <w:tr w:rsidR="000C6EAC" w:rsidRPr="0039361B" w14:paraId="262A91AD" w14:textId="77777777" w:rsidTr="00DA64BE">
        <w:trPr>
          <w:trHeight w:val="525"/>
        </w:trPr>
        <w:tc>
          <w:tcPr>
            <w:tcW w:w="1413" w:type="pct"/>
            <w:tcBorders>
              <w:top w:val="single" w:sz="4" w:space="0" w:color="84929B"/>
              <w:left w:val="single" w:sz="4" w:space="0" w:color="84929B"/>
              <w:right w:val="single" w:sz="4" w:space="0" w:color="84929B"/>
            </w:tcBorders>
            <w:shd w:val="clear" w:color="auto" w:fill="auto"/>
          </w:tcPr>
          <w:p w14:paraId="2E9226DF" w14:textId="77777777" w:rsidR="000C6EAC" w:rsidRPr="0039361B" w:rsidRDefault="000C6EAC" w:rsidP="00DA64BE">
            <w:pPr>
              <w:spacing w:after="160" w:line="259" w:lineRule="auto"/>
              <w:ind w:left="85"/>
              <w:rPr>
                <w:iCs/>
              </w:rPr>
            </w:pPr>
          </w:p>
        </w:tc>
        <w:tc>
          <w:tcPr>
            <w:tcW w:w="3587" w:type="pct"/>
            <w:tcBorders>
              <w:top w:val="single" w:sz="4" w:space="0" w:color="84929B"/>
              <w:left w:val="single" w:sz="4" w:space="0" w:color="84929B"/>
              <w:right w:val="single" w:sz="4" w:space="0" w:color="84929B"/>
            </w:tcBorders>
            <w:shd w:val="clear" w:color="auto" w:fill="auto"/>
          </w:tcPr>
          <w:p w14:paraId="37E9FA0D" w14:textId="77777777" w:rsidR="000C6EAC" w:rsidRPr="0039361B" w:rsidRDefault="000C6EAC" w:rsidP="00DA64BE">
            <w:pPr>
              <w:spacing w:after="160" w:line="259" w:lineRule="auto"/>
              <w:ind w:left="85"/>
              <w:rPr>
                <w:iCs/>
              </w:rPr>
            </w:pPr>
          </w:p>
        </w:tc>
      </w:tr>
    </w:tbl>
    <w:p w14:paraId="0F38B486" w14:textId="77777777" w:rsidR="00FB7BB3" w:rsidRDefault="00FB7BB3">
      <w:pPr>
        <w:spacing w:after="160" w:line="259" w:lineRule="auto"/>
      </w:pPr>
    </w:p>
    <w:tbl>
      <w:tblPr>
        <w:tblW w:w="4857" w:type="pct"/>
        <w:tblInd w:w="-34" w:type="dxa"/>
        <w:tblBorders>
          <w:top w:val="single" w:sz="4" w:space="0" w:color="84929B"/>
          <w:left w:val="single" w:sz="4" w:space="0" w:color="84929B"/>
          <w:bottom w:val="single" w:sz="4" w:space="0" w:color="84929B"/>
          <w:right w:val="single" w:sz="4" w:space="0" w:color="84929B"/>
          <w:insideH w:val="single" w:sz="4" w:space="0" w:color="84929B"/>
          <w:insideV w:val="single" w:sz="4" w:space="0" w:color="84929B"/>
        </w:tblBorders>
        <w:tblLook w:val="00A0" w:firstRow="1" w:lastRow="0" w:firstColumn="1" w:lastColumn="0" w:noHBand="0" w:noVBand="0"/>
      </w:tblPr>
      <w:tblGrid>
        <w:gridCol w:w="2439"/>
        <w:gridCol w:w="3401"/>
        <w:gridCol w:w="3293"/>
      </w:tblGrid>
      <w:tr w:rsidR="00652CD1" w:rsidRPr="00E64A44" w14:paraId="7068B674" w14:textId="77777777" w:rsidTr="00DA64BE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003760" w:themeFill="accent2"/>
          </w:tcPr>
          <w:p w14:paraId="7D9D3495" w14:textId="77777777" w:rsidR="00652CD1" w:rsidRDefault="00652CD1" w:rsidP="00DA64BE">
            <w:pPr>
              <w:pStyle w:val="Overskrift1"/>
              <w:numPr>
                <w:ilvl w:val="0"/>
                <w:numId w:val="0"/>
              </w:num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Restgevinster</w:t>
            </w:r>
          </w:p>
          <w:p w14:paraId="6207A327" w14:textId="42422279" w:rsidR="00DC77B0" w:rsidRPr="00ED3B6C" w:rsidRDefault="00DC77B0" w:rsidP="00ED3B6C">
            <w:pPr>
              <w:pStyle w:val="Hjelpetekst"/>
              <w:ind w:right="85" w:hanging="9"/>
              <w:contextualSpacing/>
              <w:rPr>
                <w:i/>
                <w:iCs/>
                <w:color w:val="FFFFFF" w:themeColor="background1"/>
              </w:rPr>
            </w:pPr>
            <w:r w:rsidRPr="00DC77B0">
              <w:rPr>
                <w:color w:val="FFFFFF" w:themeColor="background1"/>
              </w:rPr>
              <w:t>[</w:t>
            </w:r>
            <w:r w:rsidRPr="00ED3B6C">
              <w:rPr>
                <w:i/>
                <w:iCs/>
                <w:color w:val="FFFFFF" w:themeColor="background1"/>
              </w:rPr>
              <w:t>Hva er restgevinst: Restgevinst skal gi et anslag på hva som fremdeles anses å være mulig</w:t>
            </w:r>
            <w:r w:rsidR="00ED3B6C" w:rsidRPr="00ED3B6C">
              <w:rPr>
                <w:i/>
                <w:iCs/>
                <w:color w:val="FFFFFF" w:themeColor="background1"/>
              </w:rPr>
              <w:t xml:space="preserve"> </w:t>
            </w:r>
            <w:r w:rsidRPr="00ED3B6C">
              <w:rPr>
                <w:i/>
                <w:iCs/>
                <w:color w:val="FFFFFF" w:themeColor="background1"/>
              </w:rPr>
              <w:t xml:space="preserve">å oppnå av ønskede </w:t>
            </w:r>
            <w:r w:rsidR="001F508B" w:rsidRPr="00ED3B6C">
              <w:rPr>
                <w:i/>
                <w:iCs/>
                <w:color w:val="FFFFFF" w:themeColor="background1"/>
              </w:rPr>
              <w:t>gevinster,</w:t>
            </w:r>
            <w:r w:rsidRPr="00ED3B6C">
              <w:rPr>
                <w:i/>
                <w:iCs/>
                <w:color w:val="FFFFFF" w:themeColor="background1"/>
              </w:rPr>
              <w:t xml:space="preserve"> men som anses å ha for høy kostnad til å jobbe videre med.]</w:t>
            </w:r>
          </w:p>
          <w:p w14:paraId="5A0AE9D4" w14:textId="77777777" w:rsidR="00DC77B0" w:rsidRPr="00ED3B6C" w:rsidRDefault="00DC77B0" w:rsidP="00ED3B6C">
            <w:pPr>
              <w:pStyle w:val="Hjelpetekst"/>
              <w:ind w:right="85" w:hanging="9"/>
              <w:contextualSpacing/>
              <w:rPr>
                <w:b/>
                <w:i/>
                <w:iCs/>
                <w:color w:val="FFFFFF" w:themeColor="background1"/>
              </w:rPr>
            </w:pPr>
            <w:r w:rsidRPr="00ED3B6C">
              <w:rPr>
                <w:i/>
                <w:iCs/>
                <w:color w:val="FFFFFF" w:themeColor="background1"/>
              </w:rPr>
              <w:t xml:space="preserve">[Redegjør for hvilke restgevinster som er identifisert og anbefaling om hvordan disse kan/bør ha oppmerksomhet etter BP6 – avslutning gevinstrealiseringsfasen] </w:t>
            </w:r>
          </w:p>
          <w:p w14:paraId="3A447C7E" w14:textId="5D82C782" w:rsidR="004B5E6D" w:rsidRPr="004B5E6D" w:rsidRDefault="004B5E6D" w:rsidP="004B5E6D"/>
        </w:tc>
      </w:tr>
      <w:tr w:rsidR="00F842D5" w14:paraId="18C2EDE0" w14:textId="77777777" w:rsidTr="00F842D5">
        <w:trPr>
          <w:trHeight w:val="925"/>
        </w:trPr>
        <w:tc>
          <w:tcPr>
            <w:tcW w:w="1335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004E88" w:themeFill="accent2" w:themeFillTint="E6"/>
          </w:tcPr>
          <w:p w14:paraId="58B2C7BB" w14:textId="77777777" w:rsidR="00F842D5" w:rsidRPr="008817BC" w:rsidRDefault="00F842D5" w:rsidP="00DA64BE">
            <w:pPr>
              <w:pStyle w:val="Overskrift2"/>
              <w:numPr>
                <w:ilvl w:val="0"/>
                <w:numId w:val="0"/>
              </w:num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Gevinstnavn</w:t>
            </w:r>
          </w:p>
        </w:tc>
        <w:tc>
          <w:tcPr>
            <w:tcW w:w="1862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004E88" w:themeFill="accent2" w:themeFillTint="E6"/>
          </w:tcPr>
          <w:p w14:paraId="59F24096" w14:textId="7B971FF4" w:rsidR="00F842D5" w:rsidRPr="008817BC" w:rsidRDefault="00F842D5" w:rsidP="00DA64BE">
            <w:pPr>
              <w:pStyle w:val="Overskrift2"/>
              <w:numPr>
                <w:ilvl w:val="0"/>
                <w:numId w:val="0"/>
              </w:num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Status/ kommentar</w:t>
            </w:r>
          </w:p>
        </w:tc>
        <w:tc>
          <w:tcPr>
            <w:tcW w:w="1802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004E88" w:themeFill="accent2" w:themeFillTint="E6"/>
          </w:tcPr>
          <w:p w14:paraId="08B81323" w14:textId="3DB91A22" w:rsidR="00F842D5" w:rsidRPr="008817BC" w:rsidRDefault="00F842D5" w:rsidP="00DA64BE">
            <w:pPr>
              <w:pStyle w:val="Overskrift2"/>
              <w:numPr>
                <w:ilvl w:val="0"/>
                <w:numId w:val="0"/>
              </w:num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Ansvarlig for sluttføring</w:t>
            </w:r>
          </w:p>
        </w:tc>
      </w:tr>
      <w:tr w:rsidR="00F842D5" w:rsidRPr="00F842D5" w14:paraId="40DC9BD2" w14:textId="77777777" w:rsidTr="00F842D5">
        <w:trPr>
          <w:trHeight w:val="527"/>
        </w:trPr>
        <w:tc>
          <w:tcPr>
            <w:tcW w:w="1335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auto"/>
          </w:tcPr>
          <w:p w14:paraId="450D414C" w14:textId="77777777" w:rsidR="00F842D5" w:rsidRPr="00F842D5" w:rsidRDefault="00F842D5" w:rsidP="00F842D5">
            <w:pPr>
              <w:spacing w:after="160" w:line="259" w:lineRule="auto"/>
              <w:ind w:left="85"/>
              <w:rPr>
                <w:iCs/>
              </w:rPr>
            </w:pPr>
          </w:p>
        </w:tc>
        <w:tc>
          <w:tcPr>
            <w:tcW w:w="1862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auto"/>
          </w:tcPr>
          <w:p w14:paraId="288ED428" w14:textId="77777777" w:rsidR="00F842D5" w:rsidRPr="00F842D5" w:rsidRDefault="00F842D5" w:rsidP="00F842D5">
            <w:pPr>
              <w:spacing w:after="160" w:line="259" w:lineRule="auto"/>
              <w:ind w:left="85"/>
              <w:rPr>
                <w:iCs/>
              </w:rPr>
            </w:pPr>
          </w:p>
        </w:tc>
        <w:tc>
          <w:tcPr>
            <w:tcW w:w="1802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auto"/>
          </w:tcPr>
          <w:p w14:paraId="1333AF66" w14:textId="57A08B4F" w:rsidR="00F842D5" w:rsidRPr="00F842D5" w:rsidRDefault="00F842D5" w:rsidP="00F842D5">
            <w:pPr>
              <w:spacing w:after="160" w:line="259" w:lineRule="auto"/>
              <w:ind w:left="85"/>
              <w:rPr>
                <w:iCs/>
              </w:rPr>
            </w:pPr>
          </w:p>
        </w:tc>
      </w:tr>
      <w:tr w:rsidR="00F842D5" w:rsidRPr="00F842D5" w14:paraId="166E369C" w14:textId="77777777" w:rsidTr="00F842D5">
        <w:trPr>
          <w:trHeight w:val="527"/>
        </w:trPr>
        <w:tc>
          <w:tcPr>
            <w:tcW w:w="1335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auto"/>
          </w:tcPr>
          <w:p w14:paraId="6629EDE4" w14:textId="77777777" w:rsidR="00F842D5" w:rsidRPr="00F842D5" w:rsidRDefault="00F842D5" w:rsidP="00F842D5">
            <w:pPr>
              <w:spacing w:after="160" w:line="259" w:lineRule="auto"/>
              <w:ind w:left="85"/>
              <w:rPr>
                <w:iCs/>
              </w:rPr>
            </w:pPr>
          </w:p>
        </w:tc>
        <w:tc>
          <w:tcPr>
            <w:tcW w:w="1862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auto"/>
          </w:tcPr>
          <w:p w14:paraId="719824EF" w14:textId="77777777" w:rsidR="00F842D5" w:rsidRPr="00F842D5" w:rsidRDefault="00F842D5" w:rsidP="00F842D5">
            <w:pPr>
              <w:spacing w:after="160" w:line="259" w:lineRule="auto"/>
              <w:ind w:left="85"/>
              <w:rPr>
                <w:iCs/>
              </w:rPr>
            </w:pPr>
          </w:p>
        </w:tc>
        <w:tc>
          <w:tcPr>
            <w:tcW w:w="1802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auto"/>
          </w:tcPr>
          <w:p w14:paraId="74CDCE3F" w14:textId="77777777" w:rsidR="00F842D5" w:rsidRPr="00F842D5" w:rsidRDefault="00F842D5" w:rsidP="00F842D5">
            <w:pPr>
              <w:spacing w:after="160" w:line="259" w:lineRule="auto"/>
              <w:ind w:left="85"/>
              <w:rPr>
                <w:iCs/>
              </w:rPr>
            </w:pPr>
          </w:p>
        </w:tc>
      </w:tr>
      <w:tr w:rsidR="00F842D5" w:rsidRPr="00F842D5" w14:paraId="78BA03E0" w14:textId="77777777" w:rsidTr="00F842D5">
        <w:trPr>
          <w:trHeight w:val="527"/>
        </w:trPr>
        <w:tc>
          <w:tcPr>
            <w:tcW w:w="1335" w:type="pct"/>
            <w:tcBorders>
              <w:top w:val="single" w:sz="4" w:space="0" w:color="84929B"/>
              <w:left w:val="single" w:sz="4" w:space="0" w:color="84929B"/>
              <w:right w:val="single" w:sz="4" w:space="0" w:color="84929B"/>
            </w:tcBorders>
            <w:shd w:val="clear" w:color="auto" w:fill="auto"/>
          </w:tcPr>
          <w:p w14:paraId="5E5DB2F3" w14:textId="77777777" w:rsidR="00F842D5" w:rsidRPr="00F842D5" w:rsidRDefault="00F842D5" w:rsidP="00F842D5">
            <w:pPr>
              <w:spacing w:after="160" w:line="259" w:lineRule="auto"/>
              <w:ind w:left="85"/>
              <w:rPr>
                <w:iCs/>
              </w:rPr>
            </w:pPr>
          </w:p>
        </w:tc>
        <w:tc>
          <w:tcPr>
            <w:tcW w:w="1862" w:type="pct"/>
            <w:tcBorders>
              <w:top w:val="single" w:sz="4" w:space="0" w:color="84929B"/>
              <w:left w:val="single" w:sz="4" w:space="0" w:color="84929B"/>
              <w:right w:val="single" w:sz="4" w:space="0" w:color="84929B"/>
            </w:tcBorders>
            <w:shd w:val="clear" w:color="auto" w:fill="auto"/>
          </w:tcPr>
          <w:p w14:paraId="4BA6FFCD" w14:textId="77777777" w:rsidR="00F842D5" w:rsidRPr="00F842D5" w:rsidRDefault="00F842D5" w:rsidP="00F842D5">
            <w:pPr>
              <w:spacing w:after="160" w:line="259" w:lineRule="auto"/>
              <w:ind w:left="85"/>
              <w:rPr>
                <w:iCs/>
              </w:rPr>
            </w:pPr>
          </w:p>
        </w:tc>
        <w:tc>
          <w:tcPr>
            <w:tcW w:w="1802" w:type="pct"/>
            <w:tcBorders>
              <w:top w:val="single" w:sz="4" w:space="0" w:color="84929B"/>
              <w:left w:val="single" w:sz="4" w:space="0" w:color="84929B"/>
              <w:right w:val="single" w:sz="4" w:space="0" w:color="84929B"/>
            </w:tcBorders>
            <w:shd w:val="clear" w:color="auto" w:fill="auto"/>
          </w:tcPr>
          <w:p w14:paraId="4D921846" w14:textId="00EEA5DD" w:rsidR="00F842D5" w:rsidRPr="00F842D5" w:rsidRDefault="00F842D5" w:rsidP="00F842D5">
            <w:pPr>
              <w:spacing w:after="160" w:line="259" w:lineRule="auto"/>
              <w:ind w:left="85"/>
              <w:rPr>
                <w:iCs/>
              </w:rPr>
            </w:pPr>
          </w:p>
        </w:tc>
      </w:tr>
    </w:tbl>
    <w:p w14:paraId="2A39E93F" w14:textId="77777777" w:rsidR="002417C7" w:rsidRDefault="002417C7">
      <w:pPr>
        <w:spacing w:after="160" w:line="259" w:lineRule="auto"/>
      </w:pPr>
    </w:p>
    <w:p w14:paraId="4E221873" w14:textId="77777777" w:rsidR="00346FF2" w:rsidRDefault="00346FF2">
      <w:pPr>
        <w:spacing w:after="160" w:line="259" w:lineRule="auto"/>
      </w:pPr>
    </w:p>
    <w:tbl>
      <w:tblPr>
        <w:tblW w:w="4857" w:type="pct"/>
        <w:tblInd w:w="-34" w:type="dxa"/>
        <w:tblBorders>
          <w:top w:val="single" w:sz="4" w:space="0" w:color="84929B"/>
          <w:left w:val="single" w:sz="4" w:space="0" w:color="84929B"/>
          <w:bottom w:val="single" w:sz="4" w:space="0" w:color="84929B"/>
          <w:right w:val="single" w:sz="4" w:space="0" w:color="84929B"/>
          <w:insideH w:val="single" w:sz="4" w:space="0" w:color="84929B"/>
          <w:insideV w:val="single" w:sz="4" w:space="0" w:color="84929B"/>
        </w:tblBorders>
        <w:tblLook w:val="00A0" w:firstRow="1" w:lastRow="0" w:firstColumn="1" w:lastColumn="0" w:noHBand="0" w:noVBand="0"/>
      </w:tblPr>
      <w:tblGrid>
        <w:gridCol w:w="9133"/>
      </w:tblGrid>
      <w:tr w:rsidR="007E15D9" w:rsidRPr="00E64A44" w14:paraId="66DA0FE3" w14:textId="77777777" w:rsidTr="2897A9DD">
        <w:trPr>
          <w:trHeight w:val="525"/>
        </w:trPr>
        <w:tc>
          <w:tcPr>
            <w:tcW w:w="5000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003760" w:themeFill="accent2"/>
          </w:tcPr>
          <w:p w14:paraId="48510282" w14:textId="2B5960C5" w:rsidR="007E15D9" w:rsidRPr="00E64A44" w:rsidRDefault="00F31551" w:rsidP="004561F2">
            <w:pPr>
              <w:pStyle w:val="Overskrift1"/>
              <w:numPr>
                <w:ilvl w:val="0"/>
                <w:numId w:val="0"/>
              </w:numPr>
              <w:rPr>
                <w:bCs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</w:rPr>
              <w:t>Evaluering og læring</w:t>
            </w:r>
          </w:p>
        </w:tc>
      </w:tr>
      <w:tr w:rsidR="00F31551" w14:paraId="1EA3877A" w14:textId="77777777" w:rsidTr="2897A9DD">
        <w:trPr>
          <w:trHeight w:val="350"/>
        </w:trPr>
        <w:tc>
          <w:tcPr>
            <w:tcW w:w="5000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004E88" w:themeFill="accent2" w:themeFillTint="E6"/>
          </w:tcPr>
          <w:p w14:paraId="6631C6C6" w14:textId="1D9C61F5" w:rsidR="00F31551" w:rsidRDefault="00F31551" w:rsidP="004561F2">
            <w:pPr>
              <w:pStyle w:val="Overskrift2"/>
              <w:numPr>
                <w:ilvl w:val="0"/>
                <w:numId w:val="0"/>
              </w:num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Suksess og utfordringer – De viktigste læringspunkter</w:t>
            </w:r>
          </w:p>
        </w:tc>
      </w:tr>
      <w:tr w:rsidR="007E15D9" w14:paraId="78CD1B54" w14:textId="77777777" w:rsidTr="2897A9DD">
        <w:trPr>
          <w:trHeight w:val="350"/>
        </w:trPr>
        <w:tc>
          <w:tcPr>
            <w:tcW w:w="5000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97011AF" w14:textId="02FDAD2B" w:rsidR="00635DF9" w:rsidRPr="00635DF9" w:rsidRDefault="00635DF9" w:rsidP="00635DF9">
            <w:pPr>
              <w:spacing w:after="160" w:line="259" w:lineRule="auto"/>
              <w:rPr>
                <w:i/>
                <w:iCs/>
                <w:color w:val="808080" w:themeColor="background1" w:themeShade="80"/>
              </w:rPr>
            </w:pPr>
            <w:r w:rsidRPr="00635DF9">
              <w:rPr>
                <w:i/>
                <w:iCs/>
                <w:color w:val="808080" w:themeColor="background1" w:themeShade="80"/>
              </w:rPr>
              <w:t xml:space="preserve"> [Hvilke erfaringer fra gevinstarbeidet fra dette prosjektet er de viktigste læringspunktene å ta med seg videre? Hvilken lærdom kan trekkes? </w:t>
            </w:r>
          </w:p>
          <w:p w14:paraId="376DBE55" w14:textId="0A93F234" w:rsidR="0082026A" w:rsidRDefault="00635DF9" w:rsidP="004561F2">
            <w:pPr>
              <w:spacing w:after="160" w:line="259" w:lineRule="auto"/>
              <w:rPr>
                <w:i/>
                <w:iCs/>
                <w:color w:val="808080" w:themeColor="background1" w:themeShade="80"/>
              </w:rPr>
            </w:pPr>
            <w:r w:rsidRPr="00635DF9">
              <w:rPr>
                <w:i/>
                <w:iCs/>
                <w:color w:val="808080" w:themeColor="background1" w:themeShade="80"/>
              </w:rPr>
              <w:t>Hvilke erfaringer bør oppdragsgiver og de ulike aktører ta med seg til gevinstrealiseringsprosessen i neste oppdrag?]</w:t>
            </w:r>
          </w:p>
          <w:p w14:paraId="440B190F" w14:textId="42399DF6" w:rsidR="007E15D9" w:rsidRPr="00AC49F5" w:rsidRDefault="00000000" w:rsidP="004561F2">
            <w:pPr>
              <w:spacing w:after="160" w:line="259" w:lineRule="auto"/>
            </w:pPr>
            <w:sdt>
              <w:sdtPr>
                <w:alias w:val="Brødtekst"/>
                <w:id w:val="-338616346"/>
                <w:placeholder>
                  <w:docPart w:val="6D0AB31F205B486DA6CEC4528253D0B9"/>
                </w:placeholder>
                <w:temporary/>
                <w:showingPlcHdr/>
                <w:text/>
              </w:sdtPr>
              <w:sdtContent>
                <w:r w:rsidR="007E15D9" w:rsidRPr="00285CC9">
                  <w:rPr>
                    <w:rStyle w:val="Plassholdertekst"/>
                    <w:color w:val="auto"/>
                  </w:rPr>
                  <w:t>[Brødtekst]</w:t>
                </w:r>
              </w:sdtContent>
            </w:sdt>
          </w:p>
        </w:tc>
      </w:tr>
    </w:tbl>
    <w:p w14:paraId="0844A03B" w14:textId="52C90BAF" w:rsidR="00B7521B" w:rsidRDefault="00B7521B">
      <w:pPr>
        <w:spacing w:after="160" w:line="259" w:lineRule="auto"/>
      </w:pPr>
    </w:p>
    <w:p w14:paraId="1A5D9EF9" w14:textId="77777777" w:rsidR="0079471F" w:rsidRPr="00DF6EAE" w:rsidRDefault="0079471F" w:rsidP="0079471F">
      <w:pPr>
        <w:pStyle w:val="BrdtekstT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nb-NO"/>
        </w:rPr>
      </w:pPr>
      <w:r w:rsidRPr="00DF6EAE">
        <w:rPr>
          <w:rFonts w:ascii="Arial" w:eastAsia="Times New Roman" w:hAnsi="Arial" w:cs="Arial"/>
          <w:i/>
          <w:color w:val="000000" w:themeColor="text1"/>
          <w:sz w:val="20"/>
          <w:szCs w:val="20"/>
          <w:lang w:eastAsia="nb-NO"/>
        </w:rPr>
        <w:t>&lt;Sett inn oppdatert utklipp fra Kost-nyttevurderingsverktøyet (arkfane ‘Oppsummering</w:t>
      </w:r>
      <w:r>
        <w:rPr>
          <w:rFonts w:ascii="Arial" w:eastAsia="Times New Roman" w:hAnsi="Arial" w:cs="Arial"/>
          <w:i/>
          <w:color w:val="000000" w:themeColor="text1"/>
          <w:sz w:val="20"/>
          <w:szCs w:val="20"/>
          <w:lang w:eastAsia="nb-NO"/>
        </w:rPr>
        <w:t>)</w:t>
      </w:r>
      <w:r w:rsidRPr="00DF6EAE">
        <w:rPr>
          <w:rFonts w:ascii="Arial" w:eastAsia="Times New Roman" w:hAnsi="Arial" w:cs="Arial"/>
          <w:i/>
          <w:color w:val="000000" w:themeColor="text1"/>
          <w:sz w:val="20"/>
          <w:szCs w:val="20"/>
          <w:lang w:eastAsia="nb-NO"/>
        </w:rPr>
        <w:t>’&gt;</w:t>
      </w:r>
    </w:p>
    <w:p w14:paraId="6F9035CC" w14:textId="77777777" w:rsidR="002574B8" w:rsidRDefault="002574B8">
      <w:pPr>
        <w:spacing w:after="160" w:line="259" w:lineRule="auto"/>
      </w:pPr>
    </w:p>
    <w:p w14:paraId="6E5BE22B" w14:textId="77777777" w:rsidR="00561873" w:rsidRDefault="00561873" w:rsidP="00561873">
      <w:pPr>
        <w:pStyle w:val="BrdtekstT"/>
      </w:pPr>
      <w:r>
        <w:t xml:space="preserve">Vedlegg: </w:t>
      </w:r>
    </w:p>
    <w:p w14:paraId="560076C4" w14:textId="77777777" w:rsidR="00561873" w:rsidRDefault="00561873" w:rsidP="00561873">
      <w:pPr>
        <w:pStyle w:val="BrdtekstT"/>
      </w:pPr>
      <w:r>
        <w:t>Prosjektbegrunnelsen</w:t>
      </w:r>
    </w:p>
    <w:p w14:paraId="6AD933D0" w14:textId="6A7CA423" w:rsidR="00561873" w:rsidRDefault="00561873" w:rsidP="00561873">
      <w:pPr>
        <w:pStyle w:val="BrdtekstT"/>
      </w:pPr>
      <w:r>
        <w:t>Gevinstrealiseringsplan</w:t>
      </w:r>
    </w:p>
    <w:p w14:paraId="506209FE" w14:textId="011D0EAF" w:rsidR="009F057C" w:rsidRPr="00561873" w:rsidRDefault="00561873">
      <w:pPr>
        <w:spacing w:after="160" w:line="259" w:lineRule="auto"/>
        <w:rPr>
          <w:color w:val="595959"/>
          <w:sz w:val="24"/>
          <w:szCs w:val="24"/>
        </w:rPr>
      </w:pPr>
      <w:r w:rsidRPr="00561873">
        <w:rPr>
          <w:color w:val="595959"/>
          <w:sz w:val="24"/>
          <w:szCs w:val="24"/>
        </w:rPr>
        <w:t>Gevinstavhengighetskartet</w:t>
      </w:r>
    </w:p>
    <w:sectPr w:rsidR="009F057C" w:rsidRPr="00561873" w:rsidSect="00CD1315">
      <w:footerReference w:type="default" r:id="rId13"/>
      <w:headerReference w:type="first" r:id="rId14"/>
      <w:footerReference w:type="first" r:id="rId15"/>
      <w:pgSz w:w="11906" w:h="16838"/>
      <w:pgMar w:top="1661" w:right="1247" w:bottom="567" w:left="1247" w:header="510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E0C0A" w14:textId="77777777" w:rsidR="00AD6DE3" w:rsidRPr="00285CC9" w:rsidRDefault="00AD6DE3" w:rsidP="00DA04F9">
      <w:pPr>
        <w:spacing w:after="0" w:line="240" w:lineRule="auto"/>
      </w:pPr>
      <w:r w:rsidRPr="00285CC9">
        <w:separator/>
      </w:r>
    </w:p>
  </w:endnote>
  <w:endnote w:type="continuationSeparator" w:id="0">
    <w:p w14:paraId="2D862FF9" w14:textId="77777777" w:rsidR="00AD6DE3" w:rsidRPr="00285CC9" w:rsidRDefault="00AD6DE3" w:rsidP="00DA04F9">
      <w:pPr>
        <w:spacing w:after="0" w:line="240" w:lineRule="auto"/>
      </w:pPr>
      <w:r w:rsidRPr="00285CC9">
        <w:continuationSeparator/>
      </w:r>
    </w:p>
  </w:endnote>
  <w:endnote w:type="continuationNotice" w:id="1">
    <w:p w14:paraId="4F4D9643" w14:textId="77777777" w:rsidR="00AD6DE3" w:rsidRDefault="00AD6D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44C04" w14:textId="77777777" w:rsidR="00685823" w:rsidRDefault="00685823" w:rsidP="00025767">
    <w:pPr>
      <w:pStyle w:val="Bunntekst"/>
      <w:tabs>
        <w:tab w:val="clear" w:pos="9072"/>
        <w:tab w:val="right" w:pos="9360"/>
      </w:tabs>
    </w:pPr>
  </w:p>
  <w:p w14:paraId="7AF681BF" w14:textId="77777777" w:rsidR="00685823" w:rsidRDefault="00685823" w:rsidP="00025767">
    <w:pPr>
      <w:pStyle w:val="Bunntekst"/>
      <w:tabs>
        <w:tab w:val="clear" w:pos="9072"/>
        <w:tab w:val="right" w:pos="9360"/>
      </w:tabs>
    </w:pPr>
  </w:p>
  <w:p w14:paraId="6A39BCA9" w14:textId="75F7D9A9" w:rsidR="006073DD" w:rsidRDefault="00025767" w:rsidP="00BC6CB0">
    <w:pPr>
      <w:pStyle w:val="Bunntekst"/>
      <w:tabs>
        <w:tab w:val="clear" w:pos="9072"/>
        <w:tab w:val="right" w:pos="9360"/>
      </w:tabs>
    </w:pPr>
    <w:r w:rsidRPr="00285CC9">
      <w:rPr>
        <w:noProof/>
      </w:rPr>
      <w:drawing>
        <wp:inline distT="0" distB="0" distL="0" distR="0" wp14:anchorId="5963F11E" wp14:editId="6A25FD30">
          <wp:extent cx="981720" cy="97200"/>
          <wp:effectExtent l="0" t="0" r="8890" b="0"/>
          <wp:docPr id="412575292" name="Picture 4125752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720" cy="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85CC9">
      <w:tab/>
    </w:r>
    <w:r w:rsidRPr="00285CC9">
      <w:tab/>
    </w:r>
    <w:r w:rsidRPr="00285CC9">
      <w:fldChar w:fldCharType="begin"/>
    </w:r>
    <w:r w:rsidRPr="00285CC9">
      <w:instrText xml:space="preserve"> page </w:instrText>
    </w:r>
    <w:r w:rsidRPr="00285CC9">
      <w:fldChar w:fldCharType="separate"/>
    </w:r>
    <w:r>
      <w:t>5</w:t>
    </w:r>
    <w:r w:rsidRPr="00285CC9">
      <w:fldChar w:fldCharType="end"/>
    </w:r>
    <w:r w:rsidRPr="00285CC9">
      <w:t xml:space="preserve"> av </w:t>
    </w:r>
    <w:r>
      <w:fldChar w:fldCharType="begin"/>
    </w:r>
    <w:r>
      <w:instrText>numpages</w:instrText>
    </w:r>
    <w:r>
      <w:fldChar w:fldCharType="separate"/>
    </w:r>
    <w:r>
      <w:t>6</w:t>
    </w:r>
    <w:r>
      <w:fldChar w:fldCharType="end"/>
    </w:r>
  </w:p>
  <w:p w14:paraId="3CBD6E1C" w14:textId="77777777" w:rsidR="00B37329" w:rsidRDefault="00B373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FCC3F" w14:textId="7CEE7A89" w:rsidR="008C3C80" w:rsidRDefault="00DE042E" w:rsidP="009457EA">
    <w:pPr>
      <w:pStyle w:val="Topptekst"/>
      <w:tabs>
        <w:tab w:val="clear" w:pos="4536"/>
        <w:tab w:val="left" w:pos="709"/>
      </w:tabs>
    </w:pPr>
    <w:r>
      <w:tab/>
    </w:r>
  </w:p>
  <w:p w14:paraId="24DF86B8" w14:textId="162B5B1D" w:rsidR="000A5040" w:rsidRDefault="000A504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222CD" w14:textId="77777777" w:rsidR="00AD6DE3" w:rsidRPr="00285CC9" w:rsidRDefault="00AD6DE3" w:rsidP="00DA04F9">
      <w:pPr>
        <w:spacing w:after="0" w:line="240" w:lineRule="auto"/>
      </w:pPr>
      <w:r w:rsidRPr="00285CC9">
        <w:separator/>
      </w:r>
    </w:p>
  </w:footnote>
  <w:footnote w:type="continuationSeparator" w:id="0">
    <w:p w14:paraId="1B9AB333" w14:textId="77777777" w:rsidR="00AD6DE3" w:rsidRPr="00285CC9" w:rsidRDefault="00AD6DE3" w:rsidP="00DA04F9">
      <w:pPr>
        <w:spacing w:after="0" w:line="240" w:lineRule="auto"/>
      </w:pPr>
      <w:r w:rsidRPr="00285CC9">
        <w:continuationSeparator/>
      </w:r>
    </w:p>
  </w:footnote>
  <w:footnote w:type="continuationNotice" w:id="1">
    <w:p w14:paraId="68A25E10" w14:textId="77777777" w:rsidR="00AD6DE3" w:rsidRDefault="00AD6D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BB49A" w14:textId="1ACE1409" w:rsidR="00A77A03" w:rsidRDefault="00770C20" w:rsidP="000A5040">
    <w:pPr>
      <w:pStyle w:val="Topptekst"/>
    </w:pPr>
    <w:r>
      <w:rPr>
        <w:noProof/>
      </w:rPr>
      <w:drawing>
        <wp:inline distT="0" distB="0" distL="0" distR="0" wp14:anchorId="6EE34E45" wp14:editId="213EA554">
          <wp:extent cx="1953260" cy="559435"/>
          <wp:effectExtent l="0" t="0" r="8890" b="0"/>
          <wp:docPr id="1858913655" name="Picture 185891365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473768" name="Grafikk 77047376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260" cy="559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5040" w:rsidRPr="00285CC9">
      <w:tab/>
    </w:r>
    <w:r w:rsidR="000A5040" w:rsidRPr="00285CC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04B83"/>
    <w:multiLevelType w:val="hybridMultilevel"/>
    <w:tmpl w:val="CE6EEA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0C61"/>
    <w:multiLevelType w:val="multilevel"/>
    <w:tmpl w:val="4A96E7A0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9721297"/>
    <w:multiLevelType w:val="hybridMultilevel"/>
    <w:tmpl w:val="D67047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47A20"/>
    <w:multiLevelType w:val="hybridMultilevel"/>
    <w:tmpl w:val="04E4EF7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E931D20"/>
    <w:multiLevelType w:val="multilevel"/>
    <w:tmpl w:val="E230053C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F8B5C6F"/>
    <w:multiLevelType w:val="hybridMultilevel"/>
    <w:tmpl w:val="BB2AE650"/>
    <w:lvl w:ilvl="0" w:tplc="51CC968A">
      <w:start w:val="1"/>
      <w:numFmt w:val="bullet"/>
      <w:pStyle w:val="Hjelpetekstmpunkter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 w15:restartNumberingAfterBreak="0">
    <w:nsid w:val="20F75EB3"/>
    <w:multiLevelType w:val="hybridMultilevel"/>
    <w:tmpl w:val="06F4FA22"/>
    <w:lvl w:ilvl="0" w:tplc="1F3A6FF2">
      <w:start w:val="1"/>
      <w:numFmt w:val="lowerLetter"/>
      <w:lvlText w:val="%1)"/>
      <w:lvlJc w:val="left"/>
      <w:pPr>
        <w:ind w:left="1495" w:hanging="360"/>
      </w:pPr>
    </w:lvl>
    <w:lvl w:ilvl="1" w:tplc="04140019" w:tentative="1">
      <w:start w:val="1"/>
      <w:numFmt w:val="lowerLetter"/>
      <w:lvlText w:val="%2."/>
      <w:lvlJc w:val="left"/>
      <w:pPr>
        <w:ind w:left="2433" w:hanging="360"/>
      </w:pPr>
    </w:lvl>
    <w:lvl w:ilvl="2" w:tplc="0414001B" w:tentative="1">
      <w:start w:val="1"/>
      <w:numFmt w:val="lowerRoman"/>
      <w:lvlText w:val="%3."/>
      <w:lvlJc w:val="right"/>
      <w:pPr>
        <w:ind w:left="3153" w:hanging="180"/>
      </w:pPr>
    </w:lvl>
    <w:lvl w:ilvl="3" w:tplc="0414000F" w:tentative="1">
      <w:start w:val="1"/>
      <w:numFmt w:val="decimal"/>
      <w:lvlText w:val="%4."/>
      <w:lvlJc w:val="left"/>
      <w:pPr>
        <w:ind w:left="3873" w:hanging="360"/>
      </w:pPr>
    </w:lvl>
    <w:lvl w:ilvl="4" w:tplc="04140019" w:tentative="1">
      <w:start w:val="1"/>
      <w:numFmt w:val="lowerLetter"/>
      <w:lvlText w:val="%5."/>
      <w:lvlJc w:val="left"/>
      <w:pPr>
        <w:ind w:left="4593" w:hanging="360"/>
      </w:pPr>
    </w:lvl>
    <w:lvl w:ilvl="5" w:tplc="0414001B" w:tentative="1">
      <w:start w:val="1"/>
      <w:numFmt w:val="lowerRoman"/>
      <w:lvlText w:val="%6."/>
      <w:lvlJc w:val="right"/>
      <w:pPr>
        <w:ind w:left="5313" w:hanging="180"/>
      </w:pPr>
    </w:lvl>
    <w:lvl w:ilvl="6" w:tplc="0414000F" w:tentative="1">
      <w:start w:val="1"/>
      <w:numFmt w:val="decimal"/>
      <w:lvlText w:val="%7."/>
      <w:lvlJc w:val="left"/>
      <w:pPr>
        <w:ind w:left="6033" w:hanging="360"/>
      </w:pPr>
    </w:lvl>
    <w:lvl w:ilvl="7" w:tplc="04140019" w:tentative="1">
      <w:start w:val="1"/>
      <w:numFmt w:val="lowerLetter"/>
      <w:lvlText w:val="%8."/>
      <w:lvlJc w:val="left"/>
      <w:pPr>
        <w:ind w:left="6753" w:hanging="360"/>
      </w:pPr>
    </w:lvl>
    <w:lvl w:ilvl="8" w:tplc="0414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22F41A51"/>
    <w:multiLevelType w:val="hybridMultilevel"/>
    <w:tmpl w:val="B8E815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D2CE3"/>
    <w:multiLevelType w:val="hybridMultilevel"/>
    <w:tmpl w:val="D912326C"/>
    <w:lvl w:ilvl="0" w:tplc="A51A71D2">
      <w:start w:val="1"/>
      <w:numFmt w:val="bullet"/>
      <w:pStyle w:val="Ekstrastil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60C68"/>
    <w:multiLevelType w:val="hybridMultilevel"/>
    <w:tmpl w:val="31A01D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23EE6"/>
    <w:multiLevelType w:val="hybridMultilevel"/>
    <w:tmpl w:val="6ABE78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61377"/>
    <w:multiLevelType w:val="multilevel"/>
    <w:tmpl w:val="E230053C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3A066CE"/>
    <w:multiLevelType w:val="hybridMultilevel"/>
    <w:tmpl w:val="576E83D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AF660D"/>
    <w:multiLevelType w:val="hybridMultilevel"/>
    <w:tmpl w:val="9844E3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04AD5"/>
    <w:multiLevelType w:val="hybridMultilevel"/>
    <w:tmpl w:val="3D0EC5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976E7"/>
    <w:multiLevelType w:val="hybridMultilevel"/>
    <w:tmpl w:val="1D68A274"/>
    <w:lvl w:ilvl="0" w:tplc="A7C26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20D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5A7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2C8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6FB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52E7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70E2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FE0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341C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4B36F6"/>
    <w:multiLevelType w:val="hybridMultilevel"/>
    <w:tmpl w:val="316ECC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72B4F"/>
    <w:multiLevelType w:val="hybridMultilevel"/>
    <w:tmpl w:val="531231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F54A2"/>
    <w:multiLevelType w:val="multilevel"/>
    <w:tmpl w:val="36826F84"/>
    <w:lvl w:ilvl="0">
      <w:start w:val="1"/>
      <w:numFmt w:val="decimal"/>
      <w:pStyle w:val="Overskrift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69180F02"/>
    <w:multiLevelType w:val="hybridMultilevel"/>
    <w:tmpl w:val="CB367A78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0" w15:restartNumberingAfterBreak="0">
    <w:nsid w:val="6CF37F09"/>
    <w:multiLevelType w:val="hybridMultilevel"/>
    <w:tmpl w:val="C6763E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31414"/>
    <w:multiLevelType w:val="hybridMultilevel"/>
    <w:tmpl w:val="D4E284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115DC"/>
    <w:multiLevelType w:val="hybridMultilevel"/>
    <w:tmpl w:val="A9E430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1547B"/>
    <w:multiLevelType w:val="hybridMultilevel"/>
    <w:tmpl w:val="0BF8A6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A2E2D"/>
    <w:multiLevelType w:val="hybridMultilevel"/>
    <w:tmpl w:val="696CED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345590">
    <w:abstractNumId w:val="1"/>
  </w:num>
  <w:num w:numId="2" w16cid:durableId="1679581194">
    <w:abstractNumId w:val="1"/>
  </w:num>
  <w:num w:numId="3" w16cid:durableId="695887471">
    <w:abstractNumId w:val="1"/>
  </w:num>
  <w:num w:numId="4" w16cid:durableId="2899595">
    <w:abstractNumId w:val="7"/>
  </w:num>
  <w:num w:numId="5" w16cid:durableId="394738847">
    <w:abstractNumId w:val="22"/>
  </w:num>
  <w:num w:numId="6" w16cid:durableId="1887064809">
    <w:abstractNumId w:val="0"/>
  </w:num>
  <w:num w:numId="7" w16cid:durableId="2071152718">
    <w:abstractNumId w:val="10"/>
  </w:num>
  <w:num w:numId="8" w16cid:durableId="63265271">
    <w:abstractNumId w:val="15"/>
  </w:num>
  <w:num w:numId="9" w16cid:durableId="160319979">
    <w:abstractNumId w:val="9"/>
  </w:num>
  <w:num w:numId="10" w16cid:durableId="672496387">
    <w:abstractNumId w:val="21"/>
  </w:num>
  <w:num w:numId="11" w16cid:durableId="953711568">
    <w:abstractNumId w:val="17"/>
  </w:num>
  <w:num w:numId="12" w16cid:durableId="1902476396">
    <w:abstractNumId w:val="2"/>
  </w:num>
  <w:num w:numId="13" w16cid:durableId="508712607">
    <w:abstractNumId w:val="14"/>
  </w:num>
  <w:num w:numId="14" w16cid:durableId="850919609">
    <w:abstractNumId w:val="16"/>
  </w:num>
  <w:num w:numId="15" w16cid:durableId="2065061942">
    <w:abstractNumId w:val="13"/>
  </w:num>
  <w:num w:numId="16" w16cid:durableId="1289580100">
    <w:abstractNumId w:val="20"/>
  </w:num>
  <w:num w:numId="17" w16cid:durableId="1860194533">
    <w:abstractNumId w:val="8"/>
  </w:num>
  <w:num w:numId="18" w16cid:durableId="1157384268">
    <w:abstractNumId w:val="6"/>
  </w:num>
  <w:num w:numId="19" w16cid:durableId="1836603784">
    <w:abstractNumId w:val="11"/>
  </w:num>
  <w:num w:numId="20" w16cid:durableId="1059132983">
    <w:abstractNumId w:val="18"/>
  </w:num>
  <w:num w:numId="21" w16cid:durableId="1840074073">
    <w:abstractNumId w:val="4"/>
  </w:num>
  <w:num w:numId="22" w16cid:durableId="1195730190">
    <w:abstractNumId w:val="23"/>
  </w:num>
  <w:num w:numId="23" w16cid:durableId="619147079">
    <w:abstractNumId w:val="12"/>
  </w:num>
  <w:num w:numId="24" w16cid:durableId="1230311515">
    <w:abstractNumId w:val="18"/>
  </w:num>
  <w:num w:numId="25" w16cid:durableId="1090736019">
    <w:abstractNumId w:val="5"/>
  </w:num>
  <w:num w:numId="26" w16cid:durableId="1269629718">
    <w:abstractNumId w:val="3"/>
  </w:num>
  <w:num w:numId="27" w16cid:durableId="1056245253">
    <w:abstractNumId w:val="5"/>
  </w:num>
  <w:num w:numId="28" w16cid:durableId="1463303518">
    <w:abstractNumId w:val="24"/>
  </w:num>
  <w:num w:numId="29" w16cid:durableId="1513690659">
    <w:abstractNumId w:val="19"/>
  </w:num>
  <w:num w:numId="30" w16cid:durableId="1449544614">
    <w:abstractNumId w:val="18"/>
  </w:num>
  <w:num w:numId="31" w16cid:durableId="1401174314">
    <w:abstractNumId w:val="5"/>
  </w:num>
  <w:num w:numId="32" w16cid:durableId="11710658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49"/>
    <w:rsid w:val="0001248E"/>
    <w:rsid w:val="00021C11"/>
    <w:rsid w:val="00025767"/>
    <w:rsid w:val="00036ECA"/>
    <w:rsid w:val="000425F4"/>
    <w:rsid w:val="0004694C"/>
    <w:rsid w:val="000528C6"/>
    <w:rsid w:val="000529F1"/>
    <w:rsid w:val="00060497"/>
    <w:rsid w:val="000614FB"/>
    <w:rsid w:val="00061E9B"/>
    <w:rsid w:val="0006515D"/>
    <w:rsid w:val="00065A1A"/>
    <w:rsid w:val="00080B84"/>
    <w:rsid w:val="00083C3B"/>
    <w:rsid w:val="00090B66"/>
    <w:rsid w:val="00093B4D"/>
    <w:rsid w:val="00097738"/>
    <w:rsid w:val="000A5040"/>
    <w:rsid w:val="000A5621"/>
    <w:rsid w:val="000B4876"/>
    <w:rsid w:val="000B6C6A"/>
    <w:rsid w:val="000C47FE"/>
    <w:rsid w:val="000C6EAC"/>
    <w:rsid w:val="000C71AE"/>
    <w:rsid w:val="000D5B0F"/>
    <w:rsid w:val="000E0001"/>
    <w:rsid w:val="000E1C15"/>
    <w:rsid w:val="000F26B3"/>
    <w:rsid w:val="000F4307"/>
    <w:rsid w:val="000F75DA"/>
    <w:rsid w:val="00115661"/>
    <w:rsid w:val="00125176"/>
    <w:rsid w:val="00126BE8"/>
    <w:rsid w:val="00127E89"/>
    <w:rsid w:val="00135365"/>
    <w:rsid w:val="00154A3F"/>
    <w:rsid w:val="001557DC"/>
    <w:rsid w:val="00155AA2"/>
    <w:rsid w:val="00156515"/>
    <w:rsid w:val="00160D3D"/>
    <w:rsid w:val="00161344"/>
    <w:rsid w:val="00180236"/>
    <w:rsid w:val="00184E76"/>
    <w:rsid w:val="001C1531"/>
    <w:rsid w:val="001C3198"/>
    <w:rsid w:val="001C7835"/>
    <w:rsid w:val="001D479A"/>
    <w:rsid w:val="001D58EC"/>
    <w:rsid w:val="001D6A9D"/>
    <w:rsid w:val="001E10FF"/>
    <w:rsid w:val="001E27BB"/>
    <w:rsid w:val="001F13A8"/>
    <w:rsid w:val="001F508B"/>
    <w:rsid w:val="00206E2D"/>
    <w:rsid w:val="00214194"/>
    <w:rsid w:val="00224111"/>
    <w:rsid w:val="002308BE"/>
    <w:rsid w:val="00232C64"/>
    <w:rsid w:val="00235781"/>
    <w:rsid w:val="00235A3D"/>
    <w:rsid w:val="002417C7"/>
    <w:rsid w:val="002446BD"/>
    <w:rsid w:val="002570EC"/>
    <w:rsid w:val="002574B8"/>
    <w:rsid w:val="00273D78"/>
    <w:rsid w:val="002820CE"/>
    <w:rsid w:val="00285CC9"/>
    <w:rsid w:val="00296EB8"/>
    <w:rsid w:val="002972DC"/>
    <w:rsid w:val="002A5B26"/>
    <w:rsid w:val="002B3449"/>
    <w:rsid w:val="002C42D1"/>
    <w:rsid w:val="002C656C"/>
    <w:rsid w:val="002D2773"/>
    <w:rsid w:val="002D51A8"/>
    <w:rsid w:val="002D572B"/>
    <w:rsid w:val="002D5E27"/>
    <w:rsid w:val="002D6DEA"/>
    <w:rsid w:val="002D7430"/>
    <w:rsid w:val="002E0150"/>
    <w:rsid w:val="002E0246"/>
    <w:rsid w:val="002E660D"/>
    <w:rsid w:val="002E6DED"/>
    <w:rsid w:val="002F2069"/>
    <w:rsid w:val="00306297"/>
    <w:rsid w:val="00315610"/>
    <w:rsid w:val="00322158"/>
    <w:rsid w:val="00323066"/>
    <w:rsid w:val="00323C52"/>
    <w:rsid w:val="00327DE9"/>
    <w:rsid w:val="00331AF0"/>
    <w:rsid w:val="00332675"/>
    <w:rsid w:val="00333C4B"/>
    <w:rsid w:val="00334A3F"/>
    <w:rsid w:val="00346FF2"/>
    <w:rsid w:val="0035135D"/>
    <w:rsid w:val="00353B62"/>
    <w:rsid w:val="0035568B"/>
    <w:rsid w:val="00356621"/>
    <w:rsid w:val="0036148D"/>
    <w:rsid w:val="003647CB"/>
    <w:rsid w:val="00372B54"/>
    <w:rsid w:val="00374C57"/>
    <w:rsid w:val="00380B47"/>
    <w:rsid w:val="003868EF"/>
    <w:rsid w:val="0039361B"/>
    <w:rsid w:val="003B132A"/>
    <w:rsid w:val="003B21AC"/>
    <w:rsid w:val="003B7C48"/>
    <w:rsid w:val="003C6354"/>
    <w:rsid w:val="003D5C4B"/>
    <w:rsid w:val="003D72F7"/>
    <w:rsid w:val="003E3389"/>
    <w:rsid w:val="003F1496"/>
    <w:rsid w:val="003F4F8F"/>
    <w:rsid w:val="004047F4"/>
    <w:rsid w:val="00414686"/>
    <w:rsid w:val="0041505D"/>
    <w:rsid w:val="004155C1"/>
    <w:rsid w:val="0042469F"/>
    <w:rsid w:val="00437007"/>
    <w:rsid w:val="0044161B"/>
    <w:rsid w:val="0044477B"/>
    <w:rsid w:val="00447D9C"/>
    <w:rsid w:val="00451E58"/>
    <w:rsid w:val="00452BB8"/>
    <w:rsid w:val="004561F2"/>
    <w:rsid w:val="00464AA9"/>
    <w:rsid w:val="00470065"/>
    <w:rsid w:val="004916E8"/>
    <w:rsid w:val="004959E4"/>
    <w:rsid w:val="004A39F0"/>
    <w:rsid w:val="004B288B"/>
    <w:rsid w:val="004B5E6D"/>
    <w:rsid w:val="004C47D0"/>
    <w:rsid w:val="004C68BF"/>
    <w:rsid w:val="004C70C1"/>
    <w:rsid w:val="004C7176"/>
    <w:rsid w:val="004D3440"/>
    <w:rsid w:val="004E69EC"/>
    <w:rsid w:val="004F4FA7"/>
    <w:rsid w:val="004F5000"/>
    <w:rsid w:val="004F654E"/>
    <w:rsid w:val="00500F81"/>
    <w:rsid w:val="005035F7"/>
    <w:rsid w:val="0052489D"/>
    <w:rsid w:val="00526B9E"/>
    <w:rsid w:val="00534CF1"/>
    <w:rsid w:val="00541E97"/>
    <w:rsid w:val="00543202"/>
    <w:rsid w:val="00554418"/>
    <w:rsid w:val="00556C19"/>
    <w:rsid w:val="005603B9"/>
    <w:rsid w:val="00561873"/>
    <w:rsid w:val="00576F32"/>
    <w:rsid w:val="00584E37"/>
    <w:rsid w:val="00592267"/>
    <w:rsid w:val="005969B8"/>
    <w:rsid w:val="005971F9"/>
    <w:rsid w:val="00597AB7"/>
    <w:rsid w:val="005A02BF"/>
    <w:rsid w:val="005A4AA8"/>
    <w:rsid w:val="005B13D4"/>
    <w:rsid w:val="005B1F76"/>
    <w:rsid w:val="005B231C"/>
    <w:rsid w:val="005D0F85"/>
    <w:rsid w:val="005D2256"/>
    <w:rsid w:val="005D3C0E"/>
    <w:rsid w:val="005D3F63"/>
    <w:rsid w:val="005D7868"/>
    <w:rsid w:val="005E4216"/>
    <w:rsid w:val="005E4F39"/>
    <w:rsid w:val="005F74DF"/>
    <w:rsid w:val="006073DD"/>
    <w:rsid w:val="0061104F"/>
    <w:rsid w:val="00611A20"/>
    <w:rsid w:val="00612BB8"/>
    <w:rsid w:val="00626277"/>
    <w:rsid w:val="00626C00"/>
    <w:rsid w:val="00627CC3"/>
    <w:rsid w:val="00635DF9"/>
    <w:rsid w:val="00641BFF"/>
    <w:rsid w:val="00651CD3"/>
    <w:rsid w:val="00652CD1"/>
    <w:rsid w:val="00654585"/>
    <w:rsid w:val="00660574"/>
    <w:rsid w:val="00670009"/>
    <w:rsid w:val="00670AB1"/>
    <w:rsid w:val="006730AD"/>
    <w:rsid w:val="006767E0"/>
    <w:rsid w:val="00685823"/>
    <w:rsid w:val="00691914"/>
    <w:rsid w:val="00697DB1"/>
    <w:rsid w:val="006A2CAB"/>
    <w:rsid w:val="006B432E"/>
    <w:rsid w:val="006B7134"/>
    <w:rsid w:val="006C187A"/>
    <w:rsid w:val="006C5444"/>
    <w:rsid w:val="006D271B"/>
    <w:rsid w:val="006D3F7B"/>
    <w:rsid w:val="006F6F0B"/>
    <w:rsid w:val="007013A2"/>
    <w:rsid w:val="00701740"/>
    <w:rsid w:val="007154D5"/>
    <w:rsid w:val="00716131"/>
    <w:rsid w:val="00717A66"/>
    <w:rsid w:val="00720585"/>
    <w:rsid w:val="0072380E"/>
    <w:rsid w:val="00725FE2"/>
    <w:rsid w:val="007300D2"/>
    <w:rsid w:val="00733791"/>
    <w:rsid w:val="007367D3"/>
    <w:rsid w:val="00737FDF"/>
    <w:rsid w:val="00740DD5"/>
    <w:rsid w:val="00741190"/>
    <w:rsid w:val="007520F5"/>
    <w:rsid w:val="0075691C"/>
    <w:rsid w:val="00761E0F"/>
    <w:rsid w:val="0076390B"/>
    <w:rsid w:val="00764D9F"/>
    <w:rsid w:val="007660F4"/>
    <w:rsid w:val="00770C20"/>
    <w:rsid w:val="00774793"/>
    <w:rsid w:val="00775A68"/>
    <w:rsid w:val="0078147E"/>
    <w:rsid w:val="0078547B"/>
    <w:rsid w:val="007857AA"/>
    <w:rsid w:val="007866E7"/>
    <w:rsid w:val="007919BB"/>
    <w:rsid w:val="0079471F"/>
    <w:rsid w:val="00794CF7"/>
    <w:rsid w:val="00795131"/>
    <w:rsid w:val="007A06DF"/>
    <w:rsid w:val="007A0E34"/>
    <w:rsid w:val="007A71B7"/>
    <w:rsid w:val="007B51B7"/>
    <w:rsid w:val="007B54DB"/>
    <w:rsid w:val="007B6E4E"/>
    <w:rsid w:val="007C1147"/>
    <w:rsid w:val="007C60C4"/>
    <w:rsid w:val="007D21A8"/>
    <w:rsid w:val="007D2F97"/>
    <w:rsid w:val="007D5B49"/>
    <w:rsid w:val="007D6863"/>
    <w:rsid w:val="007E0E0E"/>
    <w:rsid w:val="007E15D9"/>
    <w:rsid w:val="007E195B"/>
    <w:rsid w:val="007E36BC"/>
    <w:rsid w:val="007E54B2"/>
    <w:rsid w:val="007E6C5C"/>
    <w:rsid w:val="008000EE"/>
    <w:rsid w:val="008054BB"/>
    <w:rsid w:val="00805C64"/>
    <w:rsid w:val="00815463"/>
    <w:rsid w:val="0082026A"/>
    <w:rsid w:val="00821EF6"/>
    <w:rsid w:val="00826E6A"/>
    <w:rsid w:val="00834B8A"/>
    <w:rsid w:val="008378ED"/>
    <w:rsid w:val="008378F4"/>
    <w:rsid w:val="0084041D"/>
    <w:rsid w:val="008411F8"/>
    <w:rsid w:val="008455C5"/>
    <w:rsid w:val="0084685C"/>
    <w:rsid w:val="0085035F"/>
    <w:rsid w:val="0085745A"/>
    <w:rsid w:val="00857D9F"/>
    <w:rsid w:val="00874132"/>
    <w:rsid w:val="008775EE"/>
    <w:rsid w:val="008817BC"/>
    <w:rsid w:val="008942CB"/>
    <w:rsid w:val="008C3C80"/>
    <w:rsid w:val="008C70BB"/>
    <w:rsid w:val="008D3FB3"/>
    <w:rsid w:val="008E02A1"/>
    <w:rsid w:val="008E6792"/>
    <w:rsid w:val="008E7CE1"/>
    <w:rsid w:val="008E7D70"/>
    <w:rsid w:val="00902490"/>
    <w:rsid w:val="009118A9"/>
    <w:rsid w:val="009148A4"/>
    <w:rsid w:val="0091631B"/>
    <w:rsid w:val="009165E5"/>
    <w:rsid w:val="0091677A"/>
    <w:rsid w:val="0092168B"/>
    <w:rsid w:val="009275AF"/>
    <w:rsid w:val="009346E3"/>
    <w:rsid w:val="00941095"/>
    <w:rsid w:val="009457EA"/>
    <w:rsid w:val="009519F4"/>
    <w:rsid w:val="00953FCD"/>
    <w:rsid w:val="009877F2"/>
    <w:rsid w:val="009A07CC"/>
    <w:rsid w:val="009A4CEA"/>
    <w:rsid w:val="009B239D"/>
    <w:rsid w:val="009B41BA"/>
    <w:rsid w:val="009B724D"/>
    <w:rsid w:val="009C04E0"/>
    <w:rsid w:val="009E5663"/>
    <w:rsid w:val="009F0009"/>
    <w:rsid w:val="009F057C"/>
    <w:rsid w:val="009F18B5"/>
    <w:rsid w:val="00A125D1"/>
    <w:rsid w:val="00A127AC"/>
    <w:rsid w:val="00A154E4"/>
    <w:rsid w:val="00A17580"/>
    <w:rsid w:val="00A23D8F"/>
    <w:rsid w:val="00A33182"/>
    <w:rsid w:val="00A4279A"/>
    <w:rsid w:val="00A454E5"/>
    <w:rsid w:val="00A52EBC"/>
    <w:rsid w:val="00A56A5A"/>
    <w:rsid w:val="00A61558"/>
    <w:rsid w:val="00A62021"/>
    <w:rsid w:val="00A64F4C"/>
    <w:rsid w:val="00A72390"/>
    <w:rsid w:val="00A74507"/>
    <w:rsid w:val="00A77A03"/>
    <w:rsid w:val="00A83969"/>
    <w:rsid w:val="00A87A48"/>
    <w:rsid w:val="00A92F19"/>
    <w:rsid w:val="00A9542A"/>
    <w:rsid w:val="00AA16A9"/>
    <w:rsid w:val="00AA491A"/>
    <w:rsid w:val="00AA7C05"/>
    <w:rsid w:val="00AC0DE0"/>
    <w:rsid w:val="00AC3B51"/>
    <w:rsid w:val="00AC49F5"/>
    <w:rsid w:val="00AC56AB"/>
    <w:rsid w:val="00AD2972"/>
    <w:rsid w:val="00AD50D0"/>
    <w:rsid w:val="00AD66FF"/>
    <w:rsid w:val="00AD6DE3"/>
    <w:rsid w:val="00AE0DC0"/>
    <w:rsid w:val="00AE2614"/>
    <w:rsid w:val="00AE3632"/>
    <w:rsid w:val="00AE7BE3"/>
    <w:rsid w:val="00AF178C"/>
    <w:rsid w:val="00B01E48"/>
    <w:rsid w:val="00B04CAC"/>
    <w:rsid w:val="00B07F54"/>
    <w:rsid w:val="00B1379B"/>
    <w:rsid w:val="00B15916"/>
    <w:rsid w:val="00B2027A"/>
    <w:rsid w:val="00B20831"/>
    <w:rsid w:val="00B23667"/>
    <w:rsid w:val="00B353DF"/>
    <w:rsid w:val="00B37329"/>
    <w:rsid w:val="00B41068"/>
    <w:rsid w:val="00B41412"/>
    <w:rsid w:val="00B4328A"/>
    <w:rsid w:val="00B4355A"/>
    <w:rsid w:val="00B44588"/>
    <w:rsid w:val="00B47FC7"/>
    <w:rsid w:val="00B5250B"/>
    <w:rsid w:val="00B54AB3"/>
    <w:rsid w:val="00B64A77"/>
    <w:rsid w:val="00B67671"/>
    <w:rsid w:val="00B72C79"/>
    <w:rsid w:val="00B7521B"/>
    <w:rsid w:val="00B821CB"/>
    <w:rsid w:val="00B85738"/>
    <w:rsid w:val="00B87251"/>
    <w:rsid w:val="00B9349A"/>
    <w:rsid w:val="00BA0903"/>
    <w:rsid w:val="00BB1CAE"/>
    <w:rsid w:val="00BB579B"/>
    <w:rsid w:val="00BB68D9"/>
    <w:rsid w:val="00BB70B3"/>
    <w:rsid w:val="00BC5E2F"/>
    <w:rsid w:val="00BC6CB0"/>
    <w:rsid w:val="00BC7E1B"/>
    <w:rsid w:val="00BE321B"/>
    <w:rsid w:val="00BE45CA"/>
    <w:rsid w:val="00BE56E2"/>
    <w:rsid w:val="00BF1847"/>
    <w:rsid w:val="00BF6098"/>
    <w:rsid w:val="00C02609"/>
    <w:rsid w:val="00C02F31"/>
    <w:rsid w:val="00C04EAE"/>
    <w:rsid w:val="00C140B3"/>
    <w:rsid w:val="00C24508"/>
    <w:rsid w:val="00C253AC"/>
    <w:rsid w:val="00C26544"/>
    <w:rsid w:val="00C34A6C"/>
    <w:rsid w:val="00C35EF1"/>
    <w:rsid w:val="00C5274C"/>
    <w:rsid w:val="00C63FEB"/>
    <w:rsid w:val="00C65C47"/>
    <w:rsid w:val="00C707F8"/>
    <w:rsid w:val="00C73707"/>
    <w:rsid w:val="00C809ED"/>
    <w:rsid w:val="00C84191"/>
    <w:rsid w:val="00C91FFB"/>
    <w:rsid w:val="00C96D9B"/>
    <w:rsid w:val="00CA6D04"/>
    <w:rsid w:val="00CB0C7A"/>
    <w:rsid w:val="00CB1C7D"/>
    <w:rsid w:val="00CB59FB"/>
    <w:rsid w:val="00CC2498"/>
    <w:rsid w:val="00CC281A"/>
    <w:rsid w:val="00CC4037"/>
    <w:rsid w:val="00CC6F7F"/>
    <w:rsid w:val="00CD1315"/>
    <w:rsid w:val="00CD2DEC"/>
    <w:rsid w:val="00CD3F4F"/>
    <w:rsid w:val="00CE2A33"/>
    <w:rsid w:val="00CE670C"/>
    <w:rsid w:val="00CF16B2"/>
    <w:rsid w:val="00CF38C8"/>
    <w:rsid w:val="00D15A9D"/>
    <w:rsid w:val="00D16CFC"/>
    <w:rsid w:val="00D22846"/>
    <w:rsid w:val="00D31ED2"/>
    <w:rsid w:val="00D37ACF"/>
    <w:rsid w:val="00D40AD8"/>
    <w:rsid w:val="00D41B7C"/>
    <w:rsid w:val="00D42526"/>
    <w:rsid w:val="00D4389E"/>
    <w:rsid w:val="00D53518"/>
    <w:rsid w:val="00D57001"/>
    <w:rsid w:val="00D62AA3"/>
    <w:rsid w:val="00D66DF7"/>
    <w:rsid w:val="00D741D6"/>
    <w:rsid w:val="00D82993"/>
    <w:rsid w:val="00D83325"/>
    <w:rsid w:val="00D835E3"/>
    <w:rsid w:val="00D870A8"/>
    <w:rsid w:val="00D96944"/>
    <w:rsid w:val="00D97125"/>
    <w:rsid w:val="00DA04F9"/>
    <w:rsid w:val="00DA34E5"/>
    <w:rsid w:val="00DA605B"/>
    <w:rsid w:val="00DA78E2"/>
    <w:rsid w:val="00DC236A"/>
    <w:rsid w:val="00DC7762"/>
    <w:rsid w:val="00DC77B0"/>
    <w:rsid w:val="00DC791A"/>
    <w:rsid w:val="00DE042E"/>
    <w:rsid w:val="00DE11E1"/>
    <w:rsid w:val="00DE124A"/>
    <w:rsid w:val="00DE7C34"/>
    <w:rsid w:val="00DF314E"/>
    <w:rsid w:val="00DF3C1F"/>
    <w:rsid w:val="00E050DA"/>
    <w:rsid w:val="00E06C03"/>
    <w:rsid w:val="00E07676"/>
    <w:rsid w:val="00E118B2"/>
    <w:rsid w:val="00E13436"/>
    <w:rsid w:val="00E13B41"/>
    <w:rsid w:val="00E145E6"/>
    <w:rsid w:val="00E14BD1"/>
    <w:rsid w:val="00E205F7"/>
    <w:rsid w:val="00E257A4"/>
    <w:rsid w:val="00E3029D"/>
    <w:rsid w:val="00E32F78"/>
    <w:rsid w:val="00E4498C"/>
    <w:rsid w:val="00E507BD"/>
    <w:rsid w:val="00E53ED6"/>
    <w:rsid w:val="00E550AA"/>
    <w:rsid w:val="00E61F87"/>
    <w:rsid w:val="00E64A44"/>
    <w:rsid w:val="00E83BD1"/>
    <w:rsid w:val="00E83CBA"/>
    <w:rsid w:val="00E85541"/>
    <w:rsid w:val="00EA253F"/>
    <w:rsid w:val="00EA481A"/>
    <w:rsid w:val="00EB40F5"/>
    <w:rsid w:val="00ED3B6C"/>
    <w:rsid w:val="00EE1A6B"/>
    <w:rsid w:val="00EE5E37"/>
    <w:rsid w:val="00EE6595"/>
    <w:rsid w:val="00EF23E7"/>
    <w:rsid w:val="00EF57D4"/>
    <w:rsid w:val="00EF6F2F"/>
    <w:rsid w:val="00F01CF7"/>
    <w:rsid w:val="00F075A1"/>
    <w:rsid w:val="00F11B30"/>
    <w:rsid w:val="00F11ECB"/>
    <w:rsid w:val="00F1267B"/>
    <w:rsid w:val="00F16A04"/>
    <w:rsid w:val="00F31551"/>
    <w:rsid w:val="00F33CB3"/>
    <w:rsid w:val="00F44E11"/>
    <w:rsid w:val="00F54D2E"/>
    <w:rsid w:val="00F572F2"/>
    <w:rsid w:val="00F73BE3"/>
    <w:rsid w:val="00F842D5"/>
    <w:rsid w:val="00F85982"/>
    <w:rsid w:val="00F8706A"/>
    <w:rsid w:val="00F916A9"/>
    <w:rsid w:val="00FA222F"/>
    <w:rsid w:val="00FB5C80"/>
    <w:rsid w:val="00FB7BB3"/>
    <w:rsid w:val="00FC23A6"/>
    <w:rsid w:val="00FC3163"/>
    <w:rsid w:val="00FC3EE5"/>
    <w:rsid w:val="00FC4A3B"/>
    <w:rsid w:val="00FC78E1"/>
    <w:rsid w:val="00FD25FD"/>
    <w:rsid w:val="00FD4803"/>
    <w:rsid w:val="00FF7C1E"/>
    <w:rsid w:val="2897A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1D3D6"/>
  <w15:chartTrackingRefBased/>
  <w15:docId w15:val="{ECFB2183-7D96-44FC-A586-E819304A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6B7134"/>
    <w:pPr>
      <w:spacing w:after="260" w:line="260" w:lineRule="atLeast"/>
    </w:pPr>
    <w:rPr>
      <w:sz w:val="20"/>
    </w:rPr>
  </w:style>
  <w:style w:type="paragraph" w:styleId="Overskrift1">
    <w:name w:val="heading 1"/>
    <w:basedOn w:val="Normal"/>
    <w:next w:val="Normal"/>
    <w:link w:val="Overskrift1Tegn"/>
    <w:qFormat/>
    <w:rsid w:val="00021C11"/>
    <w:pPr>
      <w:keepNext/>
      <w:keepLines/>
      <w:numPr>
        <w:numId w:val="20"/>
      </w:numPr>
      <w:spacing w:before="260" w:after="100"/>
      <w:outlineLvl w:val="0"/>
    </w:pPr>
    <w:rPr>
      <w:rFonts w:asciiTheme="majorHAnsi" w:eastAsiaTheme="majorEastAsia" w:hAnsiTheme="majorHAnsi" w:cstheme="majorBidi"/>
      <w:b/>
      <w:color w:val="003760" w:themeColor="accent2"/>
      <w:sz w:val="30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021C11"/>
    <w:pPr>
      <w:keepNext/>
      <w:keepLines/>
      <w:numPr>
        <w:ilvl w:val="1"/>
        <w:numId w:val="20"/>
      </w:numPr>
      <w:spacing w:before="260" w:after="80"/>
      <w:outlineLvl w:val="1"/>
    </w:pPr>
    <w:rPr>
      <w:rFonts w:asciiTheme="majorHAnsi" w:eastAsiaTheme="majorEastAsia" w:hAnsiTheme="majorHAnsi" w:cstheme="majorBidi"/>
      <w:b/>
      <w:color w:val="003760" w:themeColor="accent2"/>
      <w:sz w:val="26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021C11"/>
    <w:pPr>
      <w:keepNext/>
      <w:keepLines/>
      <w:numPr>
        <w:ilvl w:val="2"/>
        <w:numId w:val="20"/>
      </w:numPr>
      <w:spacing w:before="40" w:after="80"/>
      <w:outlineLvl w:val="2"/>
    </w:pPr>
    <w:rPr>
      <w:rFonts w:asciiTheme="majorHAnsi" w:eastAsiaTheme="majorEastAsia" w:hAnsiTheme="majorHAnsi" w:cstheme="majorBidi"/>
      <w:color w:val="003760" w:themeColor="accent2"/>
      <w:sz w:val="24"/>
      <w:szCs w:val="24"/>
    </w:rPr>
  </w:style>
  <w:style w:type="paragraph" w:styleId="Overskrift4">
    <w:name w:val="heading 4"/>
    <w:basedOn w:val="Normal"/>
    <w:next w:val="Normal"/>
    <w:link w:val="Overskrift4Tegn"/>
    <w:qFormat/>
    <w:rsid w:val="00DA04F9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B8D" w:themeColor="accent1" w:themeShade="BF"/>
    </w:rPr>
  </w:style>
  <w:style w:type="paragraph" w:styleId="Overskrift5">
    <w:name w:val="heading 5"/>
    <w:basedOn w:val="Normal"/>
    <w:next w:val="Normal"/>
    <w:link w:val="Overskrift5Tegn"/>
    <w:qFormat/>
    <w:rsid w:val="00DA04F9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004B8D" w:themeColor="accent1" w:themeShade="BF"/>
    </w:rPr>
  </w:style>
  <w:style w:type="paragraph" w:styleId="Overskrift6">
    <w:name w:val="heading 6"/>
    <w:basedOn w:val="Normal"/>
    <w:next w:val="Normal"/>
    <w:link w:val="Overskrift6Tegn"/>
    <w:qFormat/>
    <w:rsid w:val="00DA04F9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0325E" w:themeColor="accent1" w:themeShade="7F"/>
    </w:rPr>
  </w:style>
  <w:style w:type="paragraph" w:styleId="Overskrift7">
    <w:name w:val="heading 7"/>
    <w:basedOn w:val="Normal"/>
    <w:next w:val="Normal"/>
    <w:link w:val="Overskrift7Tegn"/>
    <w:qFormat/>
    <w:rsid w:val="00DA04F9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25E" w:themeColor="accent1" w:themeShade="7F"/>
    </w:rPr>
  </w:style>
  <w:style w:type="paragraph" w:styleId="Overskrift8">
    <w:name w:val="heading 8"/>
    <w:basedOn w:val="Normal"/>
    <w:next w:val="Normal"/>
    <w:link w:val="Overskrift8Tegn"/>
    <w:qFormat/>
    <w:rsid w:val="00DA04F9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qFormat/>
    <w:rsid w:val="00DA04F9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21C11"/>
    <w:rPr>
      <w:rFonts w:asciiTheme="majorHAnsi" w:eastAsiaTheme="majorEastAsia" w:hAnsiTheme="majorHAnsi" w:cstheme="majorBidi"/>
      <w:b/>
      <w:color w:val="003760" w:themeColor="accent2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21C11"/>
    <w:rPr>
      <w:rFonts w:asciiTheme="majorHAnsi" w:eastAsiaTheme="majorEastAsia" w:hAnsiTheme="majorHAnsi" w:cstheme="majorBidi"/>
      <w:b/>
      <w:color w:val="003760" w:themeColor="accent2"/>
      <w:sz w:val="26"/>
      <w:szCs w:val="26"/>
    </w:rPr>
  </w:style>
  <w:style w:type="paragraph" w:styleId="Topptekst">
    <w:name w:val="header"/>
    <w:basedOn w:val="Normal"/>
    <w:link w:val="TopptekstTegn"/>
    <w:uiPriority w:val="99"/>
    <w:semiHidden/>
    <w:rsid w:val="00DA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B1379B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C02F31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B1379B"/>
    <w:rPr>
      <w:sz w:val="1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21C11"/>
    <w:rPr>
      <w:rFonts w:asciiTheme="majorHAnsi" w:eastAsiaTheme="majorEastAsia" w:hAnsiTheme="majorHAnsi" w:cstheme="majorBidi"/>
      <w:color w:val="003760" w:themeColor="accen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1379B"/>
    <w:rPr>
      <w:rFonts w:asciiTheme="majorHAnsi" w:eastAsiaTheme="majorEastAsia" w:hAnsiTheme="majorHAnsi" w:cstheme="majorBidi"/>
      <w:i/>
      <w:iCs/>
      <w:color w:val="004B8D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1379B"/>
    <w:rPr>
      <w:rFonts w:asciiTheme="majorHAnsi" w:eastAsiaTheme="majorEastAsia" w:hAnsiTheme="majorHAnsi" w:cstheme="majorBidi"/>
      <w:color w:val="004B8D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1379B"/>
    <w:rPr>
      <w:rFonts w:asciiTheme="majorHAnsi" w:eastAsiaTheme="majorEastAsia" w:hAnsiTheme="majorHAnsi" w:cstheme="majorBidi"/>
      <w:color w:val="00325E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1379B"/>
    <w:rPr>
      <w:rFonts w:asciiTheme="majorHAnsi" w:eastAsiaTheme="majorEastAsia" w:hAnsiTheme="majorHAnsi" w:cstheme="majorBidi"/>
      <w:i/>
      <w:iCs/>
      <w:color w:val="00325E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1379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137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rutenett">
    <w:name w:val="Table Grid"/>
    <w:aliases w:val="Standard"/>
    <w:basedOn w:val="Vanligtabell"/>
    <w:uiPriority w:val="39"/>
    <w:rsid w:val="00691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AE7BE3"/>
    <w:pPr>
      <w:spacing w:after="400" w:line="240" w:lineRule="auto"/>
      <w:contextualSpacing/>
    </w:pPr>
    <w:rPr>
      <w:rFonts w:asciiTheme="majorHAnsi" w:eastAsiaTheme="majorEastAsia" w:hAnsiTheme="majorHAnsi" w:cstheme="majorBidi"/>
      <w:b/>
      <w:bCs/>
      <w:kern w:val="28"/>
      <w:sz w:val="72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E7BE3"/>
    <w:rPr>
      <w:rFonts w:asciiTheme="majorHAnsi" w:eastAsiaTheme="majorEastAsia" w:hAnsiTheme="majorHAnsi" w:cstheme="majorBidi"/>
      <w:b/>
      <w:bCs/>
      <w:kern w:val="28"/>
      <w:sz w:val="72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E7BE3"/>
    <w:pPr>
      <w:numPr>
        <w:ilvl w:val="1"/>
      </w:numPr>
      <w:spacing w:after="160"/>
    </w:pPr>
    <w:rPr>
      <w:rFonts w:eastAsiaTheme="minorEastAsia"/>
      <w:color w:val="000000" w:themeColor="text1"/>
      <w:sz w:val="36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E7BE3"/>
    <w:rPr>
      <w:rFonts w:eastAsiaTheme="minorEastAsia"/>
      <w:color w:val="000000" w:themeColor="text1"/>
      <w:sz w:val="36"/>
    </w:rPr>
  </w:style>
  <w:style w:type="character" w:styleId="Plassholdertekst">
    <w:name w:val="Placeholder Text"/>
    <w:basedOn w:val="Standardskriftforavsnitt"/>
    <w:uiPriority w:val="99"/>
    <w:semiHidden/>
    <w:rsid w:val="00AE7BE3"/>
    <w:rPr>
      <w:color w:val="808080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E11E1"/>
    <w:pPr>
      <w:numPr>
        <w:numId w:val="0"/>
      </w:numPr>
      <w:spacing w:before="240" w:after="0" w:line="259" w:lineRule="auto"/>
      <w:outlineLvl w:val="9"/>
    </w:pPr>
    <w:rPr>
      <w:lang w:val="en-US"/>
    </w:rPr>
  </w:style>
  <w:style w:type="paragraph" w:styleId="INNH1">
    <w:name w:val="toc 1"/>
    <w:basedOn w:val="Normal"/>
    <w:next w:val="Normal"/>
    <w:autoRedefine/>
    <w:uiPriority w:val="39"/>
    <w:rsid w:val="00DE11E1"/>
    <w:pPr>
      <w:tabs>
        <w:tab w:val="right" w:pos="9402"/>
      </w:tabs>
      <w:spacing w:after="0"/>
      <w:ind w:right="805"/>
    </w:pPr>
    <w:rPr>
      <w:b/>
    </w:rPr>
  </w:style>
  <w:style w:type="character" w:styleId="Hyperkobling">
    <w:name w:val="Hyperlink"/>
    <w:basedOn w:val="Standardskriftforavsnitt"/>
    <w:uiPriority w:val="99"/>
    <w:unhideWhenUsed/>
    <w:rsid w:val="00DE11E1"/>
    <w:rPr>
      <w:color w:val="003760" w:themeColor="hyperlink"/>
      <w:u w:val="single"/>
    </w:rPr>
  </w:style>
  <w:style w:type="paragraph" w:styleId="INNH2">
    <w:name w:val="toc 2"/>
    <w:basedOn w:val="Normal"/>
    <w:next w:val="Normal"/>
    <w:autoRedefine/>
    <w:uiPriority w:val="39"/>
    <w:rsid w:val="004959E4"/>
    <w:pPr>
      <w:tabs>
        <w:tab w:val="left" w:pos="8647"/>
      </w:tabs>
      <w:spacing w:after="0" w:line="240" w:lineRule="auto"/>
      <w:ind w:left="238" w:right="765"/>
    </w:pPr>
  </w:style>
  <w:style w:type="paragraph" w:styleId="INNH3">
    <w:name w:val="toc 3"/>
    <w:basedOn w:val="Normal"/>
    <w:next w:val="Normal"/>
    <w:autoRedefine/>
    <w:uiPriority w:val="39"/>
    <w:rsid w:val="00285CC9"/>
    <w:pPr>
      <w:tabs>
        <w:tab w:val="right" w:pos="6998"/>
      </w:tabs>
      <w:spacing w:after="0" w:line="240" w:lineRule="auto"/>
      <w:ind w:left="544" w:right="805"/>
    </w:pPr>
  </w:style>
  <w:style w:type="character" w:styleId="Ulstomtale">
    <w:name w:val="Unresolved Mention"/>
    <w:basedOn w:val="Standardskriftforavsnitt"/>
    <w:uiPriority w:val="99"/>
    <w:semiHidden/>
    <w:rsid w:val="0084041D"/>
    <w:rPr>
      <w:color w:val="605E5C"/>
      <w:shd w:val="clear" w:color="auto" w:fill="E1DFDD"/>
    </w:rPr>
  </w:style>
  <w:style w:type="paragraph" w:styleId="Fotnotetekst">
    <w:name w:val="footnote text"/>
    <w:basedOn w:val="Normal"/>
    <w:link w:val="FotnotetekstTegn"/>
    <w:uiPriority w:val="99"/>
    <w:semiHidden/>
    <w:rsid w:val="00D31ED2"/>
    <w:pPr>
      <w:spacing w:after="0" w:line="180" w:lineRule="exact"/>
    </w:pPr>
    <w:rPr>
      <w:sz w:val="15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31ED2"/>
    <w:rPr>
      <w:sz w:val="15"/>
      <w:szCs w:val="20"/>
    </w:rPr>
  </w:style>
  <w:style w:type="character" w:styleId="Fotnotereferanse">
    <w:name w:val="footnote reference"/>
    <w:basedOn w:val="Standardskriftforavsnitt"/>
    <w:uiPriority w:val="99"/>
    <w:semiHidden/>
    <w:rsid w:val="00D31ED2"/>
    <w:rPr>
      <w:vertAlign w:val="superscript"/>
    </w:rPr>
  </w:style>
  <w:style w:type="paragraph" w:styleId="Bildetekst">
    <w:name w:val="caption"/>
    <w:basedOn w:val="Normal"/>
    <w:next w:val="Normal"/>
    <w:uiPriority w:val="35"/>
    <w:qFormat/>
    <w:rsid w:val="00D31ED2"/>
    <w:pPr>
      <w:spacing w:after="200" w:line="200" w:lineRule="atLeast"/>
    </w:pPr>
    <w:rPr>
      <w:iCs/>
      <w:color w:val="000000" w:themeColor="text1"/>
      <w:sz w:val="16"/>
      <w:szCs w:val="18"/>
    </w:rPr>
  </w:style>
  <w:style w:type="paragraph" w:customStyle="1" w:styleId="Tittelforord">
    <w:name w:val="Tittel forord"/>
    <w:semiHidden/>
    <w:qFormat/>
    <w:rsid w:val="00775A68"/>
    <w:pPr>
      <w:spacing w:before="260" w:after="100"/>
      <w:outlineLvl w:val="8"/>
    </w:pPr>
    <w:rPr>
      <w:rFonts w:asciiTheme="majorHAnsi" w:eastAsiaTheme="majorEastAsia" w:hAnsiTheme="majorHAnsi" w:cstheme="majorBidi"/>
      <w:b/>
      <w:color w:val="000000" w:themeColor="text1"/>
      <w:sz w:val="30"/>
      <w:szCs w:val="32"/>
    </w:rPr>
  </w:style>
  <w:style w:type="paragraph" w:styleId="INNH9">
    <w:name w:val="toc 9"/>
    <w:basedOn w:val="Normal"/>
    <w:next w:val="Normal"/>
    <w:autoRedefine/>
    <w:uiPriority w:val="39"/>
    <w:rsid w:val="00775A68"/>
    <w:pPr>
      <w:tabs>
        <w:tab w:val="right" w:pos="9401"/>
      </w:tabs>
      <w:spacing w:after="0"/>
      <w:ind w:right="805"/>
    </w:pPr>
    <w:rPr>
      <w:b/>
      <w:sz w:val="30"/>
    </w:rPr>
  </w:style>
  <w:style w:type="paragraph" w:customStyle="1" w:styleId="Hjelpetekst">
    <w:name w:val="Hjelpetekst"/>
    <w:basedOn w:val="Normal"/>
    <w:next w:val="Normal"/>
    <w:link w:val="HjelpetekstTegn"/>
    <w:qFormat/>
    <w:rsid w:val="009519F4"/>
    <w:pPr>
      <w:spacing w:before="240" w:after="0" w:line="240" w:lineRule="auto"/>
    </w:pPr>
    <w:rPr>
      <w:rFonts w:ascii="Times New Roman" w:eastAsia="Times New Roman" w:hAnsi="Times New Roman" w:cs="Times New Roman"/>
      <w:color w:val="7F7F7F" w:themeColor="text1" w:themeTint="80"/>
      <w:sz w:val="24"/>
      <w:szCs w:val="20"/>
      <w:lang w:eastAsia="nb-NO"/>
    </w:rPr>
  </w:style>
  <w:style w:type="table" w:styleId="Vanligtabell5">
    <w:name w:val="Plain Table 5"/>
    <w:basedOn w:val="Vanligtabell"/>
    <w:uiPriority w:val="45"/>
    <w:rsid w:val="00AE26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eavsnitt">
    <w:name w:val="List Paragraph"/>
    <w:basedOn w:val="Normal"/>
    <w:link w:val="ListeavsnittTegn"/>
    <w:uiPriority w:val="34"/>
    <w:qFormat/>
    <w:rsid w:val="00F11B30"/>
    <w:pPr>
      <w:ind w:left="720"/>
      <w:contextualSpacing/>
    </w:pPr>
  </w:style>
  <w:style w:type="character" w:customStyle="1" w:styleId="ListeavsnittTegn">
    <w:name w:val="Listeavsnitt Tegn"/>
    <w:basedOn w:val="Standardskriftforavsnitt"/>
    <w:link w:val="Listeavsnitt"/>
    <w:uiPriority w:val="34"/>
    <w:locked/>
    <w:rsid w:val="008C70BB"/>
    <w:rPr>
      <w:sz w:val="20"/>
    </w:rPr>
  </w:style>
  <w:style w:type="character" w:styleId="Utheving">
    <w:name w:val="Emphasis"/>
    <w:basedOn w:val="Standardskriftforavsnitt"/>
    <w:uiPriority w:val="20"/>
    <w:qFormat/>
    <w:rsid w:val="00EA253F"/>
    <w:rPr>
      <w:i/>
      <w:iCs/>
    </w:rPr>
  </w:style>
  <w:style w:type="character" w:styleId="Merknadsreferanse">
    <w:name w:val="annotation reference"/>
    <w:basedOn w:val="Standardskriftforavsnitt"/>
    <w:semiHidden/>
    <w:unhideWhenUsed/>
    <w:rsid w:val="00180236"/>
    <w:rPr>
      <w:sz w:val="16"/>
      <w:szCs w:val="16"/>
    </w:rPr>
  </w:style>
  <w:style w:type="paragraph" w:styleId="Brdtekst">
    <w:name w:val="Body Text"/>
    <w:basedOn w:val="Normal"/>
    <w:link w:val="BrdtekstTegn"/>
    <w:uiPriority w:val="99"/>
    <w:unhideWhenUsed/>
    <w:rsid w:val="00180236"/>
    <w:pPr>
      <w:spacing w:after="120" w:line="276" w:lineRule="auto"/>
    </w:pPr>
    <w:rPr>
      <w:sz w:val="22"/>
    </w:rPr>
  </w:style>
  <w:style w:type="character" w:customStyle="1" w:styleId="BrdtekstTegn">
    <w:name w:val="Brødtekst Tegn"/>
    <w:basedOn w:val="Standardskriftforavsnitt"/>
    <w:link w:val="Brdtekst"/>
    <w:uiPriority w:val="99"/>
    <w:rsid w:val="00180236"/>
  </w:style>
  <w:style w:type="paragraph" w:customStyle="1" w:styleId="Ekstrastil1">
    <w:name w:val="Ekstra stil 1"/>
    <w:basedOn w:val="Normal"/>
    <w:link w:val="Ekstrastil1Tegn"/>
    <w:qFormat/>
    <w:rsid w:val="00D66DF7"/>
    <w:pPr>
      <w:spacing w:after="240" w:line="276" w:lineRule="auto"/>
    </w:pPr>
    <w:rPr>
      <w:rFonts w:ascii="Times New Roman" w:eastAsiaTheme="minorEastAsia" w:hAnsi="Times New Roman" w:cs="Times New Roman"/>
      <w:color w:val="595959"/>
      <w:sz w:val="24"/>
      <w:szCs w:val="24"/>
      <w:lang w:eastAsia="nb-NO"/>
    </w:rPr>
  </w:style>
  <w:style w:type="character" w:customStyle="1" w:styleId="Ekstrastil1Tegn">
    <w:name w:val="Ekstra stil 1 Tegn"/>
    <w:basedOn w:val="Standardskriftforavsnitt"/>
    <w:link w:val="Ekstrastil1"/>
    <w:rsid w:val="00D66DF7"/>
    <w:rPr>
      <w:rFonts w:ascii="Times New Roman" w:eastAsiaTheme="minorEastAsia" w:hAnsi="Times New Roman" w:cs="Times New Roman"/>
      <w:color w:val="595959"/>
      <w:sz w:val="24"/>
      <w:szCs w:val="24"/>
      <w:lang w:eastAsia="nb-NO"/>
    </w:rPr>
  </w:style>
  <w:style w:type="character" w:customStyle="1" w:styleId="Ekstrastil2Tegn">
    <w:name w:val="Ekstra stil 2 Tegn"/>
    <w:basedOn w:val="Standardskriftforavsnitt"/>
    <w:link w:val="Ekstrastil2"/>
    <w:locked/>
    <w:rsid w:val="00AF178C"/>
    <w:rPr>
      <w:color w:val="595959" w:themeColor="text1" w:themeTint="A6"/>
      <w:sz w:val="24"/>
    </w:rPr>
  </w:style>
  <w:style w:type="paragraph" w:customStyle="1" w:styleId="Ekstrastil2">
    <w:name w:val="Ekstra stil 2"/>
    <w:basedOn w:val="Normal"/>
    <w:link w:val="Ekstrastil2Tegn"/>
    <w:qFormat/>
    <w:rsid w:val="00AF178C"/>
    <w:pPr>
      <w:tabs>
        <w:tab w:val="center" w:pos="5542"/>
      </w:tabs>
      <w:spacing w:after="240" w:line="240" w:lineRule="auto"/>
    </w:pPr>
    <w:rPr>
      <w:color w:val="595959" w:themeColor="text1" w:themeTint="A6"/>
      <w:sz w:val="24"/>
    </w:rPr>
  </w:style>
  <w:style w:type="character" w:customStyle="1" w:styleId="Ekstrastil3Tegn">
    <w:name w:val="Ekstra stil 3 Tegn"/>
    <w:basedOn w:val="ListeavsnittTegn"/>
    <w:link w:val="Ekstrastil3"/>
    <w:locked/>
    <w:rsid w:val="00AF178C"/>
    <w:rPr>
      <w:b/>
      <w:color w:val="595959" w:themeColor="text1" w:themeTint="A6"/>
      <w:sz w:val="24"/>
    </w:rPr>
  </w:style>
  <w:style w:type="paragraph" w:customStyle="1" w:styleId="Ekstrastil3">
    <w:name w:val="Ekstra stil 3"/>
    <w:basedOn w:val="Listeavsnitt"/>
    <w:next w:val="Ekstrastil2"/>
    <w:link w:val="Ekstrastil3Tegn"/>
    <w:qFormat/>
    <w:rsid w:val="00AF178C"/>
    <w:pPr>
      <w:numPr>
        <w:numId w:val="17"/>
      </w:numPr>
      <w:spacing w:after="0" w:line="240" w:lineRule="auto"/>
    </w:pPr>
    <w:rPr>
      <w:b/>
      <w:color w:val="595959" w:themeColor="text1" w:themeTint="A6"/>
      <w:sz w:val="24"/>
    </w:rPr>
  </w:style>
  <w:style w:type="paragraph" w:styleId="Merknadstekst">
    <w:name w:val="annotation text"/>
    <w:basedOn w:val="Normal"/>
    <w:link w:val="MerknadstekstTegn"/>
    <w:uiPriority w:val="99"/>
    <w:semiHidden/>
    <w:rsid w:val="00E06C03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06C0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E06C0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06C03"/>
    <w:rPr>
      <w:b/>
      <w:bCs/>
      <w:sz w:val="20"/>
      <w:szCs w:val="20"/>
    </w:rPr>
  </w:style>
  <w:style w:type="paragraph" w:customStyle="1" w:styleId="paragraph">
    <w:name w:val="paragraph"/>
    <w:basedOn w:val="Normal"/>
    <w:rsid w:val="00A83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A83969"/>
  </w:style>
  <w:style w:type="character" w:customStyle="1" w:styleId="eop">
    <w:name w:val="eop"/>
    <w:basedOn w:val="Standardskriftforavsnitt"/>
    <w:rsid w:val="00A83969"/>
  </w:style>
  <w:style w:type="paragraph" w:customStyle="1" w:styleId="Hjelpetekstmpunkter">
    <w:name w:val="Hjelpetekst m punkter"/>
    <w:basedOn w:val="Hjelpetekst"/>
    <w:link w:val="HjelpetekstmpunkterTegn"/>
    <w:autoRedefine/>
    <w:qFormat/>
    <w:rsid w:val="009346E3"/>
    <w:pPr>
      <w:framePr w:wrap="around" w:hAnchor="text"/>
      <w:numPr>
        <w:numId w:val="25"/>
      </w:numPr>
      <w:ind w:right="85"/>
      <w:contextualSpacing/>
    </w:pPr>
    <w:rPr>
      <w:rFonts w:ascii="Arial" w:hAnsi="Arial" w:cs="Arial"/>
      <w:i/>
      <w:color w:val="000000" w:themeColor="text1"/>
      <w:sz w:val="20"/>
    </w:rPr>
  </w:style>
  <w:style w:type="character" w:customStyle="1" w:styleId="HjelpetekstmpunkterTegn">
    <w:name w:val="Hjelpetekst m punkter Tegn"/>
    <w:basedOn w:val="Standardskriftforavsnitt"/>
    <w:link w:val="Hjelpetekstmpunkter"/>
    <w:rsid w:val="009346E3"/>
    <w:rPr>
      <w:rFonts w:ascii="Arial" w:eastAsia="Times New Roman" w:hAnsi="Arial" w:cs="Arial"/>
      <w:i/>
      <w:color w:val="000000" w:themeColor="text1"/>
      <w:sz w:val="20"/>
      <w:szCs w:val="20"/>
      <w:lang w:eastAsia="nb-NO"/>
    </w:rPr>
  </w:style>
  <w:style w:type="character" w:customStyle="1" w:styleId="HjelpetekstTegn">
    <w:name w:val="Hjelpetekst Tegn"/>
    <w:basedOn w:val="Standardskriftforavsnitt"/>
    <w:link w:val="Hjelpetekst"/>
    <w:rsid w:val="000D5B0F"/>
    <w:rPr>
      <w:rFonts w:ascii="Times New Roman" w:eastAsia="Times New Roman" w:hAnsi="Times New Roman" w:cs="Times New Roman"/>
      <w:color w:val="7F7F7F" w:themeColor="text1" w:themeTint="80"/>
      <w:sz w:val="24"/>
      <w:szCs w:val="20"/>
      <w:lang w:eastAsia="nb-NO"/>
    </w:rPr>
  </w:style>
  <w:style w:type="character" w:styleId="Sluttnotereferanse">
    <w:name w:val="endnote reference"/>
    <w:basedOn w:val="Standardskriftforavsnitt"/>
    <w:uiPriority w:val="99"/>
    <w:semiHidden/>
    <w:rsid w:val="00322158"/>
    <w:rPr>
      <w:vertAlign w:val="superscript"/>
    </w:rPr>
  </w:style>
  <w:style w:type="character" w:customStyle="1" w:styleId="BrdtekstTTegn">
    <w:name w:val="Brødtekst T Tegn"/>
    <w:basedOn w:val="Standardskriftforavsnitt"/>
    <w:link w:val="BrdtekstT"/>
    <w:locked/>
    <w:rsid w:val="0079471F"/>
    <w:rPr>
      <w:color w:val="595959"/>
      <w:sz w:val="24"/>
      <w:szCs w:val="24"/>
    </w:rPr>
  </w:style>
  <w:style w:type="paragraph" w:customStyle="1" w:styleId="BrdtekstT">
    <w:name w:val="Brødtekst T"/>
    <w:basedOn w:val="Normal"/>
    <w:link w:val="BrdtekstTTegn"/>
    <w:qFormat/>
    <w:rsid w:val="0079471F"/>
    <w:pPr>
      <w:spacing w:after="240" w:line="280" w:lineRule="atLeast"/>
    </w:pPr>
    <w:rPr>
      <w:color w:val="59595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4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forsvarsbygg.sharepoint.com/sites/contentTypeHub/Officemaler/Rapport_Farge_Ugrade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8F0EFF992D44E088C8B9496424DB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177032-E413-45F6-8A39-7F20E883D1C2}"/>
      </w:docPartPr>
      <w:docPartBody>
        <w:p w:rsidR="00D870A8" w:rsidRDefault="00D870A8" w:rsidP="00D870A8">
          <w:pPr>
            <w:pStyle w:val="7F8F0EFF992D44E088C8B9496424DB94"/>
          </w:pPr>
          <w:r w:rsidRPr="004557A2">
            <w:rPr>
              <w:rStyle w:val="Plassholdertekst"/>
              <w:rFonts w:cstheme="majorHAnsi"/>
              <w:color w:val="auto"/>
            </w:rPr>
            <w:t>[Tittel]</w:t>
          </w:r>
        </w:p>
      </w:docPartBody>
    </w:docPart>
    <w:docPart>
      <w:docPartPr>
        <w:name w:val="05BBC8039C7B42ADA3999C61405F36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997502-57C6-4A9E-B629-6EC34C381E70}"/>
      </w:docPartPr>
      <w:docPartBody>
        <w:p w:rsidR="00D870A8" w:rsidRDefault="00D870A8" w:rsidP="00D870A8">
          <w:pPr>
            <w:pStyle w:val="05BBC8039C7B42ADA3999C61405F3610"/>
          </w:pPr>
          <w:r w:rsidRPr="004557A2">
            <w:rPr>
              <w:rStyle w:val="Plassholdertekst"/>
              <w:rFonts w:cstheme="majorHAnsi"/>
              <w:color w:val="auto"/>
            </w:rPr>
            <w:t>[Undertittel]</w:t>
          </w:r>
        </w:p>
      </w:docPartBody>
    </w:docPart>
    <w:docPart>
      <w:docPartPr>
        <w:name w:val="CD6ECC5B0210496991AA36C0162BB7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7B49A1-BA85-4010-8E06-B3DC79C21C04}"/>
      </w:docPartPr>
      <w:docPartBody>
        <w:p w:rsidR="00C02609" w:rsidRDefault="00717A66" w:rsidP="00717A66">
          <w:pPr>
            <w:pStyle w:val="CD6ECC5B0210496991AA36C0162BB76B"/>
          </w:pPr>
          <w:r w:rsidRPr="008E24A4">
            <w:rPr>
              <w:rStyle w:val="Plassholdertekst"/>
            </w:rPr>
            <w:t>[Brødtekst]</w:t>
          </w:r>
        </w:p>
      </w:docPartBody>
    </w:docPart>
    <w:docPart>
      <w:docPartPr>
        <w:name w:val="6D0AB31F205B486DA6CEC4528253D0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903027-5D69-41F6-BDF9-D7849D0FEFD5}"/>
      </w:docPartPr>
      <w:docPartBody>
        <w:p w:rsidR="00C02609" w:rsidRDefault="00717A66" w:rsidP="00717A66">
          <w:pPr>
            <w:pStyle w:val="6D0AB31F205B486DA6CEC4528253D0B9"/>
          </w:pPr>
          <w:r w:rsidRPr="008E24A4">
            <w:rPr>
              <w:rStyle w:val="Plassholdertekst"/>
            </w:rPr>
            <w:t>[Brødtekst]</w:t>
          </w:r>
        </w:p>
      </w:docPartBody>
    </w:docPart>
    <w:docPart>
      <w:docPartPr>
        <w:name w:val="51C8C50BB5D245639B5C73004D552B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068ADF-0967-41BF-B70F-5DE63F0AD2DC}"/>
      </w:docPartPr>
      <w:docPartBody>
        <w:p w:rsidR="00CF3166" w:rsidRDefault="00530083" w:rsidP="00530083">
          <w:pPr>
            <w:pStyle w:val="51C8C50BB5D245639B5C73004D552BA7"/>
          </w:pPr>
          <w:r w:rsidRPr="008E24A4">
            <w:rPr>
              <w:rStyle w:val="Plassholdertekst"/>
            </w:rPr>
            <w:t>[Brødtekst]</w:t>
          </w:r>
        </w:p>
      </w:docPartBody>
    </w:docPart>
    <w:docPart>
      <w:docPartPr>
        <w:name w:val="046C4D82290E41B4A782DA2E8F1709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B2BC62-7798-4209-A736-762F7C5BDEE0}"/>
      </w:docPartPr>
      <w:docPartBody>
        <w:p w:rsidR="00CF3166" w:rsidRDefault="00530083" w:rsidP="00530083">
          <w:pPr>
            <w:pStyle w:val="046C4D82290E41B4A782DA2E8F1709F1"/>
          </w:pPr>
          <w:r w:rsidRPr="008E24A4">
            <w:rPr>
              <w:rStyle w:val="Plassholdertekst"/>
            </w:rPr>
            <w:t>[Brødtekst]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A8"/>
    <w:rsid w:val="00194555"/>
    <w:rsid w:val="001F612E"/>
    <w:rsid w:val="00327843"/>
    <w:rsid w:val="003355C6"/>
    <w:rsid w:val="00480349"/>
    <w:rsid w:val="00493AD1"/>
    <w:rsid w:val="00503388"/>
    <w:rsid w:val="00530083"/>
    <w:rsid w:val="0053683D"/>
    <w:rsid w:val="00717A66"/>
    <w:rsid w:val="00735168"/>
    <w:rsid w:val="007D5B49"/>
    <w:rsid w:val="008178F6"/>
    <w:rsid w:val="00893E24"/>
    <w:rsid w:val="00C02609"/>
    <w:rsid w:val="00C74F7E"/>
    <w:rsid w:val="00CF3166"/>
    <w:rsid w:val="00D870A8"/>
    <w:rsid w:val="00EF6F2F"/>
    <w:rsid w:val="00F4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30083"/>
    <w:rPr>
      <w:color w:val="808080"/>
    </w:rPr>
  </w:style>
  <w:style w:type="paragraph" w:customStyle="1" w:styleId="7F8F0EFF992D44E088C8B9496424DB94">
    <w:name w:val="7F8F0EFF992D44E088C8B9496424DB94"/>
    <w:rsid w:val="00D870A8"/>
  </w:style>
  <w:style w:type="paragraph" w:customStyle="1" w:styleId="05BBC8039C7B42ADA3999C61405F3610">
    <w:name w:val="05BBC8039C7B42ADA3999C61405F3610"/>
    <w:rsid w:val="00D870A8"/>
  </w:style>
  <w:style w:type="paragraph" w:customStyle="1" w:styleId="CD6ECC5B0210496991AA36C0162BB76B">
    <w:name w:val="CD6ECC5B0210496991AA36C0162BB76B"/>
    <w:rsid w:val="00717A66"/>
  </w:style>
  <w:style w:type="paragraph" w:customStyle="1" w:styleId="6D0AB31F205B486DA6CEC4528253D0B9">
    <w:name w:val="6D0AB31F205B486DA6CEC4528253D0B9"/>
    <w:rsid w:val="00717A66"/>
  </w:style>
  <w:style w:type="paragraph" w:customStyle="1" w:styleId="51C8C50BB5D245639B5C73004D552BA7">
    <w:name w:val="51C8C50BB5D245639B5C73004D552BA7"/>
    <w:rsid w:val="00530083"/>
  </w:style>
  <w:style w:type="paragraph" w:customStyle="1" w:styleId="046C4D82290E41B4A782DA2E8F1709F1">
    <w:name w:val="046C4D82290E41B4A782DA2E8F1709F1"/>
    <w:rsid w:val="005300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-tema">
  <a:themeElements>
    <a:clrScheme name="Forsvarsbygg">
      <a:dk1>
        <a:sysClr val="windowText" lastClr="000000"/>
      </a:dk1>
      <a:lt1>
        <a:srgbClr val="FFFFFF"/>
      </a:lt1>
      <a:dk2>
        <a:srgbClr val="CCBFB2"/>
      </a:dk2>
      <a:lt2>
        <a:srgbClr val="FFF5CB"/>
      </a:lt2>
      <a:accent1>
        <a:srgbClr val="0065BD"/>
      </a:accent1>
      <a:accent2>
        <a:srgbClr val="003760"/>
      </a:accent2>
      <a:accent3>
        <a:srgbClr val="6CBE99"/>
      </a:accent3>
      <a:accent4>
        <a:srgbClr val="006140"/>
      </a:accent4>
      <a:accent5>
        <a:srgbClr val="F18C7B"/>
      </a:accent5>
      <a:accent6>
        <a:srgbClr val="751B42"/>
      </a:accent6>
      <a:hlink>
        <a:srgbClr val="003760"/>
      </a:hlink>
      <a:folHlink>
        <a:srgbClr val="0065BD"/>
      </a:folHlink>
    </a:clrScheme>
    <a:fontScheme name="Egendefinert 65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F9A7A9D-F273-411C-874D-7F45F06BB4D4}">
  <we:reference id="7a9ccd6d-5e47-47fd-9ce6-2aa96d5a9a45" version="1.1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undertittel/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0164F23209D84991BD83A62F3F6308" ma:contentTypeVersion="6" ma:contentTypeDescription="Opprett et nytt dokument." ma:contentTypeScope="" ma:versionID="54ddc6570773a3aabbec5f7a296823a2">
  <xsd:schema xmlns:xsd="http://www.w3.org/2001/XMLSchema" xmlns:xs="http://www.w3.org/2001/XMLSchema" xmlns:p="http://schemas.microsoft.com/office/2006/metadata/properties" xmlns:ns2="d1cac4eb-a323-49bb-828d-be04c06533e5" xmlns:ns3="cf06e6da-7f5d-490b-8a22-62fb260d46eb" targetNamespace="http://schemas.microsoft.com/office/2006/metadata/properties" ma:root="true" ma:fieldsID="fde8b7cb850c122c109764d070b5feb0" ns2:_="" ns3:_="">
    <xsd:import namespace="d1cac4eb-a323-49bb-828d-be04c06533e5"/>
    <xsd:import namespace="cf06e6da-7f5d-490b-8a22-62fb260d4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ac4eb-a323-49bb-828d-be04c0653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6e6da-7f5d-490b-8a22-62fb260d4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E9CBA0-1DF5-49CB-894A-A3FBCEF0D8D3}">
  <ds:schemaRefs/>
</ds:datastoreItem>
</file>

<file path=customXml/itemProps2.xml><?xml version="1.0" encoding="utf-8"?>
<ds:datastoreItem xmlns:ds="http://schemas.openxmlformats.org/officeDocument/2006/customXml" ds:itemID="{8EA7D1B5-DF48-4D38-8361-0916ECD3C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ac4eb-a323-49bb-828d-be04c06533e5"/>
    <ds:schemaRef ds:uri="cf06e6da-7f5d-490b-8a22-62fb260d4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678DAA-3F9B-4F55-8609-C79851385C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95C4FB-5294-4639-831C-A019FC2DDBF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0295BB3-DC40-49AF-A9D4-29A0D93C91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Rapport_Farge_Ugradert</Template>
  <TotalTime>62</TotalTime>
  <Pages>5</Pages>
  <Words>533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Røberg, Ingunn Helje</dc:creator>
  <cp:keywords/>
  <dc:description/>
  <cp:lastModifiedBy>Granheim, Øystein</cp:lastModifiedBy>
  <cp:revision>6</cp:revision>
  <dcterms:created xsi:type="dcterms:W3CDTF">2025-04-15T09:09:00Z</dcterms:created>
  <dcterms:modified xsi:type="dcterms:W3CDTF">2025-04-15T10:17:00Z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0x0101003E0164F23209D84991BD83A62F3F6308</vt:lpwstr>
  </property>
  <property fmtid="{D5CDD505-2E9C-101B-9397-08002B2CF9AE}" pid="4" name="MediaServiceImageTags">
    <vt:lpwstr/>
  </property>
</Properties>
</file>