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F5B0" w14:textId="4566C3D6" w:rsidR="0017067F" w:rsidRDefault="0017067F" w:rsidP="003215F3">
      <w:pPr>
        <w:pStyle w:val="Overskrift1"/>
        <w:rPr>
          <w:rFonts w:hint="eastAsia"/>
        </w:rPr>
      </w:pPr>
      <w:r>
        <w:t xml:space="preserve">Merknader til </w:t>
      </w:r>
      <w:r w:rsidR="003215F3">
        <w:t>varsel om oppstart og høring av forslag til planprogram</w:t>
      </w:r>
    </w:p>
    <w:p w14:paraId="7D7E257D" w14:textId="77777777" w:rsidR="003215F3" w:rsidRPr="003215F3" w:rsidRDefault="003215F3" w:rsidP="003215F3"/>
    <w:p w14:paraId="32E384B2" w14:textId="77777777" w:rsidR="005C69B6" w:rsidRDefault="005C69B6" w:rsidP="0017067F">
      <w:pPr>
        <w:rPr>
          <w:b/>
          <w:bCs/>
        </w:rPr>
        <w:sectPr w:rsidR="005C69B6" w:rsidSect="00BB05D1">
          <w:headerReference w:type="first" r:id="rId11"/>
          <w:pgSz w:w="16839" w:h="11907" w:orient="landscape" w:code="9"/>
          <w:pgMar w:top="1298" w:right="1219" w:bottom="1338" w:left="992" w:header="709" w:footer="442" w:gutter="0"/>
          <w:cols w:space="708" w:equalWidth="0">
            <w:col w:w="8931"/>
          </w:cols>
          <w:titlePg/>
          <w:docGrid w:linePitch="326"/>
        </w:sectPr>
      </w:pPr>
    </w:p>
    <w:p w14:paraId="0FAE3B25" w14:textId="2E639254" w:rsidR="0017067F" w:rsidRDefault="0017067F" w:rsidP="0017067F">
      <w:pPr>
        <w:rPr>
          <w:b/>
          <w:bCs/>
        </w:rPr>
      </w:pPr>
      <w:hyperlink w:anchor="_Offentlige_instanser" w:history="1">
        <w:r w:rsidRPr="003B3FEE">
          <w:rPr>
            <w:rStyle w:val="Hyperkobling"/>
            <w:b/>
            <w:bCs/>
          </w:rPr>
          <w:t>Offentlige instanser</w:t>
        </w:r>
      </w:hyperlink>
    </w:p>
    <w:p w14:paraId="7A8CE8AE" w14:textId="654BEADF" w:rsidR="008F0E8E" w:rsidRDefault="005A14B6" w:rsidP="009C38FC">
      <w:pPr>
        <w:pStyle w:val="Listeavsnitt"/>
        <w:numPr>
          <w:ilvl w:val="0"/>
          <w:numId w:val="32"/>
        </w:numPr>
      </w:pPr>
      <w:r>
        <w:t>Bærum kommune (</w:t>
      </w:r>
      <w:r w:rsidR="001E7EE8">
        <w:t>20.05.2026</w:t>
      </w:r>
      <w:r w:rsidR="00953D8F">
        <w:t>, 14.06.2026</w:t>
      </w:r>
      <w:r w:rsidR="001E7EE8">
        <w:t>)</w:t>
      </w:r>
    </w:p>
    <w:p w14:paraId="7FCD08F9" w14:textId="472D3DEC" w:rsidR="00A25AC3" w:rsidRDefault="00526551" w:rsidP="009C38FC">
      <w:pPr>
        <w:pStyle w:val="Listeavsnitt"/>
        <w:numPr>
          <w:ilvl w:val="0"/>
          <w:numId w:val="32"/>
        </w:numPr>
      </w:pPr>
      <w:r>
        <w:t>Direktoratet for samfunnssikkerhet og beredskap (DSB) (09.</w:t>
      </w:r>
      <w:r w:rsidR="00A53B09">
        <w:t>06.2026)</w:t>
      </w:r>
    </w:p>
    <w:p w14:paraId="45AD65BB" w14:textId="58E4C247" w:rsidR="00A22588" w:rsidRDefault="00A22588" w:rsidP="009C38FC">
      <w:pPr>
        <w:pStyle w:val="Listeavsnitt"/>
        <w:numPr>
          <w:ilvl w:val="0"/>
          <w:numId w:val="32"/>
        </w:numPr>
      </w:pPr>
      <w:r>
        <w:t>Drammen kommune (05.06.2026</w:t>
      </w:r>
      <w:r w:rsidR="002D5A3E">
        <w:t xml:space="preserve">, </w:t>
      </w:r>
      <w:r w:rsidR="00B504A3">
        <w:t>22.06.2026</w:t>
      </w:r>
      <w:r>
        <w:t>)</w:t>
      </w:r>
    </w:p>
    <w:p w14:paraId="35EC6E16" w14:textId="403BD4F2" w:rsidR="00407FE3" w:rsidRDefault="00F2513E" w:rsidP="009C38FC">
      <w:pPr>
        <w:pStyle w:val="Listeavsnitt"/>
        <w:numPr>
          <w:ilvl w:val="0"/>
          <w:numId w:val="32"/>
        </w:numPr>
      </w:pPr>
      <w:r w:rsidRPr="00F2513E">
        <w:t>Norges vassdrags- og energidirektorat (NVE)</w:t>
      </w:r>
      <w:r w:rsidR="00407FE3">
        <w:t xml:space="preserve"> (09.06.2026)</w:t>
      </w:r>
    </w:p>
    <w:p w14:paraId="2EF3D889" w14:textId="13CCA4CA" w:rsidR="009B383F" w:rsidRDefault="009B383F" w:rsidP="009C38FC">
      <w:pPr>
        <w:pStyle w:val="Listeavsnitt"/>
        <w:numPr>
          <w:ilvl w:val="0"/>
          <w:numId w:val="32"/>
        </w:numPr>
      </w:pPr>
      <w:r>
        <w:t xml:space="preserve">Asker kommune, </w:t>
      </w:r>
      <w:r w:rsidR="00722004">
        <w:t>Barn og unges talsperson i plansaker (12</w:t>
      </w:r>
      <w:r w:rsidR="004575A9">
        <w:t>.06.2026)</w:t>
      </w:r>
    </w:p>
    <w:p w14:paraId="5A826140" w14:textId="477ED5CA" w:rsidR="004575A9" w:rsidRDefault="004575A9" w:rsidP="009C38FC">
      <w:pPr>
        <w:pStyle w:val="Listeavsnitt"/>
        <w:numPr>
          <w:ilvl w:val="0"/>
          <w:numId w:val="32"/>
        </w:numPr>
      </w:pPr>
      <w:r>
        <w:t>Asker kommune, Vannområde Indre Oslofjord Vest</w:t>
      </w:r>
      <w:r w:rsidR="00C966CA">
        <w:t xml:space="preserve"> (12.06.2026)</w:t>
      </w:r>
    </w:p>
    <w:p w14:paraId="74B9B8A4" w14:textId="3AD1C4CC" w:rsidR="00287652" w:rsidRDefault="00287652" w:rsidP="009C38FC">
      <w:pPr>
        <w:pStyle w:val="Listeavsnitt"/>
        <w:numPr>
          <w:ilvl w:val="0"/>
          <w:numId w:val="32"/>
        </w:numPr>
        <w:rPr>
          <w:lang w:val="nn-NO"/>
        </w:rPr>
      </w:pPr>
      <w:proofErr w:type="spellStart"/>
      <w:r w:rsidRPr="00287652">
        <w:rPr>
          <w:lang w:val="nn-NO"/>
        </w:rPr>
        <w:t>Statsforvalteren</w:t>
      </w:r>
      <w:proofErr w:type="spellEnd"/>
      <w:r w:rsidRPr="00287652">
        <w:rPr>
          <w:lang w:val="nn-NO"/>
        </w:rPr>
        <w:t xml:space="preserve"> i Østfold, Buskerud, Oslo og Akershus </w:t>
      </w:r>
      <w:r>
        <w:rPr>
          <w:lang w:val="nn-NO"/>
        </w:rPr>
        <w:t>(</w:t>
      </w:r>
      <w:r w:rsidRPr="00287652">
        <w:rPr>
          <w:lang w:val="nn-NO"/>
        </w:rPr>
        <w:t>12</w:t>
      </w:r>
      <w:r w:rsidR="00FF0D11">
        <w:rPr>
          <w:lang w:val="nn-NO"/>
        </w:rPr>
        <w:t>.</w:t>
      </w:r>
      <w:r w:rsidRPr="00287652">
        <w:rPr>
          <w:lang w:val="nn-NO"/>
        </w:rPr>
        <w:t>06</w:t>
      </w:r>
      <w:r w:rsidR="00FF0D11">
        <w:rPr>
          <w:lang w:val="nn-NO"/>
        </w:rPr>
        <w:t>.</w:t>
      </w:r>
      <w:r w:rsidRPr="00287652">
        <w:rPr>
          <w:lang w:val="nn-NO"/>
        </w:rPr>
        <w:t>2026)</w:t>
      </w:r>
    </w:p>
    <w:p w14:paraId="160F4EE6" w14:textId="4CF10AEC" w:rsidR="009C0F8C" w:rsidRDefault="009C0F8C" w:rsidP="009C38FC">
      <w:pPr>
        <w:pStyle w:val="Listeavsnitt"/>
        <w:numPr>
          <w:ilvl w:val="0"/>
          <w:numId w:val="32"/>
        </w:numPr>
        <w:rPr>
          <w:lang w:val="nn-NO"/>
        </w:rPr>
      </w:pPr>
      <w:r>
        <w:rPr>
          <w:lang w:val="nn-NO"/>
        </w:rPr>
        <w:t xml:space="preserve">Mattilsynet </w:t>
      </w:r>
      <w:r w:rsidR="007534AD">
        <w:rPr>
          <w:lang w:val="nn-NO"/>
        </w:rPr>
        <w:t>(12.06.2026)</w:t>
      </w:r>
    </w:p>
    <w:p w14:paraId="2D6E0F6F" w14:textId="4E936124" w:rsidR="000B007F" w:rsidRDefault="000B007F" w:rsidP="009C38FC">
      <w:pPr>
        <w:pStyle w:val="Listeavsnitt"/>
        <w:numPr>
          <w:ilvl w:val="0"/>
          <w:numId w:val="32"/>
        </w:numPr>
        <w:rPr>
          <w:lang w:val="nn-NO"/>
        </w:rPr>
      </w:pPr>
      <w:r>
        <w:rPr>
          <w:lang w:val="nn-NO"/>
        </w:rPr>
        <w:t>Moss kommune (12.06.2026)</w:t>
      </w:r>
    </w:p>
    <w:p w14:paraId="3BB7F188" w14:textId="52A38E82" w:rsidR="00FF27F1" w:rsidRPr="00287652" w:rsidRDefault="00FF27F1" w:rsidP="009C38FC">
      <w:pPr>
        <w:pStyle w:val="Listeavsnitt"/>
        <w:numPr>
          <w:ilvl w:val="0"/>
          <w:numId w:val="32"/>
        </w:numPr>
        <w:rPr>
          <w:lang w:val="nn-NO"/>
        </w:rPr>
      </w:pPr>
      <w:r>
        <w:rPr>
          <w:lang w:val="nn-NO"/>
        </w:rPr>
        <w:t>Nesodden kommune (15.06.2026)</w:t>
      </w:r>
    </w:p>
    <w:p w14:paraId="6FB028F6" w14:textId="0F673A59" w:rsidR="00462A26" w:rsidRDefault="00462A26" w:rsidP="009C38FC">
      <w:pPr>
        <w:pStyle w:val="Listeavsnitt"/>
        <w:numPr>
          <w:ilvl w:val="0"/>
          <w:numId w:val="32"/>
        </w:numPr>
        <w:rPr>
          <w:lang w:val="nn-NO"/>
        </w:rPr>
      </w:pPr>
      <w:r>
        <w:rPr>
          <w:lang w:val="nn-NO"/>
        </w:rPr>
        <w:t>Østfold fylkeskommune (15.06.2026)</w:t>
      </w:r>
    </w:p>
    <w:p w14:paraId="695D8610" w14:textId="648F58C0" w:rsidR="0004372C" w:rsidRDefault="0004372C" w:rsidP="009C38FC">
      <w:pPr>
        <w:pStyle w:val="Listeavsnitt"/>
        <w:numPr>
          <w:ilvl w:val="0"/>
          <w:numId w:val="32"/>
        </w:numPr>
        <w:rPr>
          <w:lang w:val="nn-NO"/>
        </w:rPr>
      </w:pPr>
      <w:r>
        <w:rPr>
          <w:lang w:val="nn-NO"/>
        </w:rPr>
        <w:t xml:space="preserve">Ruter AS (15.06.2026, </w:t>
      </w:r>
      <w:r w:rsidR="0057791E">
        <w:rPr>
          <w:lang w:val="nn-NO"/>
        </w:rPr>
        <w:t>18.06.2026)</w:t>
      </w:r>
    </w:p>
    <w:p w14:paraId="63D8B140" w14:textId="4FDEFCCA" w:rsidR="00462A26" w:rsidRPr="00462A26" w:rsidRDefault="00462A26" w:rsidP="009C38FC">
      <w:pPr>
        <w:pStyle w:val="Listeavsnitt"/>
        <w:numPr>
          <w:ilvl w:val="0"/>
          <w:numId w:val="32"/>
        </w:numPr>
      </w:pPr>
      <w:r w:rsidRPr="00462A26">
        <w:t>Asker og Bærum brann o</w:t>
      </w:r>
      <w:r>
        <w:t>g redning (15.06.2026)</w:t>
      </w:r>
    </w:p>
    <w:p w14:paraId="4F894F1B" w14:textId="49D010C9" w:rsidR="004D2C68" w:rsidRDefault="004D2C68" w:rsidP="009C38FC">
      <w:pPr>
        <w:pStyle w:val="Listeavsnitt"/>
        <w:numPr>
          <w:ilvl w:val="0"/>
          <w:numId w:val="32"/>
        </w:numPr>
      </w:pPr>
      <w:r>
        <w:t>Frogn kommune (15.06.2026</w:t>
      </w:r>
      <w:r w:rsidR="00DF339B">
        <w:t>, 16.06.2026</w:t>
      </w:r>
      <w:r>
        <w:t>)</w:t>
      </w:r>
    </w:p>
    <w:p w14:paraId="704D7612" w14:textId="43D2AA7F" w:rsidR="0057545C" w:rsidRDefault="0057545C" w:rsidP="009C38FC">
      <w:pPr>
        <w:pStyle w:val="Listeavsnitt"/>
        <w:numPr>
          <w:ilvl w:val="0"/>
          <w:numId w:val="32"/>
        </w:numPr>
      </w:pPr>
      <w:r>
        <w:t>Kystverket (16.06.2026)</w:t>
      </w:r>
    </w:p>
    <w:p w14:paraId="43D2D107" w14:textId="29FBF340" w:rsidR="005368A9" w:rsidRDefault="005368A9" w:rsidP="005368A9">
      <w:pPr>
        <w:rPr>
          <w:b/>
          <w:bCs/>
        </w:rPr>
      </w:pPr>
      <w:r w:rsidRPr="003B3077">
        <w:br/>
      </w:r>
      <w:hyperlink w:anchor="_Næringsorganisasjoner_og_bedrifter" w:history="1">
        <w:r w:rsidRPr="003B3FEE">
          <w:rPr>
            <w:rStyle w:val="Hyperkobling"/>
            <w:b/>
            <w:bCs/>
          </w:rPr>
          <w:t>Næringsorganisasjoner og bedrifter</w:t>
        </w:r>
      </w:hyperlink>
    </w:p>
    <w:p w14:paraId="47449291" w14:textId="26ED0163" w:rsidR="008F0E8E" w:rsidRDefault="008E6EDC" w:rsidP="009C38FC">
      <w:pPr>
        <w:pStyle w:val="Listeavsnitt"/>
        <w:numPr>
          <w:ilvl w:val="0"/>
          <w:numId w:val="46"/>
        </w:numPr>
      </w:pPr>
      <w:r>
        <w:t>Ung Kraft Eiendom AS (</w:t>
      </w:r>
      <w:r w:rsidR="005B7B70">
        <w:t>12.05.2026)</w:t>
      </w:r>
    </w:p>
    <w:p w14:paraId="60B5F6C1" w14:textId="49C3A0BB" w:rsidR="007F4706" w:rsidRDefault="007F4706" w:rsidP="009C38FC">
      <w:pPr>
        <w:pStyle w:val="Listeavsnitt"/>
        <w:numPr>
          <w:ilvl w:val="0"/>
          <w:numId w:val="46"/>
        </w:numPr>
      </w:pPr>
      <w:r w:rsidRPr="007F4706">
        <w:t>Tofte og Filtvet vannverk SA</w:t>
      </w:r>
      <w:r>
        <w:t xml:space="preserve"> (27.05.2026)</w:t>
      </w:r>
    </w:p>
    <w:p w14:paraId="7923EE1E" w14:textId="516205B7" w:rsidR="000F2852" w:rsidRDefault="000F2852" w:rsidP="009C38FC">
      <w:pPr>
        <w:pStyle w:val="Listeavsnitt"/>
        <w:numPr>
          <w:ilvl w:val="0"/>
          <w:numId w:val="46"/>
        </w:numPr>
      </w:pPr>
      <w:proofErr w:type="spellStart"/>
      <w:r>
        <w:t>Lindum</w:t>
      </w:r>
      <w:proofErr w:type="spellEnd"/>
      <w:r>
        <w:t xml:space="preserve"> </w:t>
      </w:r>
      <w:proofErr w:type="spellStart"/>
      <w:r>
        <w:t>Oredalen</w:t>
      </w:r>
      <w:proofErr w:type="spellEnd"/>
      <w:r>
        <w:t xml:space="preserve"> AS (11.06.2026)</w:t>
      </w:r>
    </w:p>
    <w:p w14:paraId="6A7F57F0" w14:textId="46E7D8D1" w:rsidR="006776EE" w:rsidRDefault="006776EE" w:rsidP="009C38FC">
      <w:pPr>
        <w:pStyle w:val="Listeavsnitt"/>
        <w:numPr>
          <w:ilvl w:val="0"/>
          <w:numId w:val="46"/>
        </w:numPr>
      </w:pPr>
      <w:r>
        <w:t>Glitre Nett AS (11.06.2026)</w:t>
      </w:r>
    </w:p>
    <w:p w14:paraId="4BBA42EC" w14:textId="5A4DC10A" w:rsidR="004126A7" w:rsidRDefault="004126A7" w:rsidP="009C38FC">
      <w:pPr>
        <w:pStyle w:val="Listeavsnitt"/>
        <w:numPr>
          <w:ilvl w:val="0"/>
          <w:numId w:val="46"/>
        </w:numPr>
      </w:pPr>
      <w:r>
        <w:t xml:space="preserve">Silva </w:t>
      </w:r>
      <w:proofErr w:type="spellStart"/>
      <w:r>
        <w:t>Biofuel</w:t>
      </w:r>
      <w:proofErr w:type="spellEnd"/>
      <w:r>
        <w:t xml:space="preserve"> AS (12.06.2026)</w:t>
      </w:r>
    </w:p>
    <w:p w14:paraId="0AF86924" w14:textId="22F74210" w:rsidR="00C4274F" w:rsidRDefault="00C4274F" w:rsidP="009C38FC">
      <w:pPr>
        <w:pStyle w:val="Listeavsnitt"/>
        <w:numPr>
          <w:ilvl w:val="0"/>
          <w:numId w:val="46"/>
        </w:numPr>
      </w:pPr>
      <w:r w:rsidRPr="00C4274F">
        <w:t xml:space="preserve">Drammensregionens </w:t>
      </w:r>
      <w:proofErr w:type="spellStart"/>
      <w:r w:rsidRPr="00C4274F">
        <w:t>Virkesterminaler</w:t>
      </w:r>
      <w:proofErr w:type="spellEnd"/>
      <w:r w:rsidRPr="00C4274F">
        <w:t xml:space="preserve"> </w:t>
      </w:r>
      <w:r>
        <w:t>AS (12.06.2026)</w:t>
      </w:r>
    </w:p>
    <w:p w14:paraId="73BFF8B2" w14:textId="088A532D" w:rsidR="001C1B35" w:rsidRDefault="001C1B35" w:rsidP="009C38FC">
      <w:pPr>
        <w:pStyle w:val="Listeavsnitt"/>
        <w:numPr>
          <w:ilvl w:val="0"/>
          <w:numId w:val="46"/>
        </w:numPr>
      </w:pPr>
      <w:r>
        <w:t>Hurum Brygge AS</w:t>
      </w:r>
      <w:r w:rsidR="008837AE">
        <w:t xml:space="preserve"> (15.06.2026)</w:t>
      </w:r>
    </w:p>
    <w:p w14:paraId="7B4D557F" w14:textId="526B4CED" w:rsidR="00A13691" w:rsidRDefault="00A13691" w:rsidP="009C38FC">
      <w:pPr>
        <w:pStyle w:val="Listeavsnitt"/>
        <w:numPr>
          <w:ilvl w:val="0"/>
          <w:numId w:val="46"/>
        </w:numPr>
      </w:pPr>
      <w:r>
        <w:t>Daglig Galleri &amp; Ku</w:t>
      </w:r>
      <w:r w:rsidR="00670B46">
        <w:t>ltursenter (15.06.2026)</w:t>
      </w:r>
    </w:p>
    <w:p w14:paraId="59327120" w14:textId="5A9265A8" w:rsidR="00BA69E9" w:rsidRDefault="00BA69E9" w:rsidP="009C38FC">
      <w:pPr>
        <w:pStyle w:val="Listeavsnitt"/>
        <w:numPr>
          <w:ilvl w:val="0"/>
          <w:numId w:val="46"/>
        </w:numPr>
      </w:pPr>
      <w:proofErr w:type="spellStart"/>
      <w:r>
        <w:t>Grundvik</w:t>
      </w:r>
      <w:proofErr w:type="spellEnd"/>
      <w:r w:rsidR="00265DEE">
        <w:t xml:space="preserve"> Marina AS (15.06.2026)</w:t>
      </w:r>
    </w:p>
    <w:p w14:paraId="514B5829" w14:textId="77777777" w:rsidR="00C07B68" w:rsidRDefault="00C07B68" w:rsidP="0081400A"/>
    <w:p w14:paraId="10CD7E1B" w14:textId="4E87F83F" w:rsidR="0081400A" w:rsidRDefault="0081400A" w:rsidP="0081400A">
      <w:pPr>
        <w:rPr>
          <w:b/>
          <w:bCs/>
        </w:rPr>
      </w:pPr>
      <w:r>
        <w:br/>
      </w:r>
      <w:hyperlink w:anchor="_Interesseorganisasjoner,_beboergrup" w:history="1">
        <w:r w:rsidRPr="003B3FEE">
          <w:rPr>
            <w:rStyle w:val="Hyperkobling"/>
            <w:b/>
            <w:bCs/>
          </w:rPr>
          <w:t>Interesseorganisasjoner, beboergrupper og velforeninger</w:t>
        </w:r>
      </w:hyperlink>
    </w:p>
    <w:p w14:paraId="128DB00C" w14:textId="7192B6D7" w:rsidR="005368A9" w:rsidRDefault="00190877" w:rsidP="009C38FC">
      <w:pPr>
        <w:pStyle w:val="Listeavsnitt"/>
        <w:numPr>
          <w:ilvl w:val="0"/>
          <w:numId w:val="45"/>
        </w:numPr>
      </w:pPr>
      <w:r>
        <w:t>Rødt Asker (15.05.2026</w:t>
      </w:r>
      <w:r w:rsidR="00131AF0">
        <w:t xml:space="preserve">, </w:t>
      </w:r>
      <w:r w:rsidR="0078705D">
        <w:t>1</w:t>
      </w:r>
      <w:r w:rsidR="00B96439">
        <w:t>7</w:t>
      </w:r>
      <w:r w:rsidR="0078705D">
        <w:t>.05.2026</w:t>
      </w:r>
      <w:r w:rsidR="0004021E">
        <w:t xml:space="preserve">, </w:t>
      </w:r>
      <w:r w:rsidR="00B96439">
        <w:t>18.05.2026</w:t>
      </w:r>
      <w:r w:rsidR="0004021E">
        <w:t>, 22.05.2026</w:t>
      </w:r>
      <w:r w:rsidR="00202090">
        <w:t xml:space="preserve">, </w:t>
      </w:r>
      <w:r w:rsidR="00202090" w:rsidRPr="00FA30F7">
        <w:t>02.06.2026, 02.06.2026</w:t>
      </w:r>
      <w:r w:rsidR="00E03591">
        <w:t>, 15</w:t>
      </w:r>
      <w:r w:rsidR="00F10FCC">
        <w:t>.06.2026, 15.06.2026</w:t>
      </w:r>
      <w:r>
        <w:t>)</w:t>
      </w:r>
    </w:p>
    <w:p w14:paraId="79AC662D" w14:textId="52215F0B" w:rsidR="008F0E8E" w:rsidRDefault="002362A6" w:rsidP="009C38FC">
      <w:pPr>
        <w:pStyle w:val="Listeavsnitt"/>
        <w:numPr>
          <w:ilvl w:val="0"/>
          <w:numId w:val="45"/>
        </w:numPr>
      </w:pPr>
      <w:r>
        <w:t>Asker Elveforum (</w:t>
      </w:r>
      <w:r w:rsidR="00DF6A56">
        <w:t>19.05.2026)</w:t>
      </w:r>
    </w:p>
    <w:p w14:paraId="4F2FA362" w14:textId="26AF24C4" w:rsidR="00D21C55" w:rsidRDefault="00D21C55" w:rsidP="009C38FC">
      <w:pPr>
        <w:pStyle w:val="Listeavsnitt"/>
        <w:numPr>
          <w:ilvl w:val="0"/>
          <w:numId w:val="45"/>
        </w:numPr>
      </w:pPr>
      <w:r>
        <w:t>Asker SV (</w:t>
      </w:r>
      <w:r w:rsidR="00982ADD">
        <w:t>01.06.2026)</w:t>
      </w:r>
    </w:p>
    <w:p w14:paraId="5C5ACB4B" w14:textId="145B6932" w:rsidR="003C725A" w:rsidRDefault="003C725A" w:rsidP="009C38FC">
      <w:pPr>
        <w:pStyle w:val="Listeavsnitt"/>
        <w:numPr>
          <w:ilvl w:val="0"/>
          <w:numId w:val="45"/>
        </w:numPr>
      </w:pPr>
      <w:r>
        <w:t>Drøbak Marin Nyttehage (02.06.2026)</w:t>
      </w:r>
    </w:p>
    <w:p w14:paraId="4155C03A" w14:textId="2EAA1608" w:rsidR="00302BAD" w:rsidRDefault="00302BAD" w:rsidP="00302BAD">
      <w:pPr>
        <w:pStyle w:val="Listeavsnitt"/>
        <w:numPr>
          <w:ilvl w:val="0"/>
          <w:numId w:val="44"/>
        </w:numPr>
      </w:pPr>
      <w:r>
        <w:t xml:space="preserve">Hurum sportsskytterklubb </w:t>
      </w:r>
      <w:r w:rsidRPr="00FA30F7">
        <w:t>(04.06.2026)</w:t>
      </w:r>
    </w:p>
    <w:p w14:paraId="1F3F4E4A" w14:textId="17DA0C2F" w:rsidR="00A23F15" w:rsidRPr="00FA30F7" w:rsidRDefault="00A23F15" w:rsidP="00302BAD">
      <w:pPr>
        <w:pStyle w:val="Listeavsnitt"/>
        <w:numPr>
          <w:ilvl w:val="0"/>
          <w:numId w:val="44"/>
        </w:numPr>
      </w:pPr>
      <w:proofErr w:type="spellStart"/>
      <w:r w:rsidRPr="00FA30F7">
        <w:t>TofteVed</w:t>
      </w:r>
      <w:proofErr w:type="spellEnd"/>
      <w:r w:rsidRPr="00FA30F7">
        <w:t xml:space="preserve"> (10.06.2026)</w:t>
      </w:r>
    </w:p>
    <w:p w14:paraId="6B8B5E8B" w14:textId="7D5725DB" w:rsidR="006C3881" w:rsidRDefault="006C3881" w:rsidP="00302BAD">
      <w:pPr>
        <w:pStyle w:val="Listeavsnitt"/>
        <w:numPr>
          <w:ilvl w:val="0"/>
          <w:numId w:val="44"/>
        </w:numPr>
      </w:pPr>
      <w:r w:rsidRPr="00FA30F7">
        <w:t>Lierelva Prosjektet (</w:t>
      </w:r>
      <w:r w:rsidR="00FA30F7" w:rsidRPr="00FA30F7">
        <w:t>10.06.2026)</w:t>
      </w:r>
    </w:p>
    <w:p w14:paraId="57C8BA0A" w14:textId="0304D042" w:rsidR="00715630" w:rsidRDefault="00715630" w:rsidP="00302BAD">
      <w:pPr>
        <w:pStyle w:val="Listeavsnitt"/>
        <w:numPr>
          <w:ilvl w:val="0"/>
          <w:numId w:val="44"/>
        </w:numPr>
      </w:pPr>
      <w:r>
        <w:t xml:space="preserve">Asker </w:t>
      </w:r>
      <w:r w:rsidR="00363B8B">
        <w:t>Motorsportklubb (11.06.2026)</w:t>
      </w:r>
    </w:p>
    <w:p w14:paraId="19A80061" w14:textId="5A6CD278" w:rsidR="00F17A22" w:rsidRDefault="00F17A22" w:rsidP="00302BAD">
      <w:pPr>
        <w:pStyle w:val="Listeavsnitt"/>
        <w:numPr>
          <w:ilvl w:val="0"/>
          <w:numId w:val="44"/>
        </w:numPr>
      </w:pPr>
      <w:r>
        <w:t xml:space="preserve">Hurum </w:t>
      </w:r>
      <w:r w:rsidR="00B51337">
        <w:t>Turistforening (11.06.2026)</w:t>
      </w:r>
    </w:p>
    <w:p w14:paraId="557853BE" w14:textId="415917BF" w:rsidR="00A00A01" w:rsidRDefault="00A00A01" w:rsidP="00302BAD">
      <w:pPr>
        <w:pStyle w:val="Listeavsnitt"/>
        <w:numPr>
          <w:ilvl w:val="0"/>
          <w:numId w:val="44"/>
        </w:numPr>
      </w:pPr>
      <w:r>
        <w:t>Rød Ungdom (11.06.2026)</w:t>
      </w:r>
    </w:p>
    <w:p w14:paraId="13F61713" w14:textId="2966A96A" w:rsidR="00155B37" w:rsidRDefault="00155B37" w:rsidP="00302BAD">
      <w:pPr>
        <w:pStyle w:val="Listeavsnitt"/>
        <w:numPr>
          <w:ilvl w:val="0"/>
          <w:numId w:val="44"/>
        </w:numPr>
      </w:pPr>
      <w:r>
        <w:t>Folkeaksjonen</w:t>
      </w:r>
      <w:r w:rsidR="00822EBF">
        <w:t xml:space="preserve"> for Hurummarka (11.06.2026, 11.06.2026)</w:t>
      </w:r>
    </w:p>
    <w:p w14:paraId="433A744C" w14:textId="6976B48E" w:rsidR="00C04EBF" w:rsidRDefault="00C04EBF" w:rsidP="00302BAD">
      <w:pPr>
        <w:pStyle w:val="Listeavsnitt"/>
        <w:numPr>
          <w:ilvl w:val="0"/>
          <w:numId w:val="44"/>
        </w:numPr>
      </w:pPr>
      <w:r>
        <w:t>Steinerskolen i Hurum (11.06.2026)</w:t>
      </w:r>
    </w:p>
    <w:p w14:paraId="615CCC02" w14:textId="6E0DA792" w:rsidR="00EB564D" w:rsidRDefault="00EB564D" w:rsidP="00302BAD">
      <w:pPr>
        <w:pStyle w:val="Listeavsnitt"/>
        <w:numPr>
          <w:ilvl w:val="0"/>
          <w:numId w:val="44"/>
        </w:numPr>
      </w:pPr>
      <w:r>
        <w:t>NOAH</w:t>
      </w:r>
      <w:r w:rsidR="00D2628F">
        <w:t xml:space="preserve"> (12.06.2026)</w:t>
      </w:r>
    </w:p>
    <w:p w14:paraId="1344D0C4" w14:textId="2A657553" w:rsidR="001055B8" w:rsidRDefault="001055B8" w:rsidP="00302BAD">
      <w:pPr>
        <w:pStyle w:val="Listeavsnitt"/>
        <w:numPr>
          <w:ilvl w:val="0"/>
          <w:numId w:val="44"/>
        </w:numPr>
      </w:pPr>
      <w:r>
        <w:t>Akershus og Hurum Bondelag (13.06.2026</w:t>
      </w:r>
      <w:r w:rsidR="00371AC5">
        <w:t>, 14.06.2026</w:t>
      </w:r>
      <w:r>
        <w:t>)</w:t>
      </w:r>
    </w:p>
    <w:p w14:paraId="67EF616E" w14:textId="39D3FFA8" w:rsidR="00002CFE" w:rsidRDefault="00002CFE" w:rsidP="00302BAD">
      <w:pPr>
        <w:pStyle w:val="Listeavsnitt"/>
        <w:numPr>
          <w:ilvl w:val="0"/>
          <w:numId w:val="44"/>
        </w:numPr>
      </w:pPr>
      <w:r>
        <w:t xml:space="preserve">Frogn </w:t>
      </w:r>
      <w:proofErr w:type="spellStart"/>
      <w:r w:rsidR="00171160">
        <w:t>Friluftsforum</w:t>
      </w:r>
      <w:proofErr w:type="spellEnd"/>
      <w:r w:rsidR="00171160">
        <w:t xml:space="preserve"> </w:t>
      </w:r>
      <w:r w:rsidR="00843116">
        <w:t>(13.06.2026)</w:t>
      </w:r>
    </w:p>
    <w:p w14:paraId="2C9AC327" w14:textId="75D58EEC" w:rsidR="00C80662" w:rsidRDefault="00C80662" w:rsidP="00302BAD">
      <w:pPr>
        <w:pStyle w:val="Listeavsnitt"/>
        <w:numPr>
          <w:ilvl w:val="0"/>
          <w:numId w:val="44"/>
        </w:numPr>
      </w:pPr>
      <w:r>
        <w:t xml:space="preserve">Søndre Hurum Jeger og </w:t>
      </w:r>
      <w:r w:rsidR="00BE6DCC">
        <w:t>Fiskeforening (13.06.2026)</w:t>
      </w:r>
    </w:p>
    <w:p w14:paraId="10BCCFFD" w14:textId="0CC4F35B" w:rsidR="005A2561" w:rsidRDefault="00EC22E7" w:rsidP="00302BAD">
      <w:pPr>
        <w:pStyle w:val="Listeavsnitt"/>
        <w:numPr>
          <w:ilvl w:val="0"/>
          <w:numId w:val="44"/>
        </w:numPr>
      </w:pPr>
      <w:r w:rsidRPr="00EC22E7">
        <w:t>Søndre Hurum Områdeforum</w:t>
      </w:r>
      <w:r>
        <w:t xml:space="preserve"> (13.06.2026)</w:t>
      </w:r>
    </w:p>
    <w:p w14:paraId="49DEED80" w14:textId="443D566A" w:rsidR="0051765A" w:rsidRDefault="002B0F57" w:rsidP="00302BAD">
      <w:pPr>
        <w:pStyle w:val="Listeavsnitt"/>
        <w:numPr>
          <w:ilvl w:val="0"/>
          <w:numId w:val="44"/>
        </w:numPr>
        <w:rPr>
          <w:lang w:val="nn-NO"/>
        </w:rPr>
      </w:pPr>
      <w:r w:rsidRPr="002B0F57">
        <w:rPr>
          <w:lang w:val="nn-NO"/>
        </w:rPr>
        <w:t>Skoggruppa i Naturvernforbundet i H</w:t>
      </w:r>
      <w:r>
        <w:rPr>
          <w:lang w:val="nn-NO"/>
        </w:rPr>
        <w:t>urum og Røyken (14.06.2026)</w:t>
      </w:r>
    </w:p>
    <w:p w14:paraId="2E599F21" w14:textId="3F766B77" w:rsidR="00F64E63" w:rsidRDefault="00F64E63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DNT Asker Turlag (14.06.2026)</w:t>
      </w:r>
    </w:p>
    <w:p w14:paraId="163CBBD7" w14:textId="72433240" w:rsidR="00F64E63" w:rsidRDefault="00F64E63" w:rsidP="00302BAD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rPr>
          <w:lang w:val="nn-NO"/>
        </w:rPr>
        <w:t>Ovnerud</w:t>
      </w:r>
      <w:proofErr w:type="spellEnd"/>
      <w:r>
        <w:rPr>
          <w:lang w:val="nn-NO"/>
        </w:rPr>
        <w:t xml:space="preserve"> Vel (14.06.2026)</w:t>
      </w:r>
    </w:p>
    <w:p w14:paraId="31050534" w14:textId="69E21B05" w:rsidR="008C5402" w:rsidRDefault="008C5402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Hurum </w:t>
      </w:r>
      <w:proofErr w:type="spellStart"/>
      <w:r>
        <w:rPr>
          <w:lang w:val="nn-NO"/>
        </w:rPr>
        <w:t>Seilforening</w:t>
      </w:r>
      <w:proofErr w:type="spellEnd"/>
      <w:r>
        <w:rPr>
          <w:lang w:val="nn-NO"/>
        </w:rPr>
        <w:t xml:space="preserve"> (14.06.2026)</w:t>
      </w:r>
    </w:p>
    <w:p w14:paraId="1CCBEC23" w14:textId="6D28BB3C" w:rsidR="004325B7" w:rsidRDefault="004325B7" w:rsidP="00302BAD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rPr>
          <w:lang w:val="nn-NO"/>
        </w:rPr>
        <w:t>Bestemødre</w:t>
      </w:r>
      <w:proofErr w:type="spellEnd"/>
      <w:r>
        <w:rPr>
          <w:lang w:val="nn-NO"/>
        </w:rPr>
        <w:t xml:space="preserve"> for Fred (14.06.2026)</w:t>
      </w:r>
    </w:p>
    <w:p w14:paraId="14A16C45" w14:textId="0BF461A0" w:rsidR="005B05DC" w:rsidRDefault="005B05DC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Naturvernforbundet i Hurum og Røyken (14.06.2026)</w:t>
      </w:r>
    </w:p>
    <w:p w14:paraId="16E404A5" w14:textId="017E3E97" w:rsidR="005B05DC" w:rsidRDefault="005B05DC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Frogn SV (14.06.2026)</w:t>
      </w:r>
    </w:p>
    <w:p w14:paraId="589EF14A" w14:textId="3851CBB7" w:rsidR="005B05DC" w:rsidRDefault="005B05DC" w:rsidP="00302BAD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rPr>
          <w:lang w:val="nn-NO"/>
        </w:rPr>
        <w:t>Hurumhalvøya</w:t>
      </w:r>
      <w:proofErr w:type="spellEnd"/>
      <w:r>
        <w:rPr>
          <w:lang w:val="nn-NO"/>
        </w:rPr>
        <w:t xml:space="preserve"> Elgvald/ </w:t>
      </w:r>
      <w:r w:rsidR="00AC70EB">
        <w:rPr>
          <w:lang w:val="nn-NO"/>
        </w:rPr>
        <w:t>Bestandsplanområde (14.06.2026)</w:t>
      </w:r>
    </w:p>
    <w:p w14:paraId="5A693441" w14:textId="1EF99DAB" w:rsidR="00812E3B" w:rsidRDefault="00812E3B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lastRenderedPageBreak/>
        <w:t>Stopp NATO (</w:t>
      </w:r>
      <w:r w:rsidR="009F2EEA">
        <w:rPr>
          <w:lang w:val="nn-NO"/>
        </w:rPr>
        <w:t>14.06.2026)</w:t>
      </w:r>
    </w:p>
    <w:p w14:paraId="375C9CDC" w14:textId="49304AA6" w:rsidR="009C0F8C" w:rsidRDefault="009C0F8C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Rødt Frogn (15.06.2026)</w:t>
      </w:r>
    </w:p>
    <w:p w14:paraId="2FC8AE1A" w14:textId="61D9B393" w:rsidR="00DE0913" w:rsidRDefault="00DE0913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Levende Skog (15.06.2026)</w:t>
      </w:r>
    </w:p>
    <w:p w14:paraId="4869FA47" w14:textId="396BA3BB" w:rsidR="00F65AE2" w:rsidRDefault="00F65AE2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Hurum </w:t>
      </w:r>
      <w:proofErr w:type="spellStart"/>
      <w:r>
        <w:rPr>
          <w:lang w:val="nn-NO"/>
        </w:rPr>
        <w:t>Orienteringslag</w:t>
      </w:r>
      <w:proofErr w:type="spellEnd"/>
      <w:r>
        <w:rPr>
          <w:lang w:val="nn-NO"/>
        </w:rPr>
        <w:t xml:space="preserve"> (15.06.2026)</w:t>
      </w:r>
    </w:p>
    <w:p w14:paraId="5423B0DC" w14:textId="15AABEF8" w:rsidR="009B2256" w:rsidRPr="002B0F57" w:rsidRDefault="009B2256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Naturvernforbundet Vestby-Frogn (15.06.2026)</w:t>
      </w:r>
    </w:p>
    <w:p w14:paraId="7606E088" w14:textId="234B5F90" w:rsidR="00125651" w:rsidRPr="002B0F57" w:rsidRDefault="00125651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Asker MDG</w:t>
      </w:r>
      <w:r w:rsidR="00701E34">
        <w:rPr>
          <w:lang w:val="nn-NO"/>
        </w:rPr>
        <w:t xml:space="preserve"> (15.06.2026)</w:t>
      </w:r>
    </w:p>
    <w:p w14:paraId="4E955E36" w14:textId="23329D57" w:rsidR="00701E34" w:rsidRPr="002B0F57" w:rsidRDefault="00701E34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DNT</w:t>
      </w:r>
      <w:r w:rsidR="00B31A26">
        <w:rPr>
          <w:lang w:val="nn-NO"/>
        </w:rPr>
        <w:t xml:space="preserve"> Oslo, Drammen og sentralt (15.06.2026)</w:t>
      </w:r>
    </w:p>
    <w:p w14:paraId="6BB8C74B" w14:textId="65259F51" w:rsidR="00B31A26" w:rsidRPr="002B0F57" w:rsidRDefault="00B31A26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Forum for natur og friluftsliv Buskerud (15.06.2026</w:t>
      </w:r>
      <w:r w:rsidR="00822E6A">
        <w:rPr>
          <w:lang w:val="nn-NO"/>
        </w:rPr>
        <w:t>, 16.06.2026</w:t>
      </w:r>
      <w:r>
        <w:rPr>
          <w:lang w:val="nn-NO"/>
        </w:rPr>
        <w:t>)</w:t>
      </w:r>
    </w:p>
    <w:p w14:paraId="7A7DFE1E" w14:textId="2757D9C0" w:rsidR="00D10778" w:rsidRPr="005F183C" w:rsidRDefault="00D10778" w:rsidP="00302BAD">
      <w:pPr>
        <w:pStyle w:val="Listeavsnitt"/>
        <w:numPr>
          <w:ilvl w:val="0"/>
          <w:numId w:val="44"/>
        </w:numPr>
      </w:pPr>
      <w:r w:rsidRPr="0093321B">
        <w:t>Norges Jeger- og Fiskerforbund</w:t>
      </w:r>
      <w:r w:rsidR="0093321B" w:rsidRPr="0093321B">
        <w:t>, N</w:t>
      </w:r>
      <w:r w:rsidR="0093321B">
        <w:t xml:space="preserve">JFF Buskerud og NJFF Akershus </w:t>
      </w:r>
      <w:r w:rsidR="0093321B" w:rsidRPr="0093321B">
        <w:t>(15.06.2026)</w:t>
      </w:r>
    </w:p>
    <w:p w14:paraId="59706F5A" w14:textId="58231016" w:rsidR="00DF4604" w:rsidRPr="0093321B" w:rsidRDefault="00DF4604" w:rsidP="00302BAD">
      <w:pPr>
        <w:pStyle w:val="Listeavsnitt"/>
        <w:numPr>
          <w:ilvl w:val="0"/>
          <w:numId w:val="44"/>
        </w:numPr>
      </w:pPr>
      <w:r>
        <w:t xml:space="preserve">Norsk Bonde- og Småbrukerlag </w:t>
      </w:r>
      <w:r>
        <w:rPr>
          <w:lang w:val="nn-NO"/>
        </w:rPr>
        <w:t>(15.06.2026)</w:t>
      </w:r>
    </w:p>
    <w:p w14:paraId="44BA4CAB" w14:textId="3228BFB4" w:rsidR="000B016B" w:rsidRPr="0093321B" w:rsidRDefault="000B016B" w:rsidP="00302BAD">
      <w:pPr>
        <w:pStyle w:val="Listeavsnitt"/>
        <w:numPr>
          <w:ilvl w:val="0"/>
          <w:numId w:val="44"/>
        </w:numPr>
      </w:pPr>
      <w:r>
        <w:rPr>
          <w:lang w:val="nn-NO"/>
        </w:rPr>
        <w:t xml:space="preserve">Internasjonal </w:t>
      </w:r>
      <w:proofErr w:type="spellStart"/>
      <w:r>
        <w:rPr>
          <w:lang w:val="nn-NO"/>
        </w:rPr>
        <w:t>Kvinneliga</w:t>
      </w:r>
      <w:proofErr w:type="spellEnd"/>
      <w:r>
        <w:rPr>
          <w:lang w:val="nn-NO"/>
        </w:rPr>
        <w:t xml:space="preserve"> for </w:t>
      </w:r>
      <w:r w:rsidR="00700ABC">
        <w:rPr>
          <w:lang w:val="nn-NO"/>
        </w:rPr>
        <w:t xml:space="preserve">Fred og </w:t>
      </w:r>
      <w:proofErr w:type="spellStart"/>
      <w:r w:rsidR="00700ABC">
        <w:rPr>
          <w:lang w:val="nn-NO"/>
        </w:rPr>
        <w:t>Frihet</w:t>
      </w:r>
      <w:proofErr w:type="spellEnd"/>
      <w:r w:rsidR="00700ABC">
        <w:rPr>
          <w:lang w:val="nn-NO"/>
        </w:rPr>
        <w:t xml:space="preserve"> (15.06.2026)</w:t>
      </w:r>
    </w:p>
    <w:p w14:paraId="4F9E9AD7" w14:textId="155CB3B9" w:rsidR="00BE7EE5" w:rsidRPr="0093321B" w:rsidRDefault="00BE7EE5" w:rsidP="00302BAD">
      <w:pPr>
        <w:pStyle w:val="Listeavsnitt"/>
        <w:numPr>
          <w:ilvl w:val="0"/>
          <w:numId w:val="44"/>
        </w:numPr>
      </w:pPr>
      <w:proofErr w:type="spellStart"/>
      <w:r>
        <w:rPr>
          <w:lang w:val="nn-NO"/>
        </w:rPr>
        <w:t>Besteforeldrenes</w:t>
      </w:r>
      <w:proofErr w:type="spellEnd"/>
      <w:r>
        <w:rPr>
          <w:lang w:val="nn-NO"/>
        </w:rPr>
        <w:t xml:space="preserve"> klima</w:t>
      </w:r>
      <w:r w:rsidR="00D00CD0">
        <w:rPr>
          <w:lang w:val="nn-NO"/>
        </w:rPr>
        <w:t>aksjon (15.06.2026, 15.06.2026)</w:t>
      </w:r>
    </w:p>
    <w:p w14:paraId="3372B9AF" w14:textId="5FE32852" w:rsidR="004451ED" w:rsidRPr="004451ED" w:rsidRDefault="004451ED" w:rsidP="00302BAD">
      <w:pPr>
        <w:pStyle w:val="Listeavsnitt"/>
        <w:numPr>
          <w:ilvl w:val="0"/>
          <w:numId w:val="44"/>
        </w:numPr>
      </w:pPr>
      <w:proofErr w:type="spellStart"/>
      <w:r>
        <w:rPr>
          <w:lang w:val="nn-NO"/>
        </w:rPr>
        <w:t>Antikrigs</w:t>
      </w:r>
      <w:proofErr w:type="spellEnd"/>
      <w:r>
        <w:rPr>
          <w:lang w:val="nn-NO"/>
        </w:rPr>
        <w:t>-Initiativet Oslo (15.06.2026)</w:t>
      </w:r>
    </w:p>
    <w:p w14:paraId="093A9909" w14:textId="5DF8CA19" w:rsidR="004451ED" w:rsidRPr="0093321B" w:rsidRDefault="00CE758F" w:rsidP="00302BAD">
      <w:pPr>
        <w:pStyle w:val="Listeavsnitt"/>
        <w:numPr>
          <w:ilvl w:val="0"/>
          <w:numId w:val="44"/>
        </w:numPr>
      </w:pPr>
      <w:r>
        <w:t>Norsk Friluftsliv (15.06.2026)</w:t>
      </w:r>
    </w:p>
    <w:p w14:paraId="7CABB2E6" w14:textId="0791F962" w:rsidR="00DA4F9F" w:rsidRPr="00633DFC" w:rsidRDefault="00DA4F9F" w:rsidP="00302BAD">
      <w:pPr>
        <w:pStyle w:val="Listeavsnitt"/>
        <w:numPr>
          <w:ilvl w:val="0"/>
          <w:numId w:val="44"/>
        </w:numPr>
        <w:rPr>
          <w:lang w:val="nn-NO"/>
        </w:rPr>
      </w:pPr>
      <w:r w:rsidRPr="001C2371">
        <w:rPr>
          <w:lang w:val="nn-NO"/>
        </w:rPr>
        <w:t>Oslo og Omland Friluft</w:t>
      </w:r>
      <w:r w:rsidR="001C2371" w:rsidRPr="001C2371">
        <w:rPr>
          <w:lang w:val="nn-NO"/>
        </w:rPr>
        <w:t>sråd o</w:t>
      </w:r>
      <w:r w:rsidR="001C2371">
        <w:rPr>
          <w:lang w:val="nn-NO"/>
        </w:rPr>
        <w:t xml:space="preserve">g Oslofjorden </w:t>
      </w:r>
      <w:r w:rsidR="00E675E9">
        <w:rPr>
          <w:lang w:val="nn-NO"/>
        </w:rPr>
        <w:t>Friluftsråd (15.06.2026)</w:t>
      </w:r>
    </w:p>
    <w:p w14:paraId="1515AB9A" w14:textId="048E3FBF" w:rsidR="00EA4A73" w:rsidRDefault="00EA4A73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Asker idrettsråd (15.06.2026)</w:t>
      </w:r>
    </w:p>
    <w:p w14:paraId="4D945436" w14:textId="01E6092A" w:rsidR="00EA4A73" w:rsidRDefault="00EA4A73" w:rsidP="00302BAD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rPr>
          <w:lang w:val="nn-NO"/>
        </w:rPr>
        <w:t>BirdLife</w:t>
      </w:r>
      <w:proofErr w:type="spellEnd"/>
      <w:r>
        <w:rPr>
          <w:lang w:val="nn-NO"/>
        </w:rPr>
        <w:t xml:space="preserve"> Oslo og Akershus (15.06.2026)</w:t>
      </w:r>
    </w:p>
    <w:p w14:paraId="3C11B7C6" w14:textId="088AFC8E" w:rsidR="00EA4A73" w:rsidRPr="001C2371" w:rsidRDefault="00EA4A73" w:rsidP="00302BAD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rPr>
          <w:lang w:val="nn-NO"/>
        </w:rPr>
        <w:t>Museene</w:t>
      </w:r>
      <w:proofErr w:type="spellEnd"/>
      <w:r>
        <w:rPr>
          <w:lang w:val="nn-NO"/>
        </w:rPr>
        <w:t xml:space="preserve"> i Akershus (15.06.2026)</w:t>
      </w:r>
    </w:p>
    <w:p w14:paraId="6F8CF127" w14:textId="3AB2A21F" w:rsidR="00F549C9" w:rsidRPr="001C2371" w:rsidRDefault="00F549C9" w:rsidP="00302BAD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Hurum og Røyken </w:t>
      </w:r>
      <w:proofErr w:type="spellStart"/>
      <w:r>
        <w:rPr>
          <w:lang w:val="nn-NO"/>
        </w:rPr>
        <w:t>skogeierlag</w:t>
      </w:r>
      <w:proofErr w:type="spellEnd"/>
      <w:r>
        <w:rPr>
          <w:lang w:val="nn-NO"/>
        </w:rPr>
        <w:t xml:space="preserve"> (15.06.2026)</w:t>
      </w:r>
    </w:p>
    <w:p w14:paraId="26E59F87" w14:textId="3D91A5CE" w:rsidR="008F0E8E" w:rsidRDefault="008F0E8E" w:rsidP="008F0E8E">
      <w:pPr>
        <w:rPr>
          <w:b/>
          <w:bCs/>
        </w:rPr>
      </w:pPr>
      <w:r w:rsidRPr="00FD2EF9">
        <w:br/>
      </w:r>
      <w:hyperlink w:anchor="_Grunneiere,_naboer_og" w:history="1">
        <w:r w:rsidRPr="003B3FEE">
          <w:rPr>
            <w:rStyle w:val="Hyperkobling"/>
            <w:b/>
            <w:bCs/>
          </w:rPr>
          <w:t>Grunneiere, naboer og andre interessenter</w:t>
        </w:r>
      </w:hyperlink>
    </w:p>
    <w:p w14:paraId="24C1B57C" w14:textId="31797779" w:rsidR="0081400A" w:rsidRDefault="0031258E" w:rsidP="009C38FC">
      <w:pPr>
        <w:pStyle w:val="Listeavsnitt"/>
        <w:numPr>
          <w:ilvl w:val="0"/>
          <w:numId w:val="44"/>
        </w:numPr>
      </w:pPr>
      <w:r>
        <w:t xml:space="preserve">Tormod </w:t>
      </w:r>
      <w:proofErr w:type="spellStart"/>
      <w:r>
        <w:t>Sollos</w:t>
      </w:r>
      <w:proofErr w:type="spellEnd"/>
      <w:r>
        <w:t xml:space="preserve"> (27.04.2026)</w:t>
      </w:r>
    </w:p>
    <w:p w14:paraId="1936FC6B" w14:textId="7106990E" w:rsidR="00CF4C15" w:rsidRDefault="00E43171" w:rsidP="009C38FC">
      <w:pPr>
        <w:pStyle w:val="Listeavsnitt"/>
        <w:numPr>
          <w:ilvl w:val="0"/>
          <w:numId w:val="44"/>
        </w:numPr>
      </w:pPr>
      <w:r>
        <w:t>Hans Gøran Hansen (27.04.2026)</w:t>
      </w:r>
    </w:p>
    <w:p w14:paraId="6CE9929E" w14:textId="66217454" w:rsidR="00E43171" w:rsidRDefault="00E43171" w:rsidP="009C38FC">
      <w:pPr>
        <w:pStyle w:val="Listeavsnitt"/>
        <w:numPr>
          <w:ilvl w:val="0"/>
          <w:numId w:val="44"/>
        </w:numPr>
      </w:pPr>
      <w:r>
        <w:t>Ingar Thorbjørnsen (27.04.2026)</w:t>
      </w:r>
    </w:p>
    <w:p w14:paraId="590EB806" w14:textId="60DF60B4" w:rsidR="0081400A" w:rsidRDefault="00F464F3" w:rsidP="009C38FC">
      <w:pPr>
        <w:pStyle w:val="Listeavsnitt"/>
        <w:numPr>
          <w:ilvl w:val="0"/>
          <w:numId w:val="44"/>
        </w:numPr>
      </w:pPr>
      <w:r>
        <w:t>Roger Øverby (28.04.2026)</w:t>
      </w:r>
    </w:p>
    <w:p w14:paraId="53EC5A72" w14:textId="42110EF1" w:rsidR="008F0E8E" w:rsidRDefault="00BC0975" w:rsidP="009C38FC">
      <w:pPr>
        <w:pStyle w:val="Listeavsnitt"/>
        <w:numPr>
          <w:ilvl w:val="0"/>
          <w:numId w:val="44"/>
        </w:numPr>
      </w:pPr>
      <w:r>
        <w:t>Lars Henrik Bang (2</w:t>
      </w:r>
      <w:r w:rsidR="005903D5">
        <w:t>8</w:t>
      </w:r>
      <w:r>
        <w:t>.04.2026</w:t>
      </w:r>
      <w:r w:rsidR="006B1FAB">
        <w:t>, 10.06.2026</w:t>
      </w:r>
      <w:r>
        <w:t>)</w:t>
      </w:r>
    </w:p>
    <w:p w14:paraId="15520028" w14:textId="2A5ADD00" w:rsidR="00F1126B" w:rsidRDefault="00782F5E" w:rsidP="009C38FC">
      <w:pPr>
        <w:pStyle w:val="Listeavsnitt"/>
        <w:numPr>
          <w:ilvl w:val="0"/>
          <w:numId w:val="44"/>
        </w:numPr>
      </w:pPr>
      <w:proofErr w:type="spellStart"/>
      <w:r>
        <w:t>Hel</w:t>
      </w:r>
      <w:r w:rsidR="00B542B9">
        <w:t>èn</w:t>
      </w:r>
      <w:proofErr w:type="spellEnd"/>
      <w:r w:rsidR="00B542B9">
        <w:t xml:space="preserve"> </w:t>
      </w:r>
      <w:proofErr w:type="spellStart"/>
      <w:r w:rsidR="00B542B9">
        <w:t>Ivanna</w:t>
      </w:r>
      <w:proofErr w:type="spellEnd"/>
      <w:r w:rsidR="00B542B9">
        <w:t xml:space="preserve"> Andersen (30.04.2026)</w:t>
      </w:r>
    </w:p>
    <w:p w14:paraId="0D4149CD" w14:textId="6FA120F5" w:rsidR="00B542B9" w:rsidRDefault="008A68BA" w:rsidP="009C38FC">
      <w:pPr>
        <w:pStyle w:val="Listeavsnitt"/>
        <w:numPr>
          <w:ilvl w:val="0"/>
          <w:numId w:val="44"/>
        </w:numPr>
      </w:pPr>
      <w:r>
        <w:t>Erik Nøkleby (01.05.2026)</w:t>
      </w:r>
    </w:p>
    <w:p w14:paraId="5445C278" w14:textId="33198991" w:rsidR="008A68BA" w:rsidRDefault="0023142B" w:rsidP="009C38FC">
      <w:pPr>
        <w:pStyle w:val="Listeavsnitt"/>
        <w:numPr>
          <w:ilvl w:val="0"/>
          <w:numId w:val="44"/>
        </w:numPr>
      </w:pPr>
      <w:r>
        <w:t>Vegard Andersen (04.05.2026)</w:t>
      </w:r>
    </w:p>
    <w:p w14:paraId="46394CE3" w14:textId="0D25BE4F" w:rsidR="0023142B" w:rsidRDefault="00C05248" w:rsidP="009C38FC">
      <w:pPr>
        <w:pStyle w:val="Listeavsnitt"/>
        <w:numPr>
          <w:ilvl w:val="0"/>
          <w:numId w:val="44"/>
        </w:numPr>
      </w:pPr>
      <w:r>
        <w:t>Steinar Rasch (04.05.2026)</w:t>
      </w:r>
    </w:p>
    <w:p w14:paraId="07457856" w14:textId="34DE90EF" w:rsidR="00C05248" w:rsidRDefault="00C05248" w:rsidP="009C38FC">
      <w:pPr>
        <w:pStyle w:val="Listeavsnitt"/>
        <w:numPr>
          <w:ilvl w:val="0"/>
          <w:numId w:val="44"/>
        </w:numPr>
      </w:pPr>
      <w:r>
        <w:t>Marianne Øst</w:t>
      </w:r>
      <w:r w:rsidR="005A794F">
        <w:t>eby Arctander (04.05.2026)</w:t>
      </w:r>
    </w:p>
    <w:p w14:paraId="7713C974" w14:textId="16195A91" w:rsidR="005A794F" w:rsidRDefault="005A794F" w:rsidP="009C38FC">
      <w:pPr>
        <w:pStyle w:val="Listeavsnitt"/>
        <w:numPr>
          <w:ilvl w:val="0"/>
          <w:numId w:val="44"/>
        </w:numPr>
      </w:pPr>
      <w:r>
        <w:t>Steinar Nicolaysen (04.05.2026</w:t>
      </w:r>
      <w:r w:rsidR="001C1F9B">
        <w:t>, 14.06.2026</w:t>
      </w:r>
      <w:r>
        <w:t>)</w:t>
      </w:r>
    </w:p>
    <w:p w14:paraId="1E4E513C" w14:textId="50888501" w:rsidR="005A794F" w:rsidRDefault="00183833" w:rsidP="009C38FC">
      <w:pPr>
        <w:pStyle w:val="Listeavsnitt"/>
        <w:numPr>
          <w:ilvl w:val="0"/>
          <w:numId w:val="44"/>
        </w:numPr>
      </w:pPr>
      <w:r>
        <w:t xml:space="preserve">Mads </w:t>
      </w:r>
      <w:proofErr w:type="spellStart"/>
      <w:r>
        <w:t>Skønberg</w:t>
      </w:r>
      <w:proofErr w:type="spellEnd"/>
      <w:r>
        <w:t xml:space="preserve"> (05.05.2026</w:t>
      </w:r>
      <w:r w:rsidR="00F4011B">
        <w:t>, 15.06.2026</w:t>
      </w:r>
      <w:r>
        <w:t>)</w:t>
      </w:r>
    </w:p>
    <w:p w14:paraId="5335AEC5" w14:textId="43DD3756" w:rsidR="00183833" w:rsidRDefault="00183833" w:rsidP="009C38FC">
      <w:pPr>
        <w:pStyle w:val="Listeavsnitt"/>
        <w:numPr>
          <w:ilvl w:val="0"/>
          <w:numId w:val="44"/>
        </w:numPr>
      </w:pPr>
      <w:r>
        <w:t>Rune Winje (05.05.2026)</w:t>
      </w:r>
    </w:p>
    <w:p w14:paraId="69750748" w14:textId="6C62E29A" w:rsidR="00183833" w:rsidRDefault="00FA6E63" w:rsidP="009C38FC">
      <w:pPr>
        <w:pStyle w:val="Listeavsnitt"/>
        <w:numPr>
          <w:ilvl w:val="0"/>
          <w:numId w:val="44"/>
        </w:numPr>
      </w:pPr>
      <w:r>
        <w:t>Merethe Moen (06.05.2026)</w:t>
      </w:r>
    </w:p>
    <w:p w14:paraId="1F822868" w14:textId="77777777" w:rsidR="00205E62" w:rsidRDefault="00FA6E63" w:rsidP="009C38FC">
      <w:pPr>
        <w:pStyle w:val="Listeavsnitt"/>
        <w:numPr>
          <w:ilvl w:val="0"/>
          <w:numId w:val="44"/>
        </w:numPr>
      </w:pPr>
      <w:r>
        <w:t xml:space="preserve">Janne </w:t>
      </w:r>
      <w:proofErr w:type="spellStart"/>
      <w:r w:rsidR="00FA1E98">
        <w:t>Ekornrud</w:t>
      </w:r>
      <w:proofErr w:type="spellEnd"/>
      <w:r w:rsidR="00FA1E98">
        <w:t xml:space="preserve"> (06.05.2026</w:t>
      </w:r>
      <w:r w:rsidR="00205E62">
        <w:t>)</w:t>
      </w:r>
    </w:p>
    <w:p w14:paraId="4082625F" w14:textId="65EEC898" w:rsidR="00205E62" w:rsidRDefault="00205E62" w:rsidP="009C38FC">
      <w:pPr>
        <w:pStyle w:val="Listeavsnitt"/>
        <w:numPr>
          <w:ilvl w:val="0"/>
          <w:numId w:val="44"/>
        </w:numPr>
      </w:pPr>
      <w:r>
        <w:t>Mette Skulstad (07.05.2026</w:t>
      </w:r>
      <w:r w:rsidR="0002492A">
        <w:t>,</w:t>
      </w:r>
      <w:r w:rsidR="00E871DD">
        <w:t xml:space="preserve"> 20.05.2026</w:t>
      </w:r>
      <w:r w:rsidR="0002492A">
        <w:t>, 27.05.2026</w:t>
      </w:r>
      <w:r>
        <w:t>)</w:t>
      </w:r>
    </w:p>
    <w:p w14:paraId="50791FE7" w14:textId="77777777" w:rsidR="000A56FA" w:rsidRDefault="00C92365" w:rsidP="009C38FC">
      <w:pPr>
        <w:pStyle w:val="Listeavsnitt"/>
        <w:numPr>
          <w:ilvl w:val="0"/>
          <w:numId w:val="44"/>
        </w:numPr>
      </w:pPr>
      <w:r>
        <w:t xml:space="preserve">Turid </w:t>
      </w:r>
      <w:proofErr w:type="spellStart"/>
      <w:r>
        <w:t>Ellefmo</w:t>
      </w:r>
      <w:proofErr w:type="spellEnd"/>
      <w:r>
        <w:t xml:space="preserve"> Fagerli (08.05.2026)</w:t>
      </w:r>
    </w:p>
    <w:p w14:paraId="0036C022" w14:textId="6E886B18" w:rsidR="00C92365" w:rsidRDefault="00C92365" w:rsidP="009C38FC">
      <w:pPr>
        <w:pStyle w:val="Listeavsnitt"/>
        <w:numPr>
          <w:ilvl w:val="0"/>
          <w:numId w:val="44"/>
        </w:numPr>
      </w:pPr>
      <w:r>
        <w:t xml:space="preserve">Helena </w:t>
      </w:r>
      <w:proofErr w:type="spellStart"/>
      <w:r>
        <w:t>Lauenborg</w:t>
      </w:r>
      <w:proofErr w:type="spellEnd"/>
      <w:r>
        <w:t xml:space="preserve"> Waaler (09.05.2026</w:t>
      </w:r>
      <w:r w:rsidR="00860CE1">
        <w:t>, 09.06.2026</w:t>
      </w:r>
      <w:r>
        <w:t>)</w:t>
      </w:r>
    </w:p>
    <w:p w14:paraId="0E7C5C04" w14:textId="77777777" w:rsidR="00DE340A" w:rsidRDefault="00DE340A" w:rsidP="009C38FC">
      <w:pPr>
        <w:pStyle w:val="Listeavsnitt"/>
        <w:numPr>
          <w:ilvl w:val="0"/>
          <w:numId w:val="44"/>
        </w:numPr>
      </w:pPr>
      <w:r>
        <w:t>A</w:t>
      </w:r>
      <w:r w:rsidR="00A16943">
        <w:t xml:space="preserve">nne Helene Holmen og Anne </w:t>
      </w:r>
      <w:proofErr w:type="spellStart"/>
      <w:r w:rsidR="00A16943">
        <w:t>Efjestad</w:t>
      </w:r>
      <w:proofErr w:type="spellEnd"/>
      <w:r w:rsidR="00A16943">
        <w:t xml:space="preserve"> (12.05.2026)</w:t>
      </w:r>
    </w:p>
    <w:p w14:paraId="4C05D280" w14:textId="77777777" w:rsidR="00D22603" w:rsidRDefault="00D22603" w:rsidP="009C38FC">
      <w:pPr>
        <w:pStyle w:val="Listeavsnitt"/>
        <w:numPr>
          <w:ilvl w:val="0"/>
          <w:numId w:val="44"/>
        </w:numPr>
      </w:pPr>
      <w:r>
        <w:t xml:space="preserve">Andrea </w:t>
      </w:r>
      <w:proofErr w:type="spellStart"/>
      <w:r>
        <w:t>Thöne</w:t>
      </w:r>
      <w:proofErr w:type="spellEnd"/>
      <w:r>
        <w:t xml:space="preserve"> (12.05.2026)</w:t>
      </w:r>
    </w:p>
    <w:p w14:paraId="69098981" w14:textId="77777777" w:rsidR="0009355D" w:rsidRPr="00D26C16" w:rsidRDefault="0009355D" w:rsidP="009C38FC">
      <w:pPr>
        <w:pStyle w:val="Listeavsnitt"/>
        <w:numPr>
          <w:ilvl w:val="0"/>
          <w:numId w:val="44"/>
        </w:numPr>
      </w:pPr>
      <w:r w:rsidRPr="00D26C16">
        <w:t>Ukjent avsender (13.05.2026)</w:t>
      </w:r>
    </w:p>
    <w:p w14:paraId="6975AD7A" w14:textId="77777777" w:rsidR="009E2A59" w:rsidRPr="00D26C16" w:rsidRDefault="009E2A59" w:rsidP="009C38FC">
      <w:pPr>
        <w:pStyle w:val="Listeavsnitt"/>
        <w:numPr>
          <w:ilvl w:val="0"/>
          <w:numId w:val="44"/>
        </w:numPr>
      </w:pPr>
      <w:r w:rsidRPr="00D26C16">
        <w:t>Martine Pedersen</w:t>
      </w:r>
      <w:r w:rsidR="005C31B4" w:rsidRPr="00D26C16">
        <w:t xml:space="preserve"> (15.05.2026)</w:t>
      </w:r>
    </w:p>
    <w:p w14:paraId="1FBEB066" w14:textId="77777777" w:rsidR="005C31B4" w:rsidRPr="00D26C16" w:rsidRDefault="005C31B4" w:rsidP="009C38FC">
      <w:pPr>
        <w:pStyle w:val="Listeavsnitt"/>
        <w:numPr>
          <w:ilvl w:val="0"/>
          <w:numId w:val="44"/>
        </w:numPr>
      </w:pPr>
      <w:r w:rsidRPr="00D26C16">
        <w:t>Alf Henrik Henriksen (</w:t>
      </w:r>
      <w:r w:rsidR="003059FF" w:rsidRPr="00D26C16">
        <w:t>16.05.2026)</w:t>
      </w:r>
    </w:p>
    <w:p w14:paraId="6E8143F9" w14:textId="77777777" w:rsidR="003059FF" w:rsidRPr="00D26C16" w:rsidRDefault="003059FF" w:rsidP="009C38FC">
      <w:pPr>
        <w:pStyle w:val="Listeavsnitt"/>
        <w:numPr>
          <w:ilvl w:val="0"/>
          <w:numId w:val="44"/>
        </w:numPr>
      </w:pPr>
      <w:r w:rsidRPr="00D26C16">
        <w:t xml:space="preserve">Lene </w:t>
      </w:r>
      <w:proofErr w:type="spellStart"/>
      <w:r w:rsidRPr="00D26C16">
        <w:t>Kerrison</w:t>
      </w:r>
      <w:proofErr w:type="spellEnd"/>
      <w:r w:rsidRPr="00D26C16">
        <w:t xml:space="preserve"> (16.05.2026)</w:t>
      </w:r>
    </w:p>
    <w:p w14:paraId="19F114E7" w14:textId="77777777" w:rsidR="003059FF" w:rsidRPr="00D26C16" w:rsidRDefault="00D34B0A" w:rsidP="009C38FC">
      <w:pPr>
        <w:pStyle w:val="Listeavsnitt"/>
        <w:numPr>
          <w:ilvl w:val="0"/>
          <w:numId w:val="44"/>
        </w:numPr>
      </w:pPr>
      <w:r w:rsidRPr="00D26C16">
        <w:t>Tobias Høegh (16.05.2026)</w:t>
      </w:r>
    </w:p>
    <w:p w14:paraId="589ECBBB" w14:textId="77777777" w:rsidR="00D34B0A" w:rsidRPr="00D26C16" w:rsidRDefault="00D34B0A" w:rsidP="009C38FC">
      <w:pPr>
        <w:pStyle w:val="Listeavsnitt"/>
        <w:numPr>
          <w:ilvl w:val="0"/>
          <w:numId w:val="44"/>
        </w:numPr>
      </w:pPr>
      <w:r w:rsidRPr="00D26C16">
        <w:t>Ole Petter Stein</w:t>
      </w:r>
      <w:r w:rsidR="003F41D7" w:rsidRPr="00D26C16">
        <w:t>sveen (16.05.2026)</w:t>
      </w:r>
    </w:p>
    <w:p w14:paraId="0EA3BCC1" w14:textId="77777777" w:rsidR="003F41D7" w:rsidRPr="00D26C16" w:rsidRDefault="003F41D7" w:rsidP="009C38FC">
      <w:pPr>
        <w:pStyle w:val="Listeavsnitt"/>
        <w:numPr>
          <w:ilvl w:val="0"/>
          <w:numId w:val="44"/>
        </w:numPr>
      </w:pPr>
      <w:r w:rsidRPr="00D26C16">
        <w:t>Arild Hansen (16.05.2026)</w:t>
      </w:r>
    </w:p>
    <w:p w14:paraId="24A66B6A" w14:textId="77777777" w:rsidR="003F41D7" w:rsidRPr="00D26C16" w:rsidRDefault="003F41D7" w:rsidP="009C38FC">
      <w:pPr>
        <w:pStyle w:val="Listeavsnitt"/>
        <w:numPr>
          <w:ilvl w:val="0"/>
          <w:numId w:val="44"/>
        </w:numPr>
      </w:pPr>
      <w:r w:rsidRPr="00D26C16">
        <w:t xml:space="preserve">Camilla </w:t>
      </w:r>
      <w:proofErr w:type="spellStart"/>
      <w:r w:rsidRPr="00D26C16">
        <w:t>Rein</w:t>
      </w:r>
      <w:r w:rsidR="00974843" w:rsidRPr="00D26C16">
        <w:t>emo</w:t>
      </w:r>
      <w:proofErr w:type="spellEnd"/>
      <w:r w:rsidR="00974843" w:rsidRPr="00D26C16">
        <w:t xml:space="preserve"> Fjellvang (16.05.2026)</w:t>
      </w:r>
    </w:p>
    <w:p w14:paraId="444F676F" w14:textId="77777777" w:rsidR="00974843" w:rsidRPr="00D26C16" w:rsidRDefault="00974843" w:rsidP="009C38FC">
      <w:pPr>
        <w:pStyle w:val="Listeavsnitt"/>
        <w:numPr>
          <w:ilvl w:val="0"/>
          <w:numId w:val="44"/>
        </w:numPr>
      </w:pPr>
      <w:r w:rsidRPr="00D26C16">
        <w:t xml:space="preserve">Svanhild </w:t>
      </w:r>
      <w:proofErr w:type="spellStart"/>
      <w:r w:rsidRPr="00D26C16">
        <w:t>Rohdin</w:t>
      </w:r>
      <w:proofErr w:type="spellEnd"/>
      <w:r w:rsidRPr="00D26C16">
        <w:t xml:space="preserve"> (</w:t>
      </w:r>
      <w:r w:rsidR="00C831CA" w:rsidRPr="00D26C16">
        <w:t>16.05.2026)</w:t>
      </w:r>
    </w:p>
    <w:p w14:paraId="58B0EBEA" w14:textId="77777777" w:rsidR="00C831CA" w:rsidRPr="00D26C16" w:rsidRDefault="00C831CA" w:rsidP="009C38FC">
      <w:pPr>
        <w:pStyle w:val="Listeavsnitt"/>
        <w:numPr>
          <w:ilvl w:val="0"/>
          <w:numId w:val="44"/>
        </w:numPr>
      </w:pPr>
      <w:r w:rsidRPr="00D26C16">
        <w:t>Håkon Gregersen (16.05.2026)</w:t>
      </w:r>
    </w:p>
    <w:p w14:paraId="06094300" w14:textId="77777777" w:rsidR="00AA277F" w:rsidRPr="00D26C16" w:rsidRDefault="00AA277F" w:rsidP="009C38FC">
      <w:pPr>
        <w:pStyle w:val="Listeavsnitt"/>
        <w:numPr>
          <w:ilvl w:val="0"/>
          <w:numId w:val="44"/>
        </w:numPr>
      </w:pPr>
      <w:r w:rsidRPr="00D26C16">
        <w:t>Silje Sola (17.05.2026)</w:t>
      </w:r>
    </w:p>
    <w:p w14:paraId="41AA329F" w14:textId="77777777" w:rsidR="00665473" w:rsidRPr="00D26C16" w:rsidRDefault="00665473" w:rsidP="009C38FC">
      <w:pPr>
        <w:pStyle w:val="Listeavsnitt"/>
        <w:numPr>
          <w:ilvl w:val="0"/>
          <w:numId w:val="44"/>
        </w:numPr>
      </w:pPr>
      <w:r w:rsidRPr="00D26C16">
        <w:t xml:space="preserve">Joanna </w:t>
      </w:r>
      <w:proofErr w:type="spellStart"/>
      <w:r w:rsidRPr="00D26C16">
        <w:t>Godlewska</w:t>
      </w:r>
      <w:proofErr w:type="spellEnd"/>
      <w:r w:rsidRPr="00D26C16">
        <w:t xml:space="preserve"> (17.05.2026)</w:t>
      </w:r>
    </w:p>
    <w:p w14:paraId="14C7E592" w14:textId="77777777" w:rsidR="00AA17AC" w:rsidRPr="00D26C16" w:rsidRDefault="00AA17AC" w:rsidP="009C38FC">
      <w:pPr>
        <w:pStyle w:val="Listeavsnitt"/>
        <w:numPr>
          <w:ilvl w:val="0"/>
          <w:numId w:val="44"/>
        </w:numPr>
      </w:pPr>
      <w:r w:rsidRPr="00D26C16">
        <w:t>Amanda Mathisen (17.05.2026)</w:t>
      </w:r>
    </w:p>
    <w:p w14:paraId="172AC361" w14:textId="4673B957" w:rsidR="00D17499" w:rsidRPr="00D26C16" w:rsidRDefault="00D17499" w:rsidP="009C38FC">
      <w:pPr>
        <w:pStyle w:val="Listeavsnitt"/>
        <w:numPr>
          <w:ilvl w:val="0"/>
          <w:numId w:val="44"/>
        </w:numPr>
      </w:pPr>
      <w:r w:rsidRPr="00D26C16">
        <w:t>Ann Mari Eriksen</w:t>
      </w:r>
      <w:r w:rsidR="00692804" w:rsidRPr="00D26C16">
        <w:t xml:space="preserve"> </w:t>
      </w:r>
      <w:r w:rsidR="00692B48" w:rsidRPr="00D26C16">
        <w:t xml:space="preserve">(TOM) </w:t>
      </w:r>
      <w:r w:rsidR="00692804" w:rsidRPr="00D26C16">
        <w:t>(17.05.2026)</w:t>
      </w:r>
    </w:p>
    <w:p w14:paraId="1B8B150D" w14:textId="77777777" w:rsidR="00AA17AC" w:rsidRPr="00D26C16" w:rsidRDefault="00AA17AC" w:rsidP="009C38FC">
      <w:pPr>
        <w:pStyle w:val="Listeavsnitt"/>
        <w:numPr>
          <w:ilvl w:val="0"/>
          <w:numId w:val="44"/>
        </w:numPr>
      </w:pPr>
      <w:r w:rsidRPr="00D26C16">
        <w:t>Thor-Fredrik</w:t>
      </w:r>
      <w:r w:rsidR="00F52769" w:rsidRPr="00D26C16">
        <w:t xml:space="preserve"> Håheim (18.05.2026)</w:t>
      </w:r>
    </w:p>
    <w:p w14:paraId="29642C24" w14:textId="77777777" w:rsidR="002B6BFA" w:rsidRPr="00D26C16" w:rsidRDefault="002B6BFA" w:rsidP="009C38FC">
      <w:pPr>
        <w:pStyle w:val="Listeavsnitt"/>
        <w:numPr>
          <w:ilvl w:val="0"/>
          <w:numId w:val="44"/>
        </w:numPr>
      </w:pPr>
      <w:r w:rsidRPr="00D26C16">
        <w:t>Erik Hjulstrøm (18.05.2026)</w:t>
      </w:r>
    </w:p>
    <w:p w14:paraId="1363B3F3" w14:textId="77777777" w:rsidR="00236608" w:rsidRPr="00D26C16" w:rsidRDefault="00236608" w:rsidP="009C38FC">
      <w:pPr>
        <w:pStyle w:val="Listeavsnitt"/>
        <w:numPr>
          <w:ilvl w:val="0"/>
          <w:numId w:val="44"/>
        </w:numPr>
      </w:pPr>
      <w:r w:rsidRPr="00D26C16">
        <w:t>Freder</w:t>
      </w:r>
      <w:r w:rsidR="00144313" w:rsidRPr="00D26C16">
        <w:t>ic Bech (18.05.2026)</w:t>
      </w:r>
    </w:p>
    <w:p w14:paraId="6B3FC4FB" w14:textId="77777777" w:rsidR="00144313" w:rsidRPr="00D26C16" w:rsidRDefault="00144313" w:rsidP="009C38FC">
      <w:pPr>
        <w:pStyle w:val="Listeavsnitt"/>
        <w:numPr>
          <w:ilvl w:val="0"/>
          <w:numId w:val="44"/>
        </w:numPr>
      </w:pPr>
      <w:r w:rsidRPr="00D26C16">
        <w:t>Richard Solem (</w:t>
      </w:r>
      <w:r w:rsidR="00DF1C8F" w:rsidRPr="00D26C16">
        <w:t>18.05.2026)</w:t>
      </w:r>
    </w:p>
    <w:p w14:paraId="5A0F9ACB" w14:textId="77777777" w:rsidR="00F06E6A" w:rsidRPr="00D26C16" w:rsidRDefault="00F06E6A" w:rsidP="009C38FC">
      <w:pPr>
        <w:pStyle w:val="Listeavsnitt"/>
        <w:numPr>
          <w:ilvl w:val="0"/>
          <w:numId w:val="44"/>
        </w:numPr>
      </w:pPr>
      <w:r w:rsidRPr="00D26C16">
        <w:t>Alfred Sachs (18.05.2026)</w:t>
      </w:r>
    </w:p>
    <w:p w14:paraId="1AC145C2" w14:textId="77777777" w:rsidR="00131AF0" w:rsidRPr="00D26C16" w:rsidRDefault="00131AF0" w:rsidP="009C38FC">
      <w:pPr>
        <w:pStyle w:val="Listeavsnitt"/>
        <w:numPr>
          <w:ilvl w:val="0"/>
          <w:numId w:val="44"/>
        </w:numPr>
      </w:pPr>
      <w:r w:rsidRPr="00D26C16">
        <w:t>Mina Hemsen (18.05.2026)</w:t>
      </w:r>
    </w:p>
    <w:p w14:paraId="01B85156" w14:textId="77777777" w:rsidR="0078705D" w:rsidRPr="00D26C16" w:rsidRDefault="0078705D" w:rsidP="009C38FC">
      <w:pPr>
        <w:pStyle w:val="Listeavsnitt"/>
        <w:numPr>
          <w:ilvl w:val="0"/>
          <w:numId w:val="44"/>
        </w:numPr>
      </w:pPr>
      <w:r w:rsidRPr="00D26C16">
        <w:t>Ingvild Indrebø (</w:t>
      </w:r>
      <w:r w:rsidR="0077165A" w:rsidRPr="00D26C16">
        <w:t>18.05.2026)</w:t>
      </w:r>
    </w:p>
    <w:p w14:paraId="5BFC3D54" w14:textId="77777777" w:rsidR="0077165A" w:rsidRPr="00D26C16" w:rsidRDefault="0077165A" w:rsidP="009C38FC">
      <w:pPr>
        <w:pStyle w:val="Listeavsnitt"/>
        <w:numPr>
          <w:ilvl w:val="0"/>
          <w:numId w:val="44"/>
        </w:numPr>
      </w:pPr>
      <w:r w:rsidRPr="00D26C16">
        <w:t>Fredrik Holte (</w:t>
      </w:r>
      <w:r w:rsidR="00B557E2" w:rsidRPr="00D26C16">
        <w:t>18.05.2026)</w:t>
      </w:r>
    </w:p>
    <w:p w14:paraId="480517A0" w14:textId="77777777" w:rsidR="00B557E2" w:rsidRPr="00D26C16" w:rsidRDefault="00B557E2" w:rsidP="009C38FC">
      <w:pPr>
        <w:pStyle w:val="Listeavsnitt"/>
        <w:numPr>
          <w:ilvl w:val="0"/>
          <w:numId w:val="44"/>
        </w:numPr>
      </w:pPr>
      <w:r w:rsidRPr="00D26C16">
        <w:t>Julie Elise Hauge (18.05.2026)</w:t>
      </w:r>
    </w:p>
    <w:p w14:paraId="6845F1B3" w14:textId="10E15ADD" w:rsidR="004125D9" w:rsidRPr="00D26C16" w:rsidRDefault="004125D9" w:rsidP="009C38FC">
      <w:pPr>
        <w:pStyle w:val="Listeavsnitt"/>
        <w:numPr>
          <w:ilvl w:val="0"/>
          <w:numId w:val="44"/>
        </w:numPr>
      </w:pPr>
      <w:r w:rsidRPr="00D26C16">
        <w:t>Ann-Kathrin Løken</w:t>
      </w:r>
      <w:r w:rsidR="00232469" w:rsidRPr="00D26C16">
        <w:t xml:space="preserve"> (18.05.2026)</w:t>
      </w:r>
    </w:p>
    <w:p w14:paraId="193C81FA" w14:textId="77777777" w:rsidR="002362A6" w:rsidRPr="00D26C16" w:rsidRDefault="00232469" w:rsidP="009C38FC">
      <w:pPr>
        <w:pStyle w:val="Listeavsnitt"/>
        <w:numPr>
          <w:ilvl w:val="0"/>
          <w:numId w:val="44"/>
        </w:numPr>
      </w:pPr>
      <w:r w:rsidRPr="00D26C16">
        <w:t xml:space="preserve">Lars </w:t>
      </w:r>
      <w:proofErr w:type="spellStart"/>
      <w:r w:rsidRPr="00D26C16">
        <w:t>Wegge</w:t>
      </w:r>
      <w:proofErr w:type="spellEnd"/>
      <w:r w:rsidRPr="00D26C16">
        <w:t xml:space="preserve"> (18.05.2026</w:t>
      </w:r>
      <w:r w:rsidR="00DF6A56" w:rsidRPr="00D26C16">
        <w:t>)</w:t>
      </w:r>
    </w:p>
    <w:p w14:paraId="07070A24" w14:textId="77777777" w:rsidR="00DF6A56" w:rsidRPr="00D26C16" w:rsidRDefault="00DF6A56" w:rsidP="009C38FC">
      <w:pPr>
        <w:pStyle w:val="Listeavsnitt"/>
        <w:numPr>
          <w:ilvl w:val="0"/>
          <w:numId w:val="44"/>
        </w:numPr>
      </w:pPr>
      <w:r w:rsidRPr="00D26C16">
        <w:t>Nin</w:t>
      </w:r>
      <w:r w:rsidR="008D6791" w:rsidRPr="00D26C16">
        <w:t xml:space="preserve">i </w:t>
      </w:r>
      <w:proofErr w:type="spellStart"/>
      <w:r w:rsidR="008D6791" w:rsidRPr="00D26C16">
        <w:t>Gjesvik</w:t>
      </w:r>
      <w:proofErr w:type="spellEnd"/>
      <w:r w:rsidR="008D6791" w:rsidRPr="00D26C16">
        <w:t xml:space="preserve"> (19.05.2026)</w:t>
      </w:r>
    </w:p>
    <w:p w14:paraId="06EA4B5E" w14:textId="77777777" w:rsidR="008D6791" w:rsidRPr="00D26C16" w:rsidRDefault="008D6791" w:rsidP="009C38FC">
      <w:pPr>
        <w:pStyle w:val="Listeavsnitt"/>
        <w:numPr>
          <w:ilvl w:val="0"/>
          <w:numId w:val="44"/>
        </w:numPr>
      </w:pPr>
      <w:r w:rsidRPr="00D26C16">
        <w:t xml:space="preserve">Rolf </w:t>
      </w:r>
      <w:r w:rsidR="005B3315" w:rsidRPr="00D26C16">
        <w:t xml:space="preserve">Vidar </w:t>
      </w:r>
      <w:proofErr w:type="spellStart"/>
      <w:r w:rsidR="005B3315" w:rsidRPr="00D26C16">
        <w:t>Aaen</w:t>
      </w:r>
      <w:proofErr w:type="spellEnd"/>
      <w:r w:rsidR="005B3315" w:rsidRPr="00D26C16">
        <w:t xml:space="preserve"> (19.05.2026)</w:t>
      </w:r>
    </w:p>
    <w:p w14:paraId="6B33A955" w14:textId="77777777" w:rsidR="009C1E03" w:rsidRPr="00D26C16" w:rsidRDefault="009C1E03" w:rsidP="009C38FC">
      <w:pPr>
        <w:pStyle w:val="Listeavsnitt"/>
        <w:numPr>
          <w:ilvl w:val="0"/>
          <w:numId w:val="44"/>
        </w:numPr>
      </w:pPr>
      <w:r w:rsidRPr="00D26C16">
        <w:t>Martin Solheim (20.05.2026)</w:t>
      </w:r>
    </w:p>
    <w:p w14:paraId="54B94EF0" w14:textId="77777777" w:rsidR="00BB305B" w:rsidRPr="00D26C16" w:rsidRDefault="00BB305B" w:rsidP="009C38FC">
      <w:pPr>
        <w:pStyle w:val="Listeavsnitt"/>
        <w:numPr>
          <w:ilvl w:val="0"/>
          <w:numId w:val="44"/>
        </w:numPr>
      </w:pPr>
      <w:r w:rsidRPr="00D26C16">
        <w:t>Øyvind Fjeldstad (</w:t>
      </w:r>
      <w:r w:rsidR="00E871DD" w:rsidRPr="00D26C16">
        <w:t>20.05.2026)</w:t>
      </w:r>
    </w:p>
    <w:p w14:paraId="227F361B" w14:textId="77777777" w:rsidR="009A493F" w:rsidRPr="00D26C16" w:rsidRDefault="009A493F" w:rsidP="009C38FC">
      <w:pPr>
        <w:pStyle w:val="Listeavsnitt"/>
        <w:numPr>
          <w:ilvl w:val="0"/>
          <w:numId w:val="44"/>
        </w:numPr>
      </w:pPr>
      <w:r w:rsidRPr="00D26C16">
        <w:lastRenderedPageBreak/>
        <w:t>Albertine Selvik (20.05.2026)</w:t>
      </w:r>
    </w:p>
    <w:p w14:paraId="4CC71C8D" w14:textId="77777777" w:rsidR="003B033E" w:rsidRPr="00D26C16" w:rsidRDefault="003B033E" w:rsidP="009C38FC">
      <w:pPr>
        <w:pStyle w:val="Listeavsnitt"/>
        <w:numPr>
          <w:ilvl w:val="0"/>
          <w:numId w:val="44"/>
        </w:numPr>
      </w:pPr>
      <w:r w:rsidRPr="00D26C16">
        <w:t xml:space="preserve">Aina </w:t>
      </w:r>
      <w:proofErr w:type="spellStart"/>
      <w:r w:rsidRPr="00D26C16">
        <w:t>Weimo</w:t>
      </w:r>
      <w:proofErr w:type="spellEnd"/>
      <w:r w:rsidRPr="00D26C16">
        <w:t xml:space="preserve"> (20.05.2026)</w:t>
      </w:r>
    </w:p>
    <w:p w14:paraId="29F3DE5C" w14:textId="77777777" w:rsidR="00FE6BD4" w:rsidRPr="00D26C16" w:rsidRDefault="00FE6BD4" w:rsidP="009C38FC">
      <w:pPr>
        <w:pStyle w:val="Listeavsnitt"/>
        <w:numPr>
          <w:ilvl w:val="0"/>
          <w:numId w:val="44"/>
        </w:numPr>
      </w:pPr>
      <w:r w:rsidRPr="00D26C16">
        <w:t xml:space="preserve">Linn </w:t>
      </w:r>
      <w:r w:rsidR="00C57CFE" w:rsidRPr="00D26C16">
        <w:t>Cecilie</w:t>
      </w:r>
      <w:r w:rsidRPr="00D26C16">
        <w:t xml:space="preserve"> Ulvin (20.05.2026)</w:t>
      </w:r>
    </w:p>
    <w:p w14:paraId="5E7D89EB" w14:textId="77777777" w:rsidR="00C57CFE" w:rsidRPr="00D26C16" w:rsidRDefault="00C57CFE" w:rsidP="009C38FC">
      <w:pPr>
        <w:pStyle w:val="Listeavsnitt"/>
        <w:numPr>
          <w:ilvl w:val="0"/>
          <w:numId w:val="44"/>
        </w:numPr>
      </w:pPr>
      <w:r w:rsidRPr="00D26C16">
        <w:t>Rune Bratlie (</w:t>
      </w:r>
      <w:r w:rsidR="005A14B6" w:rsidRPr="00D26C16">
        <w:t>20.05.2026)</w:t>
      </w:r>
    </w:p>
    <w:p w14:paraId="0AA25793" w14:textId="77777777" w:rsidR="000D7440" w:rsidRPr="00D26C16" w:rsidRDefault="000D7440" w:rsidP="009C38FC">
      <w:pPr>
        <w:pStyle w:val="Listeavsnitt"/>
        <w:numPr>
          <w:ilvl w:val="0"/>
          <w:numId w:val="44"/>
        </w:numPr>
      </w:pPr>
      <w:r w:rsidRPr="00D26C16">
        <w:t>Trine Kjølst</w:t>
      </w:r>
      <w:r w:rsidR="0011321E" w:rsidRPr="00D26C16">
        <w:t>ad (21.05.2026)</w:t>
      </w:r>
    </w:p>
    <w:p w14:paraId="1835CA45" w14:textId="77777777" w:rsidR="00656E79" w:rsidRPr="00D26C16" w:rsidRDefault="004651EA" w:rsidP="009C38FC">
      <w:pPr>
        <w:pStyle w:val="Listeavsnitt"/>
        <w:numPr>
          <w:ilvl w:val="0"/>
          <w:numId w:val="44"/>
        </w:numPr>
      </w:pPr>
      <w:r w:rsidRPr="00D26C16">
        <w:t xml:space="preserve">Elisabeth </w:t>
      </w:r>
      <w:proofErr w:type="spellStart"/>
      <w:r w:rsidRPr="00D26C16">
        <w:t>Gurholt</w:t>
      </w:r>
      <w:proofErr w:type="spellEnd"/>
      <w:r w:rsidRPr="00D26C16">
        <w:t xml:space="preserve"> (21.05.2026)</w:t>
      </w:r>
    </w:p>
    <w:p w14:paraId="1B936464" w14:textId="77777777" w:rsidR="007D0481" w:rsidRDefault="007D0481" w:rsidP="009C38FC">
      <w:pPr>
        <w:pStyle w:val="Listeavsnitt"/>
        <w:numPr>
          <w:ilvl w:val="0"/>
          <w:numId w:val="44"/>
        </w:numPr>
      </w:pPr>
      <w:r w:rsidRPr="00211000">
        <w:t>Marte</w:t>
      </w:r>
      <w:r w:rsidR="00C35831" w:rsidRPr="00211000">
        <w:t xml:space="preserve"> </w:t>
      </w:r>
      <w:proofErr w:type="spellStart"/>
      <w:r w:rsidR="00C35831" w:rsidRPr="00211000">
        <w:t>Heggli</w:t>
      </w:r>
      <w:proofErr w:type="spellEnd"/>
      <w:r w:rsidR="00C35831" w:rsidRPr="00211000">
        <w:t xml:space="preserve"> (21.05.2026)</w:t>
      </w:r>
    </w:p>
    <w:p w14:paraId="23BC1EC5" w14:textId="25A0637C" w:rsidR="00913204" w:rsidRPr="005B0D23" w:rsidRDefault="00913204" w:rsidP="009C38FC">
      <w:pPr>
        <w:pStyle w:val="Listeavsnitt"/>
        <w:numPr>
          <w:ilvl w:val="0"/>
          <w:numId w:val="44"/>
        </w:numPr>
      </w:pPr>
      <w:r w:rsidRPr="005B0D23">
        <w:t xml:space="preserve">Bianca de </w:t>
      </w:r>
      <w:proofErr w:type="spellStart"/>
      <w:r w:rsidRPr="005B0D23">
        <w:t>Goffau</w:t>
      </w:r>
      <w:proofErr w:type="spellEnd"/>
      <w:r w:rsidRPr="005B0D23">
        <w:t xml:space="preserve"> van </w:t>
      </w:r>
      <w:proofErr w:type="spellStart"/>
      <w:r w:rsidRPr="005B0D23">
        <w:t>Leur</w:t>
      </w:r>
      <w:proofErr w:type="spellEnd"/>
      <w:r w:rsidRPr="005B0D23">
        <w:t> (</w:t>
      </w:r>
      <w:r w:rsidR="00866386" w:rsidRPr="005B0D23">
        <w:t>21.05.2026)</w:t>
      </w:r>
    </w:p>
    <w:p w14:paraId="1D04C43E" w14:textId="77777777" w:rsidR="00C53E5A" w:rsidRPr="005B0D23" w:rsidRDefault="00513222" w:rsidP="009C38FC">
      <w:pPr>
        <w:pStyle w:val="Listeavsnitt"/>
        <w:numPr>
          <w:ilvl w:val="0"/>
          <w:numId w:val="44"/>
        </w:numPr>
      </w:pPr>
      <w:r w:rsidRPr="005B0D23">
        <w:t>Gerd Stautland </w:t>
      </w:r>
      <w:r w:rsidR="00C53E5A" w:rsidRPr="005B0D23">
        <w:t>(21.05.2026)</w:t>
      </w:r>
    </w:p>
    <w:p w14:paraId="474FBD97" w14:textId="588C58B3" w:rsidR="00866386" w:rsidRPr="005B0D23" w:rsidRDefault="00225CFF" w:rsidP="009C38FC">
      <w:pPr>
        <w:pStyle w:val="Listeavsnitt"/>
        <w:numPr>
          <w:ilvl w:val="0"/>
          <w:numId w:val="44"/>
        </w:numPr>
      </w:pPr>
      <w:r w:rsidRPr="005B0D23">
        <w:t>Lise Kjølstad (21.05.2026)</w:t>
      </w:r>
    </w:p>
    <w:p w14:paraId="29B58E63" w14:textId="0877DEF6" w:rsidR="00225CFF" w:rsidRPr="005B0D23" w:rsidRDefault="00E461B9" w:rsidP="009C38FC">
      <w:pPr>
        <w:pStyle w:val="Listeavsnitt"/>
        <w:numPr>
          <w:ilvl w:val="0"/>
          <w:numId w:val="44"/>
        </w:numPr>
      </w:pPr>
      <w:r w:rsidRPr="005B0D23">
        <w:t>Maja Lunde (22.05.2026)</w:t>
      </w:r>
    </w:p>
    <w:p w14:paraId="1FBCC0B1" w14:textId="07569EFD" w:rsidR="00E461B9" w:rsidRPr="005B0D23" w:rsidRDefault="00337825" w:rsidP="009C38FC">
      <w:pPr>
        <w:pStyle w:val="Listeavsnitt"/>
        <w:numPr>
          <w:ilvl w:val="0"/>
          <w:numId w:val="44"/>
        </w:numPr>
      </w:pPr>
      <w:r w:rsidRPr="005B0D23">
        <w:t xml:space="preserve">Mette </w:t>
      </w:r>
      <w:proofErr w:type="spellStart"/>
      <w:r w:rsidRPr="005B0D23">
        <w:t>Indrehus</w:t>
      </w:r>
      <w:proofErr w:type="spellEnd"/>
      <w:r w:rsidRPr="005B0D23">
        <w:t xml:space="preserve"> (22.05.2026)</w:t>
      </w:r>
    </w:p>
    <w:p w14:paraId="4302DCC8" w14:textId="77777777" w:rsidR="003275EB" w:rsidRPr="005B0D23" w:rsidRDefault="003275EB" w:rsidP="009C38FC">
      <w:pPr>
        <w:pStyle w:val="Listeavsnitt"/>
        <w:numPr>
          <w:ilvl w:val="0"/>
          <w:numId w:val="44"/>
        </w:numPr>
      </w:pPr>
      <w:r w:rsidRPr="005B0D23">
        <w:t>Wenche Brun Bull (TOM) (22.05.2026)</w:t>
      </w:r>
    </w:p>
    <w:p w14:paraId="197187C0" w14:textId="34731734" w:rsidR="00337825" w:rsidRPr="005B0D23" w:rsidRDefault="00790C8D" w:rsidP="009C38FC">
      <w:pPr>
        <w:pStyle w:val="Listeavsnitt"/>
        <w:numPr>
          <w:ilvl w:val="0"/>
          <w:numId w:val="44"/>
        </w:numPr>
      </w:pPr>
      <w:r w:rsidRPr="005B0D23">
        <w:t xml:space="preserve">Maria </w:t>
      </w:r>
      <w:proofErr w:type="spellStart"/>
      <w:r w:rsidRPr="005B0D23">
        <w:t>Gullseth</w:t>
      </w:r>
      <w:proofErr w:type="spellEnd"/>
      <w:r w:rsidRPr="005B0D23">
        <w:t xml:space="preserve"> (22.05.2026)</w:t>
      </w:r>
    </w:p>
    <w:p w14:paraId="4FC60CB6" w14:textId="42006A59" w:rsidR="00790C8D" w:rsidRPr="005B0D23" w:rsidRDefault="001A05F3" w:rsidP="009C38FC">
      <w:pPr>
        <w:pStyle w:val="Listeavsnitt"/>
        <w:numPr>
          <w:ilvl w:val="0"/>
          <w:numId w:val="44"/>
        </w:numPr>
      </w:pPr>
      <w:proofErr w:type="spellStart"/>
      <w:r w:rsidRPr="005B0D23">
        <w:t>Kiana</w:t>
      </w:r>
      <w:proofErr w:type="spellEnd"/>
      <w:r w:rsidRPr="005B0D23">
        <w:t xml:space="preserve"> O (22.05.2026)</w:t>
      </w:r>
    </w:p>
    <w:p w14:paraId="54F113E0" w14:textId="292169C6" w:rsidR="00D14A8A" w:rsidRPr="005B0D23" w:rsidRDefault="00D14A8A" w:rsidP="009C38FC">
      <w:pPr>
        <w:pStyle w:val="Listeavsnitt"/>
        <w:numPr>
          <w:ilvl w:val="0"/>
          <w:numId w:val="44"/>
        </w:numPr>
      </w:pPr>
      <w:r w:rsidRPr="005B0D23">
        <w:t>Jon Helge Andersen (22.05.2026)</w:t>
      </w:r>
    </w:p>
    <w:p w14:paraId="15C7BCFE" w14:textId="4E800E4C" w:rsidR="00D14A8A" w:rsidRPr="005B0D23" w:rsidRDefault="00527F30" w:rsidP="009C38FC">
      <w:pPr>
        <w:pStyle w:val="Listeavsnitt"/>
        <w:numPr>
          <w:ilvl w:val="0"/>
          <w:numId w:val="44"/>
        </w:numPr>
      </w:pPr>
      <w:r w:rsidRPr="005B0D23">
        <w:t>Alexandra Hope (2</w:t>
      </w:r>
      <w:r w:rsidR="00853B14" w:rsidRPr="005B0D23">
        <w:t>3</w:t>
      </w:r>
      <w:r w:rsidRPr="005B0D23">
        <w:t>.05.2026)</w:t>
      </w:r>
    </w:p>
    <w:p w14:paraId="7CFE29E6" w14:textId="2ADB3473" w:rsidR="00527F30" w:rsidRPr="005B0D23" w:rsidRDefault="00B230A6" w:rsidP="009C38FC">
      <w:pPr>
        <w:pStyle w:val="Listeavsnitt"/>
        <w:numPr>
          <w:ilvl w:val="0"/>
          <w:numId w:val="44"/>
        </w:numPr>
      </w:pPr>
      <w:r w:rsidRPr="005B0D23">
        <w:t>Mona Andersen (2</w:t>
      </w:r>
      <w:r w:rsidR="00853B14" w:rsidRPr="005B0D23">
        <w:t>3</w:t>
      </w:r>
      <w:r w:rsidRPr="005B0D23">
        <w:t>.05.2026)</w:t>
      </w:r>
    </w:p>
    <w:p w14:paraId="5003A853" w14:textId="3C8A4CB2" w:rsidR="00EA20D4" w:rsidRPr="005B0D23" w:rsidRDefault="00EA20D4" w:rsidP="009C38FC">
      <w:pPr>
        <w:pStyle w:val="Listeavsnitt"/>
        <w:numPr>
          <w:ilvl w:val="0"/>
          <w:numId w:val="44"/>
        </w:numPr>
      </w:pPr>
      <w:r w:rsidRPr="005B0D23">
        <w:t xml:space="preserve">Hans </w:t>
      </w:r>
      <w:proofErr w:type="spellStart"/>
      <w:r w:rsidRPr="005B0D23">
        <w:t>Øvland</w:t>
      </w:r>
      <w:proofErr w:type="spellEnd"/>
      <w:r w:rsidRPr="005B0D23">
        <w:t xml:space="preserve"> Tjelle (23.05.2026)</w:t>
      </w:r>
    </w:p>
    <w:p w14:paraId="2DACB98E" w14:textId="0A8A6342" w:rsidR="00EA20D4" w:rsidRPr="005B0D23" w:rsidRDefault="00B663DD" w:rsidP="009C38FC">
      <w:pPr>
        <w:pStyle w:val="Listeavsnitt"/>
        <w:numPr>
          <w:ilvl w:val="0"/>
          <w:numId w:val="44"/>
        </w:numPr>
      </w:pPr>
      <w:r w:rsidRPr="005B0D23">
        <w:t xml:space="preserve">Trine </w:t>
      </w:r>
      <w:proofErr w:type="spellStart"/>
      <w:r w:rsidRPr="005B0D23">
        <w:t>Wester</w:t>
      </w:r>
      <w:proofErr w:type="spellEnd"/>
      <w:r w:rsidRPr="005B0D23">
        <w:t xml:space="preserve"> (24.05.2026)</w:t>
      </w:r>
    </w:p>
    <w:p w14:paraId="7DA10CFD" w14:textId="658451D5" w:rsidR="003963B1" w:rsidRPr="005B0D23" w:rsidRDefault="003963B1" w:rsidP="009C38FC">
      <w:pPr>
        <w:pStyle w:val="Listeavsnitt"/>
        <w:numPr>
          <w:ilvl w:val="0"/>
          <w:numId w:val="44"/>
        </w:numPr>
      </w:pPr>
      <w:r w:rsidRPr="005B0D23">
        <w:t>Susanna Charles (24.05.2026)</w:t>
      </w:r>
    </w:p>
    <w:p w14:paraId="76103FF1" w14:textId="20F3759E" w:rsidR="003963B1" w:rsidRPr="005B0D23" w:rsidRDefault="00AD03C2" w:rsidP="009C38FC">
      <w:pPr>
        <w:pStyle w:val="Listeavsnitt"/>
        <w:numPr>
          <w:ilvl w:val="0"/>
          <w:numId w:val="44"/>
        </w:numPr>
      </w:pPr>
      <w:proofErr w:type="spellStart"/>
      <w:r w:rsidRPr="005B0D23">
        <w:t>Octavio</w:t>
      </w:r>
      <w:proofErr w:type="spellEnd"/>
      <w:r w:rsidRPr="005B0D23">
        <w:t xml:space="preserve"> Esperanto (24.05.2026)</w:t>
      </w:r>
    </w:p>
    <w:p w14:paraId="4A2686C1" w14:textId="55C8689A" w:rsidR="00AD03C2" w:rsidRPr="005B0D23" w:rsidRDefault="001B3FE9" w:rsidP="009C38FC">
      <w:pPr>
        <w:pStyle w:val="Listeavsnitt"/>
        <w:numPr>
          <w:ilvl w:val="0"/>
          <w:numId w:val="44"/>
        </w:numPr>
      </w:pPr>
      <w:r w:rsidRPr="005B0D23">
        <w:t xml:space="preserve">Camilla Yvonne </w:t>
      </w:r>
      <w:proofErr w:type="spellStart"/>
      <w:r w:rsidRPr="005B0D23">
        <w:t>Storsve</w:t>
      </w:r>
      <w:proofErr w:type="spellEnd"/>
      <w:r w:rsidRPr="005B0D23">
        <w:t xml:space="preserve"> (24.05.2026)</w:t>
      </w:r>
    </w:p>
    <w:p w14:paraId="36171435" w14:textId="2C1D0B17" w:rsidR="001B3FE9" w:rsidRPr="005B0D23" w:rsidRDefault="00D14602" w:rsidP="009C38FC">
      <w:pPr>
        <w:pStyle w:val="Listeavsnitt"/>
        <w:numPr>
          <w:ilvl w:val="0"/>
          <w:numId w:val="44"/>
        </w:numPr>
      </w:pPr>
      <w:r w:rsidRPr="005B0D23">
        <w:t xml:space="preserve">Viviane A. </w:t>
      </w:r>
      <w:proofErr w:type="spellStart"/>
      <w:r w:rsidRPr="005B0D23">
        <w:t>Odinsdatter</w:t>
      </w:r>
      <w:proofErr w:type="spellEnd"/>
      <w:r w:rsidRPr="005B0D23">
        <w:t xml:space="preserve"> </w:t>
      </w:r>
      <w:r w:rsidR="004A795E" w:rsidRPr="005B0D23">
        <w:t>(24.05.2026)</w:t>
      </w:r>
    </w:p>
    <w:p w14:paraId="21EFE8F6" w14:textId="1EAFA5EE" w:rsidR="004A795E" w:rsidRPr="005B0D23" w:rsidRDefault="00D269A4" w:rsidP="009C38FC">
      <w:pPr>
        <w:pStyle w:val="Listeavsnitt"/>
        <w:numPr>
          <w:ilvl w:val="0"/>
          <w:numId w:val="44"/>
        </w:numPr>
      </w:pPr>
      <w:r w:rsidRPr="005B0D23">
        <w:t xml:space="preserve">Jostein </w:t>
      </w:r>
      <w:proofErr w:type="spellStart"/>
      <w:r w:rsidRPr="005B0D23">
        <w:t>Haugstveit</w:t>
      </w:r>
      <w:proofErr w:type="spellEnd"/>
      <w:r w:rsidRPr="005B0D23">
        <w:t xml:space="preserve"> (TOM) (24.05.2026)</w:t>
      </w:r>
    </w:p>
    <w:p w14:paraId="0E2C869B" w14:textId="321122BB" w:rsidR="00D269A4" w:rsidRPr="005B0D23" w:rsidRDefault="0047067E" w:rsidP="009C38FC">
      <w:pPr>
        <w:pStyle w:val="Listeavsnitt"/>
        <w:numPr>
          <w:ilvl w:val="0"/>
          <w:numId w:val="44"/>
        </w:numPr>
      </w:pPr>
      <w:r w:rsidRPr="005B0D23">
        <w:t xml:space="preserve">Torild </w:t>
      </w:r>
      <w:proofErr w:type="spellStart"/>
      <w:r w:rsidRPr="005B0D23">
        <w:t>Storsve</w:t>
      </w:r>
      <w:proofErr w:type="spellEnd"/>
      <w:r w:rsidRPr="005B0D23">
        <w:t xml:space="preserve"> (TOM) (24.05.2026)</w:t>
      </w:r>
    </w:p>
    <w:p w14:paraId="5CB6F499" w14:textId="26511E82" w:rsidR="0047067E" w:rsidRPr="005B0D23" w:rsidRDefault="00A0314E" w:rsidP="009C38FC">
      <w:pPr>
        <w:pStyle w:val="Listeavsnitt"/>
        <w:numPr>
          <w:ilvl w:val="0"/>
          <w:numId w:val="44"/>
        </w:numPr>
      </w:pPr>
      <w:r w:rsidRPr="005B0D23">
        <w:t>Anne Engh (25.05.2026)</w:t>
      </w:r>
    </w:p>
    <w:p w14:paraId="7F3D06F8" w14:textId="3DB9CD67" w:rsidR="00240835" w:rsidRPr="005B0D23" w:rsidRDefault="00240835" w:rsidP="009C38FC">
      <w:pPr>
        <w:pStyle w:val="Listeavsnitt"/>
        <w:numPr>
          <w:ilvl w:val="0"/>
          <w:numId w:val="44"/>
        </w:numPr>
      </w:pPr>
      <w:r w:rsidRPr="005B0D23">
        <w:t>Lotte Felix (25.05.2026)</w:t>
      </w:r>
    </w:p>
    <w:p w14:paraId="3D2C12A0" w14:textId="65A17499" w:rsidR="00240835" w:rsidRPr="005B0D23" w:rsidRDefault="0039521C" w:rsidP="009C38FC">
      <w:pPr>
        <w:pStyle w:val="Listeavsnitt"/>
        <w:numPr>
          <w:ilvl w:val="0"/>
          <w:numId w:val="44"/>
        </w:numPr>
      </w:pPr>
      <w:r w:rsidRPr="005B0D23">
        <w:t xml:space="preserve">Heidrun </w:t>
      </w:r>
      <w:proofErr w:type="spellStart"/>
      <w:r w:rsidRPr="005B0D23">
        <w:t>Reisæter</w:t>
      </w:r>
      <w:proofErr w:type="spellEnd"/>
      <w:r w:rsidRPr="005B0D23">
        <w:t xml:space="preserve"> </w:t>
      </w:r>
      <w:r w:rsidR="00142FEF" w:rsidRPr="005B0D23">
        <w:t>(25.05.2026)</w:t>
      </w:r>
    </w:p>
    <w:p w14:paraId="53F9BE48" w14:textId="7E9EA9AB" w:rsidR="00142FEF" w:rsidRPr="005B0D23" w:rsidRDefault="00B85C81" w:rsidP="009C38FC">
      <w:pPr>
        <w:pStyle w:val="Listeavsnitt"/>
        <w:numPr>
          <w:ilvl w:val="0"/>
          <w:numId w:val="44"/>
        </w:numPr>
      </w:pPr>
      <w:r w:rsidRPr="005B0D23">
        <w:t xml:space="preserve">Marte </w:t>
      </w:r>
      <w:proofErr w:type="spellStart"/>
      <w:r w:rsidRPr="005B0D23">
        <w:t>Herwell</w:t>
      </w:r>
      <w:proofErr w:type="spellEnd"/>
      <w:r w:rsidRPr="005B0D23">
        <w:t xml:space="preserve"> (25.05.2026)</w:t>
      </w:r>
    </w:p>
    <w:p w14:paraId="56C92374" w14:textId="3F44B35B" w:rsidR="00B85C81" w:rsidRPr="005B0D23" w:rsidRDefault="00F87DC9" w:rsidP="009C38FC">
      <w:pPr>
        <w:pStyle w:val="Listeavsnitt"/>
        <w:numPr>
          <w:ilvl w:val="0"/>
          <w:numId w:val="44"/>
        </w:numPr>
      </w:pPr>
      <w:r w:rsidRPr="005B0D23">
        <w:t>Merethe Andersen (25.05.2026)</w:t>
      </w:r>
    </w:p>
    <w:p w14:paraId="562B0AC2" w14:textId="03D168B0" w:rsidR="00F87DC9" w:rsidRPr="005B0D23" w:rsidRDefault="00265804" w:rsidP="009C38FC">
      <w:pPr>
        <w:pStyle w:val="Listeavsnitt"/>
        <w:numPr>
          <w:ilvl w:val="0"/>
          <w:numId w:val="44"/>
        </w:numPr>
      </w:pPr>
      <w:r w:rsidRPr="005B0D23">
        <w:t xml:space="preserve">Anne Beate </w:t>
      </w:r>
      <w:proofErr w:type="spellStart"/>
      <w:r w:rsidRPr="005B0D23">
        <w:t>Ugstad</w:t>
      </w:r>
      <w:proofErr w:type="spellEnd"/>
      <w:r w:rsidRPr="005B0D23">
        <w:t xml:space="preserve"> (26.05.2026)</w:t>
      </w:r>
    </w:p>
    <w:p w14:paraId="5A5BD9F6" w14:textId="4FB18854" w:rsidR="00883C60" w:rsidRPr="005B0D23" w:rsidRDefault="00883C60" w:rsidP="009C38FC">
      <w:pPr>
        <w:pStyle w:val="Listeavsnitt"/>
        <w:numPr>
          <w:ilvl w:val="0"/>
          <w:numId w:val="44"/>
        </w:numPr>
      </w:pPr>
      <w:r w:rsidRPr="005B0D23">
        <w:t xml:space="preserve">Gry H. </w:t>
      </w:r>
      <w:proofErr w:type="spellStart"/>
      <w:r w:rsidRPr="005B0D23">
        <w:t>Storsve</w:t>
      </w:r>
      <w:proofErr w:type="spellEnd"/>
      <w:r w:rsidRPr="005B0D23">
        <w:t xml:space="preserve"> </w:t>
      </w:r>
      <w:proofErr w:type="spellStart"/>
      <w:r w:rsidRPr="005B0D23">
        <w:t>Hundsnes</w:t>
      </w:r>
      <w:proofErr w:type="spellEnd"/>
      <w:r w:rsidRPr="005B0D23">
        <w:t xml:space="preserve"> (26.05.2026)</w:t>
      </w:r>
    </w:p>
    <w:p w14:paraId="5989C147" w14:textId="32E355D2" w:rsidR="00883C60" w:rsidRPr="005B0D23" w:rsidRDefault="0092795E" w:rsidP="009C38FC">
      <w:pPr>
        <w:pStyle w:val="Listeavsnitt"/>
        <w:numPr>
          <w:ilvl w:val="0"/>
          <w:numId w:val="44"/>
        </w:numPr>
      </w:pPr>
      <w:r w:rsidRPr="005B0D23">
        <w:t>Eirik Gihle (26.05.2026)</w:t>
      </w:r>
    </w:p>
    <w:p w14:paraId="1DB37D09" w14:textId="77777777" w:rsidR="000B4912" w:rsidRPr="005B0D23" w:rsidRDefault="000B4912" w:rsidP="009C38FC">
      <w:pPr>
        <w:pStyle w:val="Listeavsnitt"/>
        <w:numPr>
          <w:ilvl w:val="0"/>
          <w:numId w:val="44"/>
        </w:numPr>
      </w:pPr>
      <w:r w:rsidRPr="005B0D23">
        <w:t>Torkjel Haabeth (26.05.2026)</w:t>
      </w:r>
    </w:p>
    <w:p w14:paraId="690DFEDD" w14:textId="44954814" w:rsidR="000B4912" w:rsidRPr="005B0D23" w:rsidRDefault="00E53150" w:rsidP="009C38FC">
      <w:pPr>
        <w:pStyle w:val="Listeavsnitt"/>
        <w:numPr>
          <w:ilvl w:val="0"/>
          <w:numId w:val="44"/>
        </w:numPr>
      </w:pPr>
      <w:r w:rsidRPr="005B0D23">
        <w:t>Synnøve Øyen (26.05.2026)</w:t>
      </w:r>
    </w:p>
    <w:p w14:paraId="125A8F7E" w14:textId="30981789" w:rsidR="00E53150" w:rsidRPr="005B0D23" w:rsidRDefault="00553AF9" w:rsidP="009C38FC">
      <w:pPr>
        <w:pStyle w:val="Listeavsnitt"/>
        <w:numPr>
          <w:ilvl w:val="0"/>
          <w:numId w:val="44"/>
        </w:numPr>
      </w:pPr>
      <w:r w:rsidRPr="005B0D23">
        <w:t xml:space="preserve">Vebjørn Dyre </w:t>
      </w:r>
      <w:proofErr w:type="spellStart"/>
      <w:r w:rsidRPr="005B0D23">
        <w:t>Haugstveit</w:t>
      </w:r>
      <w:proofErr w:type="spellEnd"/>
      <w:r w:rsidRPr="005B0D23">
        <w:t xml:space="preserve"> (26.05.2026)</w:t>
      </w:r>
    </w:p>
    <w:p w14:paraId="01B0F9A3" w14:textId="1C89AFB9" w:rsidR="00553AF9" w:rsidRPr="005B0D23" w:rsidRDefault="005722C4" w:rsidP="009C38FC">
      <w:pPr>
        <w:pStyle w:val="Listeavsnitt"/>
        <w:numPr>
          <w:ilvl w:val="0"/>
          <w:numId w:val="44"/>
        </w:numPr>
      </w:pPr>
      <w:r w:rsidRPr="005B0D23">
        <w:t xml:space="preserve">Hege Kristin </w:t>
      </w:r>
      <w:proofErr w:type="spellStart"/>
      <w:r w:rsidRPr="005B0D23">
        <w:t>Traagstad</w:t>
      </w:r>
      <w:proofErr w:type="spellEnd"/>
      <w:r w:rsidRPr="005B0D23">
        <w:t xml:space="preserve"> (26.05.2026)</w:t>
      </w:r>
    </w:p>
    <w:p w14:paraId="1956A0CD" w14:textId="6A12855D" w:rsidR="005722C4" w:rsidRPr="005B0D23" w:rsidRDefault="00412ED0" w:rsidP="009C38FC">
      <w:pPr>
        <w:pStyle w:val="Listeavsnitt"/>
        <w:numPr>
          <w:ilvl w:val="0"/>
          <w:numId w:val="44"/>
        </w:numPr>
      </w:pPr>
      <w:r w:rsidRPr="005B0D23">
        <w:t>Nina Anthun (26.05.2026)</w:t>
      </w:r>
    </w:p>
    <w:p w14:paraId="1E6B528C" w14:textId="42A4CC18" w:rsidR="00412ED0" w:rsidRPr="005B0D23" w:rsidRDefault="00E02E44" w:rsidP="009C38FC">
      <w:pPr>
        <w:pStyle w:val="Listeavsnitt"/>
        <w:numPr>
          <w:ilvl w:val="0"/>
          <w:numId w:val="44"/>
        </w:numPr>
      </w:pPr>
      <w:r w:rsidRPr="005B0D23">
        <w:t>Ragnhild Neegaard (TOM) (26.05.2026)</w:t>
      </w:r>
    </w:p>
    <w:p w14:paraId="5EE237CA" w14:textId="1EF1987B" w:rsidR="00D0198E" w:rsidRPr="005B0D23" w:rsidRDefault="00D0198E" w:rsidP="009C38FC">
      <w:pPr>
        <w:pStyle w:val="Listeavsnitt"/>
        <w:numPr>
          <w:ilvl w:val="0"/>
          <w:numId w:val="44"/>
        </w:numPr>
      </w:pPr>
      <w:r w:rsidRPr="005B0D23">
        <w:t>Camilla Stenberg (26.05.2026)</w:t>
      </w:r>
    </w:p>
    <w:p w14:paraId="2A221159" w14:textId="46172924" w:rsidR="00D0198E" w:rsidRPr="005B0D23" w:rsidRDefault="00B11DFB" w:rsidP="009C38FC">
      <w:pPr>
        <w:pStyle w:val="Listeavsnitt"/>
        <w:numPr>
          <w:ilvl w:val="0"/>
          <w:numId w:val="44"/>
        </w:numPr>
      </w:pPr>
      <w:r w:rsidRPr="005B0D23">
        <w:t xml:space="preserve">Johanne </w:t>
      </w:r>
      <w:proofErr w:type="spellStart"/>
      <w:r w:rsidRPr="005B0D23">
        <w:t>Grefsum</w:t>
      </w:r>
      <w:proofErr w:type="spellEnd"/>
      <w:r w:rsidRPr="005B0D23">
        <w:t> (26.05.2026)</w:t>
      </w:r>
    </w:p>
    <w:p w14:paraId="5C8FF19A" w14:textId="59E938E3" w:rsidR="005829D9" w:rsidRPr="005B0D23" w:rsidRDefault="005829D9" w:rsidP="009C38FC">
      <w:pPr>
        <w:pStyle w:val="Listeavsnitt"/>
        <w:numPr>
          <w:ilvl w:val="0"/>
          <w:numId w:val="44"/>
        </w:numPr>
      </w:pPr>
      <w:r w:rsidRPr="005B0D23">
        <w:t xml:space="preserve">Jonatan Frøy </w:t>
      </w:r>
      <w:proofErr w:type="spellStart"/>
      <w:r w:rsidRPr="005B0D23">
        <w:t>Storsve</w:t>
      </w:r>
      <w:proofErr w:type="spellEnd"/>
      <w:r w:rsidRPr="005B0D23">
        <w:t xml:space="preserve"> </w:t>
      </w:r>
      <w:proofErr w:type="spellStart"/>
      <w:r w:rsidRPr="005B0D23">
        <w:t>Haugstveit</w:t>
      </w:r>
      <w:proofErr w:type="spellEnd"/>
      <w:r w:rsidRPr="005B0D23">
        <w:t xml:space="preserve"> (26.05.2026)</w:t>
      </w:r>
    </w:p>
    <w:p w14:paraId="024834D1" w14:textId="1F2219FD" w:rsidR="005829D9" w:rsidRPr="005B0D23" w:rsidRDefault="000F603D" w:rsidP="009C38FC">
      <w:pPr>
        <w:pStyle w:val="Listeavsnitt"/>
        <w:numPr>
          <w:ilvl w:val="0"/>
          <w:numId w:val="44"/>
        </w:numPr>
      </w:pPr>
      <w:r w:rsidRPr="005B0D23">
        <w:t xml:space="preserve">Yvonne Selstad </w:t>
      </w:r>
      <w:r w:rsidR="00030961" w:rsidRPr="005B0D23">
        <w:t>(26.05.2026)</w:t>
      </w:r>
    </w:p>
    <w:p w14:paraId="483A8CC7" w14:textId="20FFB484" w:rsidR="00030961" w:rsidRPr="005B0D23" w:rsidRDefault="00217513" w:rsidP="009C38FC">
      <w:pPr>
        <w:pStyle w:val="Listeavsnitt"/>
        <w:numPr>
          <w:ilvl w:val="0"/>
          <w:numId w:val="44"/>
        </w:numPr>
      </w:pPr>
      <w:r w:rsidRPr="005B0D23">
        <w:t>Jonatan Hansen Lønnegreen (26.05.2026)</w:t>
      </w:r>
    </w:p>
    <w:p w14:paraId="489A252E" w14:textId="75A14D86" w:rsidR="00217513" w:rsidRPr="005B0D23" w:rsidRDefault="00334202" w:rsidP="009C38FC">
      <w:pPr>
        <w:pStyle w:val="Listeavsnitt"/>
        <w:numPr>
          <w:ilvl w:val="0"/>
          <w:numId w:val="44"/>
        </w:numPr>
      </w:pPr>
      <w:r w:rsidRPr="005B0D23">
        <w:t>Aasne Jordheim (26.05.2026)</w:t>
      </w:r>
    </w:p>
    <w:p w14:paraId="0C4D6B0A" w14:textId="53726B2E" w:rsidR="00AF3254" w:rsidRPr="005B0D23" w:rsidRDefault="00AF3254" w:rsidP="009C38FC">
      <w:pPr>
        <w:pStyle w:val="Listeavsnitt"/>
        <w:numPr>
          <w:ilvl w:val="0"/>
          <w:numId w:val="44"/>
        </w:numPr>
      </w:pPr>
      <w:r w:rsidRPr="005B0D23">
        <w:t xml:space="preserve">Karine </w:t>
      </w:r>
      <w:proofErr w:type="spellStart"/>
      <w:r w:rsidRPr="005B0D23">
        <w:t>L’orange</w:t>
      </w:r>
      <w:proofErr w:type="spellEnd"/>
      <w:r w:rsidRPr="005B0D23">
        <w:t xml:space="preserve"> Rånes (26.05.2026)</w:t>
      </w:r>
    </w:p>
    <w:p w14:paraId="42815618" w14:textId="3782E8AB" w:rsidR="00AF3254" w:rsidRPr="005B0D23" w:rsidRDefault="008F2A04" w:rsidP="009C38FC">
      <w:pPr>
        <w:pStyle w:val="Listeavsnitt"/>
        <w:numPr>
          <w:ilvl w:val="0"/>
          <w:numId w:val="44"/>
        </w:numPr>
      </w:pPr>
      <w:r w:rsidRPr="005B0D23">
        <w:t>Erlend Skaare (26.05.2026)</w:t>
      </w:r>
    </w:p>
    <w:p w14:paraId="7E438DCA" w14:textId="023ED4C2" w:rsidR="008F2A04" w:rsidRPr="005B0D23" w:rsidRDefault="00EF6AF4" w:rsidP="009C38FC">
      <w:pPr>
        <w:pStyle w:val="Listeavsnitt"/>
        <w:numPr>
          <w:ilvl w:val="0"/>
          <w:numId w:val="44"/>
        </w:numPr>
      </w:pPr>
      <w:r w:rsidRPr="005B0D23">
        <w:t>Inga Svenneby (26.05.2026)</w:t>
      </w:r>
    </w:p>
    <w:p w14:paraId="7E85A689" w14:textId="0A87A6B8" w:rsidR="00EF6AF4" w:rsidRPr="005B0D23" w:rsidRDefault="00153B7B" w:rsidP="009C38FC">
      <w:pPr>
        <w:pStyle w:val="Listeavsnitt"/>
        <w:numPr>
          <w:ilvl w:val="0"/>
          <w:numId w:val="44"/>
        </w:numPr>
      </w:pPr>
      <w:r w:rsidRPr="005B0D23">
        <w:t>Maria Roberts (26.05.2026)</w:t>
      </w:r>
    </w:p>
    <w:p w14:paraId="35C68FA1" w14:textId="59B7065D" w:rsidR="00153B7B" w:rsidRPr="005B0D23" w:rsidRDefault="00AA2750" w:rsidP="009C38FC">
      <w:pPr>
        <w:pStyle w:val="Listeavsnitt"/>
        <w:numPr>
          <w:ilvl w:val="0"/>
          <w:numId w:val="44"/>
        </w:numPr>
      </w:pPr>
      <w:r w:rsidRPr="005B0D23">
        <w:t>Pia-Christin Hansen Bjerke (26.05.2026)</w:t>
      </w:r>
    </w:p>
    <w:p w14:paraId="79A931D8" w14:textId="52214779" w:rsidR="00AA2750" w:rsidRPr="005B0D23" w:rsidRDefault="00D77148" w:rsidP="009C38FC">
      <w:pPr>
        <w:pStyle w:val="Listeavsnitt"/>
        <w:numPr>
          <w:ilvl w:val="0"/>
          <w:numId w:val="44"/>
        </w:numPr>
      </w:pPr>
      <w:r w:rsidRPr="005B0D23">
        <w:t>Søren Mortensen (26.05.2026)</w:t>
      </w:r>
    </w:p>
    <w:p w14:paraId="15822E8D" w14:textId="006329D2" w:rsidR="00D77148" w:rsidRPr="005B0D23" w:rsidRDefault="000C0B39" w:rsidP="009C38FC">
      <w:pPr>
        <w:pStyle w:val="Listeavsnitt"/>
        <w:numPr>
          <w:ilvl w:val="0"/>
          <w:numId w:val="44"/>
        </w:numPr>
      </w:pPr>
      <w:r w:rsidRPr="005B0D23">
        <w:t xml:space="preserve">Marianne </w:t>
      </w:r>
      <w:proofErr w:type="spellStart"/>
      <w:r w:rsidRPr="005B0D23">
        <w:t>Brunsvig</w:t>
      </w:r>
      <w:proofErr w:type="spellEnd"/>
      <w:r w:rsidRPr="005B0D23">
        <w:t>-Engemoen (26.05.2026)</w:t>
      </w:r>
    </w:p>
    <w:p w14:paraId="22CC1FF9" w14:textId="2AF795B9" w:rsidR="000C0B39" w:rsidRPr="005B0D23" w:rsidRDefault="009B211C" w:rsidP="009C38FC">
      <w:pPr>
        <w:pStyle w:val="Listeavsnitt"/>
        <w:numPr>
          <w:ilvl w:val="0"/>
          <w:numId w:val="44"/>
        </w:numPr>
      </w:pPr>
      <w:r w:rsidRPr="005B0D23">
        <w:t>Helle Tangen (TOM) (27.05.2026)</w:t>
      </w:r>
    </w:p>
    <w:p w14:paraId="2BF80515" w14:textId="0146DCB5" w:rsidR="009B211C" w:rsidRPr="005B0D23" w:rsidRDefault="00564EC1" w:rsidP="009C38FC">
      <w:pPr>
        <w:pStyle w:val="Listeavsnitt"/>
        <w:numPr>
          <w:ilvl w:val="0"/>
          <w:numId w:val="44"/>
        </w:numPr>
      </w:pPr>
      <w:r w:rsidRPr="005B0D23">
        <w:t xml:space="preserve">Paul </w:t>
      </w:r>
      <w:proofErr w:type="spellStart"/>
      <w:r w:rsidRPr="005B0D23">
        <w:t>Bould</w:t>
      </w:r>
      <w:proofErr w:type="spellEnd"/>
      <w:r w:rsidR="00CA0F68" w:rsidRPr="005B0D23">
        <w:t xml:space="preserve"> (27.05.2026)</w:t>
      </w:r>
    </w:p>
    <w:p w14:paraId="59666FA7" w14:textId="25410C4B" w:rsidR="00CA0F68" w:rsidRPr="005B0D23" w:rsidRDefault="004C0341" w:rsidP="009C38FC">
      <w:pPr>
        <w:pStyle w:val="Listeavsnitt"/>
        <w:numPr>
          <w:ilvl w:val="0"/>
          <w:numId w:val="44"/>
        </w:numPr>
      </w:pPr>
      <w:r w:rsidRPr="005B0D23">
        <w:t>Eline Nilsen (27.05.2026)</w:t>
      </w:r>
    </w:p>
    <w:p w14:paraId="3D3D864A" w14:textId="743905D8" w:rsidR="004C0341" w:rsidRPr="005B0D23" w:rsidRDefault="00D07732" w:rsidP="009C38FC">
      <w:pPr>
        <w:pStyle w:val="Listeavsnitt"/>
        <w:numPr>
          <w:ilvl w:val="0"/>
          <w:numId w:val="44"/>
        </w:numPr>
      </w:pPr>
      <w:r w:rsidRPr="005B0D23">
        <w:t>Gjertrud Rødby (27.05.2026)</w:t>
      </w:r>
    </w:p>
    <w:p w14:paraId="4B64C74C" w14:textId="62EC3D0B" w:rsidR="00D07732" w:rsidRPr="005B0D23" w:rsidRDefault="00E334D1" w:rsidP="009C38FC">
      <w:pPr>
        <w:pStyle w:val="Listeavsnitt"/>
        <w:numPr>
          <w:ilvl w:val="0"/>
          <w:numId w:val="44"/>
        </w:numPr>
      </w:pPr>
      <w:r w:rsidRPr="005B0D23">
        <w:t>Linda Steinsland (27.05.2026)</w:t>
      </w:r>
    </w:p>
    <w:p w14:paraId="31A6FF30" w14:textId="0FF20AB6" w:rsidR="00E334D1" w:rsidRPr="005B0D23" w:rsidRDefault="0058605C" w:rsidP="009C38FC">
      <w:pPr>
        <w:pStyle w:val="Listeavsnitt"/>
        <w:numPr>
          <w:ilvl w:val="0"/>
          <w:numId w:val="44"/>
        </w:numPr>
      </w:pPr>
      <w:r w:rsidRPr="005B0D23">
        <w:t xml:space="preserve">Mikael </w:t>
      </w:r>
      <w:proofErr w:type="spellStart"/>
      <w:r w:rsidRPr="005B0D23">
        <w:t>Kristianslund</w:t>
      </w:r>
      <w:proofErr w:type="spellEnd"/>
      <w:r w:rsidRPr="005B0D23">
        <w:t xml:space="preserve"> (27.05.2026)</w:t>
      </w:r>
    </w:p>
    <w:p w14:paraId="15A31587" w14:textId="6AC8B79F" w:rsidR="0058605C" w:rsidRPr="005B0D23" w:rsidRDefault="00B12B81" w:rsidP="009C38FC">
      <w:pPr>
        <w:pStyle w:val="Listeavsnitt"/>
        <w:numPr>
          <w:ilvl w:val="0"/>
          <w:numId w:val="44"/>
        </w:numPr>
      </w:pPr>
      <w:r w:rsidRPr="005B0D23">
        <w:t xml:space="preserve">Selma </w:t>
      </w:r>
      <w:proofErr w:type="spellStart"/>
      <w:r w:rsidRPr="005B0D23">
        <w:t>Zosel</w:t>
      </w:r>
      <w:proofErr w:type="spellEnd"/>
      <w:r w:rsidRPr="005B0D23">
        <w:t xml:space="preserve"> (27.05.2026)</w:t>
      </w:r>
    </w:p>
    <w:p w14:paraId="76CDCFE3" w14:textId="73EB9664" w:rsidR="00272E4F" w:rsidRPr="005B0D23" w:rsidRDefault="004A3688" w:rsidP="009C38FC">
      <w:pPr>
        <w:pStyle w:val="Listeavsnitt"/>
        <w:numPr>
          <w:ilvl w:val="0"/>
          <w:numId w:val="44"/>
        </w:numPr>
      </w:pPr>
      <w:r w:rsidRPr="005B0D23">
        <w:t xml:space="preserve">Karianne </w:t>
      </w:r>
      <w:proofErr w:type="spellStart"/>
      <w:r w:rsidRPr="005B0D23">
        <w:t>Jeksrud</w:t>
      </w:r>
      <w:proofErr w:type="spellEnd"/>
      <w:r w:rsidRPr="005B0D23">
        <w:t xml:space="preserve"> (27.05.2026)</w:t>
      </w:r>
    </w:p>
    <w:p w14:paraId="7445A95D" w14:textId="640EC601" w:rsidR="004A3688" w:rsidRPr="005B0D23" w:rsidRDefault="003270D7" w:rsidP="009C38FC">
      <w:pPr>
        <w:pStyle w:val="Listeavsnitt"/>
        <w:numPr>
          <w:ilvl w:val="0"/>
          <w:numId w:val="44"/>
        </w:numPr>
      </w:pPr>
      <w:r w:rsidRPr="005B0D23">
        <w:t>Ida Marie Simers</w:t>
      </w:r>
      <w:r w:rsidR="001374E6" w:rsidRPr="005B0D23">
        <w:t xml:space="preserve"> (27.05.2026</w:t>
      </w:r>
      <w:r w:rsidR="00631F99">
        <w:t xml:space="preserve">, </w:t>
      </w:r>
      <w:r w:rsidR="003D539D">
        <w:t>15.06.2026, 16.06.2026</w:t>
      </w:r>
      <w:r w:rsidR="001374E6" w:rsidRPr="005B0D23">
        <w:t>)</w:t>
      </w:r>
    </w:p>
    <w:p w14:paraId="0E369C14" w14:textId="2664BFCD" w:rsidR="001374E6" w:rsidRPr="005B0D23" w:rsidRDefault="008A0353" w:rsidP="009C38FC">
      <w:pPr>
        <w:pStyle w:val="Listeavsnitt"/>
        <w:numPr>
          <w:ilvl w:val="0"/>
          <w:numId w:val="44"/>
        </w:numPr>
      </w:pPr>
      <w:r w:rsidRPr="005B0D23">
        <w:t xml:space="preserve">Marit </w:t>
      </w:r>
      <w:proofErr w:type="spellStart"/>
      <w:r w:rsidRPr="005B0D23">
        <w:t>Gripstad</w:t>
      </w:r>
      <w:proofErr w:type="spellEnd"/>
      <w:r w:rsidRPr="005B0D23">
        <w:t xml:space="preserve"> (27.05.2026)</w:t>
      </w:r>
    </w:p>
    <w:p w14:paraId="77D599D2" w14:textId="4F312514" w:rsidR="008A0353" w:rsidRPr="005B0D23" w:rsidRDefault="007B2D55" w:rsidP="009C38FC">
      <w:pPr>
        <w:pStyle w:val="Listeavsnitt"/>
        <w:numPr>
          <w:ilvl w:val="0"/>
          <w:numId w:val="44"/>
        </w:numPr>
      </w:pPr>
      <w:r w:rsidRPr="005B0D23">
        <w:t>Anette Skjelbred (27.05.2026)</w:t>
      </w:r>
    </w:p>
    <w:p w14:paraId="59043598" w14:textId="235ECA3E" w:rsidR="007B2D55" w:rsidRPr="005B0D23" w:rsidRDefault="000A7877" w:rsidP="009C38FC">
      <w:pPr>
        <w:pStyle w:val="Listeavsnitt"/>
        <w:numPr>
          <w:ilvl w:val="0"/>
          <w:numId w:val="44"/>
        </w:numPr>
      </w:pPr>
      <w:r w:rsidRPr="005B0D23">
        <w:t>Linn Fagerli (27.05.2026)</w:t>
      </w:r>
    </w:p>
    <w:p w14:paraId="2D5DC563" w14:textId="627CBBD9" w:rsidR="000A7877" w:rsidRPr="005B0D23" w:rsidRDefault="005779FD" w:rsidP="009C38FC">
      <w:pPr>
        <w:pStyle w:val="Listeavsnitt"/>
        <w:numPr>
          <w:ilvl w:val="0"/>
          <w:numId w:val="44"/>
        </w:numPr>
      </w:pPr>
      <w:r w:rsidRPr="005B0D23">
        <w:t>Sindre Haga Andreassen (27.05.2026)</w:t>
      </w:r>
    </w:p>
    <w:p w14:paraId="298763A3" w14:textId="37C4DD73" w:rsidR="005779FD" w:rsidRPr="005B0D23" w:rsidRDefault="000316B3" w:rsidP="009C38FC">
      <w:pPr>
        <w:pStyle w:val="Listeavsnitt"/>
        <w:numPr>
          <w:ilvl w:val="0"/>
          <w:numId w:val="44"/>
        </w:numPr>
      </w:pPr>
      <w:r w:rsidRPr="005B0D23">
        <w:t>Ole Solum (TOM) (27.05.2026)</w:t>
      </w:r>
    </w:p>
    <w:p w14:paraId="6D4A0355" w14:textId="0446EBD7" w:rsidR="000316B3" w:rsidRPr="005B0D23" w:rsidRDefault="00F12131" w:rsidP="009C38FC">
      <w:pPr>
        <w:pStyle w:val="Listeavsnitt"/>
        <w:numPr>
          <w:ilvl w:val="0"/>
          <w:numId w:val="44"/>
        </w:numPr>
      </w:pPr>
      <w:r w:rsidRPr="005B0D23">
        <w:t xml:space="preserve">Tormod Eggen </w:t>
      </w:r>
      <w:r w:rsidR="00640901" w:rsidRPr="005B0D23">
        <w:t>(27.05.2026)</w:t>
      </w:r>
    </w:p>
    <w:p w14:paraId="7D36AE8A" w14:textId="20E3B2BD" w:rsidR="00912535" w:rsidRPr="005B0D23" w:rsidRDefault="00912535" w:rsidP="009C38FC">
      <w:pPr>
        <w:pStyle w:val="Listeavsnitt"/>
        <w:numPr>
          <w:ilvl w:val="0"/>
          <w:numId w:val="44"/>
        </w:numPr>
      </w:pPr>
      <w:r w:rsidRPr="005B0D23">
        <w:t xml:space="preserve">Lars Alexander </w:t>
      </w:r>
      <w:proofErr w:type="spellStart"/>
      <w:r w:rsidRPr="005B0D23">
        <w:t>Georgiev</w:t>
      </w:r>
      <w:proofErr w:type="spellEnd"/>
      <w:r w:rsidRPr="005B0D23">
        <w:t xml:space="preserve"> (27.05.2026)</w:t>
      </w:r>
    </w:p>
    <w:p w14:paraId="4E98E795" w14:textId="19B1A870" w:rsidR="00912535" w:rsidRPr="005B0D23" w:rsidRDefault="009940AF" w:rsidP="009C38FC">
      <w:pPr>
        <w:pStyle w:val="Listeavsnitt"/>
        <w:numPr>
          <w:ilvl w:val="0"/>
          <w:numId w:val="44"/>
        </w:numPr>
      </w:pPr>
      <w:r w:rsidRPr="005B0D23">
        <w:t>Jenny Berger Myhre (27.05.2026)</w:t>
      </w:r>
    </w:p>
    <w:p w14:paraId="04BB79A8" w14:textId="1849C019" w:rsidR="009940AF" w:rsidRPr="005B0D23" w:rsidRDefault="0088367A" w:rsidP="009C38FC">
      <w:pPr>
        <w:pStyle w:val="Listeavsnitt"/>
        <w:numPr>
          <w:ilvl w:val="0"/>
          <w:numId w:val="44"/>
        </w:numPr>
      </w:pPr>
      <w:r w:rsidRPr="005B0D23">
        <w:t>Andreas Lunde (27.05.2026)</w:t>
      </w:r>
    </w:p>
    <w:p w14:paraId="263C4349" w14:textId="41739332" w:rsidR="0088367A" w:rsidRPr="005B0D23" w:rsidRDefault="00725E3B" w:rsidP="009C38FC">
      <w:pPr>
        <w:pStyle w:val="Listeavsnitt"/>
        <w:numPr>
          <w:ilvl w:val="0"/>
          <w:numId w:val="44"/>
        </w:numPr>
      </w:pPr>
      <w:r w:rsidRPr="005B0D23">
        <w:t xml:space="preserve">Gunhild J. </w:t>
      </w:r>
      <w:proofErr w:type="spellStart"/>
      <w:r w:rsidRPr="005B0D23">
        <w:t>Ecklund</w:t>
      </w:r>
      <w:proofErr w:type="spellEnd"/>
      <w:r w:rsidRPr="005B0D23">
        <w:t xml:space="preserve"> (27.05.2026)</w:t>
      </w:r>
    </w:p>
    <w:p w14:paraId="57E39C45" w14:textId="0CA4A626" w:rsidR="00725E3B" w:rsidRPr="005B0D23" w:rsidRDefault="00AA38F8" w:rsidP="009C38FC">
      <w:pPr>
        <w:pStyle w:val="Listeavsnitt"/>
        <w:numPr>
          <w:ilvl w:val="0"/>
          <w:numId w:val="44"/>
        </w:numPr>
      </w:pPr>
      <w:r w:rsidRPr="005B0D23">
        <w:lastRenderedPageBreak/>
        <w:t>Marthe Alva Dille (27.05.2026)</w:t>
      </w:r>
    </w:p>
    <w:p w14:paraId="03956BF1" w14:textId="76A5ACA0" w:rsidR="00AA38F8" w:rsidRPr="005B0D23" w:rsidRDefault="00644FD9" w:rsidP="009C38FC">
      <w:pPr>
        <w:pStyle w:val="Listeavsnitt"/>
        <w:numPr>
          <w:ilvl w:val="0"/>
          <w:numId w:val="44"/>
        </w:numPr>
      </w:pPr>
      <w:r w:rsidRPr="005B0D23">
        <w:t>Kristin Graff (27.05.2026)</w:t>
      </w:r>
    </w:p>
    <w:p w14:paraId="407AC8D9" w14:textId="58C6970B" w:rsidR="00644FD9" w:rsidRPr="005B0D23" w:rsidRDefault="00702859" w:rsidP="009C38FC">
      <w:pPr>
        <w:pStyle w:val="Listeavsnitt"/>
        <w:numPr>
          <w:ilvl w:val="0"/>
          <w:numId w:val="44"/>
        </w:numPr>
      </w:pPr>
      <w:r w:rsidRPr="005B0D23">
        <w:t>Kyrre Laastad (27.05.2026)</w:t>
      </w:r>
    </w:p>
    <w:p w14:paraId="104B1A13" w14:textId="0D44F79C" w:rsidR="00702859" w:rsidRPr="005B0D23" w:rsidRDefault="007E6424" w:rsidP="009C38FC">
      <w:pPr>
        <w:pStyle w:val="Listeavsnitt"/>
        <w:numPr>
          <w:ilvl w:val="0"/>
          <w:numId w:val="44"/>
        </w:numPr>
      </w:pPr>
      <w:r w:rsidRPr="005B0D23">
        <w:t>Carine H. Nilsen (27.05.2026)</w:t>
      </w:r>
    </w:p>
    <w:p w14:paraId="73CE7222" w14:textId="3FB12FFB" w:rsidR="007E6424" w:rsidRPr="005B0D23" w:rsidRDefault="004546D1" w:rsidP="009C38FC">
      <w:pPr>
        <w:pStyle w:val="Listeavsnitt"/>
        <w:numPr>
          <w:ilvl w:val="0"/>
          <w:numId w:val="44"/>
        </w:numPr>
      </w:pPr>
      <w:r w:rsidRPr="005B0D23">
        <w:t xml:space="preserve">Lara </w:t>
      </w:r>
      <w:proofErr w:type="spellStart"/>
      <w:r w:rsidRPr="005B0D23">
        <w:t>Stiberg</w:t>
      </w:r>
      <w:proofErr w:type="spellEnd"/>
      <w:r w:rsidRPr="005B0D23">
        <w:t xml:space="preserve"> Long (27.05.2026)</w:t>
      </w:r>
    </w:p>
    <w:p w14:paraId="5B962898" w14:textId="073F1B3D" w:rsidR="004546D1" w:rsidRPr="005B0D23" w:rsidRDefault="00DD6B8C" w:rsidP="009C38FC">
      <w:pPr>
        <w:pStyle w:val="Listeavsnitt"/>
        <w:numPr>
          <w:ilvl w:val="0"/>
          <w:numId w:val="44"/>
        </w:numPr>
      </w:pPr>
      <w:r w:rsidRPr="005B0D23">
        <w:t>Julie Hamre (27.05.2026)</w:t>
      </w:r>
    </w:p>
    <w:p w14:paraId="1CF52754" w14:textId="31BF8F1C" w:rsidR="00DD6B8C" w:rsidRPr="005B0D23" w:rsidRDefault="00D21778" w:rsidP="009C38FC">
      <w:pPr>
        <w:pStyle w:val="Listeavsnitt"/>
        <w:numPr>
          <w:ilvl w:val="0"/>
          <w:numId w:val="44"/>
        </w:numPr>
      </w:pPr>
      <w:r w:rsidRPr="005B0D23">
        <w:t xml:space="preserve">Aurora </w:t>
      </w:r>
      <w:proofErr w:type="spellStart"/>
      <w:r w:rsidRPr="005B0D23">
        <w:t>Pambianchi</w:t>
      </w:r>
      <w:proofErr w:type="spellEnd"/>
      <w:r w:rsidRPr="005B0D23">
        <w:t> (27.05.2026)</w:t>
      </w:r>
    </w:p>
    <w:p w14:paraId="2476EDF9" w14:textId="205BC4B7" w:rsidR="00D21778" w:rsidRPr="005B0D23" w:rsidRDefault="00880114" w:rsidP="009C38FC">
      <w:pPr>
        <w:pStyle w:val="Listeavsnitt"/>
        <w:numPr>
          <w:ilvl w:val="0"/>
          <w:numId w:val="44"/>
        </w:numPr>
      </w:pPr>
      <w:r w:rsidRPr="005B0D23">
        <w:t>Anna Lundstein (27.05.2026)</w:t>
      </w:r>
    </w:p>
    <w:p w14:paraId="562D357A" w14:textId="59ACFB8E" w:rsidR="00880114" w:rsidRPr="005B0D23" w:rsidRDefault="001D0A67" w:rsidP="009C38FC">
      <w:pPr>
        <w:pStyle w:val="Listeavsnitt"/>
        <w:numPr>
          <w:ilvl w:val="0"/>
          <w:numId w:val="44"/>
        </w:numPr>
      </w:pPr>
      <w:r w:rsidRPr="005B0D23">
        <w:t>Bendik Aagaard Lynghaug (27.05.2026)</w:t>
      </w:r>
    </w:p>
    <w:p w14:paraId="6E40AC76" w14:textId="3B410A8F" w:rsidR="001D0A67" w:rsidRPr="005B0D23" w:rsidRDefault="00A91A24" w:rsidP="009C38FC">
      <w:pPr>
        <w:pStyle w:val="Listeavsnitt"/>
        <w:numPr>
          <w:ilvl w:val="0"/>
          <w:numId w:val="44"/>
        </w:numPr>
      </w:pPr>
      <w:r w:rsidRPr="005B0D23">
        <w:t>Johanne Veiteberg (27.05.2026)</w:t>
      </w:r>
    </w:p>
    <w:p w14:paraId="0F1CEABA" w14:textId="3F8D6167" w:rsidR="00A91A24" w:rsidRPr="005B0D23" w:rsidRDefault="00996715" w:rsidP="009C38FC">
      <w:pPr>
        <w:pStyle w:val="Listeavsnitt"/>
        <w:numPr>
          <w:ilvl w:val="0"/>
          <w:numId w:val="44"/>
        </w:numPr>
      </w:pPr>
      <w:r w:rsidRPr="005B0D23">
        <w:t>Camilla Johansen (27.05.2026)</w:t>
      </w:r>
    </w:p>
    <w:p w14:paraId="057CAD5D" w14:textId="2238A112" w:rsidR="00DE4EB9" w:rsidRPr="005B0D23" w:rsidRDefault="0075180F" w:rsidP="009C38FC">
      <w:pPr>
        <w:pStyle w:val="Listeavsnitt"/>
        <w:numPr>
          <w:ilvl w:val="0"/>
          <w:numId w:val="44"/>
        </w:numPr>
      </w:pPr>
      <w:r w:rsidRPr="005B0D23">
        <w:t xml:space="preserve">Mina </w:t>
      </w:r>
      <w:proofErr w:type="spellStart"/>
      <w:r w:rsidRPr="005B0D23">
        <w:t>Afsari</w:t>
      </w:r>
      <w:proofErr w:type="spellEnd"/>
      <w:r w:rsidRPr="005B0D23">
        <w:t>- Rad (27.05.2026)</w:t>
      </w:r>
    </w:p>
    <w:p w14:paraId="0698510F" w14:textId="4182C0E3" w:rsidR="0075180F" w:rsidRPr="005B0D23" w:rsidRDefault="009D15E8" w:rsidP="009C38FC">
      <w:pPr>
        <w:pStyle w:val="Listeavsnitt"/>
        <w:numPr>
          <w:ilvl w:val="0"/>
          <w:numId w:val="44"/>
        </w:numPr>
      </w:pPr>
      <w:r w:rsidRPr="005B0D23">
        <w:t>Kjersti Farstad (27.05.2026</w:t>
      </w:r>
      <w:r w:rsidR="003B03F9">
        <w:t>, 10.06.2026</w:t>
      </w:r>
      <w:r w:rsidRPr="005B0D23">
        <w:t>)</w:t>
      </w:r>
    </w:p>
    <w:p w14:paraId="2BD563EF" w14:textId="7D84C8A4" w:rsidR="009D15E8" w:rsidRPr="005B0D23" w:rsidRDefault="00F41DA0" w:rsidP="009C38FC">
      <w:pPr>
        <w:pStyle w:val="Listeavsnitt"/>
        <w:numPr>
          <w:ilvl w:val="0"/>
          <w:numId w:val="44"/>
        </w:numPr>
      </w:pPr>
      <w:r w:rsidRPr="005B0D23">
        <w:t>Anette Bjerkan (27.05.2026)</w:t>
      </w:r>
    </w:p>
    <w:p w14:paraId="1AA8D7CF" w14:textId="5F4D58BC" w:rsidR="004A4EC5" w:rsidRPr="005B0D23" w:rsidRDefault="00442CFE" w:rsidP="009C38FC">
      <w:pPr>
        <w:pStyle w:val="Listeavsnitt"/>
        <w:numPr>
          <w:ilvl w:val="0"/>
          <w:numId w:val="44"/>
        </w:numPr>
      </w:pPr>
      <w:r w:rsidRPr="005B0D23">
        <w:t xml:space="preserve">Oliver </w:t>
      </w:r>
      <w:proofErr w:type="spellStart"/>
      <w:r w:rsidRPr="005B0D23">
        <w:t>Areklett</w:t>
      </w:r>
      <w:proofErr w:type="spellEnd"/>
      <w:r w:rsidRPr="005B0D23">
        <w:t xml:space="preserve"> </w:t>
      </w:r>
      <w:proofErr w:type="spellStart"/>
      <w:r w:rsidRPr="005B0D23">
        <w:t>Lofstad</w:t>
      </w:r>
      <w:proofErr w:type="spellEnd"/>
      <w:r w:rsidRPr="005B0D23">
        <w:t> (27.05.2026)</w:t>
      </w:r>
    </w:p>
    <w:p w14:paraId="28A01315" w14:textId="40DABF31" w:rsidR="00442CFE" w:rsidRPr="005B0D23" w:rsidRDefault="00E128E3" w:rsidP="009C38FC">
      <w:pPr>
        <w:pStyle w:val="Listeavsnitt"/>
        <w:numPr>
          <w:ilvl w:val="0"/>
          <w:numId w:val="44"/>
        </w:numPr>
      </w:pPr>
      <w:r w:rsidRPr="005B0D23">
        <w:t>Nina Berg (27.05.2026)</w:t>
      </w:r>
    </w:p>
    <w:p w14:paraId="2A7AC804" w14:textId="1A777950" w:rsidR="004A2741" w:rsidRPr="005B0D23" w:rsidRDefault="00F76F39" w:rsidP="009C38FC">
      <w:pPr>
        <w:pStyle w:val="Listeavsnitt"/>
        <w:numPr>
          <w:ilvl w:val="0"/>
          <w:numId w:val="44"/>
        </w:numPr>
      </w:pPr>
      <w:r w:rsidRPr="005B0D23">
        <w:t xml:space="preserve">Marit </w:t>
      </w:r>
      <w:proofErr w:type="spellStart"/>
      <w:r w:rsidRPr="005B0D23">
        <w:t>Wedén</w:t>
      </w:r>
      <w:proofErr w:type="spellEnd"/>
      <w:r w:rsidRPr="005B0D23">
        <w:t> (27.05.2026)</w:t>
      </w:r>
    </w:p>
    <w:p w14:paraId="61EEDEB3" w14:textId="412CB591" w:rsidR="00F76F39" w:rsidRPr="005B0D23" w:rsidRDefault="00104017" w:rsidP="009C38FC">
      <w:pPr>
        <w:pStyle w:val="Listeavsnitt"/>
        <w:numPr>
          <w:ilvl w:val="0"/>
          <w:numId w:val="44"/>
        </w:numPr>
      </w:pPr>
      <w:r w:rsidRPr="005B0D23">
        <w:t>Maria-Therese Andersen (27.05.2026)</w:t>
      </w:r>
    </w:p>
    <w:p w14:paraId="50388813" w14:textId="34D91E61" w:rsidR="00104017" w:rsidRPr="005B0D23" w:rsidRDefault="00B43E49" w:rsidP="009C38FC">
      <w:pPr>
        <w:pStyle w:val="Listeavsnitt"/>
        <w:numPr>
          <w:ilvl w:val="0"/>
          <w:numId w:val="44"/>
        </w:numPr>
      </w:pPr>
      <w:r w:rsidRPr="005B0D23">
        <w:t xml:space="preserve">Trude </w:t>
      </w:r>
      <w:proofErr w:type="spellStart"/>
      <w:r w:rsidRPr="005B0D23">
        <w:t>Eidtang</w:t>
      </w:r>
      <w:proofErr w:type="spellEnd"/>
      <w:r w:rsidRPr="005B0D23">
        <w:t xml:space="preserve"> (27.05.2026)</w:t>
      </w:r>
    </w:p>
    <w:p w14:paraId="2E848AC3" w14:textId="28477BFC" w:rsidR="00B43E49" w:rsidRPr="005B0D23" w:rsidRDefault="005E1313" w:rsidP="009C38FC">
      <w:pPr>
        <w:pStyle w:val="Listeavsnitt"/>
        <w:numPr>
          <w:ilvl w:val="0"/>
          <w:numId w:val="44"/>
        </w:numPr>
      </w:pPr>
      <w:r w:rsidRPr="005B0D23">
        <w:t>Janicke Klemetsen (27.05.2026)</w:t>
      </w:r>
    </w:p>
    <w:p w14:paraId="26D5D084" w14:textId="1BD6FE8F" w:rsidR="005E1313" w:rsidRPr="005B0D23" w:rsidRDefault="00784113" w:rsidP="009C38FC">
      <w:pPr>
        <w:pStyle w:val="Listeavsnitt"/>
        <w:numPr>
          <w:ilvl w:val="0"/>
          <w:numId w:val="44"/>
        </w:numPr>
      </w:pPr>
      <w:r w:rsidRPr="005B0D23">
        <w:t>Runi Bergset Hoff (27.05.2026)</w:t>
      </w:r>
    </w:p>
    <w:p w14:paraId="20EFF8ED" w14:textId="2640BD44" w:rsidR="00784113" w:rsidRPr="005B0D23" w:rsidRDefault="00D04816" w:rsidP="009C38FC">
      <w:pPr>
        <w:pStyle w:val="Listeavsnitt"/>
        <w:numPr>
          <w:ilvl w:val="0"/>
          <w:numId w:val="44"/>
        </w:numPr>
      </w:pPr>
      <w:r w:rsidRPr="005B0D23">
        <w:t xml:space="preserve">Ester </w:t>
      </w:r>
      <w:proofErr w:type="spellStart"/>
      <w:r w:rsidRPr="005B0D23">
        <w:t>Hatle</w:t>
      </w:r>
      <w:proofErr w:type="spellEnd"/>
      <w:r w:rsidRPr="005B0D23">
        <w:t xml:space="preserve"> (27.05.2026)</w:t>
      </w:r>
    </w:p>
    <w:p w14:paraId="31D315C7" w14:textId="020FC732" w:rsidR="00D04816" w:rsidRPr="005B0D23" w:rsidRDefault="003F071F" w:rsidP="009C38FC">
      <w:pPr>
        <w:pStyle w:val="Listeavsnitt"/>
        <w:numPr>
          <w:ilvl w:val="0"/>
          <w:numId w:val="44"/>
        </w:numPr>
      </w:pPr>
      <w:r w:rsidRPr="005B0D23">
        <w:t xml:space="preserve">Linda </w:t>
      </w:r>
      <w:proofErr w:type="spellStart"/>
      <w:r w:rsidRPr="005B0D23">
        <w:t>Kumwenda</w:t>
      </w:r>
      <w:proofErr w:type="spellEnd"/>
      <w:r w:rsidRPr="005B0D23">
        <w:t xml:space="preserve"> (27.05.2026)</w:t>
      </w:r>
    </w:p>
    <w:p w14:paraId="2DC4B49E" w14:textId="26A73640" w:rsidR="003F071F" w:rsidRPr="005B0D23" w:rsidRDefault="00282A07" w:rsidP="009C38FC">
      <w:pPr>
        <w:pStyle w:val="Listeavsnitt"/>
        <w:numPr>
          <w:ilvl w:val="0"/>
          <w:numId w:val="44"/>
        </w:numPr>
      </w:pPr>
      <w:r w:rsidRPr="005B0D23">
        <w:t>Runa Leistad (27.05.2026)</w:t>
      </w:r>
    </w:p>
    <w:p w14:paraId="730BCC3D" w14:textId="4EB6A1EE" w:rsidR="00282A07" w:rsidRPr="005B0D23" w:rsidRDefault="00CE3BB4" w:rsidP="009C38FC">
      <w:pPr>
        <w:pStyle w:val="Listeavsnitt"/>
        <w:numPr>
          <w:ilvl w:val="0"/>
          <w:numId w:val="44"/>
        </w:numPr>
      </w:pPr>
      <w:proofErr w:type="spellStart"/>
      <w:r w:rsidRPr="005B0D23">
        <w:t>Franzisca</w:t>
      </w:r>
      <w:proofErr w:type="spellEnd"/>
      <w:r w:rsidRPr="005B0D23">
        <w:t xml:space="preserve"> Aarflot (27.05.2026)</w:t>
      </w:r>
    </w:p>
    <w:p w14:paraId="713B5103" w14:textId="43E6091A" w:rsidR="00CE3BB4" w:rsidRPr="005B0D23" w:rsidRDefault="00EB47A3" w:rsidP="009C38FC">
      <w:pPr>
        <w:pStyle w:val="Listeavsnitt"/>
        <w:numPr>
          <w:ilvl w:val="0"/>
          <w:numId w:val="44"/>
        </w:numPr>
      </w:pPr>
      <w:proofErr w:type="spellStart"/>
      <w:r w:rsidRPr="005B0D23">
        <w:t>Trudy</w:t>
      </w:r>
      <w:proofErr w:type="spellEnd"/>
      <w:r w:rsidRPr="005B0D23">
        <w:t xml:space="preserve"> </w:t>
      </w:r>
      <w:proofErr w:type="spellStart"/>
      <w:r w:rsidRPr="005B0D23">
        <w:t>Wollbraaten</w:t>
      </w:r>
      <w:proofErr w:type="spellEnd"/>
      <w:r w:rsidRPr="005B0D23">
        <w:t xml:space="preserve"> (27.05.2026)</w:t>
      </w:r>
    </w:p>
    <w:p w14:paraId="490E0794" w14:textId="5290944E" w:rsidR="00EB47A3" w:rsidRPr="005B0D23" w:rsidRDefault="00DD7F23" w:rsidP="009C38FC">
      <w:pPr>
        <w:pStyle w:val="Listeavsnitt"/>
        <w:numPr>
          <w:ilvl w:val="0"/>
          <w:numId w:val="44"/>
        </w:numPr>
      </w:pPr>
      <w:r w:rsidRPr="005B0D23">
        <w:t>Sanne Johnsen (27.05.2026)</w:t>
      </w:r>
    </w:p>
    <w:p w14:paraId="31631285" w14:textId="77777777" w:rsidR="008A6959" w:rsidRPr="005B0D23" w:rsidRDefault="008A6959" w:rsidP="009C38FC">
      <w:pPr>
        <w:pStyle w:val="Listeavsnitt"/>
        <w:numPr>
          <w:ilvl w:val="0"/>
          <w:numId w:val="44"/>
        </w:numPr>
      </w:pPr>
      <w:r w:rsidRPr="005B0D23">
        <w:t xml:space="preserve">Heidi </w:t>
      </w:r>
      <w:proofErr w:type="spellStart"/>
      <w:r w:rsidRPr="005B0D23">
        <w:t>Haugnæss</w:t>
      </w:r>
      <w:proofErr w:type="spellEnd"/>
      <w:r w:rsidRPr="005B0D23">
        <w:t> (27.05.2026)</w:t>
      </w:r>
    </w:p>
    <w:p w14:paraId="159AD681" w14:textId="68E243BC" w:rsidR="00DD7F23" w:rsidRPr="005B0D23" w:rsidRDefault="0095198A" w:rsidP="009C38FC">
      <w:pPr>
        <w:pStyle w:val="Listeavsnitt"/>
        <w:numPr>
          <w:ilvl w:val="0"/>
          <w:numId w:val="44"/>
        </w:numPr>
      </w:pPr>
      <w:r w:rsidRPr="005B0D23">
        <w:t>Richard Meadow (27.05.2026)</w:t>
      </w:r>
    </w:p>
    <w:p w14:paraId="75A3EF39" w14:textId="6DB3BA4E" w:rsidR="0095198A" w:rsidRPr="005B0D23" w:rsidRDefault="005A0FC3" w:rsidP="009C38FC">
      <w:pPr>
        <w:pStyle w:val="Listeavsnitt"/>
        <w:numPr>
          <w:ilvl w:val="0"/>
          <w:numId w:val="44"/>
        </w:numPr>
      </w:pPr>
      <w:r w:rsidRPr="005B0D23">
        <w:t>May Linn Mørch (27.05.2026)</w:t>
      </w:r>
    </w:p>
    <w:p w14:paraId="32587FF5" w14:textId="13296A74" w:rsidR="005A0FC3" w:rsidRPr="005B0D23" w:rsidRDefault="006261F4" w:rsidP="009C38FC">
      <w:pPr>
        <w:pStyle w:val="Listeavsnitt"/>
        <w:numPr>
          <w:ilvl w:val="0"/>
          <w:numId w:val="44"/>
        </w:numPr>
      </w:pPr>
      <w:r w:rsidRPr="005B0D23">
        <w:t xml:space="preserve">Astrid M. </w:t>
      </w:r>
      <w:proofErr w:type="spellStart"/>
      <w:r w:rsidRPr="005B0D23">
        <w:t>Øgland</w:t>
      </w:r>
      <w:proofErr w:type="spellEnd"/>
      <w:r w:rsidRPr="005B0D23">
        <w:t xml:space="preserve"> (27.05.2026)</w:t>
      </w:r>
    </w:p>
    <w:p w14:paraId="2283083A" w14:textId="3871E620" w:rsidR="006261F4" w:rsidRPr="005B0D23" w:rsidRDefault="000E4AE7" w:rsidP="009C38FC">
      <w:pPr>
        <w:pStyle w:val="Listeavsnitt"/>
        <w:numPr>
          <w:ilvl w:val="0"/>
          <w:numId w:val="44"/>
        </w:numPr>
      </w:pPr>
      <w:r w:rsidRPr="005B0D23">
        <w:t>Heidi Kristoffersen (27.05.2026)</w:t>
      </w:r>
    </w:p>
    <w:p w14:paraId="70C9F2C1" w14:textId="5646554E" w:rsidR="00570B4F" w:rsidRPr="00FA30F7" w:rsidRDefault="00570B4F" w:rsidP="009C38FC">
      <w:pPr>
        <w:pStyle w:val="Listeavsnitt"/>
        <w:numPr>
          <w:ilvl w:val="0"/>
          <w:numId w:val="44"/>
        </w:numPr>
      </w:pPr>
      <w:r w:rsidRPr="00FA30F7">
        <w:t>Adelheid Aase Skiple (27.05.2026)</w:t>
      </w:r>
    </w:p>
    <w:p w14:paraId="128E9EE7" w14:textId="4DB1FBC0" w:rsidR="000E4AE7" w:rsidRPr="005B0D23" w:rsidRDefault="007D7FB5" w:rsidP="009C38FC">
      <w:pPr>
        <w:pStyle w:val="Listeavsnitt"/>
        <w:numPr>
          <w:ilvl w:val="0"/>
          <w:numId w:val="44"/>
        </w:numPr>
      </w:pPr>
      <w:r w:rsidRPr="005B0D23">
        <w:t xml:space="preserve">Hilde </w:t>
      </w:r>
      <w:proofErr w:type="spellStart"/>
      <w:r w:rsidRPr="005B0D23">
        <w:t>Eileraas</w:t>
      </w:r>
      <w:proofErr w:type="spellEnd"/>
      <w:r w:rsidRPr="005B0D23">
        <w:t xml:space="preserve"> (2</w:t>
      </w:r>
      <w:r w:rsidR="00320F69" w:rsidRPr="005B0D23">
        <w:t>8</w:t>
      </w:r>
      <w:r w:rsidRPr="005B0D23">
        <w:t>.05.2026)</w:t>
      </w:r>
    </w:p>
    <w:p w14:paraId="50CA00F8" w14:textId="0E57DFB7" w:rsidR="00320F69" w:rsidRPr="005B0D23" w:rsidRDefault="00822142" w:rsidP="009C38FC">
      <w:pPr>
        <w:pStyle w:val="Listeavsnitt"/>
        <w:numPr>
          <w:ilvl w:val="0"/>
          <w:numId w:val="44"/>
        </w:numPr>
      </w:pPr>
      <w:r w:rsidRPr="005B0D23">
        <w:t>Vladimir Martinsen (28.05.2026)</w:t>
      </w:r>
    </w:p>
    <w:p w14:paraId="6FBDF128" w14:textId="28687588" w:rsidR="00822142" w:rsidRPr="005B0D23" w:rsidRDefault="006F396D" w:rsidP="009C38FC">
      <w:pPr>
        <w:pStyle w:val="Listeavsnitt"/>
        <w:numPr>
          <w:ilvl w:val="0"/>
          <w:numId w:val="44"/>
        </w:numPr>
      </w:pPr>
      <w:r w:rsidRPr="005B0D23">
        <w:t xml:space="preserve">David </w:t>
      </w:r>
      <w:proofErr w:type="spellStart"/>
      <w:r w:rsidRPr="005B0D23">
        <w:t>Raudberget</w:t>
      </w:r>
      <w:proofErr w:type="spellEnd"/>
      <w:r w:rsidRPr="005B0D23">
        <w:t xml:space="preserve"> (28.05.2026)</w:t>
      </w:r>
    </w:p>
    <w:p w14:paraId="05D16B46" w14:textId="4F6602C6" w:rsidR="006F396D" w:rsidRPr="005B0D23" w:rsidRDefault="009D49F0" w:rsidP="009C38FC">
      <w:pPr>
        <w:pStyle w:val="Listeavsnitt"/>
        <w:numPr>
          <w:ilvl w:val="0"/>
          <w:numId w:val="44"/>
        </w:numPr>
      </w:pPr>
      <w:r w:rsidRPr="005B0D23">
        <w:t>Siri Ekker Svendsen (28.05.2026)</w:t>
      </w:r>
    </w:p>
    <w:p w14:paraId="6C00B05A" w14:textId="74B2AE16" w:rsidR="009D49F0" w:rsidRPr="005B0D23" w:rsidRDefault="001D37B4" w:rsidP="009C38FC">
      <w:pPr>
        <w:pStyle w:val="Listeavsnitt"/>
        <w:numPr>
          <w:ilvl w:val="0"/>
          <w:numId w:val="44"/>
        </w:numPr>
      </w:pPr>
      <w:r w:rsidRPr="005B0D23">
        <w:t>Andrea Bakketun (28.05.2026)</w:t>
      </w:r>
    </w:p>
    <w:p w14:paraId="36BB18EA" w14:textId="5909AC1C" w:rsidR="001D37B4" w:rsidRPr="005B0D23" w:rsidRDefault="006F0AD3" w:rsidP="009C38FC">
      <w:pPr>
        <w:pStyle w:val="Listeavsnitt"/>
        <w:numPr>
          <w:ilvl w:val="0"/>
          <w:numId w:val="44"/>
        </w:numPr>
      </w:pPr>
      <w:r w:rsidRPr="005B0D23">
        <w:t xml:space="preserve">Aud-Karin Sørlie </w:t>
      </w:r>
      <w:r w:rsidR="00AC1982" w:rsidRPr="005B0D23">
        <w:t>(28.05.2026)</w:t>
      </w:r>
    </w:p>
    <w:p w14:paraId="58EB2924" w14:textId="198F2950" w:rsidR="00AC1982" w:rsidRPr="005B0D23" w:rsidRDefault="002640B3" w:rsidP="009C38FC">
      <w:pPr>
        <w:pStyle w:val="Listeavsnitt"/>
        <w:numPr>
          <w:ilvl w:val="0"/>
          <w:numId w:val="44"/>
        </w:numPr>
      </w:pPr>
      <w:r w:rsidRPr="005B0D23">
        <w:t>Kathrine Skjeldal (28.05.2026)</w:t>
      </w:r>
    </w:p>
    <w:p w14:paraId="7667267E" w14:textId="774968E8" w:rsidR="002640B3" w:rsidRPr="005B0D23" w:rsidRDefault="00974B65" w:rsidP="009C38FC">
      <w:pPr>
        <w:pStyle w:val="Listeavsnitt"/>
        <w:numPr>
          <w:ilvl w:val="0"/>
          <w:numId w:val="44"/>
        </w:numPr>
      </w:pPr>
      <w:r w:rsidRPr="005B0D23">
        <w:t>Joel Eriksson (28.05.2026)</w:t>
      </w:r>
    </w:p>
    <w:p w14:paraId="0528D0D5" w14:textId="3CE78598" w:rsidR="00974B65" w:rsidRPr="005B0D23" w:rsidRDefault="00F559BB" w:rsidP="009C38FC">
      <w:pPr>
        <w:pStyle w:val="Listeavsnitt"/>
        <w:numPr>
          <w:ilvl w:val="0"/>
          <w:numId w:val="44"/>
        </w:numPr>
      </w:pPr>
      <w:r w:rsidRPr="005B0D23">
        <w:t>Geir Thomas Andersen (28.05.2026)</w:t>
      </w:r>
    </w:p>
    <w:p w14:paraId="39832AC5" w14:textId="5106C9EF" w:rsidR="00F559BB" w:rsidRPr="005B0D23" w:rsidRDefault="00B10020" w:rsidP="009C38FC">
      <w:pPr>
        <w:pStyle w:val="Listeavsnitt"/>
        <w:numPr>
          <w:ilvl w:val="0"/>
          <w:numId w:val="44"/>
        </w:numPr>
      </w:pPr>
      <w:r w:rsidRPr="005B0D23">
        <w:t xml:space="preserve">Sølvi </w:t>
      </w:r>
      <w:proofErr w:type="spellStart"/>
      <w:r w:rsidRPr="005B0D23">
        <w:t>Nikkerud</w:t>
      </w:r>
      <w:proofErr w:type="spellEnd"/>
      <w:r w:rsidRPr="005B0D23">
        <w:t xml:space="preserve"> (28.05.2026)</w:t>
      </w:r>
    </w:p>
    <w:p w14:paraId="4D2A9A08" w14:textId="1085D376" w:rsidR="00B10020" w:rsidRPr="005B0D23" w:rsidRDefault="00B31637" w:rsidP="009C38FC">
      <w:pPr>
        <w:pStyle w:val="Listeavsnitt"/>
        <w:numPr>
          <w:ilvl w:val="0"/>
          <w:numId w:val="44"/>
        </w:numPr>
      </w:pPr>
      <w:r w:rsidRPr="005B0D23">
        <w:t xml:space="preserve">Eva </w:t>
      </w:r>
      <w:proofErr w:type="spellStart"/>
      <w:r w:rsidRPr="005B0D23">
        <w:t>Hovem</w:t>
      </w:r>
      <w:proofErr w:type="spellEnd"/>
      <w:r w:rsidRPr="005B0D23">
        <w:t xml:space="preserve"> Gjelsvik (28.05.2026)</w:t>
      </w:r>
    </w:p>
    <w:p w14:paraId="09E69BA3" w14:textId="14FB207E" w:rsidR="00030F05" w:rsidRPr="005B0D23" w:rsidRDefault="00432BFE" w:rsidP="009C38FC">
      <w:pPr>
        <w:pStyle w:val="Listeavsnitt"/>
        <w:numPr>
          <w:ilvl w:val="0"/>
          <w:numId w:val="44"/>
        </w:numPr>
      </w:pPr>
      <w:r w:rsidRPr="005B0D23">
        <w:t xml:space="preserve">Natalie </w:t>
      </w:r>
      <w:proofErr w:type="spellStart"/>
      <w:r w:rsidRPr="005B0D23">
        <w:t>Rognsøy</w:t>
      </w:r>
      <w:proofErr w:type="spellEnd"/>
      <w:r w:rsidRPr="005B0D23">
        <w:t xml:space="preserve"> (28.05.2026)</w:t>
      </w:r>
    </w:p>
    <w:p w14:paraId="46EB5E51" w14:textId="6F181190" w:rsidR="00AF0781" w:rsidRPr="005B0D23" w:rsidRDefault="00872C64" w:rsidP="009C38FC">
      <w:pPr>
        <w:pStyle w:val="Listeavsnitt"/>
        <w:numPr>
          <w:ilvl w:val="0"/>
          <w:numId w:val="44"/>
        </w:numPr>
      </w:pPr>
      <w:r w:rsidRPr="005B0D23">
        <w:t>Hans Ludvig Br</w:t>
      </w:r>
      <w:r w:rsidR="00B832EF" w:rsidRPr="005B0D23">
        <w:t>uun (28.05.2026)</w:t>
      </w:r>
    </w:p>
    <w:p w14:paraId="44F2A3F2" w14:textId="490408AF" w:rsidR="00B832EF" w:rsidRPr="005B0D23" w:rsidRDefault="00F50376" w:rsidP="009C38FC">
      <w:pPr>
        <w:pStyle w:val="Listeavsnitt"/>
        <w:numPr>
          <w:ilvl w:val="0"/>
          <w:numId w:val="44"/>
        </w:numPr>
      </w:pPr>
      <w:r w:rsidRPr="005B0D23">
        <w:t xml:space="preserve">Therese Aune </w:t>
      </w:r>
      <w:r w:rsidR="006260FB" w:rsidRPr="005B0D23">
        <w:t>(28.05.2026)</w:t>
      </w:r>
    </w:p>
    <w:p w14:paraId="1A8B46E4" w14:textId="76B19B98" w:rsidR="006260FB" w:rsidRPr="005B0D23" w:rsidRDefault="009C4092" w:rsidP="009C38FC">
      <w:pPr>
        <w:pStyle w:val="Listeavsnitt"/>
        <w:numPr>
          <w:ilvl w:val="0"/>
          <w:numId w:val="44"/>
        </w:numPr>
      </w:pPr>
      <w:proofErr w:type="spellStart"/>
      <w:r w:rsidRPr="005B0D23">
        <w:t>Einir</w:t>
      </w:r>
      <w:proofErr w:type="spellEnd"/>
      <w:r w:rsidRPr="005B0D23">
        <w:t xml:space="preserve"> (28.05.2026)</w:t>
      </w:r>
    </w:p>
    <w:p w14:paraId="3A9C7506" w14:textId="2495EDCB" w:rsidR="009C4092" w:rsidRPr="005B0D23" w:rsidRDefault="007E6E63" w:rsidP="009C38FC">
      <w:pPr>
        <w:pStyle w:val="Listeavsnitt"/>
        <w:numPr>
          <w:ilvl w:val="0"/>
          <w:numId w:val="44"/>
        </w:numPr>
      </w:pPr>
      <w:r w:rsidRPr="005B0D23">
        <w:t xml:space="preserve">Vibeke </w:t>
      </w:r>
      <w:proofErr w:type="spellStart"/>
      <w:r w:rsidRPr="005B0D23">
        <w:t>Garrod</w:t>
      </w:r>
      <w:proofErr w:type="spellEnd"/>
      <w:r w:rsidRPr="005B0D23">
        <w:t xml:space="preserve"> (28.05.2026)</w:t>
      </w:r>
    </w:p>
    <w:p w14:paraId="1D4BD168" w14:textId="4F3A6BB6" w:rsidR="007E6E63" w:rsidRPr="005B0D23" w:rsidRDefault="00A10934" w:rsidP="009C38FC">
      <w:pPr>
        <w:pStyle w:val="Listeavsnitt"/>
        <w:numPr>
          <w:ilvl w:val="0"/>
          <w:numId w:val="44"/>
        </w:numPr>
      </w:pPr>
      <w:r w:rsidRPr="005B0D23">
        <w:t>Cecilie Halstensen (28.05.2026)</w:t>
      </w:r>
    </w:p>
    <w:p w14:paraId="74A65794" w14:textId="77777777" w:rsidR="000D11CC" w:rsidRPr="005B0D23" w:rsidRDefault="000D11CC" w:rsidP="009C38FC">
      <w:pPr>
        <w:pStyle w:val="Listeavsnitt"/>
        <w:numPr>
          <w:ilvl w:val="0"/>
          <w:numId w:val="44"/>
        </w:numPr>
      </w:pPr>
      <w:r w:rsidRPr="005B0D23">
        <w:t>Kevin Spydevold (28.05.2026)</w:t>
      </w:r>
    </w:p>
    <w:p w14:paraId="19C59CF6" w14:textId="6923C756" w:rsidR="00A10934" w:rsidRPr="005B0D23" w:rsidRDefault="006909D8" w:rsidP="009C38FC">
      <w:pPr>
        <w:pStyle w:val="Listeavsnitt"/>
        <w:numPr>
          <w:ilvl w:val="0"/>
          <w:numId w:val="44"/>
        </w:numPr>
      </w:pPr>
      <w:r w:rsidRPr="005B0D23">
        <w:t>Tone Braaten (28.05.2026)</w:t>
      </w:r>
    </w:p>
    <w:p w14:paraId="3B7E99FC" w14:textId="56BE9ED8" w:rsidR="006909D8" w:rsidRPr="005B0D23" w:rsidRDefault="00CD6559" w:rsidP="009C38FC">
      <w:pPr>
        <w:pStyle w:val="Listeavsnitt"/>
        <w:numPr>
          <w:ilvl w:val="0"/>
          <w:numId w:val="44"/>
        </w:numPr>
      </w:pPr>
      <w:r w:rsidRPr="005B0D23">
        <w:t>Fredrik Rødland (28.05.2026)</w:t>
      </w:r>
    </w:p>
    <w:p w14:paraId="6AAA1CE9" w14:textId="6BCCE6BC" w:rsidR="00CD6559" w:rsidRPr="005B0D23" w:rsidRDefault="003F0BEC" w:rsidP="009C38FC">
      <w:pPr>
        <w:pStyle w:val="Listeavsnitt"/>
        <w:numPr>
          <w:ilvl w:val="0"/>
          <w:numId w:val="44"/>
        </w:numPr>
      </w:pPr>
      <w:r w:rsidRPr="005B0D23">
        <w:t>Pia Jordan (28.05.2026)</w:t>
      </w:r>
    </w:p>
    <w:p w14:paraId="150FE315" w14:textId="07F978FF" w:rsidR="003F0BEC" w:rsidRPr="005B0D23" w:rsidRDefault="00E059D1" w:rsidP="009C38FC">
      <w:pPr>
        <w:pStyle w:val="Listeavsnitt"/>
        <w:numPr>
          <w:ilvl w:val="0"/>
          <w:numId w:val="44"/>
        </w:numPr>
      </w:pPr>
      <w:r w:rsidRPr="005B0D23">
        <w:t>​Kaspar Bakken (28.05.2026)</w:t>
      </w:r>
    </w:p>
    <w:p w14:paraId="068F2402" w14:textId="47EF21EE" w:rsidR="00E059D1" w:rsidRPr="005B0D23" w:rsidRDefault="00E86ACA" w:rsidP="009C38FC">
      <w:pPr>
        <w:pStyle w:val="Listeavsnitt"/>
        <w:numPr>
          <w:ilvl w:val="0"/>
          <w:numId w:val="44"/>
        </w:numPr>
      </w:pPr>
      <w:r w:rsidRPr="005B0D23">
        <w:t xml:space="preserve">Ida </w:t>
      </w:r>
      <w:proofErr w:type="spellStart"/>
      <w:r w:rsidRPr="005B0D23">
        <w:t>Børsand</w:t>
      </w:r>
      <w:proofErr w:type="spellEnd"/>
      <w:r w:rsidRPr="005B0D23">
        <w:t xml:space="preserve"> (28.05.2026)</w:t>
      </w:r>
    </w:p>
    <w:p w14:paraId="55348FB8" w14:textId="793C33B7" w:rsidR="00E86ACA" w:rsidRPr="005B0D23" w:rsidRDefault="00CA63DB" w:rsidP="009C38FC">
      <w:pPr>
        <w:pStyle w:val="Listeavsnitt"/>
        <w:numPr>
          <w:ilvl w:val="0"/>
          <w:numId w:val="44"/>
        </w:numPr>
      </w:pPr>
      <w:r w:rsidRPr="005B0D23">
        <w:t xml:space="preserve">Tobias </w:t>
      </w:r>
      <w:proofErr w:type="spellStart"/>
      <w:r w:rsidRPr="005B0D23">
        <w:t>Stub</w:t>
      </w:r>
      <w:proofErr w:type="spellEnd"/>
      <w:r w:rsidRPr="005B0D23">
        <w:t xml:space="preserve"> Saupstad </w:t>
      </w:r>
      <w:r w:rsidR="00200D86" w:rsidRPr="005B0D23">
        <w:t>(28.05.2026)</w:t>
      </w:r>
    </w:p>
    <w:p w14:paraId="68CE5A98" w14:textId="0A2388A9" w:rsidR="00200D86" w:rsidRPr="005B0D23" w:rsidRDefault="003E74CE" w:rsidP="009C38FC">
      <w:pPr>
        <w:pStyle w:val="Listeavsnitt"/>
        <w:numPr>
          <w:ilvl w:val="0"/>
          <w:numId w:val="44"/>
        </w:numPr>
      </w:pPr>
      <w:r w:rsidRPr="005B0D23">
        <w:t>Hilde Martiniussen (28.05.2026)</w:t>
      </w:r>
    </w:p>
    <w:p w14:paraId="480D5D37" w14:textId="1F6B3FE1" w:rsidR="003E74CE" w:rsidRPr="005B0D23" w:rsidRDefault="00E0134F" w:rsidP="009C38FC">
      <w:pPr>
        <w:pStyle w:val="Listeavsnitt"/>
        <w:numPr>
          <w:ilvl w:val="0"/>
          <w:numId w:val="44"/>
        </w:numPr>
      </w:pPr>
      <w:proofErr w:type="spellStart"/>
      <w:r w:rsidRPr="005B0D23">
        <w:t>Adela</w:t>
      </w:r>
      <w:proofErr w:type="spellEnd"/>
      <w:r w:rsidRPr="005B0D23">
        <w:t xml:space="preserve"> Sanchez Askeland (28.05.2026)</w:t>
      </w:r>
    </w:p>
    <w:p w14:paraId="38F5C0DE" w14:textId="4CD92224" w:rsidR="00E0134F" w:rsidRPr="005B0D23" w:rsidRDefault="007E23A7" w:rsidP="009C38FC">
      <w:pPr>
        <w:pStyle w:val="Listeavsnitt"/>
        <w:numPr>
          <w:ilvl w:val="0"/>
          <w:numId w:val="44"/>
        </w:numPr>
      </w:pPr>
      <w:r w:rsidRPr="005B0D23">
        <w:t>Kristian Marki (28.05.2026)</w:t>
      </w:r>
    </w:p>
    <w:p w14:paraId="27D3E9F8" w14:textId="159170C3" w:rsidR="007E23A7" w:rsidRPr="005B0D23" w:rsidRDefault="004C1D53" w:rsidP="009C38FC">
      <w:pPr>
        <w:pStyle w:val="Listeavsnitt"/>
        <w:numPr>
          <w:ilvl w:val="0"/>
          <w:numId w:val="44"/>
        </w:numPr>
      </w:pPr>
      <w:r w:rsidRPr="005B0D23">
        <w:t>Kevin-René Solheim (28.05.2026)</w:t>
      </w:r>
    </w:p>
    <w:p w14:paraId="1022EDC6" w14:textId="26AC0DDC" w:rsidR="004C1D53" w:rsidRPr="005B0D23" w:rsidRDefault="00AC54BC" w:rsidP="009C38FC">
      <w:pPr>
        <w:pStyle w:val="Listeavsnitt"/>
        <w:numPr>
          <w:ilvl w:val="0"/>
          <w:numId w:val="44"/>
        </w:numPr>
      </w:pPr>
      <w:r w:rsidRPr="005B0D23">
        <w:t>Guro Teigen (28.05.2026)</w:t>
      </w:r>
    </w:p>
    <w:p w14:paraId="5A25D34F" w14:textId="15529190" w:rsidR="00AC54BC" w:rsidRPr="005B0D23" w:rsidRDefault="008743F6" w:rsidP="009C38FC">
      <w:pPr>
        <w:pStyle w:val="Listeavsnitt"/>
        <w:numPr>
          <w:ilvl w:val="0"/>
          <w:numId w:val="44"/>
        </w:numPr>
      </w:pPr>
      <w:r w:rsidRPr="005B0D23">
        <w:t>Camilla Ruud (28.05.2026)</w:t>
      </w:r>
    </w:p>
    <w:p w14:paraId="720C1865" w14:textId="11071324" w:rsidR="008743F6" w:rsidRPr="005B0D23" w:rsidRDefault="00922385" w:rsidP="009C38FC">
      <w:pPr>
        <w:pStyle w:val="Listeavsnitt"/>
        <w:numPr>
          <w:ilvl w:val="0"/>
          <w:numId w:val="44"/>
        </w:numPr>
      </w:pPr>
      <w:r w:rsidRPr="005B0D23">
        <w:t>Jeanette Luytkis (28.05.2026)</w:t>
      </w:r>
    </w:p>
    <w:p w14:paraId="65FC0F32" w14:textId="209AD52E" w:rsidR="00922385" w:rsidRPr="005B0D23" w:rsidRDefault="00000B6B" w:rsidP="009C38FC">
      <w:pPr>
        <w:pStyle w:val="Listeavsnitt"/>
        <w:numPr>
          <w:ilvl w:val="0"/>
          <w:numId w:val="44"/>
        </w:numPr>
      </w:pPr>
      <w:r w:rsidRPr="005B0D23">
        <w:t>Trond Carlsen (28.05.2026)</w:t>
      </w:r>
    </w:p>
    <w:p w14:paraId="312C4EBA" w14:textId="3FF63DD9" w:rsidR="00000B6B" w:rsidRPr="005B0D23" w:rsidRDefault="00B01A4B" w:rsidP="009C38FC">
      <w:pPr>
        <w:pStyle w:val="Listeavsnitt"/>
        <w:numPr>
          <w:ilvl w:val="0"/>
          <w:numId w:val="44"/>
        </w:numPr>
      </w:pPr>
      <w:r w:rsidRPr="005B0D23">
        <w:t xml:space="preserve">Gunn </w:t>
      </w:r>
      <w:proofErr w:type="spellStart"/>
      <w:r w:rsidRPr="005B0D23">
        <w:t>Felldal</w:t>
      </w:r>
      <w:proofErr w:type="spellEnd"/>
      <w:r w:rsidRPr="005B0D23">
        <w:t xml:space="preserve"> (TOM) </w:t>
      </w:r>
      <w:r w:rsidR="00461977" w:rsidRPr="005B0D23">
        <w:t>(28.05.2026)</w:t>
      </w:r>
    </w:p>
    <w:p w14:paraId="3EDB5816" w14:textId="701E5F1F" w:rsidR="006612C0" w:rsidRPr="005B0D23" w:rsidRDefault="00975BEF" w:rsidP="009C38FC">
      <w:pPr>
        <w:pStyle w:val="Listeavsnitt"/>
        <w:numPr>
          <w:ilvl w:val="0"/>
          <w:numId w:val="44"/>
        </w:numPr>
      </w:pPr>
      <w:r w:rsidRPr="005B0D23">
        <w:t>Siri Sørensen (28.05.2026)</w:t>
      </w:r>
    </w:p>
    <w:p w14:paraId="647FA949" w14:textId="5A0D1544" w:rsidR="00975BEF" w:rsidRPr="005B0D23" w:rsidRDefault="00592232" w:rsidP="009C38FC">
      <w:pPr>
        <w:pStyle w:val="Listeavsnitt"/>
        <w:numPr>
          <w:ilvl w:val="0"/>
          <w:numId w:val="44"/>
        </w:numPr>
      </w:pPr>
      <w:r w:rsidRPr="005B0D23">
        <w:t xml:space="preserve">Stein </w:t>
      </w:r>
      <w:proofErr w:type="spellStart"/>
      <w:r w:rsidRPr="005B0D23">
        <w:t>Beldring</w:t>
      </w:r>
      <w:proofErr w:type="spellEnd"/>
      <w:r w:rsidRPr="005B0D23">
        <w:t xml:space="preserve"> </w:t>
      </w:r>
      <w:r w:rsidR="00680F71" w:rsidRPr="005B0D23">
        <w:t>(28.05.2026)</w:t>
      </w:r>
    </w:p>
    <w:p w14:paraId="66020252" w14:textId="104A1AE4" w:rsidR="00680F71" w:rsidRPr="005B0D23" w:rsidRDefault="0073755D" w:rsidP="009C38FC">
      <w:pPr>
        <w:pStyle w:val="Listeavsnitt"/>
        <w:numPr>
          <w:ilvl w:val="0"/>
          <w:numId w:val="44"/>
        </w:numPr>
      </w:pPr>
      <w:r w:rsidRPr="005B0D23">
        <w:t>Richard Greger (28.05.2026)</w:t>
      </w:r>
    </w:p>
    <w:p w14:paraId="7677E293" w14:textId="77777777" w:rsidR="00EA0A32" w:rsidRPr="005B0D23" w:rsidRDefault="00EA0A32" w:rsidP="009C38FC">
      <w:pPr>
        <w:pStyle w:val="Listeavsnitt"/>
        <w:numPr>
          <w:ilvl w:val="0"/>
          <w:numId w:val="44"/>
        </w:numPr>
      </w:pPr>
      <w:r w:rsidRPr="005B0D23">
        <w:t>Lisa Svartberg (28.05.2026)</w:t>
      </w:r>
    </w:p>
    <w:p w14:paraId="05EE8281" w14:textId="3938A929" w:rsidR="00A345B6" w:rsidRPr="005B0D23" w:rsidRDefault="00BF3789" w:rsidP="009C38FC">
      <w:pPr>
        <w:pStyle w:val="Listeavsnitt"/>
        <w:numPr>
          <w:ilvl w:val="0"/>
          <w:numId w:val="44"/>
        </w:numPr>
      </w:pPr>
      <w:r w:rsidRPr="005B0D23">
        <w:t xml:space="preserve">Ingrid Lund </w:t>
      </w:r>
      <w:r w:rsidR="00432087" w:rsidRPr="005B0D23">
        <w:t>(28.05.2026)</w:t>
      </w:r>
    </w:p>
    <w:p w14:paraId="1B5E4ADC" w14:textId="412117C3" w:rsidR="00432087" w:rsidRPr="005B0D23" w:rsidRDefault="00FF4745" w:rsidP="009C38FC">
      <w:pPr>
        <w:pStyle w:val="Listeavsnitt"/>
        <w:numPr>
          <w:ilvl w:val="0"/>
          <w:numId w:val="44"/>
        </w:numPr>
      </w:pPr>
      <w:r w:rsidRPr="005B0D23">
        <w:t xml:space="preserve">Emma </w:t>
      </w:r>
      <w:proofErr w:type="spellStart"/>
      <w:r w:rsidRPr="005B0D23">
        <w:t>Gulling</w:t>
      </w:r>
      <w:proofErr w:type="spellEnd"/>
      <w:r w:rsidRPr="005B0D23">
        <w:t xml:space="preserve"> (28.05.2026)</w:t>
      </w:r>
    </w:p>
    <w:p w14:paraId="73DD6930" w14:textId="00C08081" w:rsidR="00FF4745" w:rsidRPr="005B0D23" w:rsidRDefault="00F42FE9" w:rsidP="009C38FC">
      <w:pPr>
        <w:pStyle w:val="Listeavsnitt"/>
        <w:numPr>
          <w:ilvl w:val="0"/>
          <w:numId w:val="44"/>
        </w:numPr>
      </w:pPr>
      <w:r w:rsidRPr="005B0D23">
        <w:lastRenderedPageBreak/>
        <w:t>Kim André Nordstad (28.05.2026)</w:t>
      </w:r>
    </w:p>
    <w:p w14:paraId="6AE7D66B" w14:textId="5CEF4AE2" w:rsidR="00F42FE9" w:rsidRPr="005B0D23" w:rsidRDefault="00092D8E" w:rsidP="009C38FC">
      <w:pPr>
        <w:pStyle w:val="Listeavsnitt"/>
        <w:numPr>
          <w:ilvl w:val="0"/>
          <w:numId w:val="44"/>
        </w:numPr>
      </w:pPr>
      <w:r w:rsidRPr="005B0D23">
        <w:t>Camilla Tønnevold (28.05.2026)</w:t>
      </w:r>
    </w:p>
    <w:p w14:paraId="448E24ED" w14:textId="6E7F102D" w:rsidR="00092D8E" w:rsidRPr="005B0D23" w:rsidRDefault="00C55CF8" w:rsidP="009C38FC">
      <w:pPr>
        <w:pStyle w:val="Listeavsnitt"/>
        <w:numPr>
          <w:ilvl w:val="0"/>
          <w:numId w:val="44"/>
        </w:numPr>
      </w:pPr>
      <w:r w:rsidRPr="005B0D23">
        <w:t xml:space="preserve">Atle </w:t>
      </w:r>
      <w:proofErr w:type="spellStart"/>
      <w:r w:rsidRPr="005B0D23">
        <w:t>Silgjerd</w:t>
      </w:r>
      <w:proofErr w:type="spellEnd"/>
      <w:r w:rsidRPr="005B0D23">
        <w:t xml:space="preserve"> (28.05.2026)</w:t>
      </w:r>
    </w:p>
    <w:p w14:paraId="5E2FBEE6" w14:textId="07073B31" w:rsidR="00C55CF8" w:rsidRPr="005B0D23" w:rsidRDefault="0055355E" w:rsidP="009C38FC">
      <w:pPr>
        <w:pStyle w:val="Listeavsnitt"/>
        <w:numPr>
          <w:ilvl w:val="0"/>
          <w:numId w:val="44"/>
        </w:numPr>
      </w:pPr>
      <w:r w:rsidRPr="005B0D23">
        <w:t xml:space="preserve">Eline Monrad </w:t>
      </w:r>
      <w:proofErr w:type="spellStart"/>
      <w:r w:rsidRPr="005B0D23">
        <w:t>Vistven</w:t>
      </w:r>
      <w:proofErr w:type="spellEnd"/>
      <w:r w:rsidRPr="005B0D23">
        <w:t xml:space="preserve"> (28.05.2026)</w:t>
      </w:r>
    </w:p>
    <w:p w14:paraId="4BA262F0" w14:textId="1AD776AD" w:rsidR="0055355E" w:rsidRPr="005B0D23" w:rsidRDefault="00C00F21" w:rsidP="009C38FC">
      <w:pPr>
        <w:pStyle w:val="Listeavsnitt"/>
        <w:numPr>
          <w:ilvl w:val="0"/>
          <w:numId w:val="44"/>
        </w:numPr>
      </w:pPr>
      <w:r w:rsidRPr="005B0D23">
        <w:t xml:space="preserve">Elias </w:t>
      </w:r>
      <w:proofErr w:type="spellStart"/>
      <w:r w:rsidRPr="005B0D23">
        <w:t>Vistven</w:t>
      </w:r>
      <w:proofErr w:type="spellEnd"/>
      <w:r w:rsidRPr="005B0D23">
        <w:t xml:space="preserve"> Torp (28.05.2026)</w:t>
      </w:r>
    </w:p>
    <w:p w14:paraId="652D90AC" w14:textId="1BE308C3" w:rsidR="00C00F21" w:rsidRPr="005B0D23" w:rsidRDefault="007B5267" w:rsidP="009C38FC">
      <w:pPr>
        <w:pStyle w:val="Listeavsnitt"/>
        <w:numPr>
          <w:ilvl w:val="0"/>
          <w:numId w:val="44"/>
        </w:numPr>
      </w:pPr>
      <w:r w:rsidRPr="005B0D23">
        <w:t xml:space="preserve">Mari </w:t>
      </w:r>
      <w:proofErr w:type="spellStart"/>
      <w:r w:rsidRPr="005B0D23">
        <w:t>Røbergshagen</w:t>
      </w:r>
      <w:proofErr w:type="spellEnd"/>
      <w:r w:rsidRPr="005B0D23">
        <w:t xml:space="preserve"> (28.05.2026)</w:t>
      </w:r>
    </w:p>
    <w:p w14:paraId="308CEAAC" w14:textId="06D1844C" w:rsidR="007B5267" w:rsidRPr="005B0D23" w:rsidRDefault="004A74DE" w:rsidP="009C38FC">
      <w:pPr>
        <w:pStyle w:val="Listeavsnitt"/>
        <w:numPr>
          <w:ilvl w:val="0"/>
          <w:numId w:val="44"/>
        </w:numPr>
      </w:pPr>
      <w:r w:rsidRPr="005B0D23">
        <w:t>Una Mathiesen Langeland (28.05.2026)</w:t>
      </w:r>
    </w:p>
    <w:p w14:paraId="319DF78A" w14:textId="2E29BCD8" w:rsidR="00E25C98" w:rsidRPr="005B0D23" w:rsidRDefault="00181D72" w:rsidP="009C38FC">
      <w:pPr>
        <w:pStyle w:val="Listeavsnitt"/>
        <w:numPr>
          <w:ilvl w:val="0"/>
          <w:numId w:val="44"/>
        </w:numPr>
      </w:pPr>
      <w:r w:rsidRPr="005B0D23">
        <w:t xml:space="preserve">Bente Damli </w:t>
      </w:r>
      <w:r w:rsidR="00F51D79" w:rsidRPr="005B0D23">
        <w:t>(28.05.2026)</w:t>
      </w:r>
    </w:p>
    <w:p w14:paraId="7F532B50" w14:textId="2865BA18" w:rsidR="00F51D79" w:rsidRPr="005B0D23" w:rsidRDefault="00844D43" w:rsidP="009C38FC">
      <w:pPr>
        <w:pStyle w:val="Listeavsnitt"/>
        <w:numPr>
          <w:ilvl w:val="0"/>
          <w:numId w:val="44"/>
        </w:numPr>
      </w:pPr>
      <w:r w:rsidRPr="005B0D23">
        <w:t>Monica Larsen Vegstein (28.05.2026)</w:t>
      </w:r>
    </w:p>
    <w:p w14:paraId="78DCB7C2" w14:textId="5F2DC648" w:rsidR="00844D43" w:rsidRPr="005B0D23" w:rsidRDefault="009F7527" w:rsidP="009C38FC">
      <w:pPr>
        <w:pStyle w:val="Listeavsnitt"/>
        <w:numPr>
          <w:ilvl w:val="0"/>
          <w:numId w:val="44"/>
        </w:numPr>
      </w:pPr>
      <w:r w:rsidRPr="005B0D23">
        <w:t>Petter S</w:t>
      </w:r>
      <w:r w:rsidR="003E4AC0" w:rsidRPr="005B0D23">
        <w:t>tubberud (28.05.2026)</w:t>
      </w:r>
    </w:p>
    <w:p w14:paraId="393E6597" w14:textId="4A7C98CD" w:rsidR="003E4AC0" w:rsidRPr="005B0D23" w:rsidRDefault="00A42EB9" w:rsidP="009C38FC">
      <w:pPr>
        <w:pStyle w:val="Listeavsnitt"/>
        <w:numPr>
          <w:ilvl w:val="0"/>
          <w:numId w:val="44"/>
        </w:numPr>
      </w:pPr>
      <w:r w:rsidRPr="005B0D23">
        <w:t>Frøydis Evang (28.05.2026)</w:t>
      </w:r>
    </w:p>
    <w:p w14:paraId="5436731E" w14:textId="423BDDC4" w:rsidR="00A42EB9" w:rsidRPr="005B0D23" w:rsidRDefault="00706120" w:rsidP="009C38FC">
      <w:pPr>
        <w:pStyle w:val="Listeavsnitt"/>
        <w:numPr>
          <w:ilvl w:val="0"/>
          <w:numId w:val="44"/>
        </w:numPr>
      </w:pPr>
      <w:r w:rsidRPr="005B0D23">
        <w:t>Siri Welde (29.05.2026)</w:t>
      </w:r>
    </w:p>
    <w:p w14:paraId="6F8AEE4D" w14:textId="2C756F3C" w:rsidR="00746F94" w:rsidRPr="005B0D23" w:rsidRDefault="00746F94" w:rsidP="009C38FC">
      <w:pPr>
        <w:pStyle w:val="Listeavsnitt"/>
        <w:numPr>
          <w:ilvl w:val="0"/>
          <w:numId w:val="44"/>
        </w:numPr>
      </w:pPr>
      <w:r w:rsidRPr="005B0D23">
        <w:t>Geir Ramstad Sletvold</w:t>
      </w:r>
      <w:r w:rsidR="000172D5" w:rsidRPr="005B0D23">
        <w:t xml:space="preserve"> (29.05.2026)</w:t>
      </w:r>
    </w:p>
    <w:p w14:paraId="1B8A47DF" w14:textId="2BFA77C2" w:rsidR="000172D5" w:rsidRPr="005B0D23" w:rsidRDefault="00E931DA" w:rsidP="009C38FC">
      <w:pPr>
        <w:pStyle w:val="Listeavsnitt"/>
        <w:numPr>
          <w:ilvl w:val="0"/>
          <w:numId w:val="44"/>
        </w:numPr>
      </w:pPr>
      <w:r w:rsidRPr="005B0D23">
        <w:t>Gry Martine Normann (29.05.2026)</w:t>
      </w:r>
    </w:p>
    <w:p w14:paraId="688B71E3" w14:textId="6C14F508" w:rsidR="00E931DA" w:rsidRPr="005B0D23" w:rsidRDefault="00835E37" w:rsidP="009C38FC">
      <w:pPr>
        <w:pStyle w:val="Listeavsnitt"/>
        <w:numPr>
          <w:ilvl w:val="0"/>
          <w:numId w:val="44"/>
        </w:numPr>
      </w:pPr>
      <w:r w:rsidRPr="005B0D23">
        <w:t>Ragnhild Briseid (29.05.2026)</w:t>
      </w:r>
    </w:p>
    <w:p w14:paraId="264CDF88" w14:textId="57A8CD66" w:rsidR="00835E37" w:rsidRPr="005B0D23" w:rsidRDefault="00924425" w:rsidP="009C38FC">
      <w:pPr>
        <w:pStyle w:val="Listeavsnitt"/>
        <w:numPr>
          <w:ilvl w:val="0"/>
          <w:numId w:val="44"/>
        </w:numPr>
      </w:pPr>
      <w:r w:rsidRPr="005B0D23">
        <w:t>Frode M. Haukedal (29.05.2026)</w:t>
      </w:r>
    </w:p>
    <w:p w14:paraId="0B4F0416" w14:textId="71E381CF" w:rsidR="00924425" w:rsidRPr="005B0D23" w:rsidRDefault="007D63AC" w:rsidP="009C38FC">
      <w:pPr>
        <w:pStyle w:val="Listeavsnitt"/>
        <w:numPr>
          <w:ilvl w:val="0"/>
          <w:numId w:val="44"/>
        </w:numPr>
      </w:pPr>
      <w:r w:rsidRPr="005B0D23">
        <w:t xml:space="preserve">Jonathan </w:t>
      </w:r>
      <w:proofErr w:type="spellStart"/>
      <w:r w:rsidRPr="005B0D23">
        <w:t>Brabrand</w:t>
      </w:r>
      <w:proofErr w:type="spellEnd"/>
      <w:r w:rsidRPr="005B0D23">
        <w:t xml:space="preserve"> </w:t>
      </w:r>
      <w:r w:rsidR="00F12F3D" w:rsidRPr="005B0D23">
        <w:t>(29.05.2026)</w:t>
      </w:r>
    </w:p>
    <w:p w14:paraId="23FD37DC" w14:textId="5CB370A4" w:rsidR="00F12F3D" w:rsidRPr="005B0D23" w:rsidRDefault="00FF6234" w:rsidP="009C38FC">
      <w:pPr>
        <w:pStyle w:val="Listeavsnitt"/>
        <w:numPr>
          <w:ilvl w:val="0"/>
          <w:numId w:val="44"/>
        </w:numPr>
      </w:pPr>
      <w:r w:rsidRPr="005B0D23">
        <w:t>Hilde Sivertsen (29.05.2026)</w:t>
      </w:r>
    </w:p>
    <w:p w14:paraId="5CD7711B" w14:textId="41EB87D9" w:rsidR="00FF6234" w:rsidRPr="005B0D23" w:rsidRDefault="00D021B5" w:rsidP="009C38FC">
      <w:pPr>
        <w:pStyle w:val="Listeavsnitt"/>
        <w:numPr>
          <w:ilvl w:val="0"/>
          <w:numId w:val="44"/>
        </w:numPr>
      </w:pPr>
      <w:r w:rsidRPr="005B0D23">
        <w:t>Hanne Brown (29.05.2026)</w:t>
      </w:r>
    </w:p>
    <w:p w14:paraId="167B02A6" w14:textId="6F50DA0E" w:rsidR="00D021B5" w:rsidRPr="005B0D23" w:rsidRDefault="001705D0" w:rsidP="009C38FC">
      <w:pPr>
        <w:pStyle w:val="Listeavsnitt"/>
        <w:numPr>
          <w:ilvl w:val="0"/>
          <w:numId w:val="44"/>
        </w:numPr>
      </w:pPr>
      <w:r w:rsidRPr="005B0D23">
        <w:t>Anne-Marie Adriansen (29.05.2026)</w:t>
      </w:r>
    </w:p>
    <w:p w14:paraId="6AA028A9" w14:textId="56CEFEB8" w:rsidR="001705D0" w:rsidRPr="005B0D23" w:rsidRDefault="00A33F93" w:rsidP="009C38FC">
      <w:pPr>
        <w:pStyle w:val="Listeavsnitt"/>
        <w:numPr>
          <w:ilvl w:val="0"/>
          <w:numId w:val="44"/>
        </w:numPr>
      </w:pPr>
      <w:r w:rsidRPr="005B0D23">
        <w:t xml:space="preserve">Julie </w:t>
      </w:r>
      <w:proofErr w:type="spellStart"/>
      <w:r w:rsidRPr="005B0D23">
        <w:t>Apelland</w:t>
      </w:r>
      <w:proofErr w:type="spellEnd"/>
      <w:r w:rsidRPr="005B0D23">
        <w:t xml:space="preserve"> </w:t>
      </w:r>
      <w:proofErr w:type="spellStart"/>
      <w:r w:rsidRPr="005B0D23">
        <w:t>Strigsve</w:t>
      </w:r>
      <w:proofErr w:type="spellEnd"/>
      <w:r w:rsidRPr="005B0D23">
        <w:t xml:space="preserve"> (29.05.2026)</w:t>
      </w:r>
    </w:p>
    <w:p w14:paraId="778A56FB" w14:textId="66AB6FA4" w:rsidR="00A33F93" w:rsidRPr="005B0D23" w:rsidRDefault="001D7D7A" w:rsidP="009C38FC">
      <w:pPr>
        <w:pStyle w:val="Listeavsnitt"/>
        <w:numPr>
          <w:ilvl w:val="0"/>
          <w:numId w:val="44"/>
        </w:numPr>
      </w:pPr>
      <w:r w:rsidRPr="005B0D23">
        <w:t xml:space="preserve">Elin </w:t>
      </w:r>
      <w:proofErr w:type="spellStart"/>
      <w:r w:rsidRPr="005B0D23">
        <w:t>Osjord</w:t>
      </w:r>
      <w:proofErr w:type="spellEnd"/>
      <w:r w:rsidRPr="005B0D23">
        <w:t xml:space="preserve"> (29.05.2026)</w:t>
      </w:r>
    </w:p>
    <w:p w14:paraId="05848E22" w14:textId="3EF73EB9" w:rsidR="001D7D7A" w:rsidRPr="005B0D23" w:rsidRDefault="00A13C82" w:rsidP="009C38FC">
      <w:pPr>
        <w:pStyle w:val="Listeavsnitt"/>
        <w:numPr>
          <w:ilvl w:val="0"/>
          <w:numId w:val="44"/>
        </w:numPr>
      </w:pPr>
      <w:r w:rsidRPr="005B0D23">
        <w:t>Kari-Anne Johnsrud (29.05.2026)</w:t>
      </w:r>
    </w:p>
    <w:p w14:paraId="7DAF0C2E" w14:textId="79F3FD9F" w:rsidR="00A13C82" w:rsidRPr="005B0D23" w:rsidRDefault="00BB7A17" w:rsidP="009C38FC">
      <w:pPr>
        <w:pStyle w:val="Listeavsnitt"/>
        <w:numPr>
          <w:ilvl w:val="0"/>
          <w:numId w:val="44"/>
        </w:numPr>
      </w:pPr>
      <w:proofErr w:type="spellStart"/>
      <w:r w:rsidRPr="005B0D23">
        <w:t>Frederikke</w:t>
      </w:r>
      <w:proofErr w:type="spellEnd"/>
      <w:r w:rsidRPr="005B0D23">
        <w:t xml:space="preserve"> Margrethe Møller (29.05.2026)</w:t>
      </w:r>
    </w:p>
    <w:p w14:paraId="15A0B1A6" w14:textId="7FD57F7E" w:rsidR="00BB7A17" w:rsidRPr="005B0D23" w:rsidRDefault="002746D3" w:rsidP="009C38FC">
      <w:pPr>
        <w:pStyle w:val="Listeavsnitt"/>
        <w:numPr>
          <w:ilvl w:val="0"/>
          <w:numId w:val="44"/>
        </w:numPr>
      </w:pPr>
      <w:r w:rsidRPr="005B0D23">
        <w:t>Eivind Ulstein Standal (29.05.2026)</w:t>
      </w:r>
    </w:p>
    <w:p w14:paraId="6E0CADF3" w14:textId="5BD6AB5F" w:rsidR="002746D3" w:rsidRPr="005B0D23" w:rsidRDefault="006D10C8" w:rsidP="009C38FC">
      <w:pPr>
        <w:pStyle w:val="Listeavsnitt"/>
        <w:numPr>
          <w:ilvl w:val="0"/>
          <w:numId w:val="44"/>
        </w:numPr>
      </w:pPr>
      <w:r w:rsidRPr="005B0D23">
        <w:t>Turi Abrahamsen (29.05.2026)</w:t>
      </w:r>
    </w:p>
    <w:p w14:paraId="4C073E7C" w14:textId="2F87830D" w:rsidR="006D10C8" w:rsidRPr="005B0D23" w:rsidRDefault="00EB60BF" w:rsidP="009C38FC">
      <w:pPr>
        <w:pStyle w:val="Listeavsnitt"/>
        <w:numPr>
          <w:ilvl w:val="0"/>
          <w:numId w:val="44"/>
        </w:numPr>
      </w:pPr>
      <w:r w:rsidRPr="005B0D23">
        <w:t xml:space="preserve">Nina </w:t>
      </w:r>
      <w:proofErr w:type="spellStart"/>
      <w:r w:rsidRPr="005B0D23">
        <w:t>Olsvold</w:t>
      </w:r>
      <w:proofErr w:type="spellEnd"/>
      <w:r w:rsidRPr="005B0D23">
        <w:t xml:space="preserve"> (29.05.2026</w:t>
      </w:r>
      <w:r w:rsidR="00216583" w:rsidRPr="005B0D23">
        <w:t>, 29.05.2026</w:t>
      </w:r>
      <w:r w:rsidRPr="005B0D23">
        <w:t>)</w:t>
      </w:r>
    </w:p>
    <w:p w14:paraId="3860C598" w14:textId="5A09C54C" w:rsidR="00216583" w:rsidRPr="005B0D23" w:rsidRDefault="000D7043" w:rsidP="009C38FC">
      <w:pPr>
        <w:pStyle w:val="Listeavsnitt"/>
        <w:numPr>
          <w:ilvl w:val="0"/>
          <w:numId w:val="44"/>
        </w:numPr>
      </w:pPr>
      <w:r w:rsidRPr="005B0D23">
        <w:t xml:space="preserve">Hanne Neegaard </w:t>
      </w:r>
      <w:r w:rsidR="00B70258" w:rsidRPr="005B0D23">
        <w:t>(29.05.2026)</w:t>
      </w:r>
    </w:p>
    <w:p w14:paraId="722A8003" w14:textId="627F1292" w:rsidR="00B70258" w:rsidRPr="005B0D23" w:rsidRDefault="00A66235" w:rsidP="009C38FC">
      <w:pPr>
        <w:pStyle w:val="Listeavsnitt"/>
        <w:numPr>
          <w:ilvl w:val="0"/>
          <w:numId w:val="44"/>
        </w:numPr>
      </w:pPr>
      <w:r w:rsidRPr="005B0D23">
        <w:t>Martin (29.05.2026)</w:t>
      </w:r>
    </w:p>
    <w:p w14:paraId="15F13481" w14:textId="69E56607" w:rsidR="007743FF" w:rsidRPr="005B0D23" w:rsidRDefault="00E01B7F" w:rsidP="009C38FC">
      <w:pPr>
        <w:pStyle w:val="Listeavsnitt"/>
        <w:numPr>
          <w:ilvl w:val="0"/>
          <w:numId w:val="44"/>
        </w:numPr>
      </w:pPr>
      <w:r w:rsidRPr="005B0D23">
        <w:t>Patrick Hammer Gundersen (29.05.2026)</w:t>
      </w:r>
    </w:p>
    <w:p w14:paraId="1BA5BA8B" w14:textId="5E4FD06D" w:rsidR="00E01B7F" w:rsidRPr="005B0D23" w:rsidRDefault="00566177" w:rsidP="009C38FC">
      <w:pPr>
        <w:pStyle w:val="Listeavsnitt"/>
        <w:numPr>
          <w:ilvl w:val="0"/>
          <w:numId w:val="44"/>
        </w:numPr>
      </w:pPr>
      <w:r w:rsidRPr="005B0D23">
        <w:t>Tarald Huse (</w:t>
      </w:r>
      <w:r w:rsidR="00C640BC" w:rsidRPr="005B0D23">
        <w:t>30</w:t>
      </w:r>
      <w:r w:rsidRPr="005B0D23">
        <w:t>.05.2026)</w:t>
      </w:r>
    </w:p>
    <w:p w14:paraId="1F979F3D" w14:textId="726B4E01" w:rsidR="00566177" w:rsidRPr="005B0D23" w:rsidRDefault="00641BA1" w:rsidP="009C38FC">
      <w:pPr>
        <w:pStyle w:val="Listeavsnitt"/>
        <w:numPr>
          <w:ilvl w:val="0"/>
          <w:numId w:val="44"/>
        </w:numPr>
      </w:pPr>
      <w:r w:rsidRPr="005B0D23">
        <w:t>Marie Ødegård (</w:t>
      </w:r>
      <w:r w:rsidR="00C640BC" w:rsidRPr="005B0D23">
        <w:t>30</w:t>
      </w:r>
      <w:r w:rsidRPr="005B0D23">
        <w:t>.05.2026)</w:t>
      </w:r>
    </w:p>
    <w:p w14:paraId="4FE6241A" w14:textId="024C4108" w:rsidR="00641BA1" w:rsidRPr="005B0D23" w:rsidRDefault="009B4C02" w:rsidP="009C38FC">
      <w:pPr>
        <w:pStyle w:val="Listeavsnitt"/>
        <w:numPr>
          <w:ilvl w:val="0"/>
          <w:numId w:val="44"/>
        </w:numPr>
      </w:pPr>
      <w:r w:rsidRPr="005B0D23">
        <w:t xml:space="preserve">Marius Jansen </w:t>
      </w:r>
      <w:r w:rsidR="009C21AB" w:rsidRPr="005B0D23">
        <w:t>(30.05.2026)</w:t>
      </w:r>
    </w:p>
    <w:p w14:paraId="216FDC5B" w14:textId="7C22EF91" w:rsidR="00EB60BF" w:rsidRPr="005B0D23" w:rsidRDefault="00C46D4D" w:rsidP="009C38FC">
      <w:pPr>
        <w:pStyle w:val="Listeavsnitt"/>
        <w:numPr>
          <w:ilvl w:val="0"/>
          <w:numId w:val="44"/>
        </w:numPr>
      </w:pPr>
      <w:proofErr w:type="spellStart"/>
      <w:r w:rsidRPr="005B0D23">
        <w:t>Sarita</w:t>
      </w:r>
      <w:proofErr w:type="spellEnd"/>
      <w:r w:rsidRPr="005B0D23">
        <w:t xml:space="preserve"> Kall (30.05.2026)</w:t>
      </w:r>
    </w:p>
    <w:p w14:paraId="2EA26102" w14:textId="7F4DB0BA" w:rsidR="00C46D4D" w:rsidRPr="005B0D23" w:rsidRDefault="00114D03" w:rsidP="009C38FC">
      <w:pPr>
        <w:pStyle w:val="Listeavsnitt"/>
        <w:numPr>
          <w:ilvl w:val="0"/>
          <w:numId w:val="44"/>
        </w:numPr>
      </w:pPr>
      <w:r w:rsidRPr="005B0D23">
        <w:t>Heidi Helgestad (30.05.2026)</w:t>
      </w:r>
    </w:p>
    <w:p w14:paraId="279FA107" w14:textId="2B19628E" w:rsidR="00114D03" w:rsidRPr="005B0D23" w:rsidRDefault="00E524AC" w:rsidP="009C38FC">
      <w:pPr>
        <w:pStyle w:val="Listeavsnitt"/>
        <w:numPr>
          <w:ilvl w:val="0"/>
          <w:numId w:val="44"/>
        </w:numPr>
      </w:pPr>
      <w:r w:rsidRPr="005B0D23">
        <w:t>Michael Seddon (30.05.2026)</w:t>
      </w:r>
    </w:p>
    <w:p w14:paraId="37D10BDE" w14:textId="5CB0A856" w:rsidR="00E524AC" w:rsidRPr="005B0D23" w:rsidRDefault="00D23B5C" w:rsidP="009C38FC">
      <w:pPr>
        <w:pStyle w:val="Listeavsnitt"/>
        <w:numPr>
          <w:ilvl w:val="0"/>
          <w:numId w:val="44"/>
        </w:numPr>
      </w:pPr>
      <w:r w:rsidRPr="005B0D23">
        <w:t>Tove-Iren Lundgren (TOM) (30.05.2026)</w:t>
      </w:r>
    </w:p>
    <w:p w14:paraId="520DD2F6" w14:textId="141A8038" w:rsidR="00D23B5C" w:rsidRPr="005B0D23" w:rsidRDefault="001F038B" w:rsidP="009C38FC">
      <w:pPr>
        <w:pStyle w:val="Listeavsnitt"/>
        <w:numPr>
          <w:ilvl w:val="0"/>
          <w:numId w:val="44"/>
        </w:numPr>
      </w:pPr>
      <w:r w:rsidRPr="005B0D23">
        <w:t>Anniken Weber (30.05.2026)</w:t>
      </w:r>
    </w:p>
    <w:p w14:paraId="418AE8EE" w14:textId="77777777" w:rsidR="00542978" w:rsidRPr="005B0D23" w:rsidRDefault="00542978" w:rsidP="009C38FC">
      <w:pPr>
        <w:pStyle w:val="Listeavsnitt"/>
        <w:numPr>
          <w:ilvl w:val="0"/>
          <w:numId w:val="44"/>
        </w:numPr>
      </w:pPr>
      <w:r w:rsidRPr="00FA30F7">
        <w:t xml:space="preserve">Anne Karin </w:t>
      </w:r>
      <w:proofErr w:type="spellStart"/>
      <w:r w:rsidRPr="00FA30F7">
        <w:t>Stigard</w:t>
      </w:r>
      <w:proofErr w:type="spellEnd"/>
      <w:r w:rsidRPr="00FA30F7">
        <w:t xml:space="preserve"> Larsen (TOM) </w:t>
      </w:r>
      <w:r w:rsidRPr="005B0D23">
        <w:t>(30.05.2026)</w:t>
      </w:r>
    </w:p>
    <w:p w14:paraId="6C93E4B3" w14:textId="5E302625" w:rsidR="001F038B" w:rsidRPr="00FA30F7" w:rsidRDefault="00FB5AD6" w:rsidP="009C38FC">
      <w:pPr>
        <w:pStyle w:val="Listeavsnitt"/>
        <w:numPr>
          <w:ilvl w:val="0"/>
          <w:numId w:val="44"/>
        </w:numPr>
      </w:pPr>
      <w:r w:rsidRPr="00FA30F7">
        <w:t xml:space="preserve">Vibeke Slyngstad </w:t>
      </w:r>
      <w:r w:rsidRPr="005B0D23">
        <w:t>(30.05.2026)</w:t>
      </w:r>
    </w:p>
    <w:p w14:paraId="08188661" w14:textId="39D37A34" w:rsidR="00FB5AD6" w:rsidRPr="00FA30F7" w:rsidRDefault="00CC5DA0" w:rsidP="009C38FC">
      <w:pPr>
        <w:pStyle w:val="Listeavsnitt"/>
        <w:numPr>
          <w:ilvl w:val="0"/>
          <w:numId w:val="44"/>
        </w:numPr>
      </w:pPr>
      <w:r w:rsidRPr="00FA30F7">
        <w:t>Johan Vasstrand </w:t>
      </w:r>
      <w:r w:rsidRPr="005B0D23">
        <w:t>(3</w:t>
      </w:r>
      <w:r w:rsidR="00603518" w:rsidRPr="005B0D23">
        <w:t>1</w:t>
      </w:r>
      <w:r w:rsidRPr="005B0D23">
        <w:t>.05.2026)</w:t>
      </w:r>
    </w:p>
    <w:p w14:paraId="2618C76D" w14:textId="0B714F67" w:rsidR="009E5980" w:rsidRPr="00FA30F7" w:rsidRDefault="00EF0469" w:rsidP="009C38FC">
      <w:pPr>
        <w:pStyle w:val="Listeavsnitt"/>
        <w:numPr>
          <w:ilvl w:val="0"/>
          <w:numId w:val="44"/>
        </w:numPr>
      </w:pPr>
      <w:r w:rsidRPr="00FA30F7">
        <w:t xml:space="preserve">Rikke Petersen </w:t>
      </w:r>
      <w:r w:rsidRPr="005B0D23">
        <w:t>(31.05.2026)</w:t>
      </w:r>
    </w:p>
    <w:p w14:paraId="36BD585B" w14:textId="23C2B690" w:rsidR="00EF0469" w:rsidRPr="00FA30F7" w:rsidRDefault="00C74442" w:rsidP="009C38FC">
      <w:pPr>
        <w:pStyle w:val="Listeavsnitt"/>
        <w:numPr>
          <w:ilvl w:val="0"/>
          <w:numId w:val="44"/>
        </w:numPr>
      </w:pPr>
      <w:r w:rsidRPr="00FA30F7">
        <w:t xml:space="preserve">Anna Kristina </w:t>
      </w:r>
      <w:proofErr w:type="spellStart"/>
      <w:r w:rsidRPr="00FA30F7">
        <w:t>Knævelsrud</w:t>
      </w:r>
      <w:proofErr w:type="spellEnd"/>
      <w:r w:rsidRPr="00FA30F7">
        <w:t xml:space="preserve"> </w:t>
      </w:r>
      <w:r w:rsidRPr="005B0D23">
        <w:t>(31.05.2026)</w:t>
      </w:r>
    </w:p>
    <w:p w14:paraId="2F363C37" w14:textId="34F85D14" w:rsidR="00C74442" w:rsidRPr="00FA30F7" w:rsidRDefault="00633DCB" w:rsidP="009C38FC">
      <w:pPr>
        <w:pStyle w:val="Listeavsnitt"/>
        <w:numPr>
          <w:ilvl w:val="0"/>
          <w:numId w:val="44"/>
        </w:numPr>
      </w:pPr>
      <w:r w:rsidRPr="00FA30F7">
        <w:t xml:space="preserve">Synne Nes Hagen </w:t>
      </w:r>
      <w:r w:rsidRPr="005B0D23">
        <w:t>(31.05.2026)</w:t>
      </w:r>
    </w:p>
    <w:p w14:paraId="1EAA6EE4" w14:textId="75577984" w:rsidR="00633DCB" w:rsidRPr="00FA30F7" w:rsidRDefault="000F0B93" w:rsidP="009C38FC">
      <w:pPr>
        <w:pStyle w:val="Listeavsnitt"/>
        <w:numPr>
          <w:ilvl w:val="0"/>
          <w:numId w:val="44"/>
        </w:numPr>
      </w:pPr>
      <w:r w:rsidRPr="00FA30F7">
        <w:t xml:space="preserve">Andreas Helgesen </w:t>
      </w:r>
      <w:r w:rsidRPr="005B0D23">
        <w:t>(31.05.2026)</w:t>
      </w:r>
    </w:p>
    <w:p w14:paraId="4DB1DBAE" w14:textId="015C0751" w:rsidR="000F0B93" w:rsidRPr="00FA30F7" w:rsidRDefault="006526C9" w:rsidP="009C38FC">
      <w:pPr>
        <w:pStyle w:val="Listeavsnitt"/>
        <w:numPr>
          <w:ilvl w:val="0"/>
          <w:numId w:val="44"/>
        </w:numPr>
      </w:pPr>
      <w:r w:rsidRPr="00FA30F7">
        <w:t xml:space="preserve">Rita </w:t>
      </w:r>
      <w:proofErr w:type="spellStart"/>
      <w:r w:rsidRPr="00FA30F7">
        <w:t>Rohdin</w:t>
      </w:r>
      <w:proofErr w:type="spellEnd"/>
      <w:r w:rsidRPr="00FA30F7">
        <w:t xml:space="preserve"> Nyhuus, Helene </w:t>
      </w:r>
      <w:proofErr w:type="spellStart"/>
      <w:r w:rsidRPr="00FA30F7">
        <w:t>Nyen</w:t>
      </w:r>
      <w:proofErr w:type="spellEnd"/>
      <w:r w:rsidRPr="00FA30F7">
        <w:t xml:space="preserve"> og Kirsti Kirkerud </w:t>
      </w:r>
      <w:r w:rsidR="00B9168E" w:rsidRPr="005B0D23">
        <w:t>(31.05.2026)</w:t>
      </w:r>
    </w:p>
    <w:p w14:paraId="5F1AC471" w14:textId="18ED25FE" w:rsidR="00B9168E" w:rsidRPr="00FA30F7" w:rsidRDefault="00FC4FD9" w:rsidP="009C38FC">
      <w:pPr>
        <w:pStyle w:val="Listeavsnitt"/>
        <w:numPr>
          <w:ilvl w:val="0"/>
          <w:numId w:val="44"/>
        </w:numPr>
      </w:pPr>
      <w:r w:rsidRPr="00FA30F7">
        <w:t xml:space="preserve">Martin </w:t>
      </w:r>
      <w:proofErr w:type="spellStart"/>
      <w:r w:rsidRPr="00FA30F7">
        <w:t>Ohna</w:t>
      </w:r>
      <w:proofErr w:type="spellEnd"/>
      <w:r w:rsidRPr="00FA30F7">
        <w:t xml:space="preserve"> (31.05.2026)</w:t>
      </w:r>
    </w:p>
    <w:p w14:paraId="48E12679" w14:textId="74D23F15" w:rsidR="00FC4FD9" w:rsidRPr="00FA30F7" w:rsidRDefault="00657061" w:rsidP="009C38FC">
      <w:pPr>
        <w:pStyle w:val="Listeavsnitt"/>
        <w:numPr>
          <w:ilvl w:val="0"/>
          <w:numId w:val="44"/>
        </w:numPr>
      </w:pPr>
      <w:r w:rsidRPr="00FA30F7">
        <w:t xml:space="preserve">Christian </w:t>
      </w:r>
      <w:proofErr w:type="spellStart"/>
      <w:r w:rsidRPr="00FA30F7">
        <w:t>Heinlein</w:t>
      </w:r>
      <w:proofErr w:type="spellEnd"/>
      <w:r w:rsidRPr="00FA30F7">
        <w:t xml:space="preserve"> (31.05.2026)</w:t>
      </w:r>
    </w:p>
    <w:p w14:paraId="46611919" w14:textId="2AC01C09" w:rsidR="00657061" w:rsidRPr="00FA30F7" w:rsidRDefault="00A85B7B" w:rsidP="009C38FC">
      <w:pPr>
        <w:pStyle w:val="Listeavsnitt"/>
        <w:numPr>
          <w:ilvl w:val="0"/>
          <w:numId w:val="44"/>
        </w:numPr>
      </w:pPr>
      <w:r w:rsidRPr="00FA30F7">
        <w:t xml:space="preserve">Atle </w:t>
      </w:r>
      <w:proofErr w:type="spellStart"/>
      <w:r w:rsidRPr="00FA30F7">
        <w:t>Thingnes</w:t>
      </w:r>
      <w:proofErr w:type="spellEnd"/>
      <w:r w:rsidRPr="00FA30F7">
        <w:t xml:space="preserve"> Briseid (31.05.2026)</w:t>
      </w:r>
    </w:p>
    <w:p w14:paraId="5111AC17" w14:textId="0FDF3006" w:rsidR="00A85B7B" w:rsidRPr="00FA30F7" w:rsidRDefault="00FC0B17" w:rsidP="009C38FC">
      <w:pPr>
        <w:pStyle w:val="Listeavsnitt"/>
        <w:numPr>
          <w:ilvl w:val="0"/>
          <w:numId w:val="44"/>
        </w:numPr>
      </w:pPr>
      <w:r w:rsidRPr="00FA30F7">
        <w:t>Mona Bergli (31.05.2026)</w:t>
      </w:r>
    </w:p>
    <w:p w14:paraId="50FB659D" w14:textId="4D41D95E" w:rsidR="001721F6" w:rsidRPr="00FA30F7" w:rsidRDefault="001721F6" w:rsidP="009C38FC">
      <w:pPr>
        <w:pStyle w:val="Listeavsnitt"/>
        <w:numPr>
          <w:ilvl w:val="0"/>
          <w:numId w:val="44"/>
        </w:numPr>
      </w:pPr>
      <w:r w:rsidRPr="00FA30F7">
        <w:t>Charlotte Blanche Myrvold (01.06.2026)</w:t>
      </w:r>
    </w:p>
    <w:p w14:paraId="1F94B8A3" w14:textId="4AD053C7" w:rsidR="001721F6" w:rsidRPr="00FA30F7" w:rsidRDefault="00696A13" w:rsidP="009C38FC">
      <w:pPr>
        <w:pStyle w:val="Listeavsnitt"/>
        <w:numPr>
          <w:ilvl w:val="0"/>
          <w:numId w:val="44"/>
        </w:numPr>
      </w:pPr>
      <w:r w:rsidRPr="00FA30F7">
        <w:t xml:space="preserve">Toril </w:t>
      </w:r>
      <w:proofErr w:type="spellStart"/>
      <w:r w:rsidRPr="00FA30F7">
        <w:t>Trædal</w:t>
      </w:r>
      <w:proofErr w:type="spellEnd"/>
      <w:r w:rsidRPr="00FA30F7">
        <w:t xml:space="preserve"> (01.06.2026)</w:t>
      </w:r>
    </w:p>
    <w:p w14:paraId="47544CA0" w14:textId="0B2D1C36" w:rsidR="00696A13" w:rsidRPr="00FA30F7" w:rsidRDefault="000432E9" w:rsidP="009C38FC">
      <w:pPr>
        <w:pStyle w:val="Listeavsnitt"/>
        <w:numPr>
          <w:ilvl w:val="0"/>
          <w:numId w:val="44"/>
        </w:numPr>
      </w:pPr>
      <w:r w:rsidRPr="00FA30F7">
        <w:t>Geir Barlaup (01.06.2026)</w:t>
      </w:r>
    </w:p>
    <w:p w14:paraId="7F7E0965" w14:textId="7FBCCDFF" w:rsidR="000432E9" w:rsidRPr="00FA30F7" w:rsidRDefault="006503F4" w:rsidP="009C38FC">
      <w:pPr>
        <w:pStyle w:val="Listeavsnitt"/>
        <w:numPr>
          <w:ilvl w:val="0"/>
          <w:numId w:val="44"/>
        </w:numPr>
      </w:pPr>
      <w:r w:rsidRPr="00FA30F7">
        <w:t xml:space="preserve">Tove Elisa </w:t>
      </w:r>
      <w:proofErr w:type="spellStart"/>
      <w:r w:rsidRPr="00FA30F7">
        <w:t>Vigelsjø</w:t>
      </w:r>
      <w:proofErr w:type="spellEnd"/>
      <w:r w:rsidRPr="00FA30F7">
        <w:t xml:space="preserve"> (TOM) (01.06.2026)</w:t>
      </w:r>
    </w:p>
    <w:p w14:paraId="04BCCBB8" w14:textId="0F317869" w:rsidR="006503F4" w:rsidRPr="00FA30F7" w:rsidRDefault="007954BF" w:rsidP="009C38FC">
      <w:pPr>
        <w:pStyle w:val="Listeavsnitt"/>
        <w:numPr>
          <w:ilvl w:val="0"/>
          <w:numId w:val="44"/>
        </w:numPr>
      </w:pPr>
      <w:r w:rsidRPr="00FA30F7">
        <w:t>Ingrid Johannesson (01.06.2026)</w:t>
      </w:r>
    </w:p>
    <w:p w14:paraId="26822608" w14:textId="001FFB43" w:rsidR="007954BF" w:rsidRPr="00FA30F7" w:rsidRDefault="00B742B6" w:rsidP="009C38FC">
      <w:pPr>
        <w:pStyle w:val="Listeavsnitt"/>
        <w:numPr>
          <w:ilvl w:val="0"/>
          <w:numId w:val="44"/>
        </w:numPr>
      </w:pPr>
      <w:r w:rsidRPr="00FA30F7">
        <w:t>Ukjent avsender</w:t>
      </w:r>
      <w:r w:rsidR="003C7040" w:rsidRPr="00FA30F7">
        <w:t xml:space="preserve"> (TOM) (01.06.2026)</w:t>
      </w:r>
    </w:p>
    <w:p w14:paraId="4C058C23" w14:textId="6D4F2B54" w:rsidR="003C7040" w:rsidRPr="00FA30F7" w:rsidRDefault="00701F3A" w:rsidP="009C38FC">
      <w:pPr>
        <w:pStyle w:val="Listeavsnitt"/>
        <w:numPr>
          <w:ilvl w:val="0"/>
          <w:numId w:val="44"/>
        </w:numPr>
      </w:pPr>
      <w:r w:rsidRPr="00FA30F7">
        <w:t xml:space="preserve">Martine Torp </w:t>
      </w:r>
      <w:proofErr w:type="spellStart"/>
      <w:r w:rsidRPr="00FA30F7">
        <w:t>Astin</w:t>
      </w:r>
      <w:proofErr w:type="spellEnd"/>
      <w:r w:rsidRPr="00FA30F7">
        <w:t xml:space="preserve"> </w:t>
      </w:r>
      <w:r w:rsidR="00350B96" w:rsidRPr="00FA30F7">
        <w:t>(01.06.2026</w:t>
      </w:r>
      <w:r w:rsidR="00A1526F" w:rsidRPr="00FA30F7">
        <w:t>, 01.06.2026, 01.06.2026</w:t>
      </w:r>
      <w:r w:rsidR="00350B96" w:rsidRPr="00FA30F7">
        <w:t>)</w:t>
      </w:r>
    </w:p>
    <w:p w14:paraId="05537C20" w14:textId="59BE561D" w:rsidR="00350B96" w:rsidRPr="00FA30F7" w:rsidRDefault="00CD131E" w:rsidP="009C38FC">
      <w:pPr>
        <w:pStyle w:val="Listeavsnitt"/>
        <w:numPr>
          <w:ilvl w:val="0"/>
          <w:numId w:val="44"/>
        </w:numPr>
      </w:pPr>
      <w:r w:rsidRPr="00FA30F7">
        <w:t>Tanja M. Wilhelmsen (01.06.2026)</w:t>
      </w:r>
    </w:p>
    <w:p w14:paraId="2EE34E8F" w14:textId="3C829AE7" w:rsidR="00AC4A1D" w:rsidRPr="005B0D23" w:rsidRDefault="0095691D" w:rsidP="009C38FC">
      <w:pPr>
        <w:pStyle w:val="Listeavsnitt"/>
        <w:numPr>
          <w:ilvl w:val="0"/>
          <w:numId w:val="44"/>
        </w:numPr>
      </w:pPr>
      <w:r w:rsidRPr="005B0D23">
        <w:t>Claus Jørgen Gehe </w:t>
      </w:r>
      <w:r w:rsidRPr="00FA30F7">
        <w:t>(01.06.2026)</w:t>
      </w:r>
    </w:p>
    <w:p w14:paraId="58A0080E" w14:textId="3242F904" w:rsidR="0095691D" w:rsidRPr="005B0D23" w:rsidRDefault="00F55BE6" w:rsidP="009C38FC">
      <w:pPr>
        <w:pStyle w:val="Listeavsnitt"/>
        <w:numPr>
          <w:ilvl w:val="0"/>
          <w:numId w:val="44"/>
        </w:numPr>
      </w:pPr>
      <w:r w:rsidRPr="00FA30F7">
        <w:t>Linn Therese Andersen (01.06.2026)</w:t>
      </w:r>
    </w:p>
    <w:p w14:paraId="1B18D235" w14:textId="7A647D33" w:rsidR="00F55BE6" w:rsidRPr="005B0D23" w:rsidRDefault="00444D49" w:rsidP="009C38FC">
      <w:pPr>
        <w:pStyle w:val="Listeavsnitt"/>
        <w:numPr>
          <w:ilvl w:val="0"/>
          <w:numId w:val="44"/>
        </w:numPr>
      </w:pPr>
      <w:r w:rsidRPr="00FA30F7">
        <w:t xml:space="preserve">Kari Tønseth </w:t>
      </w:r>
      <w:r w:rsidR="008C52A3" w:rsidRPr="00FA30F7">
        <w:t>(01.06.2026)</w:t>
      </w:r>
    </w:p>
    <w:p w14:paraId="0E800D10" w14:textId="0A82F5BF" w:rsidR="008C52A3" w:rsidRPr="005B0D23" w:rsidRDefault="00112311" w:rsidP="009C38FC">
      <w:pPr>
        <w:pStyle w:val="Listeavsnitt"/>
        <w:numPr>
          <w:ilvl w:val="0"/>
          <w:numId w:val="44"/>
        </w:numPr>
      </w:pPr>
      <w:r w:rsidRPr="005B0D23">
        <w:t xml:space="preserve">Bitte (Grethe-Elisabeth) Stenvik </w:t>
      </w:r>
      <w:r w:rsidRPr="00FA30F7">
        <w:t>(01.06.2026)</w:t>
      </w:r>
    </w:p>
    <w:p w14:paraId="1403931E" w14:textId="7A136CBE" w:rsidR="00216154" w:rsidRPr="005B0D23" w:rsidRDefault="001E399D" w:rsidP="009C38FC">
      <w:pPr>
        <w:pStyle w:val="Listeavsnitt"/>
        <w:numPr>
          <w:ilvl w:val="0"/>
          <w:numId w:val="44"/>
        </w:numPr>
      </w:pPr>
      <w:r w:rsidRPr="005B0D23">
        <w:t xml:space="preserve">Maria Sørlie Berntsen </w:t>
      </w:r>
      <w:r w:rsidRPr="00FA30F7">
        <w:t>(01.06.2026)</w:t>
      </w:r>
    </w:p>
    <w:p w14:paraId="62CAFE67" w14:textId="0A7F5BD1" w:rsidR="001E399D" w:rsidRPr="005B0D23" w:rsidRDefault="00632C12" w:rsidP="009C38FC">
      <w:pPr>
        <w:pStyle w:val="Listeavsnitt"/>
        <w:numPr>
          <w:ilvl w:val="0"/>
          <w:numId w:val="44"/>
        </w:numPr>
      </w:pPr>
      <w:r w:rsidRPr="005B0D23">
        <w:t xml:space="preserve">Tina Hjorth Olsen </w:t>
      </w:r>
      <w:r w:rsidRPr="00FA30F7">
        <w:t>(01.06.2026)</w:t>
      </w:r>
    </w:p>
    <w:p w14:paraId="2E726928" w14:textId="63E3B4F5" w:rsidR="00632C12" w:rsidRPr="005B0D23" w:rsidRDefault="00FB1E25" w:rsidP="009C38FC">
      <w:pPr>
        <w:pStyle w:val="Listeavsnitt"/>
        <w:numPr>
          <w:ilvl w:val="0"/>
          <w:numId w:val="44"/>
        </w:numPr>
      </w:pPr>
      <w:r w:rsidRPr="005B0D23">
        <w:t xml:space="preserve">Ingeborg Ane Støen Lund </w:t>
      </w:r>
      <w:r w:rsidRPr="00FA30F7">
        <w:t>(01.06.2026)</w:t>
      </w:r>
    </w:p>
    <w:p w14:paraId="307BB6B0" w14:textId="2F70AB48" w:rsidR="00FB1E25" w:rsidRPr="005B0D23" w:rsidRDefault="001266FA" w:rsidP="009C38FC">
      <w:pPr>
        <w:pStyle w:val="Listeavsnitt"/>
        <w:numPr>
          <w:ilvl w:val="0"/>
          <w:numId w:val="44"/>
        </w:numPr>
      </w:pPr>
      <w:r w:rsidRPr="005B0D23">
        <w:t xml:space="preserve">Torill Jensen </w:t>
      </w:r>
      <w:r w:rsidR="005A06CF" w:rsidRPr="00FA30F7">
        <w:t>(0</w:t>
      </w:r>
      <w:r w:rsidR="005B22DC" w:rsidRPr="00FA30F7">
        <w:t>2</w:t>
      </w:r>
      <w:r w:rsidR="005A06CF" w:rsidRPr="00FA30F7">
        <w:t>.06.2026)</w:t>
      </w:r>
    </w:p>
    <w:p w14:paraId="74214B4D" w14:textId="0E213C5B" w:rsidR="005B22DC" w:rsidRPr="005B0D23" w:rsidRDefault="00B742B6" w:rsidP="009C38FC">
      <w:pPr>
        <w:pStyle w:val="Listeavsnitt"/>
        <w:numPr>
          <w:ilvl w:val="0"/>
          <w:numId w:val="44"/>
        </w:numPr>
      </w:pPr>
      <w:r w:rsidRPr="00FA30F7">
        <w:t>Ukjent avsender</w:t>
      </w:r>
      <w:r w:rsidR="0090503B" w:rsidRPr="00FA30F7">
        <w:t xml:space="preserve"> (TOM) (02.06.2026</w:t>
      </w:r>
      <w:r w:rsidR="00B05BDE" w:rsidRPr="00FA30F7">
        <w:t>, 02.06.2026</w:t>
      </w:r>
      <w:r w:rsidR="0090503B" w:rsidRPr="00FA30F7">
        <w:t>)</w:t>
      </w:r>
    </w:p>
    <w:p w14:paraId="410B0452" w14:textId="396A2E50" w:rsidR="0090503B" w:rsidRPr="005B0D23" w:rsidRDefault="008E5437" w:rsidP="009C38FC">
      <w:pPr>
        <w:pStyle w:val="Listeavsnitt"/>
        <w:numPr>
          <w:ilvl w:val="0"/>
          <w:numId w:val="44"/>
        </w:numPr>
      </w:pPr>
      <w:proofErr w:type="spellStart"/>
      <w:r w:rsidRPr="005B0D23">
        <w:t>Aili</w:t>
      </w:r>
      <w:proofErr w:type="spellEnd"/>
      <w:r w:rsidRPr="005B0D23">
        <w:t xml:space="preserve"> Strømsted </w:t>
      </w:r>
      <w:r w:rsidRPr="00FA30F7">
        <w:t>(02.06.2026)</w:t>
      </w:r>
    </w:p>
    <w:p w14:paraId="5E16E604" w14:textId="2D1C8CEF" w:rsidR="00515E40" w:rsidRPr="005B0D23" w:rsidRDefault="00515E40" w:rsidP="009C38FC">
      <w:pPr>
        <w:pStyle w:val="Listeavsnitt"/>
        <w:numPr>
          <w:ilvl w:val="0"/>
          <w:numId w:val="44"/>
        </w:numPr>
      </w:pPr>
      <w:r w:rsidRPr="00FA30F7">
        <w:t>Pia (02.06.2026)</w:t>
      </w:r>
    </w:p>
    <w:p w14:paraId="239D2A0F" w14:textId="3A712979" w:rsidR="00515E40" w:rsidRPr="005B0D23" w:rsidRDefault="00CA4D56" w:rsidP="009C38FC">
      <w:pPr>
        <w:pStyle w:val="Listeavsnitt"/>
        <w:numPr>
          <w:ilvl w:val="0"/>
          <w:numId w:val="44"/>
        </w:numPr>
      </w:pPr>
      <w:r w:rsidRPr="005B0D23">
        <w:t xml:space="preserve">Jeremy </w:t>
      </w:r>
      <w:proofErr w:type="spellStart"/>
      <w:r w:rsidRPr="005B0D23">
        <w:t>Mugford</w:t>
      </w:r>
      <w:proofErr w:type="spellEnd"/>
      <w:r w:rsidRPr="005B0D23">
        <w:t xml:space="preserve"> </w:t>
      </w:r>
      <w:r w:rsidRPr="00FA30F7">
        <w:t>(02.06.2026)</w:t>
      </w:r>
    </w:p>
    <w:p w14:paraId="244E115F" w14:textId="65E6DADB" w:rsidR="008B4AAF" w:rsidRPr="005B0D23" w:rsidRDefault="00DC78F2" w:rsidP="009C38FC">
      <w:pPr>
        <w:pStyle w:val="Listeavsnitt"/>
        <w:numPr>
          <w:ilvl w:val="0"/>
          <w:numId w:val="44"/>
        </w:numPr>
      </w:pPr>
      <w:r w:rsidRPr="005B0D23">
        <w:t xml:space="preserve">Christina Svien </w:t>
      </w:r>
      <w:r w:rsidR="000176C2" w:rsidRPr="00FA30F7">
        <w:t>(02.06.2026)</w:t>
      </w:r>
    </w:p>
    <w:p w14:paraId="5BF764D1" w14:textId="20B0FCF1" w:rsidR="000176C2" w:rsidRPr="005B0D23" w:rsidRDefault="00145B0F" w:rsidP="009C38FC">
      <w:pPr>
        <w:pStyle w:val="Listeavsnitt"/>
        <w:numPr>
          <w:ilvl w:val="0"/>
          <w:numId w:val="44"/>
        </w:numPr>
      </w:pPr>
      <w:r w:rsidRPr="005B0D23">
        <w:t xml:space="preserve">Erik Aaser </w:t>
      </w:r>
      <w:r w:rsidRPr="00FA30F7">
        <w:t>(02.06.2026)</w:t>
      </w:r>
    </w:p>
    <w:p w14:paraId="15CB9075" w14:textId="4EA96650" w:rsidR="00145B0F" w:rsidRPr="005B0D23" w:rsidRDefault="00EE4978" w:rsidP="009C38FC">
      <w:pPr>
        <w:pStyle w:val="Listeavsnitt"/>
        <w:numPr>
          <w:ilvl w:val="0"/>
          <w:numId w:val="44"/>
        </w:numPr>
      </w:pPr>
      <w:r w:rsidRPr="005B0D23">
        <w:lastRenderedPageBreak/>
        <w:t xml:space="preserve">Anette Leivestad </w:t>
      </w:r>
      <w:r w:rsidRPr="00FA30F7">
        <w:t>(02.06.2026)</w:t>
      </w:r>
    </w:p>
    <w:p w14:paraId="1053C313" w14:textId="1352D135" w:rsidR="00EE4978" w:rsidRPr="005B0D23" w:rsidRDefault="003E1C58" w:rsidP="009C38FC">
      <w:pPr>
        <w:pStyle w:val="Listeavsnitt"/>
        <w:numPr>
          <w:ilvl w:val="0"/>
          <w:numId w:val="44"/>
        </w:numPr>
      </w:pPr>
      <w:r w:rsidRPr="005B0D23">
        <w:t>Maria Storhaug-Meyer </w:t>
      </w:r>
      <w:r w:rsidRPr="00FA30F7">
        <w:t>(02.06.2026)</w:t>
      </w:r>
    </w:p>
    <w:p w14:paraId="42089C75" w14:textId="41D8F719" w:rsidR="003E1C58" w:rsidRPr="005B0D23" w:rsidRDefault="00455B36" w:rsidP="009C38FC">
      <w:pPr>
        <w:pStyle w:val="Listeavsnitt"/>
        <w:numPr>
          <w:ilvl w:val="0"/>
          <w:numId w:val="44"/>
        </w:numPr>
      </w:pPr>
      <w:r w:rsidRPr="005B0D23">
        <w:t xml:space="preserve">Jenny Storhaug-Meyer </w:t>
      </w:r>
      <w:r w:rsidRPr="00FA30F7">
        <w:t>(02.06.2026)</w:t>
      </w:r>
    </w:p>
    <w:p w14:paraId="109380E3" w14:textId="04EAE6E0" w:rsidR="00455B36" w:rsidRPr="005B0D23" w:rsidRDefault="00745FF9" w:rsidP="009C38FC">
      <w:pPr>
        <w:pStyle w:val="Listeavsnitt"/>
        <w:numPr>
          <w:ilvl w:val="0"/>
          <w:numId w:val="44"/>
        </w:numPr>
      </w:pPr>
      <w:r w:rsidRPr="005B0D23">
        <w:t xml:space="preserve">Eva Husby </w:t>
      </w:r>
      <w:r w:rsidRPr="00FA30F7">
        <w:t>(02.06.2026)</w:t>
      </w:r>
    </w:p>
    <w:p w14:paraId="3C257D4C" w14:textId="74217AF9" w:rsidR="00745FF9" w:rsidRPr="005B0D23" w:rsidRDefault="00F06A1F" w:rsidP="009C38FC">
      <w:pPr>
        <w:pStyle w:val="Listeavsnitt"/>
        <w:numPr>
          <w:ilvl w:val="0"/>
          <w:numId w:val="44"/>
        </w:numPr>
      </w:pPr>
      <w:r w:rsidRPr="005B0D23">
        <w:t xml:space="preserve">Ingrid Husby-Hov </w:t>
      </w:r>
      <w:r w:rsidRPr="00FA30F7">
        <w:t>(02.06.2026)</w:t>
      </w:r>
    </w:p>
    <w:p w14:paraId="5F322484" w14:textId="4395F7C3" w:rsidR="00F06A1F" w:rsidRPr="005B0D23" w:rsidRDefault="00E30BA6" w:rsidP="009C38FC">
      <w:pPr>
        <w:pStyle w:val="Listeavsnitt"/>
        <w:numPr>
          <w:ilvl w:val="0"/>
          <w:numId w:val="44"/>
        </w:numPr>
      </w:pPr>
      <w:r w:rsidRPr="005B0D23">
        <w:t xml:space="preserve">Håvard Østrem </w:t>
      </w:r>
      <w:r w:rsidRPr="00FA30F7">
        <w:t>(02.06.2026)</w:t>
      </w:r>
    </w:p>
    <w:p w14:paraId="4A35325F" w14:textId="26053197" w:rsidR="00E30BA6" w:rsidRPr="005B0D23" w:rsidRDefault="00A976B1" w:rsidP="009C38FC">
      <w:pPr>
        <w:pStyle w:val="Listeavsnitt"/>
        <w:numPr>
          <w:ilvl w:val="0"/>
          <w:numId w:val="44"/>
        </w:numPr>
      </w:pPr>
      <w:r w:rsidRPr="005B0D23">
        <w:t xml:space="preserve">Jo Andre Johansen </w:t>
      </w:r>
      <w:r w:rsidRPr="00FA30F7">
        <w:t>(02.06.2026)</w:t>
      </w:r>
    </w:p>
    <w:p w14:paraId="44807907" w14:textId="1EEF27B5" w:rsidR="000E0D15" w:rsidRPr="005B0D23" w:rsidRDefault="009B7286" w:rsidP="009C38FC">
      <w:pPr>
        <w:pStyle w:val="Listeavsnitt"/>
        <w:numPr>
          <w:ilvl w:val="0"/>
          <w:numId w:val="44"/>
        </w:numPr>
      </w:pPr>
      <w:r w:rsidRPr="005B0D23">
        <w:t xml:space="preserve">Elizabeth Vindenes </w:t>
      </w:r>
      <w:r w:rsidRPr="00FA30F7">
        <w:t>(02.06.2026)</w:t>
      </w:r>
    </w:p>
    <w:p w14:paraId="5558C4A1" w14:textId="2C2F744B" w:rsidR="009B7286" w:rsidRPr="00487C91" w:rsidRDefault="00644417" w:rsidP="009C38FC">
      <w:pPr>
        <w:pStyle w:val="Listeavsnitt"/>
        <w:numPr>
          <w:ilvl w:val="0"/>
          <w:numId w:val="44"/>
        </w:numPr>
      </w:pPr>
      <w:r w:rsidRPr="005B0D23">
        <w:t xml:space="preserve">Alice Nilsen </w:t>
      </w:r>
      <w:r w:rsidRPr="00FA30F7">
        <w:t>(02.06.2026)</w:t>
      </w:r>
    </w:p>
    <w:p w14:paraId="1771B4C1" w14:textId="0AE9DE13" w:rsidR="00487C91" w:rsidRPr="005B0D23" w:rsidRDefault="00487C91" w:rsidP="009C38FC">
      <w:pPr>
        <w:pStyle w:val="Listeavsnitt"/>
        <w:numPr>
          <w:ilvl w:val="0"/>
          <w:numId w:val="44"/>
        </w:numPr>
      </w:pPr>
      <w:r w:rsidRPr="00FA30F7">
        <w:t xml:space="preserve">Espen </w:t>
      </w:r>
      <w:r w:rsidR="00990DAD" w:rsidRPr="00FA30F7">
        <w:t>Sivertsen (02.06.2026</w:t>
      </w:r>
      <w:r w:rsidR="003C572D">
        <w:t>, 15.06.2026</w:t>
      </w:r>
      <w:r w:rsidR="00990DAD" w:rsidRPr="00FA30F7">
        <w:t>)</w:t>
      </w:r>
    </w:p>
    <w:p w14:paraId="47D67E11" w14:textId="714E2F0A" w:rsidR="00644417" w:rsidRPr="005B0D23" w:rsidRDefault="00CA53D6" w:rsidP="009C38FC">
      <w:pPr>
        <w:pStyle w:val="Listeavsnitt"/>
        <w:numPr>
          <w:ilvl w:val="0"/>
          <w:numId w:val="44"/>
        </w:numPr>
      </w:pPr>
      <w:r w:rsidRPr="005B0D23">
        <w:t xml:space="preserve">Erik Skjelbred </w:t>
      </w:r>
      <w:r w:rsidRPr="00FA30F7">
        <w:t>(0</w:t>
      </w:r>
      <w:r w:rsidR="00524BA8" w:rsidRPr="00FA30F7">
        <w:t>3</w:t>
      </w:r>
      <w:r w:rsidRPr="00FA30F7">
        <w:t>.06.2026)</w:t>
      </w:r>
    </w:p>
    <w:p w14:paraId="1FD23A1E" w14:textId="1522DDB4" w:rsidR="00782D51" w:rsidRPr="005B0D23" w:rsidRDefault="00A06194" w:rsidP="009C38FC">
      <w:pPr>
        <w:pStyle w:val="Listeavsnitt"/>
        <w:numPr>
          <w:ilvl w:val="0"/>
          <w:numId w:val="44"/>
        </w:numPr>
      </w:pPr>
      <w:r w:rsidRPr="005B0D23">
        <w:t xml:space="preserve">Lotte Amland </w:t>
      </w:r>
      <w:r w:rsidRPr="00FA30F7">
        <w:t>(03.06.2026)</w:t>
      </w:r>
    </w:p>
    <w:p w14:paraId="25BDFAE7" w14:textId="77777777" w:rsidR="00BA7C2D" w:rsidRPr="005B0D23" w:rsidRDefault="00BA7C2D" w:rsidP="009C38FC">
      <w:pPr>
        <w:pStyle w:val="Listeavsnitt"/>
        <w:numPr>
          <w:ilvl w:val="0"/>
          <w:numId w:val="44"/>
        </w:numPr>
      </w:pPr>
      <w:r w:rsidRPr="005B0D23">
        <w:t>Wenche Stangeland </w:t>
      </w:r>
      <w:r w:rsidRPr="00FA30F7">
        <w:t>(03.06.2026)</w:t>
      </w:r>
    </w:p>
    <w:p w14:paraId="1423DD46" w14:textId="240AE5A9" w:rsidR="00A06194" w:rsidRPr="005B0D23" w:rsidRDefault="00F85F7D" w:rsidP="009C38FC">
      <w:pPr>
        <w:pStyle w:val="Listeavsnitt"/>
        <w:numPr>
          <w:ilvl w:val="0"/>
          <w:numId w:val="44"/>
        </w:numPr>
      </w:pPr>
      <w:r w:rsidRPr="005B0D23">
        <w:t xml:space="preserve">Svein Elias Gautefall </w:t>
      </w:r>
      <w:r w:rsidRPr="00FA30F7">
        <w:t>(03.06.2026)</w:t>
      </w:r>
    </w:p>
    <w:p w14:paraId="51196552" w14:textId="5CA28185" w:rsidR="00F85F7D" w:rsidRPr="005B0D23" w:rsidRDefault="00801E0F" w:rsidP="009C38FC">
      <w:pPr>
        <w:pStyle w:val="Listeavsnitt"/>
        <w:numPr>
          <w:ilvl w:val="0"/>
          <w:numId w:val="44"/>
        </w:numPr>
      </w:pPr>
      <w:r w:rsidRPr="005B0D23">
        <w:t xml:space="preserve">Eivor </w:t>
      </w:r>
      <w:proofErr w:type="spellStart"/>
      <w:r w:rsidRPr="005B0D23">
        <w:t>Slågedal</w:t>
      </w:r>
      <w:proofErr w:type="spellEnd"/>
      <w:r w:rsidRPr="005B0D23">
        <w:t xml:space="preserve"> </w:t>
      </w:r>
      <w:r w:rsidRPr="00FA30F7">
        <w:t>(03.06.2026)</w:t>
      </w:r>
    </w:p>
    <w:p w14:paraId="1A7D220B" w14:textId="6C2ED566" w:rsidR="00FF129A" w:rsidRPr="005B0D23" w:rsidRDefault="00B9246D" w:rsidP="009C38FC">
      <w:pPr>
        <w:pStyle w:val="Listeavsnitt"/>
        <w:numPr>
          <w:ilvl w:val="0"/>
          <w:numId w:val="44"/>
        </w:numPr>
      </w:pPr>
      <w:r w:rsidRPr="00FA30F7">
        <w:t>Sigmund Langvik</w:t>
      </w:r>
      <w:r w:rsidR="00F80644" w:rsidRPr="00FA30F7">
        <w:t xml:space="preserve"> (03.06.2026)</w:t>
      </w:r>
    </w:p>
    <w:p w14:paraId="14454E3B" w14:textId="52A5974D" w:rsidR="00F80644" w:rsidRPr="005B0D23" w:rsidRDefault="00D66AB2" w:rsidP="009C38FC">
      <w:pPr>
        <w:pStyle w:val="Listeavsnitt"/>
        <w:numPr>
          <w:ilvl w:val="0"/>
          <w:numId w:val="44"/>
        </w:numPr>
      </w:pPr>
      <w:r w:rsidRPr="00FA30F7">
        <w:t>Constance Ørbe</w:t>
      </w:r>
      <w:r w:rsidR="003D1032" w:rsidRPr="00FA30F7">
        <w:t>ck-Nilssen</w:t>
      </w:r>
      <w:r w:rsidR="004A0609" w:rsidRPr="00FA30F7">
        <w:t xml:space="preserve"> (03.06.2026)</w:t>
      </w:r>
    </w:p>
    <w:p w14:paraId="16C48B80" w14:textId="1C3BB919" w:rsidR="004A0609" w:rsidRPr="005B0D23" w:rsidRDefault="003D0076" w:rsidP="009C38FC">
      <w:pPr>
        <w:pStyle w:val="Listeavsnitt"/>
        <w:numPr>
          <w:ilvl w:val="0"/>
          <w:numId w:val="44"/>
        </w:numPr>
      </w:pPr>
      <w:r w:rsidRPr="005B0D23">
        <w:t>Anne May</w:t>
      </w:r>
      <w:r w:rsidR="00BC2F34" w:rsidRPr="005B0D23">
        <w:t xml:space="preserve"> Henningsen Vagle</w:t>
      </w:r>
      <w:r w:rsidR="00D92F1C" w:rsidRPr="005B0D23">
        <w:t xml:space="preserve"> </w:t>
      </w:r>
      <w:r w:rsidR="00D92F1C" w:rsidRPr="00FA30F7">
        <w:t>(03.06.2026)</w:t>
      </w:r>
    </w:p>
    <w:p w14:paraId="1299EF55" w14:textId="2B38E259" w:rsidR="00BC2F34" w:rsidRPr="005B0D23" w:rsidRDefault="00BC2F34" w:rsidP="009C38FC">
      <w:pPr>
        <w:pStyle w:val="Listeavsnitt"/>
        <w:numPr>
          <w:ilvl w:val="0"/>
          <w:numId w:val="44"/>
        </w:numPr>
      </w:pPr>
      <w:r w:rsidRPr="005B0D23">
        <w:t>Åslaug Harpa Steen</w:t>
      </w:r>
      <w:r w:rsidR="00D92F1C" w:rsidRPr="005B0D23">
        <w:t xml:space="preserve"> </w:t>
      </w:r>
      <w:r w:rsidR="00D92F1C" w:rsidRPr="00FA30F7">
        <w:t>(03.06.2026)</w:t>
      </w:r>
    </w:p>
    <w:p w14:paraId="6659E3E3" w14:textId="5E21465E" w:rsidR="00731525" w:rsidRPr="005B0D23" w:rsidRDefault="001C2BAE" w:rsidP="009C38FC">
      <w:pPr>
        <w:pStyle w:val="Listeavsnitt"/>
        <w:numPr>
          <w:ilvl w:val="0"/>
          <w:numId w:val="44"/>
        </w:numPr>
      </w:pPr>
      <w:r w:rsidRPr="005B0D23">
        <w:t xml:space="preserve">John </w:t>
      </w:r>
      <w:proofErr w:type="spellStart"/>
      <w:r w:rsidRPr="005B0D23">
        <w:t>H</w:t>
      </w:r>
      <w:r w:rsidR="009907FA" w:rsidRPr="005B0D23">
        <w:t>olmstr</w:t>
      </w:r>
      <w:r w:rsidR="00296A41" w:rsidRPr="005B0D23">
        <w:t>öm</w:t>
      </w:r>
      <w:proofErr w:type="spellEnd"/>
      <w:r w:rsidR="00D92F1C" w:rsidRPr="005B0D23">
        <w:t xml:space="preserve"> </w:t>
      </w:r>
      <w:r w:rsidR="00D92F1C" w:rsidRPr="00FA30F7">
        <w:t>(03.06.2026)</w:t>
      </w:r>
    </w:p>
    <w:p w14:paraId="42F61D79" w14:textId="2A9ED268" w:rsidR="009048BD" w:rsidRPr="005B0D23" w:rsidRDefault="009048BD" w:rsidP="009C38FC">
      <w:pPr>
        <w:pStyle w:val="Listeavsnitt"/>
        <w:numPr>
          <w:ilvl w:val="0"/>
          <w:numId w:val="44"/>
        </w:numPr>
      </w:pPr>
      <w:r w:rsidRPr="005B0D23">
        <w:t>Harald Andreassen</w:t>
      </w:r>
      <w:r w:rsidR="00D92F1C" w:rsidRPr="005B0D23">
        <w:t xml:space="preserve"> </w:t>
      </w:r>
      <w:r w:rsidR="00D92F1C" w:rsidRPr="00FA30F7">
        <w:t>(03.06.2026)</w:t>
      </w:r>
    </w:p>
    <w:p w14:paraId="0EB64838" w14:textId="373550E4" w:rsidR="00D92F1C" w:rsidRPr="005B0D23" w:rsidRDefault="00D92F1C" w:rsidP="009C38FC">
      <w:pPr>
        <w:pStyle w:val="Listeavsnitt"/>
        <w:numPr>
          <w:ilvl w:val="0"/>
          <w:numId w:val="44"/>
        </w:numPr>
      </w:pPr>
      <w:r w:rsidRPr="00FA30F7">
        <w:t>Katinka Gunner</w:t>
      </w:r>
      <w:r w:rsidR="00887557" w:rsidRPr="00FA30F7">
        <w:t>ud</w:t>
      </w:r>
      <w:r w:rsidR="00D553D0" w:rsidRPr="00FA30F7">
        <w:t xml:space="preserve"> (03.06.2026</w:t>
      </w:r>
      <w:r w:rsidR="00C0348F">
        <w:t>, 11.06.2026</w:t>
      </w:r>
      <w:r w:rsidR="00D553D0" w:rsidRPr="00FA30F7">
        <w:t>)</w:t>
      </w:r>
    </w:p>
    <w:p w14:paraId="0FD38274" w14:textId="41F1119C" w:rsidR="00D553D0" w:rsidRPr="005B0D23" w:rsidRDefault="00D8474D" w:rsidP="009C38FC">
      <w:pPr>
        <w:pStyle w:val="Listeavsnitt"/>
        <w:numPr>
          <w:ilvl w:val="0"/>
          <w:numId w:val="44"/>
        </w:numPr>
      </w:pPr>
      <w:r w:rsidRPr="005B0D23">
        <w:t xml:space="preserve">Lina Eriksen </w:t>
      </w:r>
      <w:r w:rsidRPr="00FA30F7">
        <w:t>(03.06.2026)</w:t>
      </w:r>
    </w:p>
    <w:p w14:paraId="43FB7DD1" w14:textId="20F83EA2" w:rsidR="00D8474D" w:rsidRPr="005B0D23" w:rsidRDefault="00D8474D" w:rsidP="009C38FC">
      <w:pPr>
        <w:pStyle w:val="Listeavsnitt"/>
        <w:numPr>
          <w:ilvl w:val="0"/>
          <w:numId w:val="44"/>
        </w:numPr>
      </w:pPr>
      <w:r w:rsidRPr="00FA30F7">
        <w:t xml:space="preserve">Nils </w:t>
      </w:r>
      <w:proofErr w:type="spellStart"/>
      <w:r w:rsidRPr="00FA30F7">
        <w:t>Skinnar</w:t>
      </w:r>
      <w:r w:rsidR="007C025B" w:rsidRPr="00FA30F7">
        <w:t>land</w:t>
      </w:r>
      <w:proofErr w:type="spellEnd"/>
      <w:r w:rsidR="007C025B" w:rsidRPr="00FA30F7">
        <w:t xml:space="preserve"> (03.06.2026)</w:t>
      </w:r>
    </w:p>
    <w:p w14:paraId="6415B15A" w14:textId="64D001D8" w:rsidR="007C025B" w:rsidRPr="005B0D23" w:rsidRDefault="007C025B" w:rsidP="009C38FC">
      <w:pPr>
        <w:pStyle w:val="Listeavsnitt"/>
        <w:numPr>
          <w:ilvl w:val="0"/>
          <w:numId w:val="44"/>
        </w:numPr>
      </w:pPr>
      <w:r w:rsidRPr="00FA30F7">
        <w:t>Tone Nyhuus (03.06.2026)</w:t>
      </w:r>
    </w:p>
    <w:p w14:paraId="2ACC47E1" w14:textId="7C51CDC7" w:rsidR="007C025B" w:rsidRPr="005B0D23" w:rsidRDefault="003B618E" w:rsidP="009C38FC">
      <w:pPr>
        <w:pStyle w:val="Listeavsnitt"/>
        <w:numPr>
          <w:ilvl w:val="0"/>
          <w:numId w:val="44"/>
        </w:numPr>
      </w:pPr>
      <w:r w:rsidRPr="005B0D23">
        <w:t xml:space="preserve">Gerd Irene Caspersen </w:t>
      </w:r>
      <w:r w:rsidRPr="00FA30F7">
        <w:t>(03.06.2026)</w:t>
      </w:r>
    </w:p>
    <w:p w14:paraId="45BE17B8" w14:textId="44AEE920" w:rsidR="003B618E" w:rsidRPr="005B0D23" w:rsidRDefault="003B618E" w:rsidP="009C38FC">
      <w:pPr>
        <w:pStyle w:val="Listeavsnitt"/>
        <w:numPr>
          <w:ilvl w:val="0"/>
          <w:numId w:val="44"/>
        </w:numPr>
      </w:pPr>
      <w:r w:rsidRPr="00FA30F7">
        <w:t>Simen San</w:t>
      </w:r>
      <w:r w:rsidR="00384492" w:rsidRPr="00FA30F7">
        <w:t>delien (03.06.2026)</w:t>
      </w:r>
    </w:p>
    <w:p w14:paraId="74B310A9" w14:textId="50837172" w:rsidR="00384492" w:rsidRPr="005B0D23" w:rsidRDefault="007312BA" w:rsidP="009C38FC">
      <w:pPr>
        <w:pStyle w:val="Listeavsnitt"/>
        <w:numPr>
          <w:ilvl w:val="0"/>
          <w:numId w:val="44"/>
        </w:numPr>
      </w:pPr>
      <w:r w:rsidRPr="005B0D23">
        <w:t xml:space="preserve">Boye Skaug Nilsen </w:t>
      </w:r>
      <w:r w:rsidRPr="00FA30F7">
        <w:t>(03.06.2026)</w:t>
      </w:r>
    </w:p>
    <w:p w14:paraId="7810EFC6" w14:textId="4DAA61AB" w:rsidR="007312BA" w:rsidRPr="005B0D23" w:rsidRDefault="00BF722E" w:rsidP="009C38FC">
      <w:pPr>
        <w:pStyle w:val="Listeavsnitt"/>
        <w:numPr>
          <w:ilvl w:val="0"/>
          <w:numId w:val="44"/>
        </w:numPr>
      </w:pPr>
      <w:r w:rsidRPr="005B0D23">
        <w:t xml:space="preserve">Lars Solheim </w:t>
      </w:r>
      <w:r w:rsidRPr="00FA30F7">
        <w:t>(03.06.2026)</w:t>
      </w:r>
    </w:p>
    <w:p w14:paraId="1BB25E13" w14:textId="7760B475" w:rsidR="00BF722E" w:rsidRPr="005B0D23" w:rsidRDefault="00BF2199" w:rsidP="009C38FC">
      <w:pPr>
        <w:pStyle w:val="Listeavsnitt"/>
        <w:numPr>
          <w:ilvl w:val="0"/>
          <w:numId w:val="44"/>
        </w:numPr>
      </w:pPr>
      <w:r w:rsidRPr="00FA30F7">
        <w:t>Anna Marie Solheim (03.06.2026</w:t>
      </w:r>
      <w:r w:rsidR="000D240A" w:rsidRPr="00FA30F7">
        <w:t>, 03.06.2026</w:t>
      </w:r>
      <w:r w:rsidRPr="00FA30F7">
        <w:t>)</w:t>
      </w:r>
    </w:p>
    <w:p w14:paraId="106ABA25" w14:textId="5ADBADB0" w:rsidR="00BF2199" w:rsidRPr="005B0D23" w:rsidRDefault="00FB547B" w:rsidP="009C38FC">
      <w:pPr>
        <w:pStyle w:val="Listeavsnitt"/>
        <w:numPr>
          <w:ilvl w:val="0"/>
          <w:numId w:val="44"/>
        </w:numPr>
      </w:pPr>
      <w:r w:rsidRPr="005B0D23">
        <w:t>Sunni</w:t>
      </w:r>
      <w:r w:rsidR="00A375CF" w:rsidRPr="005B0D23">
        <w:t>va M. Swensen</w:t>
      </w:r>
      <w:r w:rsidR="006D5A13" w:rsidRPr="005B0D23">
        <w:t xml:space="preserve"> </w:t>
      </w:r>
      <w:r w:rsidR="006D5A13" w:rsidRPr="00FA30F7">
        <w:t>(03.06.2026)</w:t>
      </w:r>
    </w:p>
    <w:p w14:paraId="79056FD3" w14:textId="51159006" w:rsidR="004605FF" w:rsidRPr="005B0D23" w:rsidRDefault="00A256C6" w:rsidP="009C38FC">
      <w:pPr>
        <w:pStyle w:val="Listeavsnitt"/>
        <w:numPr>
          <w:ilvl w:val="0"/>
          <w:numId w:val="44"/>
        </w:numPr>
      </w:pPr>
      <w:r w:rsidRPr="005B0D23">
        <w:t xml:space="preserve">Mia Marie Pedersen </w:t>
      </w:r>
      <w:r w:rsidRPr="00FA30F7">
        <w:t>(03.06.2026)</w:t>
      </w:r>
    </w:p>
    <w:p w14:paraId="3B71495E" w14:textId="03E86FFF" w:rsidR="00712233" w:rsidRPr="005B0D23" w:rsidRDefault="00712233" w:rsidP="009C38FC">
      <w:pPr>
        <w:pStyle w:val="Listeavsnitt"/>
        <w:numPr>
          <w:ilvl w:val="0"/>
          <w:numId w:val="44"/>
        </w:numPr>
      </w:pPr>
      <w:r w:rsidRPr="00FA30F7">
        <w:t xml:space="preserve">Hege </w:t>
      </w:r>
      <w:proofErr w:type="spellStart"/>
      <w:r w:rsidRPr="00FA30F7">
        <w:t>Gyllstrøm</w:t>
      </w:r>
      <w:proofErr w:type="spellEnd"/>
      <w:r w:rsidR="00916D45" w:rsidRPr="00FA30F7">
        <w:t xml:space="preserve"> (03.06.2026)</w:t>
      </w:r>
    </w:p>
    <w:p w14:paraId="09E07AA4" w14:textId="0818910E" w:rsidR="00916D45" w:rsidRPr="005B0D23" w:rsidRDefault="00916D45" w:rsidP="009C38FC">
      <w:pPr>
        <w:pStyle w:val="Listeavsnitt"/>
        <w:numPr>
          <w:ilvl w:val="0"/>
          <w:numId w:val="44"/>
        </w:numPr>
      </w:pPr>
      <w:r w:rsidRPr="00FA30F7">
        <w:t xml:space="preserve">Liselotte </w:t>
      </w:r>
      <w:proofErr w:type="spellStart"/>
      <w:r w:rsidRPr="00FA30F7">
        <w:t>Krøger</w:t>
      </w:r>
      <w:proofErr w:type="spellEnd"/>
      <w:r w:rsidRPr="00FA30F7">
        <w:t xml:space="preserve"> (03.06.2026</w:t>
      </w:r>
      <w:r w:rsidR="00E62940">
        <w:t>, 11.06.2026</w:t>
      </w:r>
      <w:r w:rsidRPr="00FA30F7">
        <w:t>)</w:t>
      </w:r>
    </w:p>
    <w:p w14:paraId="34B10F89" w14:textId="58CB90B0" w:rsidR="00BA3E9D" w:rsidRPr="005B0D23" w:rsidRDefault="00BA3E9D" w:rsidP="009C38FC">
      <w:pPr>
        <w:pStyle w:val="Listeavsnitt"/>
        <w:numPr>
          <w:ilvl w:val="0"/>
          <w:numId w:val="44"/>
        </w:numPr>
      </w:pPr>
      <w:r w:rsidRPr="00FA30F7">
        <w:t>Ragnhild Løken</w:t>
      </w:r>
      <w:r w:rsidR="00703C17" w:rsidRPr="00FA30F7">
        <w:t xml:space="preserve"> Toftenes (03.06.2026)</w:t>
      </w:r>
    </w:p>
    <w:p w14:paraId="08ECE96C" w14:textId="0F74564F" w:rsidR="00916D45" w:rsidRPr="005B0D23" w:rsidRDefault="00916D45" w:rsidP="009C38FC">
      <w:pPr>
        <w:pStyle w:val="Listeavsnitt"/>
        <w:numPr>
          <w:ilvl w:val="0"/>
          <w:numId w:val="44"/>
        </w:numPr>
      </w:pPr>
      <w:r w:rsidRPr="00FA30F7">
        <w:t xml:space="preserve">Ole Martin </w:t>
      </w:r>
      <w:r w:rsidR="000165A1" w:rsidRPr="00FA30F7">
        <w:t>Meland (04.06.2026)</w:t>
      </w:r>
    </w:p>
    <w:p w14:paraId="523873C7" w14:textId="6DA37C04" w:rsidR="000165A1" w:rsidRPr="005B0D23" w:rsidRDefault="000165A1" w:rsidP="009C38FC">
      <w:pPr>
        <w:pStyle w:val="Listeavsnitt"/>
        <w:numPr>
          <w:ilvl w:val="0"/>
          <w:numId w:val="44"/>
        </w:numPr>
      </w:pPr>
      <w:r w:rsidRPr="00FA30F7">
        <w:t>Kjetil Strand</w:t>
      </w:r>
      <w:r w:rsidR="007B6114" w:rsidRPr="00FA30F7">
        <w:t xml:space="preserve"> (04.06.2026)</w:t>
      </w:r>
    </w:p>
    <w:p w14:paraId="0CE48DDC" w14:textId="3DB63068" w:rsidR="007B6114" w:rsidRPr="005B0D23" w:rsidRDefault="0065048F" w:rsidP="009C38FC">
      <w:pPr>
        <w:pStyle w:val="Listeavsnitt"/>
        <w:numPr>
          <w:ilvl w:val="0"/>
          <w:numId w:val="44"/>
        </w:numPr>
      </w:pPr>
      <w:r w:rsidRPr="005B0D23">
        <w:t xml:space="preserve">Lisbeth </w:t>
      </w:r>
      <w:proofErr w:type="spellStart"/>
      <w:r w:rsidRPr="005B0D23">
        <w:t>Iglum</w:t>
      </w:r>
      <w:proofErr w:type="spellEnd"/>
      <w:r w:rsidRPr="005B0D23">
        <w:t xml:space="preserve"> </w:t>
      </w:r>
      <w:r w:rsidR="00D81603" w:rsidRPr="005B0D23">
        <w:t xml:space="preserve">Rønhovde </w:t>
      </w:r>
      <w:r w:rsidR="00D81603" w:rsidRPr="00FA30F7">
        <w:t>(04.06.2026)</w:t>
      </w:r>
    </w:p>
    <w:p w14:paraId="273D173B" w14:textId="16883042" w:rsidR="00DE2B56" w:rsidRPr="000169F9" w:rsidRDefault="005C2E10" w:rsidP="00866386">
      <w:pPr>
        <w:pStyle w:val="Listeavsnitt"/>
        <w:numPr>
          <w:ilvl w:val="0"/>
          <w:numId w:val="44"/>
        </w:numPr>
      </w:pPr>
      <w:r w:rsidRPr="00FA30F7">
        <w:t>Tom Dehli</w:t>
      </w:r>
      <w:r w:rsidR="00E5172D" w:rsidRPr="00FA30F7">
        <w:t xml:space="preserve"> (04.06.2026</w:t>
      </w:r>
      <w:r w:rsidR="00BB153E">
        <w:t>, 04.06.2026</w:t>
      </w:r>
      <w:r w:rsidR="000169F9" w:rsidRPr="00FA30F7">
        <w:t>)</w:t>
      </w:r>
    </w:p>
    <w:p w14:paraId="0B543C5F" w14:textId="77777777" w:rsidR="000169F9" w:rsidRPr="006B5CAD" w:rsidRDefault="000169F9" w:rsidP="000169F9">
      <w:pPr>
        <w:pStyle w:val="Listeavsnitt"/>
        <w:numPr>
          <w:ilvl w:val="0"/>
          <w:numId w:val="44"/>
        </w:numPr>
      </w:pPr>
      <w:r w:rsidRPr="006B5CAD">
        <w:t>Christian Batta (04.06.2026)</w:t>
      </w:r>
    </w:p>
    <w:p w14:paraId="4E3F2BA9" w14:textId="5A9E3C34" w:rsidR="00362078" w:rsidRPr="005B0D23" w:rsidRDefault="000169F9" w:rsidP="00362078">
      <w:pPr>
        <w:pStyle w:val="Listeavsnitt"/>
        <w:numPr>
          <w:ilvl w:val="0"/>
          <w:numId w:val="44"/>
        </w:numPr>
      </w:pPr>
      <w:r w:rsidRPr="00FA30F7">
        <w:t>Dagfinn Davidsen (04.06.2026</w:t>
      </w:r>
      <w:r w:rsidR="00362078" w:rsidRPr="00FA30F7">
        <w:t>, 04.06.2026)</w:t>
      </w:r>
    </w:p>
    <w:p w14:paraId="1010FCBB" w14:textId="77777777" w:rsidR="009200B0" w:rsidRPr="005B0D23" w:rsidRDefault="009200B0" w:rsidP="009200B0">
      <w:pPr>
        <w:pStyle w:val="Listeavsnitt"/>
        <w:numPr>
          <w:ilvl w:val="0"/>
          <w:numId w:val="44"/>
        </w:numPr>
      </w:pPr>
      <w:r>
        <w:t xml:space="preserve">Anette Ostrø </w:t>
      </w:r>
      <w:r w:rsidRPr="00FA30F7">
        <w:t>(04.06.2026)</w:t>
      </w:r>
    </w:p>
    <w:p w14:paraId="06BFB7E7" w14:textId="77777777" w:rsidR="0090324D" w:rsidRPr="005B0D23" w:rsidRDefault="0090324D" w:rsidP="0090324D">
      <w:pPr>
        <w:pStyle w:val="Listeavsnitt"/>
        <w:numPr>
          <w:ilvl w:val="0"/>
          <w:numId w:val="44"/>
        </w:numPr>
      </w:pPr>
      <w:r>
        <w:t xml:space="preserve">Jorunn </w:t>
      </w:r>
      <w:proofErr w:type="spellStart"/>
      <w:r>
        <w:t>Hogren</w:t>
      </w:r>
      <w:proofErr w:type="spellEnd"/>
      <w:r>
        <w:t xml:space="preserve"> </w:t>
      </w:r>
      <w:r w:rsidRPr="00FA30F7">
        <w:t>(04.06.2026)</w:t>
      </w:r>
    </w:p>
    <w:p w14:paraId="45892EE4" w14:textId="77777777" w:rsidR="00A3036A" w:rsidRPr="005B0D23" w:rsidRDefault="00A3036A" w:rsidP="00A3036A">
      <w:pPr>
        <w:pStyle w:val="Listeavsnitt"/>
        <w:numPr>
          <w:ilvl w:val="0"/>
          <w:numId w:val="44"/>
        </w:numPr>
      </w:pPr>
      <w:r>
        <w:t xml:space="preserve">Stine Olsen </w:t>
      </w:r>
      <w:r w:rsidRPr="00FA30F7">
        <w:t>(04.06.2026)</w:t>
      </w:r>
    </w:p>
    <w:p w14:paraId="468A400C" w14:textId="77777777" w:rsidR="00C21AEA" w:rsidRPr="005B0D23" w:rsidRDefault="00C21AEA" w:rsidP="00C21AEA">
      <w:pPr>
        <w:pStyle w:val="Listeavsnitt"/>
        <w:numPr>
          <w:ilvl w:val="0"/>
          <w:numId w:val="44"/>
        </w:numPr>
      </w:pPr>
      <w:r>
        <w:t xml:space="preserve">Siri Mathiesen </w:t>
      </w:r>
      <w:r w:rsidRPr="00FA30F7">
        <w:t>(04.06.2026)</w:t>
      </w:r>
    </w:p>
    <w:p w14:paraId="1D9893F5" w14:textId="77777777" w:rsidR="00826280" w:rsidRPr="005B0D23" w:rsidRDefault="00826280" w:rsidP="00826280">
      <w:pPr>
        <w:pStyle w:val="Listeavsnitt"/>
        <w:numPr>
          <w:ilvl w:val="0"/>
          <w:numId w:val="44"/>
        </w:numPr>
      </w:pPr>
      <w:r>
        <w:t xml:space="preserve">Hilde Johannessen </w:t>
      </w:r>
      <w:r w:rsidRPr="00FA30F7">
        <w:t>(04.06.2026)</w:t>
      </w:r>
    </w:p>
    <w:p w14:paraId="5675E91A" w14:textId="0021D3DE" w:rsidR="00826280" w:rsidRPr="005B0D23" w:rsidRDefault="000317A2" w:rsidP="00826280">
      <w:pPr>
        <w:pStyle w:val="Listeavsnitt"/>
        <w:numPr>
          <w:ilvl w:val="0"/>
          <w:numId w:val="44"/>
        </w:numPr>
      </w:pPr>
      <w:r>
        <w:t>Per-Morten</w:t>
      </w:r>
      <w:r w:rsidR="00826280">
        <w:t xml:space="preserve"> Nyh</w:t>
      </w:r>
      <w:r>
        <w:t>u</w:t>
      </w:r>
      <w:r w:rsidR="00826280">
        <w:t xml:space="preserve">us </w:t>
      </w:r>
      <w:r w:rsidR="00826280" w:rsidRPr="00FA30F7">
        <w:t>(04.06.2026)</w:t>
      </w:r>
    </w:p>
    <w:p w14:paraId="34AE2BCA" w14:textId="6A4EA3A2" w:rsidR="00F5458A" w:rsidRPr="005B0D23" w:rsidRDefault="00F5458A" w:rsidP="00F5458A">
      <w:pPr>
        <w:pStyle w:val="Listeavsnitt"/>
        <w:numPr>
          <w:ilvl w:val="0"/>
          <w:numId w:val="44"/>
        </w:numPr>
      </w:pPr>
      <w:r>
        <w:t xml:space="preserve">Tone Hammerstad </w:t>
      </w:r>
      <w:r w:rsidRPr="00FA30F7">
        <w:t>(04.06.2026, 04.06.2026)</w:t>
      </w:r>
    </w:p>
    <w:p w14:paraId="2E93FFDB" w14:textId="711E4385" w:rsidR="009778EB" w:rsidRPr="00515FBD" w:rsidRDefault="009778EB" w:rsidP="009778EB">
      <w:pPr>
        <w:pStyle w:val="Listeavsnitt"/>
        <w:numPr>
          <w:ilvl w:val="0"/>
          <w:numId w:val="44"/>
        </w:numPr>
      </w:pPr>
      <w:r>
        <w:t xml:space="preserve">Elisabeth Grønn </w:t>
      </w:r>
      <w:r w:rsidRPr="00FA30F7">
        <w:t>(04.06.2026)</w:t>
      </w:r>
    </w:p>
    <w:p w14:paraId="500C12A1" w14:textId="77777777" w:rsidR="00515FBD" w:rsidRPr="005B0D23" w:rsidRDefault="00515FBD" w:rsidP="00515FBD">
      <w:pPr>
        <w:pStyle w:val="Listeavsnitt"/>
        <w:numPr>
          <w:ilvl w:val="0"/>
          <w:numId w:val="44"/>
        </w:numPr>
      </w:pPr>
      <w:r w:rsidRPr="00FA30F7">
        <w:t>Eivind Vangstad (04.06.2026)</w:t>
      </w:r>
    </w:p>
    <w:p w14:paraId="1CCBDAD0" w14:textId="77777777" w:rsidR="0067303C" w:rsidRPr="005B0D23" w:rsidRDefault="0067303C" w:rsidP="0067303C">
      <w:pPr>
        <w:pStyle w:val="Listeavsnitt"/>
        <w:numPr>
          <w:ilvl w:val="0"/>
          <w:numId w:val="44"/>
        </w:numPr>
      </w:pPr>
      <w:r>
        <w:t xml:space="preserve">Kristin Laache </w:t>
      </w:r>
      <w:r w:rsidRPr="00FA30F7">
        <w:t>(04.06.2026)</w:t>
      </w:r>
    </w:p>
    <w:p w14:paraId="65BB57C7" w14:textId="77777777" w:rsidR="000169F9" w:rsidRPr="003F1123" w:rsidRDefault="0067303C" w:rsidP="003F1123">
      <w:pPr>
        <w:pStyle w:val="Listeavsnitt"/>
        <w:numPr>
          <w:ilvl w:val="0"/>
          <w:numId w:val="44"/>
        </w:numPr>
      </w:pPr>
      <w:r>
        <w:t xml:space="preserve">Erik Sjøstrand </w:t>
      </w:r>
      <w:r w:rsidRPr="00FA30F7">
        <w:t>(04.06.2026</w:t>
      </w:r>
      <w:r w:rsidR="003F1123" w:rsidRPr="00FA30F7">
        <w:t>)</w:t>
      </w:r>
    </w:p>
    <w:p w14:paraId="616F1907" w14:textId="77777777" w:rsidR="003F1123" w:rsidRPr="005B0D23" w:rsidRDefault="003F1123" w:rsidP="003F1123">
      <w:pPr>
        <w:pStyle w:val="Listeavsnitt"/>
        <w:numPr>
          <w:ilvl w:val="0"/>
          <w:numId w:val="44"/>
        </w:numPr>
      </w:pPr>
      <w:r w:rsidRPr="00FA30F7">
        <w:t xml:space="preserve">Henrik </w:t>
      </w:r>
      <w:proofErr w:type="spellStart"/>
      <w:r w:rsidRPr="00FA30F7">
        <w:t>Sagmoen</w:t>
      </w:r>
      <w:proofErr w:type="spellEnd"/>
      <w:r w:rsidRPr="00FA30F7">
        <w:t xml:space="preserve"> (04.06.2026)</w:t>
      </w:r>
    </w:p>
    <w:p w14:paraId="578BA1F5" w14:textId="476E2E42" w:rsidR="00D31B7F" w:rsidRPr="005B0D23" w:rsidRDefault="00D31B7F" w:rsidP="00D31B7F">
      <w:pPr>
        <w:pStyle w:val="Listeavsnitt"/>
        <w:numPr>
          <w:ilvl w:val="0"/>
          <w:numId w:val="44"/>
        </w:numPr>
      </w:pPr>
      <w:r>
        <w:t xml:space="preserve">Trond Andreas Rønning </w:t>
      </w:r>
      <w:r w:rsidRPr="00FA30F7">
        <w:t>(05.06.2026)</w:t>
      </w:r>
    </w:p>
    <w:p w14:paraId="4B5AC241" w14:textId="77777777" w:rsidR="003F1123" w:rsidRPr="007E7019" w:rsidRDefault="009B060C" w:rsidP="003F1123">
      <w:pPr>
        <w:pStyle w:val="Listeavsnitt"/>
        <w:numPr>
          <w:ilvl w:val="0"/>
          <w:numId w:val="44"/>
        </w:numPr>
      </w:pPr>
      <w:r>
        <w:t xml:space="preserve">Helen </w:t>
      </w:r>
      <w:proofErr w:type="spellStart"/>
      <w:r>
        <w:t>Noebel</w:t>
      </w:r>
      <w:proofErr w:type="spellEnd"/>
      <w:r>
        <w:t xml:space="preserve"> Johansen </w:t>
      </w:r>
      <w:r w:rsidRPr="00FA30F7">
        <w:t>(05.06.2026)</w:t>
      </w:r>
    </w:p>
    <w:p w14:paraId="5A9434A9" w14:textId="77777777" w:rsidR="007E7019" w:rsidRPr="00F718F8" w:rsidRDefault="007E7019" w:rsidP="003F1123">
      <w:pPr>
        <w:pStyle w:val="Listeavsnitt"/>
        <w:numPr>
          <w:ilvl w:val="0"/>
          <w:numId w:val="44"/>
        </w:numPr>
      </w:pPr>
      <w:r w:rsidRPr="00FA30F7">
        <w:t>Lise Solli (05.06.2026)</w:t>
      </w:r>
    </w:p>
    <w:p w14:paraId="7E8BB40A" w14:textId="77777777" w:rsidR="00F718F8" w:rsidRPr="00F718F8" w:rsidRDefault="00F718F8" w:rsidP="003F1123">
      <w:pPr>
        <w:pStyle w:val="Listeavsnitt"/>
        <w:numPr>
          <w:ilvl w:val="0"/>
          <w:numId w:val="44"/>
        </w:numPr>
      </w:pPr>
      <w:r w:rsidRPr="00FA30F7">
        <w:t>Ingrid Alm (05.06.2026)</w:t>
      </w:r>
    </w:p>
    <w:p w14:paraId="047BE287" w14:textId="77777777" w:rsidR="00F718F8" w:rsidRPr="00874AF5" w:rsidRDefault="00F718F8" w:rsidP="003F1123">
      <w:pPr>
        <w:pStyle w:val="Listeavsnitt"/>
        <w:numPr>
          <w:ilvl w:val="0"/>
          <w:numId w:val="44"/>
        </w:numPr>
      </w:pPr>
      <w:r w:rsidRPr="00FA30F7">
        <w:t xml:space="preserve">Nina </w:t>
      </w:r>
      <w:proofErr w:type="spellStart"/>
      <w:r w:rsidRPr="00FA30F7">
        <w:t>Taralrud</w:t>
      </w:r>
      <w:proofErr w:type="spellEnd"/>
      <w:r w:rsidRPr="00FA30F7">
        <w:t xml:space="preserve"> (05.06.2026)</w:t>
      </w:r>
    </w:p>
    <w:p w14:paraId="42FCAA1C" w14:textId="77777777" w:rsidR="00874AF5" w:rsidRPr="00F54876" w:rsidRDefault="00874AF5" w:rsidP="003F1123">
      <w:pPr>
        <w:pStyle w:val="Listeavsnitt"/>
        <w:numPr>
          <w:ilvl w:val="0"/>
          <w:numId w:val="44"/>
        </w:numPr>
      </w:pPr>
      <w:proofErr w:type="spellStart"/>
      <w:r w:rsidRPr="00FA30F7">
        <w:t>Wera</w:t>
      </w:r>
      <w:proofErr w:type="spellEnd"/>
      <w:r w:rsidRPr="00FA30F7">
        <w:t xml:space="preserve"> Sæther</w:t>
      </w:r>
      <w:r w:rsidR="00F54876" w:rsidRPr="00FA30F7">
        <w:t xml:space="preserve"> (05.06.2026)</w:t>
      </w:r>
    </w:p>
    <w:p w14:paraId="6CBA560A" w14:textId="77777777" w:rsidR="00F54876" w:rsidRPr="00751202" w:rsidRDefault="00F54876" w:rsidP="003F1123">
      <w:pPr>
        <w:pStyle w:val="Listeavsnitt"/>
        <w:numPr>
          <w:ilvl w:val="0"/>
          <w:numId w:val="44"/>
        </w:numPr>
      </w:pPr>
      <w:r w:rsidRPr="00FA30F7">
        <w:t>Maria</w:t>
      </w:r>
      <w:r w:rsidR="00751202" w:rsidRPr="00FA30F7">
        <w:t xml:space="preserve"> Christina </w:t>
      </w:r>
      <w:proofErr w:type="spellStart"/>
      <w:r w:rsidR="00751202" w:rsidRPr="00FA30F7">
        <w:t>Heidemann</w:t>
      </w:r>
      <w:proofErr w:type="spellEnd"/>
      <w:r w:rsidR="00751202" w:rsidRPr="00FA30F7">
        <w:t xml:space="preserve"> (05.06.2026)</w:t>
      </w:r>
    </w:p>
    <w:p w14:paraId="4559C1CD" w14:textId="77777777" w:rsidR="00751202" w:rsidRPr="00FE2460" w:rsidRDefault="00751202" w:rsidP="003F1123">
      <w:pPr>
        <w:pStyle w:val="Listeavsnitt"/>
        <w:numPr>
          <w:ilvl w:val="0"/>
          <w:numId w:val="44"/>
        </w:numPr>
      </w:pPr>
      <w:r w:rsidRPr="00FA30F7">
        <w:t>Stein Løken (05.06.2026)</w:t>
      </w:r>
    </w:p>
    <w:p w14:paraId="299553AA" w14:textId="77777777" w:rsidR="00FE2460" w:rsidRPr="00D82D9D" w:rsidRDefault="00FE2460" w:rsidP="003F1123">
      <w:pPr>
        <w:pStyle w:val="Listeavsnitt"/>
        <w:numPr>
          <w:ilvl w:val="0"/>
          <w:numId w:val="44"/>
        </w:numPr>
      </w:pPr>
      <w:r w:rsidRPr="00FA30F7">
        <w:t>Grethe Meijer (05.06.2026)</w:t>
      </w:r>
    </w:p>
    <w:p w14:paraId="46E5E04E" w14:textId="77777777" w:rsidR="00D82D9D" w:rsidRPr="00675EB7" w:rsidRDefault="00D82D9D" w:rsidP="003F1123">
      <w:pPr>
        <w:pStyle w:val="Listeavsnitt"/>
        <w:numPr>
          <w:ilvl w:val="0"/>
          <w:numId w:val="44"/>
        </w:numPr>
      </w:pPr>
      <w:r w:rsidRPr="00FA30F7">
        <w:t>Anne Siri Lervik (05.06.2026)</w:t>
      </w:r>
    </w:p>
    <w:p w14:paraId="55B0FB27" w14:textId="77777777" w:rsidR="00675EB7" w:rsidRPr="00675EB7" w:rsidRDefault="00675EB7" w:rsidP="003F1123">
      <w:pPr>
        <w:pStyle w:val="Listeavsnitt"/>
        <w:numPr>
          <w:ilvl w:val="0"/>
          <w:numId w:val="44"/>
        </w:numPr>
      </w:pPr>
      <w:r w:rsidRPr="00FA30F7">
        <w:t>Britt Marie Bye (05.06.2026)</w:t>
      </w:r>
    </w:p>
    <w:p w14:paraId="5E686208" w14:textId="77777777" w:rsidR="00675EB7" w:rsidRPr="00E24836" w:rsidRDefault="00675EB7" w:rsidP="003F1123">
      <w:pPr>
        <w:pStyle w:val="Listeavsnitt"/>
        <w:numPr>
          <w:ilvl w:val="0"/>
          <w:numId w:val="44"/>
        </w:numPr>
      </w:pPr>
      <w:r w:rsidRPr="00FA30F7">
        <w:t>Julianne Bendiksen (05.06.2026)</w:t>
      </w:r>
    </w:p>
    <w:p w14:paraId="39E3C330" w14:textId="77777777" w:rsidR="00E24836" w:rsidRPr="00E24836" w:rsidRDefault="00E24836" w:rsidP="003F1123">
      <w:pPr>
        <w:pStyle w:val="Listeavsnitt"/>
        <w:numPr>
          <w:ilvl w:val="0"/>
          <w:numId w:val="44"/>
        </w:numPr>
      </w:pPr>
      <w:r w:rsidRPr="00FA30F7">
        <w:t>Birgitte Gallis (05.06.2026)</w:t>
      </w:r>
    </w:p>
    <w:p w14:paraId="48B2FE04" w14:textId="77777777" w:rsidR="00E24836" w:rsidRPr="00AA796D" w:rsidRDefault="00E24836" w:rsidP="003F1123">
      <w:pPr>
        <w:pStyle w:val="Listeavsnitt"/>
        <w:numPr>
          <w:ilvl w:val="0"/>
          <w:numId w:val="44"/>
        </w:numPr>
      </w:pPr>
      <w:r w:rsidRPr="00FA30F7">
        <w:t>Mona Svenning (05.06.2026)</w:t>
      </w:r>
    </w:p>
    <w:p w14:paraId="35AF1B72" w14:textId="77777777" w:rsidR="00AA796D" w:rsidRPr="00305C9C" w:rsidRDefault="00AA796D" w:rsidP="003F1123">
      <w:pPr>
        <w:pStyle w:val="Listeavsnitt"/>
        <w:numPr>
          <w:ilvl w:val="0"/>
          <w:numId w:val="44"/>
        </w:numPr>
      </w:pPr>
      <w:r w:rsidRPr="00FA30F7">
        <w:t>Astrid Sætrang Morvik (05.06.2026)</w:t>
      </w:r>
    </w:p>
    <w:p w14:paraId="0A36AEB1" w14:textId="77777777" w:rsidR="00305C9C" w:rsidRPr="008D3C10" w:rsidRDefault="00305C9C" w:rsidP="003F1123">
      <w:pPr>
        <w:pStyle w:val="Listeavsnitt"/>
        <w:numPr>
          <w:ilvl w:val="0"/>
          <w:numId w:val="44"/>
        </w:numPr>
      </w:pPr>
      <w:r w:rsidRPr="00FA30F7">
        <w:t xml:space="preserve">Monika </w:t>
      </w:r>
      <w:proofErr w:type="spellStart"/>
      <w:r w:rsidRPr="00FA30F7">
        <w:t>Pasala</w:t>
      </w:r>
      <w:proofErr w:type="spellEnd"/>
      <w:r w:rsidRPr="00FA30F7">
        <w:t xml:space="preserve"> (06.06.2026)</w:t>
      </w:r>
    </w:p>
    <w:p w14:paraId="2BE012F9" w14:textId="77777777" w:rsidR="008D3C10" w:rsidRPr="00F70F70" w:rsidRDefault="008D3C10" w:rsidP="003F1123">
      <w:pPr>
        <w:pStyle w:val="Listeavsnitt"/>
        <w:numPr>
          <w:ilvl w:val="0"/>
          <w:numId w:val="44"/>
        </w:numPr>
      </w:pPr>
      <w:r w:rsidRPr="00FA30F7">
        <w:t>Britt og Ketil Stubberud (06.06.2026)</w:t>
      </w:r>
    </w:p>
    <w:p w14:paraId="0E5B763F" w14:textId="77777777" w:rsidR="00F70F70" w:rsidRDefault="00F70F70" w:rsidP="003F1123">
      <w:pPr>
        <w:pStyle w:val="Listeavsnitt"/>
        <w:numPr>
          <w:ilvl w:val="0"/>
          <w:numId w:val="44"/>
        </w:numPr>
      </w:pPr>
      <w:r w:rsidRPr="00FA30F7">
        <w:t>Amund Huser (06.06.2026)</w:t>
      </w:r>
    </w:p>
    <w:p w14:paraId="2233F804" w14:textId="1493D39A" w:rsidR="00475BB0" w:rsidRPr="00FA30F7" w:rsidRDefault="00475BB0" w:rsidP="003F1123">
      <w:pPr>
        <w:pStyle w:val="Listeavsnitt"/>
        <w:numPr>
          <w:ilvl w:val="0"/>
          <w:numId w:val="44"/>
        </w:numPr>
      </w:pPr>
      <w:r>
        <w:t xml:space="preserve">Kirsten og Magne </w:t>
      </w:r>
      <w:r w:rsidR="00D51CD2">
        <w:t>Gulbrandsen (06.06.2026)</w:t>
      </w:r>
    </w:p>
    <w:p w14:paraId="1C8A8379" w14:textId="77777777" w:rsidR="005E4DA7" w:rsidRPr="00FA30F7" w:rsidRDefault="009D3F3B" w:rsidP="003F1123">
      <w:pPr>
        <w:pStyle w:val="Listeavsnitt"/>
        <w:numPr>
          <w:ilvl w:val="0"/>
          <w:numId w:val="44"/>
        </w:numPr>
      </w:pPr>
      <w:r w:rsidRPr="00FA30F7">
        <w:lastRenderedPageBreak/>
        <w:t>Heidi Steen Jensen</w:t>
      </w:r>
      <w:r w:rsidR="00345EC3" w:rsidRPr="00FA30F7">
        <w:t xml:space="preserve"> (07.06.2026)</w:t>
      </w:r>
    </w:p>
    <w:p w14:paraId="5D101848" w14:textId="77777777" w:rsidR="00A00F83" w:rsidRPr="00FA30F7" w:rsidRDefault="00A00F83" w:rsidP="003F1123">
      <w:pPr>
        <w:pStyle w:val="Listeavsnitt"/>
        <w:numPr>
          <w:ilvl w:val="0"/>
          <w:numId w:val="44"/>
        </w:numPr>
      </w:pPr>
      <w:r w:rsidRPr="00FA30F7">
        <w:t>Kaja Brun (07.06.2026)</w:t>
      </w:r>
    </w:p>
    <w:p w14:paraId="4FEB5A94" w14:textId="77777777" w:rsidR="007B6570" w:rsidRPr="00FA30F7" w:rsidRDefault="007B6570" w:rsidP="003F1123">
      <w:pPr>
        <w:pStyle w:val="Listeavsnitt"/>
        <w:numPr>
          <w:ilvl w:val="0"/>
          <w:numId w:val="44"/>
        </w:numPr>
      </w:pPr>
      <w:r w:rsidRPr="00FA30F7">
        <w:t xml:space="preserve">Lisa </w:t>
      </w:r>
      <w:proofErr w:type="spellStart"/>
      <w:r w:rsidRPr="00FA30F7">
        <w:t>Ponomarev</w:t>
      </w:r>
      <w:proofErr w:type="spellEnd"/>
      <w:r w:rsidRPr="00FA30F7">
        <w:t xml:space="preserve"> (07.06.2026)</w:t>
      </w:r>
    </w:p>
    <w:p w14:paraId="3D6EA3F2" w14:textId="77777777" w:rsidR="00FC0E66" w:rsidRPr="00FA30F7" w:rsidRDefault="00FC0E66" w:rsidP="003F1123">
      <w:pPr>
        <w:pStyle w:val="Listeavsnitt"/>
        <w:numPr>
          <w:ilvl w:val="0"/>
          <w:numId w:val="44"/>
        </w:numPr>
      </w:pPr>
      <w:proofErr w:type="spellStart"/>
      <w:r w:rsidRPr="00FA30F7">
        <w:t>Fran</w:t>
      </w:r>
      <w:r w:rsidR="00F0609D" w:rsidRPr="00FA30F7">
        <w:t>ciska</w:t>
      </w:r>
      <w:proofErr w:type="spellEnd"/>
      <w:r w:rsidR="00F0609D" w:rsidRPr="00FA30F7">
        <w:t xml:space="preserve"> S.E. (07.06.2026)</w:t>
      </w:r>
    </w:p>
    <w:p w14:paraId="58E7A144" w14:textId="77777777" w:rsidR="00045154" w:rsidRPr="00FA30F7" w:rsidRDefault="00045154" w:rsidP="007C39AE">
      <w:pPr>
        <w:pStyle w:val="Listeavsnitt"/>
        <w:numPr>
          <w:ilvl w:val="0"/>
          <w:numId w:val="44"/>
        </w:numPr>
      </w:pPr>
      <w:r w:rsidRPr="00FA30F7">
        <w:t>Monica Braathen (07.06.2026</w:t>
      </w:r>
      <w:r w:rsidR="00E57546" w:rsidRPr="00FA30F7">
        <w:t>)</w:t>
      </w:r>
    </w:p>
    <w:p w14:paraId="2D4C94A9" w14:textId="77777777" w:rsidR="00E57546" w:rsidRPr="00FA30F7" w:rsidRDefault="00E57546" w:rsidP="007C39AE">
      <w:pPr>
        <w:pStyle w:val="Listeavsnitt"/>
        <w:numPr>
          <w:ilvl w:val="0"/>
          <w:numId w:val="44"/>
        </w:numPr>
      </w:pPr>
      <w:r w:rsidRPr="00FA30F7">
        <w:t xml:space="preserve">Martina </w:t>
      </w:r>
      <w:proofErr w:type="spellStart"/>
      <w:r w:rsidR="00AD392D" w:rsidRPr="00FA30F7">
        <w:t>Cabo</w:t>
      </w:r>
      <w:proofErr w:type="spellEnd"/>
      <w:r w:rsidR="00AD392D" w:rsidRPr="00FA30F7">
        <w:t xml:space="preserve"> (07.06.2026)</w:t>
      </w:r>
    </w:p>
    <w:p w14:paraId="6FFB238B" w14:textId="77777777" w:rsidR="005A71A0" w:rsidRPr="00FA30F7" w:rsidRDefault="00CD04DA" w:rsidP="00730E93">
      <w:pPr>
        <w:pStyle w:val="Listeavsnitt"/>
        <w:numPr>
          <w:ilvl w:val="0"/>
          <w:numId w:val="44"/>
        </w:numPr>
      </w:pPr>
      <w:r w:rsidRPr="00FA30F7">
        <w:t>Anna Trede</w:t>
      </w:r>
      <w:r w:rsidR="005A71A0" w:rsidRPr="00FA30F7">
        <w:t xml:space="preserve"> (07.06.2026</w:t>
      </w:r>
      <w:r w:rsidR="00AB1010" w:rsidRPr="00FA30F7">
        <w:t>, 07.06.2026</w:t>
      </w:r>
      <w:r w:rsidR="00730E93" w:rsidRPr="00FA30F7">
        <w:t>)</w:t>
      </w:r>
    </w:p>
    <w:p w14:paraId="3CA9C39A" w14:textId="77777777" w:rsidR="00730E93" w:rsidRPr="00FA30F7" w:rsidRDefault="00730E93" w:rsidP="00730E93">
      <w:pPr>
        <w:pStyle w:val="Listeavsnitt"/>
        <w:numPr>
          <w:ilvl w:val="0"/>
          <w:numId w:val="44"/>
        </w:numPr>
      </w:pPr>
      <w:r w:rsidRPr="00FA30F7">
        <w:t>Liv Karin Klausen (07.06.2026)</w:t>
      </w:r>
    </w:p>
    <w:p w14:paraId="6F565CCC" w14:textId="77777777" w:rsidR="00673F72" w:rsidRPr="00FA30F7" w:rsidRDefault="00673F72" w:rsidP="00730E93">
      <w:pPr>
        <w:pStyle w:val="Listeavsnitt"/>
        <w:numPr>
          <w:ilvl w:val="0"/>
          <w:numId w:val="44"/>
        </w:numPr>
      </w:pPr>
      <w:r w:rsidRPr="00FA30F7">
        <w:t xml:space="preserve">Ingrid </w:t>
      </w:r>
      <w:proofErr w:type="spellStart"/>
      <w:r w:rsidRPr="00FA30F7">
        <w:t>Johansbråten</w:t>
      </w:r>
      <w:proofErr w:type="spellEnd"/>
      <w:r w:rsidRPr="00FA30F7">
        <w:t xml:space="preserve"> </w:t>
      </w:r>
      <w:proofErr w:type="spellStart"/>
      <w:r w:rsidRPr="00FA30F7">
        <w:t>Bö</w:t>
      </w:r>
      <w:r w:rsidR="00843254" w:rsidRPr="00FA30F7">
        <w:t>rjars</w:t>
      </w:r>
      <w:proofErr w:type="spellEnd"/>
      <w:r w:rsidR="001B4D3E" w:rsidRPr="00FA30F7">
        <w:t xml:space="preserve"> (07.06.2026)</w:t>
      </w:r>
    </w:p>
    <w:p w14:paraId="71FFFE62" w14:textId="77777777" w:rsidR="008129D9" w:rsidRPr="00FA30F7" w:rsidRDefault="008129D9" w:rsidP="00730E93">
      <w:pPr>
        <w:pStyle w:val="Listeavsnitt"/>
        <w:numPr>
          <w:ilvl w:val="0"/>
          <w:numId w:val="44"/>
        </w:numPr>
      </w:pPr>
      <w:r w:rsidRPr="00FA30F7">
        <w:t>Susanne Røise (07.06.2026)</w:t>
      </w:r>
    </w:p>
    <w:p w14:paraId="20FF652C" w14:textId="77777777" w:rsidR="009C432B" w:rsidRPr="00FA30F7" w:rsidRDefault="009C432B" w:rsidP="00730E93">
      <w:pPr>
        <w:pStyle w:val="Listeavsnitt"/>
        <w:numPr>
          <w:ilvl w:val="0"/>
          <w:numId w:val="44"/>
        </w:numPr>
      </w:pPr>
      <w:r w:rsidRPr="00FA30F7">
        <w:t>Olav Bentzen (07.06.2026)</w:t>
      </w:r>
    </w:p>
    <w:p w14:paraId="3A5A0BE1" w14:textId="77777777" w:rsidR="00A9180E" w:rsidRPr="00FA30F7" w:rsidRDefault="00A9180E" w:rsidP="00730E93">
      <w:pPr>
        <w:pStyle w:val="Listeavsnitt"/>
        <w:numPr>
          <w:ilvl w:val="0"/>
          <w:numId w:val="44"/>
        </w:numPr>
      </w:pPr>
      <w:r w:rsidRPr="00FA30F7">
        <w:t>Ø</w:t>
      </w:r>
      <w:r w:rsidR="00987C62" w:rsidRPr="00FA30F7">
        <w:t>ystein Evensen</w:t>
      </w:r>
      <w:r w:rsidR="00B66C0F" w:rsidRPr="00FA30F7">
        <w:t xml:space="preserve"> (07.06.2026)</w:t>
      </w:r>
    </w:p>
    <w:p w14:paraId="0D7D90DC" w14:textId="77777777" w:rsidR="00CB7163" w:rsidRPr="00FA30F7" w:rsidRDefault="00CB7163" w:rsidP="00730E93">
      <w:pPr>
        <w:pStyle w:val="Listeavsnitt"/>
        <w:numPr>
          <w:ilvl w:val="0"/>
          <w:numId w:val="44"/>
        </w:numPr>
      </w:pPr>
      <w:r w:rsidRPr="00FA30F7">
        <w:t>Anders Olaussen (07.06.2026)</w:t>
      </w:r>
    </w:p>
    <w:p w14:paraId="250EABB8" w14:textId="77777777" w:rsidR="0087036A" w:rsidRPr="00FA30F7" w:rsidRDefault="0087036A" w:rsidP="00730E93">
      <w:pPr>
        <w:pStyle w:val="Listeavsnitt"/>
        <w:numPr>
          <w:ilvl w:val="0"/>
          <w:numId w:val="44"/>
        </w:numPr>
      </w:pPr>
      <w:r w:rsidRPr="00FA30F7">
        <w:t xml:space="preserve">Kathrine </w:t>
      </w:r>
      <w:r w:rsidR="00E336FB" w:rsidRPr="00FA30F7">
        <w:t>Kilde (0</w:t>
      </w:r>
      <w:r w:rsidR="00AF1359" w:rsidRPr="00FA30F7">
        <w:t>8</w:t>
      </w:r>
      <w:r w:rsidR="00E336FB" w:rsidRPr="00FA30F7">
        <w:t>.06.2026)</w:t>
      </w:r>
    </w:p>
    <w:p w14:paraId="148B2795" w14:textId="77777777" w:rsidR="006532DF" w:rsidRPr="00FA30F7" w:rsidRDefault="00DD7687" w:rsidP="00730E93">
      <w:pPr>
        <w:pStyle w:val="Listeavsnitt"/>
        <w:numPr>
          <w:ilvl w:val="0"/>
          <w:numId w:val="44"/>
        </w:numPr>
      </w:pPr>
      <w:r w:rsidRPr="00FA30F7">
        <w:t>Hanne Pedersen (08.06.2026</w:t>
      </w:r>
      <w:r w:rsidR="00E8747C" w:rsidRPr="00FA30F7">
        <w:t>, 08.06.2026</w:t>
      </w:r>
      <w:r w:rsidRPr="00FA30F7">
        <w:t>)</w:t>
      </w:r>
    </w:p>
    <w:p w14:paraId="52BD2133" w14:textId="77777777" w:rsidR="003F766E" w:rsidRPr="00FA30F7" w:rsidRDefault="003F766E" w:rsidP="00730E93">
      <w:pPr>
        <w:pStyle w:val="Listeavsnitt"/>
        <w:numPr>
          <w:ilvl w:val="0"/>
          <w:numId w:val="44"/>
        </w:numPr>
      </w:pPr>
      <w:r w:rsidRPr="00FA30F7">
        <w:t>Kristoffer Smith</w:t>
      </w:r>
      <w:r w:rsidR="00B677B2" w:rsidRPr="00FA30F7">
        <w:t xml:space="preserve"> (08.06.2026)</w:t>
      </w:r>
    </w:p>
    <w:p w14:paraId="7EC92E9A" w14:textId="77777777" w:rsidR="00C73996" w:rsidRPr="00FA30F7" w:rsidRDefault="00C73996" w:rsidP="00730E93">
      <w:pPr>
        <w:pStyle w:val="Listeavsnitt"/>
        <w:numPr>
          <w:ilvl w:val="0"/>
          <w:numId w:val="44"/>
        </w:numPr>
      </w:pPr>
      <w:r w:rsidRPr="00FA30F7">
        <w:t>Turid Skjæret (08.06.2026)</w:t>
      </w:r>
    </w:p>
    <w:p w14:paraId="5EF13F70" w14:textId="77777777" w:rsidR="0062778B" w:rsidRPr="00FA30F7" w:rsidRDefault="0062778B" w:rsidP="00730E93">
      <w:pPr>
        <w:pStyle w:val="Listeavsnitt"/>
        <w:numPr>
          <w:ilvl w:val="0"/>
          <w:numId w:val="44"/>
        </w:numPr>
      </w:pPr>
      <w:r w:rsidRPr="00FA30F7">
        <w:t xml:space="preserve">Ingvild </w:t>
      </w:r>
      <w:r w:rsidR="0098639C" w:rsidRPr="00FA30F7">
        <w:t>S</w:t>
      </w:r>
      <w:r w:rsidR="0048413E" w:rsidRPr="00FA30F7">
        <w:t>umstad Fossnes (08.06.2026)</w:t>
      </w:r>
    </w:p>
    <w:p w14:paraId="5E1E0256" w14:textId="77777777" w:rsidR="00DE2055" w:rsidRPr="00FA30F7" w:rsidRDefault="00DE2055" w:rsidP="00730E93">
      <w:pPr>
        <w:pStyle w:val="Listeavsnitt"/>
        <w:numPr>
          <w:ilvl w:val="0"/>
          <w:numId w:val="44"/>
        </w:numPr>
      </w:pPr>
      <w:r w:rsidRPr="00FA30F7">
        <w:t>Ruth Kristine Lund (08.06.2026)</w:t>
      </w:r>
    </w:p>
    <w:p w14:paraId="5C771DC0" w14:textId="77777777" w:rsidR="009E3D0C" w:rsidRPr="00FA30F7" w:rsidRDefault="009E3D0C" w:rsidP="00730E93">
      <w:pPr>
        <w:pStyle w:val="Listeavsnitt"/>
        <w:numPr>
          <w:ilvl w:val="0"/>
          <w:numId w:val="44"/>
        </w:numPr>
      </w:pPr>
      <w:r w:rsidRPr="00FA30F7">
        <w:t>Tom Le</w:t>
      </w:r>
      <w:r w:rsidR="00274FAF" w:rsidRPr="00FA30F7">
        <w:t>hne (08.06.2026)</w:t>
      </w:r>
    </w:p>
    <w:p w14:paraId="09F801D5" w14:textId="77777777" w:rsidR="00C0715B" w:rsidRPr="00FA30F7" w:rsidRDefault="00C0715B" w:rsidP="00730E93">
      <w:pPr>
        <w:pStyle w:val="Listeavsnitt"/>
        <w:numPr>
          <w:ilvl w:val="0"/>
          <w:numId w:val="44"/>
        </w:numPr>
      </w:pPr>
      <w:r w:rsidRPr="00FA30F7">
        <w:t>Raymond Olsen (08.06.2026)</w:t>
      </w:r>
    </w:p>
    <w:p w14:paraId="15C2D759" w14:textId="77777777" w:rsidR="00847E3B" w:rsidRPr="00FA30F7" w:rsidRDefault="00847E3B" w:rsidP="00730E93">
      <w:pPr>
        <w:pStyle w:val="Listeavsnitt"/>
        <w:numPr>
          <w:ilvl w:val="0"/>
          <w:numId w:val="44"/>
        </w:numPr>
      </w:pPr>
      <w:r w:rsidRPr="00FA30F7">
        <w:t>Lars Thomas Poppe (08.06.2026)</w:t>
      </w:r>
    </w:p>
    <w:p w14:paraId="1803487B" w14:textId="77777777" w:rsidR="004F05A1" w:rsidRPr="00FA30F7" w:rsidRDefault="004F05A1" w:rsidP="00730E93">
      <w:pPr>
        <w:pStyle w:val="Listeavsnitt"/>
        <w:numPr>
          <w:ilvl w:val="0"/>
          <w:numId w:val="44"/>
        </w:numPr>
      </w:pPr>
      <w:r w:rsidRPr="00FA30F7">
        <w:t>Gry Widerberg (08.06.2026)</w:t>
      </w:r>
    </w:p>
    <w:p w14:paraId="074650D6" w14:textId="77777777" w:rsidR="00E32634" w:rsidRPr="00FA30F7" w:rsidRDefault="00E32634" w:rsidP="00730E93">
      <w:pPr>
        <w:pStyle w:val="Listeavsnitt"/>
        <w:numPr>
          <w:ilvl w:val="0"/>
          <w:numId w:val="44"/>
        </w:numPr>
      </w:pPr>
      <w:r w:rsidRPr="00FA30F7">
        <w:t>Elise Sørhøy (08.06.2026)</w:t>
      </w:r>
    </w:p>
    <w:p w14:paraId="6297C1DE" w14:textId="77777777" w:rsidR="00BC7043" w:rsidRPr="00FA30F7" w:rsidRDefault="00BC7043" w:rsidP="00730E93">
      <w:pPr>
        <w:pStyle w:val="Listeavsnitt"/>
        <w:numPr>
          <w:ilvl w:val="0"/>
          <w:numId w:val="44"/>
        </w:numPr>
      </w:pPr>
      <w:r w:rsidRPr="00FA30F7">
        <w:t>Th</w:t>
      </w:r>
      <w:r w:rsidR="0039427E" w:rsidRPr="00FA30F7">
        <w:t>omas Widerberg (08.06.2026)</w:t>
      </w:r>
    </w:p>
    <w:p w14:paraId="56EE616F" w14:textId="77777777" w:rsidR="00613859" w:rsidRPr="00FA30F7" w:rsidRDefault="00613859" w:rsidP="00730E93">
      <w:pPr>
        <w:pStyle w:val="Listeavsnitt"/>
        <w:numPr>
          <w:ilvl w:val="0"/>
          <w:numId w:val="44"/>
        </w:numPr>
      </w:pPr>
      <w:r w:rsidRPr="00FA30F7">
        <w:t>Marianne Lund</w:t>
      </w:r>
      <w:r w:rsidR="00F6687D" w:rsidRPr="00FA30F7">
        <w:t>stuen-Hvitstein</w:t>
      </w:r>
      <w:r w:rsidR="006A5811" w:rsidRPr="00FA30F7">
        <w:t xml:space="preserve"> m.fl. (08.06.2026)</w:t>
      </w:r>
    </w:p>
    <w:p w14:paraId="69878222" w14:textId="77777777" w:rsidR="006E529B" w:rsidRPr="00FA30F7" w:rsidRDefault="006E529B" w:rsidP="00730E93">
      <w:pPr>
        <w:pStyle w:val="Listeavsnitt"/>
        <w:numPr>
          <w:ilvl w:val="0"/>
          <w:numId w:val="44"/>
        </w:numPr>
      </w:pPr>
      <w:r w:rsidRPr="00FA30F7">
        <w:t>Mette Kristiansen (08.06.2026)</w:t>
      </w:r>
    </w:p>
    <w:p w14:paraId="6530D4EE" w14:textId="77777777" w:rsidR="00DC4EB5" w:rsidRPr="00FA30F7" w:rsidRDefault="00DC4EB5" w:rsidP="00730E93">
      <w:pPr>
        <w:pStyle w:val="Listeavsnitt"/>
        <w:numPr>
          <w:ilvl w:val="0"/>
          <w:numId w:val="44"/>
        </w:numPr>
      </w:pPr>
      <w:r w:rsidRPr="00FA30F7">
        <w:t>Trude Elshaug (08.06.2026</w:t>
      </w:r>
      <w:r w:rsidR="004F66E9" w:rsidRPr="00FA30F7">
        <w:t>, 08.06.2026, 08.06.2026</w:t>
      </w:r>
      <w:r w:rsidRPr="00FA30F7">
        <w:t>)</w:t>
      </w:r>
    </w:p>
    <w:p w14:paraId="055D646F" w14:textId="77777777" w:rsidR="00772811" w:rsidRPr="00FA30F7" w:rsidRDefault="00772811" w:rsidP="00730E93">
      <w:pPr>
        <w:pStyle w:val="Listeavsnitt"/>
        <w:numPr>
          <w:ilvl w:val="0"/>
          <w:numId w:val="44"/>
        </w:numPr>
      </w:pPr>
      <w:r w:rsidRPr="00FA30F7">
        <w:t xml:space="preserve">Gustav </w:t>
      </w:r>
      <w:proofErr w:type="spellStart"/>
      <w:r w:rsidR="00CB00C9" w:rsidRPr="00FA30F7">
        <w:t>Peinert</w:t>
      </w:r>
      <w:proofErr w:type="spellEnd"/>
      <w:r w:rsidR="0019513F" w:rsidRPr="00FA30F7">
        <w:t xml:space="preserve"> (08.06.2026)</w:t>
      </w:r>
    </w:p>
    <w:p w14:paraId="647C838C" w14:textId="77777777" w:rsidR="00E95BD8" w:rsidRPr="00FA30F7" w:rsidRDefault="00E95BD8" w:rsidP="00730E93">
      <w:pPr>
        <w:pStyle w:val="Listeavsnitt"/>
        <w:numPr>
          <w:ilvl w:val="0"/>
          <w:numId w:val="44"/>
        </w:numPr>
      </w:pPr>
      <w:r w:rsidRPr="00FA30F7">
        <w:t>Tor Fjeldstad</w:t>
      </w:r>
      <w:r w:rsidR="0006418D" w:rsidRPr="00FA30F7">
        <w:t xml:space="preserve"> (08.06.2026)</w:t>
      </w:r>
    </w:p>
    <w:p w14:paraId="0FE9D656" w14:textId="77777777" w:rsidR="0006418D" w:rsidRPr="00FA30F7" w:rsidRDefault="00BA18F1" w:rsidP="00730E93">
      <w:pPr>
        <w:pStyle w:val="Listeavsnitt"/>
        <w:numPr>
          <w:ilvl w:val="0"/>
          <w:numId w:val="44"/>
        </w:numPr>
      </w:pPr>
      <w:r w:rsidRPr="00FA30F7">
        <w:t>Kristine Reppe (08.06.2026)</w:t>
      </w:r>
    </w:p>
    <w:p w14:paraId="225543A6" w14:textId="77777777" w:rsidR="009C3637" w:rsidRPr="00FA30F7" w:rsidRDefault="009C3637" w:rsidP="00730E93">
      <w:pPr>
        <w:pStyle w:val="Listeavsnitt"/>
        <w:numPr>
          <w:ilvl w:val="0"/>
          <w:numId w:val="44"/>
        </w:numPr>
      </w:pPr>
      <w:r w:rsidRPr="00FA30F7">
        <w:t>Ruben Bore (08.06.2026</w:t>
      </w:r>
      <w:r w:rsidR="0002463A" w:rsidRPr="00FA30F7">
        <w:t>, 08.06.2026</w:t>
      </w:r>
      <w:r w:rsidRPr="00FA30F7">
        <w:t>)</w:t>
      </w:r>
    </w:p>
    <w:p w14:paraId="55E6C75B" w14:textId="63839B5C" w:rsidR="008D25C2" w:rsidRPr="00FA30F7" w:rsidRDefault="008D25C2" w:rsidP="00730E93">
      <w:pPr>
        <w:pStyle w:val="Listeavsnitt"/>
        <w:numPr>
          <w:ilvl w:val="0"/>
          <w:numId w:val="44"/>
        </w:numPr>
      </w:pPr>
      <w:r w:rsidRPr="00FA30F7">
        <w:t>Astrid Sund (08.06.2026</w:t>
      </w:r>
      <w:r w:rsidR="007F1330">
        <w:t>, 11.06.2026</w:t>
      </w:r>
      <w:r w:rsidRPr="00FA30F7">
        <w:t>)</w:t>
      </w:r>
    </w:p>
    <w:p w14:paraId="0D43F328" w14:textId="77777777" w:rsidR="00E764CA" w:rsidRPr="00FA30F7" w:rsidRDefault="00E764CA" w:rsidP="00730E93">
      <w:pPr>
        <w:pStyle w:val="Listeavsnitt"/>
        <w:numPr>
          <w:ilvl w:val="0"/>
          <w:numId w:val="44"/>
        </w:numPr>
      </w:pPr>
      <w:r w:rsidRPr="00FA30F7">
        <w:t xml:space="preserve">Kine-Erica </w:t>
      </w:r>
      <w:r w:rsidR="00634FA8" w:rsidRPr="00FA30F7">
        <w:t xml:space="preserve">Bjune </w:t>
      </w:r>
      <w:proofErr w:type="spellStart"/>
      <w:r w:rsidR="00634FA8" w:rsidRPr="00FA30F7">
        <w:t>Yrstad</w:t>
      </w:r>
      <w:proofErr w:type="spellEnd"/>
      <w:r w:rsidR="00634FA8" w:rsidRPr="00FA30F7">
        <w:t xml:space="preserve"> (08.06.2026)</w:t>
      </w:r>
    </w:p>
    <w:p w14:paraId="6CE4605D" w14:textId="77777777" w:rsidR="000A58ED" w:rsidRPr="00FA30F7" w:rsidRDefault="000A58ED" w:rsidP="00730E93">
      <w:pPr>
        <w:pStyle w:val="Listeavsnitt"/>
        <w:numPr>
          <w:ilvl w:val="0"/>
          <w:numId w:val="44"/>
        </w:numPr>
      </w:pPr>
      <w:r w:rsidRPr="00FA30F7">
        <w:t>Karin Fure (08.06.2026)</w:t>
      </w:r>
    </w:p>
    <w:p w14:paraId="420D4D0F" w14:textId="77777777" w:rsidR="00EF252F" w:rsidRPr="00FA30F7" w:rsidRDefault="00EF252F" w:rsidP="00730E93">
      <w:pPr>
        <w:pStyle w:val="Listeavsnitt"/>
        <w:numPr>
          <w:ilvl w:val="0"/>
          <w:numId w:val="44"/>
        </w:numPr>
      </w:pPr>
      <w:r w:rsidRPr="00FA30F7">
        <w:t xml:space="preserve">Thomas </w:t>
      </w:r>
      <w:r w:rsidR="001F733C" w:rsidRPr="00FA30F7">
        <w:t>Hem Wiken (08.06.2026)</w:t>
      </w:r>
    </w:p>
    <w:p w14:paraId="66748B72" w14:textId="77777777" w:rsidR="0073518C" w:rsidRPr="00FA30F7" w:rsidRDefault="0073518C" w:rsidP="00730E93">
      <w:pPr>
        <w:pStyle w:val="Listeavsnitt"/>
        <w:numPr>
          <w:ilvl w:val="0"/>
          <w:numId w:val="44"/>
        </w:numPr>
      </w:pPr>
      <w:r w:rsidRPr="00FA30F7">
        <w:t xml:space="preserve">Sofie </w:t>
      </w:r>
      <w:proofErr w:type="spellStart"/>
      <w:r w:rsidRPr="00FA30F7">
        <w:t>Fjellblome</w:t>
      </w:r>
      <w:proofErr w:type="spellEnd"/>
      <w:r w:rsidRPr="00FA30F7">
        <w:t xml:space="preserve"> Nordvik (08.06.2026)</w:t>
      </w:r>
    </w:p>
    <w:p w14:paraId="3CFEC71F" w14:textId="77777777" w:rsidR="00BB6EE8" w:rsidRPr="00FA30F7" w:rsidRDefault="00BB6EE8" w:rsidP="00730E93">
      <w:pPr>
        <w:pStyle w:val="Listeavsnitt"/>
        <w:numPr>
          <w:ilvl w:val="0"/>
          <w:numId w:val="44"/>
        </w:numPr>
      </w:pPr>
      <w:r w:rsidRPr="00FA30F7">
        <w:t xml:space="preserve">Olivia </w:t>
      </w:r>
      <w:proofErr w:type="spellStart"/>
      <w:r w:rsidRPr="00FA30F7">
        <w:t>Søtvik</w:t>
      </w:r>
      <w:proofErr w:type="spellEnd"/>
      <w:r w:rsidRPr="00FA30F7">
        <w:t xml:space="preserve"> (08.06.2026)</w:t>
      </w:r>
    </w:p>
    <w:p w14:paraId="48258443" w14:textId="77777777" w:rsidR="00FB3C03" w:rsidRPr="00FA30F7" w:rsidRDefault="00FB3C03" w:rsidP="00730E93">
      <w:pPr>
        <w:pStyle w:val="Listeavsnitt"/>
        <w:numPr>
          <w:ilvl w:val="0"/>
          <w:numId w:val="44"/>
        </w:numPr>
      </w:pPr>
      <w:r w:rsidRPr="00FA30F7">
        <w:t>Unni Bene</w:t>
      </w:r>
      <w:r w:rsidR="00E770B1" w:rsidRPr="00FA30F7">
        <w:t>dicte Salvesen</w:t>
      </w:r>
      <w:r w:rsidR="001E6CDA" w:rsidRPr="00FA30F7">
        <w:t xml:space="preserve"> (08.06.2026)</w:t>
      </w:r>
    </w:p>
    <w:p w14:paraId="3F1595DF" w14:textId="77777777" w:rsidR="00C60FD2" w:rsidRPr="00FA30F7" w:rsidRDefault="00C60FD2" w:rsidP="00730E93">
      <w:pPr>
        <w:pStyle w:val="Listeavsnitt"/>
        <w:numPr>
          <w:ilvl w:val="0"/>
          <w:numId w:val="44"/>
        </w:numPr>
      </w:pPr>
      <w:r w:rsidRPr="00FA30F7">
        <w:t xml:space="preserve">Penny </w:t>
      </w:r>
      <w:proofErr w:type="spellStart"/>
      <w:r w:rsidR="002D25D3" w:rsidRPr="00FA30F7">
        <w:t>Heymans</w:t>
      </w:r>
      <w:proofErr w:type="spellEnd"/>
      <w:r w:rsidR="002D25D3" w:rsidRPr="00FA30F7">
        <w:t xml:space="preserve"> (08.06.2026)</w:t>
      </w:r>
    </w:p>
    <w:p w14:paraId="19060249" w14:textId="77777777" w:rsidR="0061071B" w:rsidRPr="00FA30F7" w:rsidRDefault="0061071B" w:rsidP="00730E93">
      <w:pPr>
        <w:pStyle w:val="Listeavsnitt"/>
        <w:numPr>
          <w:ilvl w:val="0"/>
          <w:numId w:val="44"/>
        </w:numPr>
      </w:pPr>
      <w:r w:rsidRPr="00FA30F7">
        <w:t xml:space="preserve">Caroline C. </w:t>
      </w:r>
      <w:proofErr w:type="spellStart"/>
      <w:r w:rsidRPr="00FA30F7">
        <w:t>Barca</w:t>
      </w:r>
      <w:proofErr w:type="spellEnd"/>
      <w:r w:rsidRPr="00FA30F7">
        <w:t xml:space="preserve"> (08.06.2026)</w:t>
      </w:r>
    </w:p>
    <w:p w14:paraId="0D6E2CDE" w14:textId="77777777" w:rsidR="00644C01" w:rsidRPr="00FA30F7" w:rsidRDefault="00644C01" w:rsidP="00730E93">
      <w:pPr>
        <w:pStyle w:val="Listeavsnitt"/>
        <w:numPr>
          <w:ilvl w:val="0"/>
          <w:numId w:val="44"/>
        </w:numPr>
      </w:pPr>
      <w:r w:rsidRPr="00FA30F7">
        <w:t>Dagfinn Hauge</w:t>
      </w:r>
      <w:r w:rsidR="00625D2E" w:rsidRPr="00FA30F7">
        <w:t xml:space="preserve"> (08.06.2026)</w:t>
      </w:r>
    </w:p>
    <w:p w14:paraId="147F59CD" w14:textId="77777777" w:rsidR="00F45D6A" w:rsidRPr="00FA30F7" w:rsidRDefault="00F45D6A" w:rsidP="00730E93">
      <w:pPr>
        <w:pStyle w:val="Listeavsnitt"/>
        <w:numPr>
          <w:ilvl w:val="0"/>
          <w:numId w:val="44"/>
        </w:numPr>
      </w:pPr>
      <w:r w:rsidRPr="00FA30F7">
        <w:t>Cathrine Toft-Eriksen (08.06.2026)</w:t>
      </w:r>
    </w:p>
    <w:p w14:paraId="1067F649" w14:textId="77777777" w:rsidR="00880D94" w:rsidRPr="00FA30F7" w:rsidRDefault="00880D94" w:rsidP="00730E93">
      <w:pPr>
        <w:pStyle w:val="Listeavsnitt"/>
        <w:numPr>
          <w:ilvl w:val="0"/>
          <w:numId w:val="44"/>
        </w:numPr>
      </w:pPr>
      <w:r w:rsidRPr="00FA30F7">
        <w:t xml:space="preserve">Ellen </w:t>
      </w:r>
      <w:proofErr w:type="spellStart"/>
      <w:r w:rsidRPr="00FA30F7">
        <w:t>Borner</w:t>
      </w:r>
      <w:proofErr w:type="spellEnd"/>
      <w:r w:rsidRPr="00FA30F7">
        <w:t xml:space="preserve"> (08.06.2026)</w:t>
      </w:r>
    </w:p>
    <w:p w14:paraId="74E8BA44" w14:textId="77777777" w:rsidR="00C51A87" w:rsidRPr="00FA30F7" w:rsidRDefault="00C51A87" w:rsidP="00730E93">
      <w:pPr>
        <w:pStyle w:val="Listeavsnitt"/>
        <w:numPr>
          <w:ilvl w:val="0"/>
          <w:numId w:val="44"/>
        </w:numPr>
      </w:pPr>
      <w:r w:rsidRPr="00FA30F7">
        <w:t xml:space="preserve">Per Ivar </w:t>
      </w:r>
      <w:r w:rsidR="000F75D6" w:rsidRPr="00FA30F7">
        <w:t>Jak</w:t>
      </w:r>
      <w:r w:rsidR="00F66E13" w:rsidRPr="00FA30F7">
        <w:t>sland (08.06.2026)</w:t>
      </w:r>
    </w:p>
    <w:p w14:paraId="21BE317B" w14:textId="77777777" w:rsidR="00E621DB" w:rsidRPr="00FA30F7" w:rsidRDefault="00E621DB" w:rsidP="00730E93">
      <w:pPr>
        <w:pStyle w:val="Listeavsnitt"/>
        <w:numPr>
          <w:ilvl w:val="0"/>
          <w:numId w:val="44"/>
        </w:numPr>
      </w:pPr>
      <w:r w:rsidRPr="00FA30F7">
        <w:t>Trine Svendsen (08.06.2026)</w:t>
      </w:r>
    </w:p>
    <w:p w14:paraId="43B26A36" w14:textId="77777777" w:rsidR="00B95FA2" w:rsidRPr="00FA30F7" w:rsidRDefault="00B95FA2" w:rsidP="00730E93">
      <w:pPr>
        <w:pStyle w:val="Listeavsnitt"/>
        <w:numPr>
          <w:ilvl w:val="0"/>
          <w:numId w:val="44"/>
        </w:numPr>
      </w:pPr>
      <w:r w:rsidRPr="00FA30F7">
        <w:t>Margret</w:t>
      </w:r>
      <w:r w:rsidR="00EF487D" w:rsidRPr="00FA30F7">
        <w:t xml:space="preserve">e </w:t>
      </w:r>
      <w:r w:rsidR="00EE37FF" w:rsidRPr="00FA30F7">
        <w:t>Wulfsberg (08.06.2026)</w:t>
      </w:r>
    </w:p>
    <w:p w14:paraId="3A9D4BD5" w14:textId="77777777" w:rsidR="00581C72" w:rsidRPr="00FA30F7" w:rsidRDefault="00581C72" w:rsidP="00730E93">
      <w:pPr>
        <w:pStyle w:val="Listeavsnitt"/>
        <w:numPr>
          <w:ilvl w:val="0"/>
          <w:numId w:val="44"/>
        </w:numPr>
      </w:pPr>
      <w:r w:rsidRPr="00FA30F7">
        <w:t xml:space="preserve">Caroline </w:t>
      </w:r>
      <w:r w:rsidR="004158F6" w:rsidRPr="00FA30F7">
        <w:t>Skjæret Pedersen (08.06.2026)</w:t>
      </w:r>
    </w:p>
    <w:p w14:paraId="33BCB3BE" w14:textId="77777777" w:rsidR="00AB21B1" w:rsidRPr="00FA30F7" w:rsidRDefault="00AB21B1" w:rsidP="00730E93">
      <w:pPr>
        <w:pStyle w:val="Listeavsnitt"/>
        <w:numPr>
          <w:ilvl w:val="0"/>
          <w:numId w:val="44"/>
        </w:numPr>
      </w:pPr>
      <w:proofErr w:type="spellStart"/>
      <w:r w:rsidRPr="00FA30F7">
        <w:t>St</w:t>
      </w:r>
      <w:r w:rsidR="00B01DA0" w:rsidRPr="00FA30F7">
        <w:t>ijn</w:t>
      </w:r>
      <w:proofErr w:type="spellEnd"/>
      <w:r w:rsidR="00B01DA0" w:rsidRPr="00FA30F7">
        <w:t xml:space="preserve"> Van de Velde (08.06.2026)</w:t>
      </w:r>
    </w:p>
    <w:p w14:paraId="3FF762C2" w14:textId="77777777" w:rsidR="0011507E" w:rsidRPr="00FA30F7" w:rsidRDefault="0011507E" w:rsidP="00730E93">
      <w:pPr>
        <w:pStyle w:val="Listeavsnitt"/>
        <w:numPr>
          <w:ilvl w:val="0"/>
          <w:numId w:val="44"/>
        </w:numPr>
      </w:pPr>
      <w:r w:rsidRPr="00FA30F7">
        <w:t>E</w:t>
      </w:r>
      <w:r w:rsidR="00BE5C61" w:rsidRPr="00FA30F7">
        <w:t xml:space="preserve">rik </w:t>
      </w:r>
      <w:proofErr w:type="spellStart"/>
      <w:r w:rsidR="00BE5C61" w:rsidRPr="00FA30F7">
        <w:t>Vermaas</w:t>
      </w:r>
      <w:proofErr w:type="spellEnd"/>
      <w:r w:rsidR="00BE5C61" w:rsidRPr="00FA30F7">
        <w:t xml:space="preserve"> (08.06.2026)</w:t>
      </w:r>
    </w:p>
    <w:p w14:paraId="114A97C4" w14:textId="77777777" w:rsidR="00BE5C61" w:rsidRPr="00FA30F7" w:rsidRDefault="00964CE9" w:rsidP="00730E93">
      <w:pPr>
        <w:pStyle w:val="Listeavsnitt"/>
        <w:numPr>
          <w:ilvl w:val="0"/>
          <w:numId w:val="44"/>
        </w:numPr>
      </w:pPr>
      <w:r w:rsidRPr="00FA30F7">
        <w:t>Kari Georgsen</w:t>
      </w:r>
      <w:r w:rsidR="00244B1A" w:rsidRPr="00FA30F7">
        <w:t xml:space="preserve"> (08.06.2026)</w:t>
      </w:r>
    </w:p>
    <w:p w14:paraId="247290B0" w14:textId="77777777" w:rsidR="00D34F7C" w:rsidRPr="00FA30F7" w:rsidRDefault="00D34F7C" w:rsidP="00730E93">
      <w:pPr>
        <w:pStyle w:val="Listeavsnitt"/>
        <w:numPr>
          <w:ilvl w:val="0"/>
          <w:numId w:val="44"/>
        </w:numPr>
      </w:pPr>
      <w:r w:rsidRPr="00FA30F7">
        <w:t>Kristina Hem Wiken (08.06.2026)</w:t>
      </w:r>
    </w:p>
    <w:p w14:paraId="6BFC79FC" w14:textId="77777777" w:rsidR="002C53FB" w:rsidRPr="00FA30F7" w:rsidRDefault="002C53FB" w:rsidP="00730E93">
      <w:pPr>
        <w:pStyle w:val="Listeavsnitt"/>
        <w:numPr>
          <w:ilvl w:val="0"/>
          <w:numId w:val="44"/>
        </w:numPr>
      </w:pPr>
      <w:proofErr w:type="spellStart"/>
      <w:r w:rsidRPr="00FA30F7">
        <w:t>Veigard</w:t>
      </w:r>
      <w:proofErr w:type="spellEnd"/>
      <w:r w:rsidR="00033D0F" w:rsidRPr="00FA30F7">
        <w:t xml:space="preserve"> Magnus </w:t>
      </w:r>
      <w:proofErr w:type="spellStart"/>
      <w:r w:rsidR="00033D0F" w:rsidRPr="00FA30F7">
        <w:t>Sundmoen</w:t>
      </w:r>
      <w:proofErr w:type="spellEnd"/>
      <w:r w:rsidR="00033D0F" w:rsidRPr="00FA30F7">
        <w:t xml:space="preserve"> Dahle (08.06.2026)</w:t>
      </w:r>
    </w:p>
    <w:p w14:paraId="3A1CB7B2" w14:textId="77777777" w:rsidR="00AE356B" w:rsidRPr="00FA30F7" w:rsidRDefault="0067412E" w:rsidP="00A94FFE">
      <w:pPr>
        <w:pStyle w:val="Listeavsnitt"/>
        <w:numPr>
          <w:ilvl w:val="0"/>
          <w:numId w:val="44"/>
        </w:numPr>
      </w:pPr>
      <w:r w:rsidRPr="00FA30F7">
        <w:t>Henriette Berg</w:t>
      </w:r>
      <w:r w:rsidR="00AE356B" w:rsidRPr="00FA30F7">
        <w:t xml:space="preserve"> (08.06.2026)</w:t>
      </w:r>
    </w:p>
    <w:p w14:paraId="2864B9EA" w14:textId="77777777" w:rsidR="00A94FFE" w:rsidRPr="00FA30F7" w:rsidRDefault="00A94FFE" w:rsidP="00A94FFE">
      <w:pPr>
        <w:pStyle w:val="Listeavsnitt"/>
        <w:numPr>
          <w:ilvl w:val="0"/>
          <w:numId w:val="44"/>
        </w:numPr>
      </w:pPr>
      <w:r w:rsidRPr="00FA30F7">
        <w:t xml:space="preserve">Irene </w:t>
      </w:r>
      <w:r w:rsidR="00F314B6" w:rsidRPr="00FA30F7">
        <w:t xml:space="preserve">M. </w:t>
      </w:r>
      <w:proofErr w:type="spellStart"/>
      <w:r w:rsidR="00F314B6" w:rsidRPr="00FA30F7">
        <w:t>Rend</w:t>
      </w:r>
      <w:r w:rsidR="00267B26" w:rsidRPr="00FA30F7">
        <w:t>edal</w:t>
      </w:r>
      <w:proofErr w:type="spellEnd"/>
      <w:r w:rsidR="00BF73AD" w:rsidRPr="00FA30F7">
        <w:t xml:space="preserve"> (08.06.2026)</w:t>
      </w:r>
    </w:p>
    <w:p w14:paraId="5E5FD44E" w14:textId="77777777" w:rsidR="00272FF5" w:rsidRPr="00FA30F7" w:rsidRDefault="00272FF5" w:rsidP="00A94FFE">
      <w:pPr>
        <w:pStyle w:val="Listeavsnitt"/>
        <w:numPr>
          <w:ilvl w:val="0"/>
          <w:numId w:val="44"/>
        </w:numPr>
      </w:pPr>
      <w:r w:rsidRPr="00FA30F7">
        <w:t>E</w:t>
      </w:r>
      <w:r w:rsidR="0022309B" w:rsidRPr="00FA30F7">
        <w:t>mily Natalie Su (08.06.2026)</w:t>
      </w:r>
    </w:p>
    <w:p w14:paraId="13140B91" w14:textId="77777777" w:rsidR="00DC7CA1" w:rsidRPr="00FA30F7" w:rsidRDefault="00671FDC" w:rsidP="00A94FFE">
      <w:pPr>
        <w:pStyle w:val="Listeavsnitt"/>
        <w:numPr>
          <w:ilvl w:val="0"/>
          <w:numId w:val="44"/>
        </w:numPr>
      </w:pPr>
      <w:r w:rsidRPr="00FA30F7">
        <w:t>Gry Hella (08.06.2026)</w:t>
      </w:r>
    </w:p>
    <w:p w14:paraId="5F6B76CD" w14:textId="77777777" w:rsidR="006D37F5" w:rsidRPr="00FA30F7" w:rsidRDefault="006D37F5" w:rsidP="00A94FFE">
      <w:pPr>
        <w:pStyle w:val="Listeavsnitt"/>
        <w:numPr>
          <w:ilvl w:val="0"/>
          <w:numId w:val="44"/>
        </w:numPr>
      </w:pPr>
      <w:r w:rsidRPr="00FA30F7">
        <w:t xml:space="preserve">Lisa </w:t>
      </w:r>
      <w:proofErr w:type="spellStart"/>
      <w:r w:rsidR="00876843" w:rsidRPr="00FA30F7">
        <w:t>Ørpen</w:t>
      </w:r>
      <w:proofErr w:type="spellEnd"/>
      <w:r w:rsidR="00876843" w:rsidRPr="00FA30F7">
        <w:t xml:space="preserve"> (08.06.2026)</w:t>
      </w:r>
    </w:p>
    <w:p w14:paraId="31D57622" w14:textId="77777777" w:rsidR="00597B4B" w:rsidRPr="00FA30F7" w:rsidRDefault="00597B4B" w:rsidP="00A94FFE">
      <w:pPr>
        <w:pStyle w:val="Listeavsnitt"/>
        <w:numPr>
          <w:ilvl w:val="0"/>
          <w:numId w:val="44"/>
        </w:numPr>
      </w:pPr>
      <w:r w:rsidRPr="00FA30F7">
        <w:t xml:space="preserve">Marita </w:t>
      </w:r>
      <w:proofErr w:type="spellStart"/>
      <w:r w:rsidR="005E5D10" w:rsidRPr="00FA30F7">
        <w:t>Rendedal</w:t>
      </w:r>
      <w:proofErr w:type="spellEnd"/>
      <w:r w:rsidR="005E5D10" w:rsidRPr="00FA30F7">
        <w:t xml:space="preserve"> (08.06.2026)</w:t>
      </w:r>
    </w:p>
    <w:p w14:paraId="45417215" w14:textId="77777777" w:rsidR="0020798A" w:rsidRPr="00FA30F7" w:rsidRDefault="0020798A" w:rsidP="00A94FFE">
      <w:pPr>
        <w:pStyle w:val="Listeavsnitt"/>
        <w:numPr>
          <w:ilvl w:val="0"/>
          <w:numId w:val="44"/>
        </w:numPr>
      </w:pPr>
      <w:r w:rsidRPr="00FA30F7">
        <w:t xml:space="preserve">Dag og Tina </w:t>
      </w:r>
      <w:proofErr w:type="spellStart"/>
      <w:r w:rsidRPr="00FA30F7">
        <w:t>U</w:t>
      </w:r>
      <w:r w:rsidR="00007793" w:rsidRPr="00FA30F7">
        <w:t>gstad</w:t>
      </w:r>
      <w:proofErr w:type="spellEnd"/>
      <w:r w:rsidR="00007793" w:rsidRPr="00FA30F7">
        <w:t xml:space="preserve"> (08.06.2026)</w:t>
      </w:r>
    </w:p>
    <w:p w14:paraId="1A2CB3F3" w14:textId="77777777" w:rsidR="006E55BE" w:rsidRPr="00FA30F7" w:rsidRDefault="006E55BE" w:rsidP="00A94FFE">
      <w:pPr>
        <w:pStyle w:val="Listeavsnitt"/>
        <w:numPr>
          <w:ilvl w:val="0"/>
          <w:numId w:val="44"/>
        </w:numPr>
      </w:pPr>
      <w:r w:rsidRPr="00FA30F7">
        <w:t xml:space="preserve">Sissel </w:t>
      </w:r>
      <w:r w:rsidR="00AE19E8" w:rsidRPr="00FA30F7">
        <w:t>Karlsen (08.06.2026)</w:t>
      </w:r>
    </w:p>
    <w:p w14:paraId="1193E54C" w14:textId="77777777" w:rsidR="00D87F05" w:rsidRPr="00FA30F7" w:rsidRDefault="00D87F05" w:rsidP="00A94FFE">
      <w:pPr>
        <w:pStyle w:val="Listeavsnitt"/>
        <w:numPr>
          <w:ilvl w:val="0"/>
          <w:numId w:val="44"/>
        </w:numPr>
      </w:pPr>
      <w:r w:rsidRPr="00FA30F7">
        <w:t xml:space="preserve">Maria </w:t>
      </w:r>
      <w:r w:rsidR="006704D8" w:rsidRPr="00FA30F7">
        <w:t>Persson (08.06.2026)</w:t>
      </w:r>
    </w:p>
    <w:p w14:paraId="756CCC31" w14:textId="77777777" w:rsidR="00365240" w:rsidRPr="00FA30F7" w:rsidRDefault="00365240" w:rsidP="00A94FFE">
      <w:pPr>
        <w:pStyle w:val="Listeavsnitt"/>
        <w:numPr>
          <w:ilvl w:val="0"/>
          <w:numId w:val="44"/>
        </w:numPr>
      </w:pPr>
      <w:r w:rsidRPr="00FA30F7">
        <w:t xml:space="preserve">Mette </w:t>
      </w:r>
      <w:r w:rsidR="00D01195" w:rsidRPr="00FA30F7">
        <w:t>Dyrseth (08.06.2026)</w:t>
      </w:r>
    </w:p>
    <w:p w14:paraId="51902733" w14:textId="77777777" w:rsidR="003055E6" w:rsidRPr="00FA30F7" w:rsidRDefault="003055E6" w:rsidP="00A94FFE">
      <w:pPr>
        <w:pStyle w:val="Listeavsnitt"/>
        <w:numPr>
          <w:ilvl w:val="0"/>
          <w:numId w:val="44"/>
        </w:numPr>
      </w:pPr>
      <w:r w:rsidRPr="00FA30F7">
        <w:t xml:space="preserve">Susanne </w:t>
      </w:r>
      <w:r w:rsidR="00303323" w:rsidRPr="00FA30F7">
        <w:t>Kjekshus (08.06.2026)</w:t>
      </w:r>
    </w:p>
    <w:p w14:paraId="4F160768" w14:textId="77777777" w:rsidR="00F06268" w:rsidRPr="00FA30F7" w:rsidRDefault="00F06268" w:rsidP="00A94FFE">
      <w:pPr>
        <w:pStyle w:val="Listeavsnitt"/>
        <w:numPr>
          <w:ilvl w:val="0"/>
          <w:numId w:val="44"/>
        </w:numPr>
      </w:pPr>
      <w:r w:rsidRPr="00FA30F7">
        <w:t>I</w:t>
      </w:r>
      <w:r w:rsidR="00CB10BF" w:rsidRPr="00FA30F7">
        <w:t xml:space="preserve">zabella </w:t>
      </w:r>
      <w:proofErr w:type="spellStart"/>
      <w:r w:rsidR="00CB10BF" w:rsidRPr="00FA30F7">
        <w:t>Zosel</w:t>
      </w:r>
      <w:proofErr w:type="spellEnd"/>
      <w:r w:rsidR="00CB10BF" w:rsidRPr="00FA30F7">
        <w:t xml:space="preserve"> (08.06.2026)</w:t>
      </w:r>
    </w:p>
    <w:p w14:paraId="4630D2FE" w14:textId="77777777" w:rsidR="00474C04" w:rsidRPr="00FA30F7" w:rsidRDefault="00474C04" w:rsidP="00A94FFE">
      <w:pPr>
        <w:pStyle w:val="Listeavsnitt"/>
        <w:numPr>
          <w:ilvl w:val="0"/>
          <w:numId w:val="44"/>
        </w:numPr>
      </w:pPr>
      <w:r w:rsidRPr="00FA30F7">
        <w:t>Siv Solberg (08.06.2026)</w:t>
      </w:r>
    </w:p>
    <w:p w14:paraId="74BFEB59" w14:textId="77777777" w:rsidR="00B45095" w:rsidRPr="00FA30F7" w:rsidRDefault="00B45095" w:rsidP="00A94FFE">
      <w:pPr>
        <w:pStyle w:val="Listeavsnitt"/>
        <w:numPr>
          <w:ilvl w:val="0"/>
          <w:numId w:val="44"/>
        </w:numPr>
      </w:pPr>
      <w:r w:rsidRPr="00FA30F7">
        <w:t>Jonathan S</w:t>
      </w:r>
      <w:r w:rsidR="00DA5FAC" w:rsidRPr="00FA30F7">
        <w:t>kramstad</w:t>
      </w:r>
      <w:r w:rsidR="00B414EB" w:rsidRPr="00FA30F7">
        <w:t xml:space="preserve"> Jørs</w:t>
      </w:r>
      <w:r w:rsidR="007E172F" w:rsidRPr="00FA30F7">
        <w:t>tad (08.06.2026)</w:t>
      </w:r>
    </w:p>
    <w:p w14:paraId="2A0AE4B1" w14:textId="77777777" w:rsidR="00517E06" w:rsidRPr="00FA30F7" w:rsidRDefault="00517E06" w:rsidP="00A94FFE">
      <w:pPr>
        <w:pStyle w:val="Listeavsnitt"/>
        <w:numPr>
          <w:ilvl w:val="0"/>
          <w:numId w:val="44"/>
        </w:numPr>
      </w:pPr>
      <w:r w:rsidRPr="00FA30F7">
        <w:t>Heidi Engan (08.06.2026)</w:t>
      </w:r>
    </w:p>
    <w:p w14:paraId="621624D1" w14:textId="77777777" w:rsidR="00657F83" w:rsidRPr="00FA30F7" w:rsidRDefault="00657F83" w:rsidP="00A94FFE">
      <w:pPr>
        <w:pStyle w:val="Listeavsnitt"/>
        <w:numPr>
          <w:ilvl w:val="0"/>
          <w:numId w:val="44"/>
        </w:numPr>
      </w:pPr>
      <w:r w:rsidRPr="00FA30F7">
        <w:t xml:space="preserve">Linn </w:t>
      </w:r>
      <w:proofErr w:type="spellStart"/>
      <w:r w:rsidRPr="00FA30F7">
        <w:t>Ha</w:t>
      </w:r>
      <w:r w:rsidR="00CC145B" w:rsidRPr="00FA30F7">
        <w:t>rdeng</w:t>
      </w:r>
      <w:proofErr w:type="spellEnd"/>
      <w:r w:rsidR="00CC145B" w:rsidRPr="00FA30F7">
        <w:t xml:space="preserve"> (08.06.2026)</w:t>
      </w:r>
    </w:p>
    <w:p w14:paraId="606D83A5" w14:textId="77777777" w:rsidR="00945B8B" w:rsidRPr="00FA30F7" w:rsidRDefault="00945B8B" w:rsidP="00A94FFE">
      <w:pPr>
        <w:pStyle w:val="Listeavsnitt"/>
        <w:numPr>
          <w:ilvl w:val="0"/>
          <w:numId w:val="44"/>
        </w:numPr>
      </w:pPr>
      <w:r w:rsidRPr="00FA30F7">
        <w:t xml:space="preserve">Bent Alkan </w:t>
      </w:r>
      <w:r w:rsidR="00E03620" w:rsidRPr="00FA30F7">
        <w:t>(08.06.2026, 08.06.2026)</w:t>
      </w:r>
    </w:p>
    <w:p w14:paraId="4A000A38" w14:textId="77777777" w:rsidR="00A06FBC" w:rsidRDefault="00A06FBC" w:rsidP="00A94FFE">
      <w:pPr>
        <w:pStyle w:val="Listeavsnitt"/>
        <w:numPr>
          <w:ilvl w:val="0"/>
          <w:numId w:val="44"/>
        </w:numPr>
      </w:pPr>
      <w:proofErr w:type="spellStart"/>
      <w:r w:rsidRPr="00FA30F7">
        <w:t>Mone</w:t>
      </w:r>
      <w:proofErr w:type="spellEnd"/>
      <w:r w:rsidRPr="00FA30F7">
        <w:t xml:space="preserve"> </w:t>
      </w:r>
      <w:proofErr w:type="spellStart"/>
      <w:r w:rsidR="00E4190F" w:rsidRPr="00FA30F7">
        <w:t>Nastad</w:t>
      </w:r>
      <w:proofErr w:type="spellEnd"/>
      <w:r w:rsidR="00E4190F" w:rsidRPr="00FA30F7">
        <w:t xml:space="preserve"> (08.06.2026)</w:t>
      </w:r>
    </w:p>
    <w:p w14:paraId="4652E449" w14:textId="77777777" w:rsidR="00CA4D99" w:rsidRDefault="00CA4D99" w:rsidP="00A94FFE">
      <w:pPr>
        <w:pStyle w:val="Listeavsnitt"/>
        <w:numPr>
          <w:ilvl w:val="0"/>
          <w:numId w:val="44"/>
        </w:numPr>
      </w:pPr>
      <w:proofErr w:type="spellStart"/>
      <w:r w:rsidRPr="00CA4D99">
        <w:t>Brinja</w:t>
      </w:r>
      <w:proofErr w:type="spellEnd"/>
      <w:r w:rsidRPr="00CA4D99">
        <w:t xml:space="preserve"> </w:t>
      </w:r>
      <w:proofErr w:type="spellStart"/>
      <w:r w:rsidRPr="00CA4D99">
        <w:t>Steingrímsdóttir</w:t>
      </w:r>
      <w:proofErr w:type="spellEnd"/>
      <w:r>
        <w:t xml:space="preserve"> (</w:t>
      </w:r>
      <w:r w:rsidR="008E3D4D">
        <w:t>09.06.2026)</w:t>
      </w:r>
    </w:p>
    <w:p w14:paraId="2B90B6A5" w14:textId="77777777" w:rsidR="008E3D4D" w:rsidRDefault="008E3D4D" w:rsidP="00A94FFE">
      <w:pPr>
        <w:pStyle w:val="Listeavsnitt"/>
        <w:numPr>
          <w:ilvl w:val="0"/>
          <w:numId w:val="44"/>
        </w:numPr>
      </w:pPr>
      <w:r>
        <w:lastRenderedPageBreak/>
        <w:t>Cindy</w:t>
      </w:r>
      <w:r w:rsidR="00342A3E">
        <w:t xml:space="preserve"> Hovde (09.06.2026, 09.06.2026)</w:t>
      </w:r>
    </w:p>
    <w:p w14:paraId="0F598658" w14:textId="77777777" w:rsidR="00CA6AB9" w:rsidRDefault="00CA6AB9" w:rsidP="00A94FFE">
      <w:pPr>
        <w:pStyle w:val="Listeavsnitt"/>
        <w:numPr>
          <w:ilvl w:val="0"/>
          <w:numId w:val="44"/>
        </w:numPr>
      </w:pPr>
      <w:r>
        <w:t>Marthe Preus Berg (09.06.2026)</w:t>
      </w:r>
    </w:p>
    <w:p w14:paraId="65F57935" w14:textId="77777777" w:rsidR="00931DE9" w:rsidRDefault="00931DE9" w:rsidP="00A94FFE">
      <w:pPr>
        <w:pStyle w:val="Listeavsnitt"/>
        <w:numPr>
          <w:ilvl w:val="0"/>
          <w:numId w:val="44"/>
        </w:numPr>
      </w:pPr>
      <w:r>
        <w:t xml:space="preserve">Kristin </w:t>
      </w:r>
      <w:proofErr w:type="spellStart"/>
      <w:r>
        <w:t>Duvold</w:t>
      </w:r>
      <w:proofErr w:type="spellEnd"/>
      <w:r>
        <w:t xml:space="preserve"> (09.06.2026)</w:t>
      </w:r>
    </w:p>
    <w:p w14:paraId="51470C2C" w14:textId="77777777" w:rsidR="00931DE9" w:rsidRDefault="00931DE9" w:rsidP="00A94FFE">
      <w:pPr>
        <w:pStyle w:val="Listeavsnitt"/>
        <w:numPr>
          <w:ilvl w:val="0"/>
          <w:numId w:val="44"/>
        </w:numPr>
      </w:pPr>
      <w:r>
        <w:t xml:space="preserve">Bente </w:t>
      </w:r>
      <w:r w:rsidR="009C3E72">
        <w:t xml:space="preserve">Sofie </w:t>
      </w:r>
      <w:proofErr w:type="spellStart"/>
      <w:r w:rsidR="009C3E72">
        <w:t>Toftner</w:t>
      </w:r>
      <w:proofErr w:type="spellEnd"/>
      <w:r w:rsidR="009C3E72">
        <w:t xml:space="preserve"> (09.06.2026)</w:t>
      </w:r>
    </w:p>
    <w:p w14:paraId="7096D7CD" w14:textId="77777777" w:rsidR="009C3E72" w:rsidRDefault="009C3E72" w:rsidP="00A94FFE">
      <w:pPr>
        <w:pStyle w:val="Listeavsnitt"/>
        <w:numPr>
          <w:ilvl w:val="0"/>
          <w:numId w:val="44"/>
        </w:numPr>
      </w:pPr>
      <w:r>
        <w:t xml:space="preserve">Even </w:t>
      </w:r>
      <w:proofErr w:type="spellStart"/>
      <w:r>
        <w:t>Neeb</w:t>
      </w:r>
      <w:proofErr w:type="spellEnd"/>
      <w:r>
        <w:t xml:space="preserve"> (09.06.2026)</w:t>
      </w:r>
    </w:p>
    <w:p w14:paraId="218AB8C6" w14:textId="77777777" w:rsidR="009C3E72" w:rsidRDefault="009C3E72" w:rsidP="00A94FFE">
      <w:pPr>
        <w:pStyle w:val="Listeavsnitt"/>
        <w:numPr>
          <w:ilvl w:val="0"/>
          <w:numId w:val="44"/>
        </w:numPr>
      </w:pPr>
      <w:r>
        <w:t xml:space="preserve">Maren </w:t>
      </w:r>
      <w:r w:rsidR="00A87B6A">
        <w:t>Irmelin Munthe-Dahl (09.06.2026)</w:t>
      </w:r>
    </w:p>
    <w:p w14:paraId="005F4AE6" w14:textId="77777777" w:rsidR="00A87B6A" w:rsidRDefault="00A87B6A" w:rsidP="00A94FFE">
      <w:pPr>
        <w:pStyle w:val="Listeavsnitt"/>
        <w:numPr>
          <w:ilvl w:val="0"/>
          <w:numId w:val="44"/>
        </w:numPr>
      </w:pPr>
      <w:r>
        <w:t>Petter Johnsen (09.06.2026)</w:t>
      </w:r>
    </w:p>
    <w:p w14:paraId="6D6A3B7A" w14:textId="77777777" w:rsidR="00A87B6A" w:rsidRDefault="00A87B6A" w:rsidP="00A94FFE">
      <w:pPr>
        <w:pStyle w:val="Listeavsnitt"/>
        <w:numPr>
          <w:ilvl w:val="0"/>
          <w:numId w:val="44"/>
        </w:numPr>
      </w:pPr>
      <w:r>
        <w:t>Hanne Vibeke</w:t>
      </w:r>
      <w:r w:rsidR="00A07A91">
        <w:t xml:space="preserve"> Winter-Hjelm (09.06.2026)</w:t>
      </w:r>
    </w:p>
    <w:p w14:paraId="6DE2CBB3" w14:textId="77777777" w:rsidR="00A07A91" w:rsidRDefault="00A07A91" w:rsidP="00A94FFE">
      <w:pPr>
        <w:pStyle w:val="Listeavsnitt"/>
        <w:numPr>
          <w:ilvl w:val="0"/>
          <w:numId w:val="44"/>
        </w:numPr>
      </w:pPr>
      <w:r>
        <w:t>Sigbjørn W. Christensen (09.06.2026)</w:t>
      </w:r>
    </w:p>
    <w:p w14:paraId="61DA477D" w14:textId="77777777" w:rsidR="00B47704" w:rsidRDefault="00B47704" w:rsidP="00A94FFE">
      <w:pPr>
        <w:pStyle w:val="Listeavsnitt"/>
        <w:numPr>
          <w:ilvl w:val="0"/>
          <w:numId w:val="44"/>
        </w:numPr>
      </w:pPr>
      <w:r>
        <w:t>Lill Jørgensen (09.06.2026)</w:t>
      </w:r>
    </w:p>
    <w:p w14:paraId="2AB636BE" w14:textId="77777777" w:rsidR="00B47704" w:rsidRDefault="00B47704" w:rsidP="00A94FFE">
      <w:pPr>
        <w:pStyle w:val="Listeavsnitt"/>
        <w:numPr>
          <w:ilvl w:val="0"/>
          <w:numId w:val="44"/>
        </w:numPr>
      </w:pPr>
      <w:r>
        <w:t xml:space="preserve">Ine Birgitte </w:t>
      </w:r>
      <w:proofErr w:type="spellStart"/>
      <w:r>
        <w:t>Skan</w:t>
      </w:r>
      <w:r w:rsidR="004B321A">
        <w:t>cke</w:t>
      </w:r>
      <w:proofErr w:type="spellEnd"/>
      <w:r w:rsidR="004B321A">
        <w:t xml:space="preserve"> </w:t>
      </w:r>
      <w:proofErr w:type="spellStart"/>
      <w:r w:rsidR="004B321A">
        <w:t>Gjetnes</w:t>
      </w:r>
      <w:proofErr w:type="spellEnd"/>
      <w:r w:rsidR="004B321A">
        <w:t xml:space="preserve"> (09.06.2026)</w:t>
      </w:r>
    </w:p>
    <w:p w14:paraId="6F60854B" w14:textId="77777777" w:rsidR="004B321A" w:rsidRDefault="004B321A" w:rsidP="00A94FFE">
      <w:pPr>
        <w:pStyle w:val="Listeavsnitt"/>
        <w:numPr>
          <w:ilvl w:val="0"/>
          <w:numId w:val="44"/>
        </w:numPr>
      </w:pPr>
      <w:r>
        <w:t xml:space="preserve">Christi </w:t>
      </w:r>
      <w:proofErr w:type="spellStart"/>
      <w:r>
        <w:t>Karidatter</w:t>
      </w:r>
      <w:proofErr w:type="spellEnd"/>
      <w:r>
        <w:t xml:space="preserve"> (09.06.2026)</w:t>
      </w:r>
    </w:p>
    <w:p w14:paraId="58B99391" w14:textId="77777777" w:rsidR="00672095" w:rsidRDefault="00672095" w:rsidP="00A94FFE">
      <w:pPr>
        <w:pStyle w:val="Listeavsnitt"/>
        <w:numPr>
          <w:ilvl w:val="0"/>
          <w:numId w:val="44"/>
        </w:numPr>
      </w:pPr>
      <w:r>
        <w:t>Charlotte Lande Andersen (09.06.2026)</w:t>
      </w:r>
    </w:p>
    <w:p w14:paraId="5F0E2907" w14:textId="77777777" w:rsidR="00672095" w:rsidRDefault="00672095" w:rsidP="00A94FFE">
      <w:pPr>
        <w:pStyle w:val="Listeavsnitt"/>
        <w:numPr>
          <w:ilvl w:val="0"/>
          <w:numId w:val="44"/>
        </w:numPr>
      </w:pPr>
      <w:r>
        <w:t>Helen Moestue (09.06.2026)</w:t>
      </w:r>
    </w:p>
    <w:p w14:paraId="35E97575" w14:textId="77777777" w:rsidR="0016463F" w:rsidRDefault="0016463F" w:rsidP="00A94FFE">
      <w:pPr>
        <w:pStyle w:val="Listeavsnitt"/>
        <w:numPr>
          <w:ilvl w:val="0"/>
          <w:numId w:val="44"/>
        </w:numPr>
      </w:pPr>
      <w:r>
        <w:t xml:space="preserve">Ingrid </w:t>
      </w:r>
      <w:proofErr w:type="spellStart"/>
      <w:r>
        <w:t>Bosstad</w:t>
      </w:r>
      <w:proofErr w:type="spellEnd"/>
      <w:r>
        <w:t xml:space="preserve"> (09.06.2026, 09.06.2026)</w:t>
      </w:r>
    </w:p>
    <w:p w14:paraId="7CFF9948" w14:textId="77777777" w:rsidR="002D1D5E" w:rsidRDefault="002D1D5E" w:rsidP="00A94FFE">
      <w:pPr>
        <w:pStyle w:val="Listeavsnitt"/>
        <w:numPr>
          <w:ilvl w:val="0"/>
          <w:numId w:val="44"/>
        </w:numPr>
      </w:pPr>
      <w:r>
        <w:t xml:space="preserve">May-Britt </w:t>
      </w:r>
      <w:proofErr w:type="spellStart"/>
      <w:r>
        <w:t>Stoen</w:t>
      </w:r>
      <w:proofErr w:type="spellEnd"/>
      <w:r>
        <w:t xml:space="preserve"> (09.06.2026)</w:t>
      </w:r>
    </w:p>
    <w:p w14:paraId="71D20AC7" w14:textId="77777777" w:rsidR="002D1D5E" w:rsidRDefault="002D1D5E" w:rsidP="00A94FFE">
      <w:pPr>
        <w:pStyle w:val="Listeavsnitt"/>
        <w:numPr>
          <w:ilvl w:val="0"/>
          <w:numId w:val="44"/>
        </w:numPr>
      </w:pPr>
      <w:r>
        <w:t xml:space="preserve">Inger Lise </w:t>
      </w:r>
      <w:proofErr w:type="spellStart"/>
      <w:r>
        <w:t>Toftner</w:t>
      </w:r>
      <w:proofErr w:type="spellEnd"/>
      <w:r>
        <w:t xml:space="preserve"> (09.06.2026)</w:t>
      </w:r>
    </w:p>
    <w:p w14:paraId="6696E4CC" w14:textId="77777777" w:rsidR="00534855" w:rsidRDefault="00534855" w:rsidP="00A94FFE">
      <w:pPr>
        <w:pStyle w:val="Listeavsnitt"/>
        <w:numPr>
          <w:ilvl w:val="0"/>
          <w:numId w:val="44"/>
        </w:numPr>
      </w:pPr>
      <w:r>
        <w:t xml:space="preserve">Bjørg Engh </w:t>
      </w:r>
      <w:proofErr w:type="spellStart"/>
      <w:r>
        <w:t>Ugstad</w:t>
      </w:r>
      <w:proofErr w:type="spellEnd"/>
      <w:r>
        <w:t xml:space="preserve"> (09.06.2026)</w:t>
      </w:r>
    </w:p>
    <w:p w14:paraId="724029AE" w14:textId="4AC7654F" w:rsidR="00C44B6C" w:rsidRDefault="00C44B6C" w:rsidP="00A94FFE">
      <w:pPr>
        <w:pStyle w:val="Listeavsnitt"/>
        <w:numPr>
          <w:ilvl w:val="0"/>
          <w:numId w:val="44"/>
        </w:numPr>
      </w:pPr>
      <w:r>
        <w:t xml:space="preserve">Heide </w:t>
      </w:r>
      <w:proofErr w:type="spellStart"/>
      <w:r>
        <w:t>Behrens</w:t>
      </w:r>
      <w:proofErr w:type="spellEnd"/>
      <w:r>
        <w:t xml:space="preserve"> (09.06.2026</w:t>
      </w:r>
      <w:r w:rsidR="00F05D7E">
        <w:t>, 14.06.2026</w:t>
      </w:r>
      <w:r>
        <w:t>)</w:t>
      </w:r>
    </w:p>
    <w:p w14:paraId="4F144891" w14:textId="77777777" w:rsidR="00C44B6C" w:rsidRDefault="00C44B6C" w:rsidP="00A94FFE">
      <w:pPr>
        <w:pStyle w:val="Listeavsnitt"/>
        <w:numPr>
          <w:ilvl w:val="0"/>
          <w:numId w:val="44"/>
        </w:numPr>
      </w:pPr>
      <w:r>
        <w:t>Elisabeth Hareide (09.06.2026)</w:t>
      </w:r>
    </w:p>
    <w:p w14:paraId="59E8C6E5" w14:textId="77777777" w:rsidR="00941983" w:rsidRDefault="00941983" w:rsidP="00A94FFE">
      <w:pPr>
        <w:pStyle w:val="Listeavsnitt"/>
        <w:numPr>
          <w:ilvl w:val="0"/>
          <w:numId w:val="44"/>
        </w:numPr>
      </w:pPr>
      <w:r>
        <w:t>Vigdis Berg Andersen (09.06.2026)</w:t>
      </w:r>
    </w:p>
    <w:p w14:paraId="6398AFEA" w14:textId="77777777" w:rsidR="00941983" w:rsidRDefault="00941983" w:rsidP="00A94FFE">
      <w:pPr>
        <w:pStyle w:val="Listeavsnitt"/>
        <w:numPr>
          <w:ilvl w:val="0"/>
          <w:numId w:val="44"/>
        </w:numPr>
      </w:pPr>
      <w:r>
        <w:t>Tom Johans</w:t>
      </w:r>
      <w:r w:rsidR="007B0DC8">
        <w:t>en (09.06.2026)</w:t>
      </w:r>
    </w:p>
    <w:p w14:paraId="27E4C235" w14:textId="77777777" w:rsidR="007B0DC8" w:rsidRDefault="007B0DC8" w:rsidP="00A94FFE">
      <w:pPr>
        <w:pStyle w:val="Listeavsnitt"/>
        <w:numPr>
          <w:ilvl w:val="0"/>
          <w:numId w:val="44"/>
        </w:numPr>
      </w:pPr>
      <w:r>
        <w:t xml:space="preserve">Kari </w:t>
      </w:r>
      <w:proofErr w:type="spellStart"/>
      <w:r>
        <w:t>Bølling</w:t>
      </w:r>
      <w:proofErr w:type="spellEnd"/>
      <w:r>
        <w:t xml:space="preserve"> </w:t>
      </w:r>
      <w:r w:rsidR="00EF24CE">
        <w:t>Thorne (09.06.2026, 09.06.2026)</w:t>
      </w:r>
    </w:p>
    <w:p w14:paraId="4C8625D9" w14:textId="77777777" w:rsidR="00EF24CE" w:rsidRDefault="00EF24CE" w:rsidP="00A94FFE">
      <w:pPr>
        <w:pStyle w:val="Listeavsnitt"/>
        <w:numPr>
          <w:ilvl w:val="0"/>
          <w:numId w:val="44"/>
        </w:numPr>
      </w:pPr>
      <w:r>
        <w:t>Nina Skoglund (09.06.2026)</w:t>
      </w:r>
    </w:p>
    <w:p w14:paraId="0C293599" w14:textId="77777777" w:rsidR="004C74F8" w:rsidRDefault="004C74F8" w:rsidP="00A94FFE">
      <w:pPr>
        <w:pStyle w:val="Listeavsnitt"/>
        <w:numPr>
          <w:ilvl w:val="0"/>
          <w:numId w:val="44"/>
        </w:numPr>
      </w:pPr>
      <w:r>
        <w:t>Ka</w:t>
      </w:r>
      <w:r w:rsidR="002C10C3">
        <w:t>tinka Høeg (09.06.2026)</w:t>
      </w:r>
    </w:p>
    <w:p w14:paraId="2381C6AC" w14:textId="77777777" w:rsidR="002C10C3" w:rsidRDefault="002C10C3" w:rsidP="00A94FFE">
      <w:pPr>
        <w:pStyle w:val="Listeavsnitt"/>
        <w:numPr>
          <w:ilvl w:val="0"/>
          <w:numId w:val="44"/>
        </w:numPr>
      </w:pPr>
      <w:r>
        <w:t xml:space="preserve">Sara Oline </w:t>
      </w:r>
      <w:proofErr w:type="spellStart"/>
      <w:r>
        <w:t>Fosstvedt</w:t>
      </w:r>
      <w:proofErr w:type="spellEnd"/>
      <w:r>
        <w:t xml:space="preserve"> (09.06.2026)</w:t>
      </w:r>
    </w:p>
    <w:p w14:paraId="5A8BF170" w14:textId="77777777" w:rsidR="00D30952" w:rsidRDefault="00D30952" w:rsidP="00A94FFE">
      <w:pPr>
        <w:pStyle w:val="Listeavsnitt"/>
        <w:numPr>
          <w:ilvl w:val="0"/>
          <w:numId w:val="44"/>
        </w:numPr>
      </w:pPr>
      <w:r>
        <w:t>Karoline Kongshaug (09.06.2026)</w:t>
      </w:r>
    </w:p>
    <w:p w14:paraId="2BC6EA26" w14:textId="77777777" w:rsidR="00D30952" w:rsidRDefault="00D30952" w:rsidP="00A94FFE">
      <w:pPr>
        <w:pStyle w:val="Listeavsnitt"/>
        <w:numPr>
          <w:ilvl w:val="0"/>
          <w:numId w:val="44"/>
        </w:numPr>
      </w:pPr>
      <w:r>
        <w:t>Arnulv Eskeland (09.06.2026)</w:t>
      </w:r>
    </w:p>
    <w:p w14:paraId="1FDB108B" w14:textId="77777777" w:rsidR="00713198" w:rsidRDefault="00713198" w:rsidP="00A94FFE">
      <w:pPr>
        <w:pStyle w:val="Listeavsnitt"/>
        <w:numPr>
          <w:ilvl w:val="0"/>
          <w:numId w:val="44"/>
        </w:numPr>
      </w:pPr>
      <w:r>
        <w:t>Eva Høeg Bødtker-Næss (09.06.2026)</w:t>
      </w:r>
    </w:p>
    <w:p w14:paraId="2D543322" w14:textId="77777777" w:rsidR="00713198" w:rsidRDefault="00713198" w:rsidP="00A94FFE">
      <w:pPr>
        <w:pStyle w:val="Listeavsnitt"/>
        <w:numPr>
          <w:ilvl w:val="0"/>
          <w:numId w:val="44"/>
        </w:numPr>
      </w:pPr>
      <w:r>
        <w:t>Celine</w:t>
      </w:r>
      <w:r w:rsidR="00CB3B34">
        <w:t xml:space="preserve"> A. Johansen (09.06.2026)</w:t>
      </w:r>
    </w:p>
    <w:p w14:paraId="7A24C098" w14:textId="77777777" w:rsidR="00CB3B34" w:rsidRDefault="00CB3B34" w:rsidP="00A94FFE">
      <w:pPr>
        <w:pStyle w:val="Listeavsnitt"/>
        <w:numPr>
          <w:ilvl w:val="0"/>
          <w:numId w:val="44"/>
        </w:numPr>
      </w:pPr>
      <w:r>
        <w:t xml:space="preserve">Christian </w:t>
      </w:r>
      <w:proofErr w:type="spellStart"/>
      <w:r>
        <w:t>Dyresen</w:t>
      </w:r>
      <w:proofErr w:type="spellEnd"/>
      <w:r>
        <w:t xml:space="preserve"> (09.06.2026)</w:t>
      </w:r>
    </w:p>
    <w:p w14:paraId="79CC9F50" w14:textId="77777777" w:rsidR="00BE436E" w:rsidRDefault="00BE436E" w:rsidP="00A94FFE">
      <w:pPr>
        <w:pStyle w:val="Listeavsnitt"/>
        <w:numPr>
          <w:ilvl w:val="0"/>
          <w:numId w:val="44"/>
        </w:numPr>
      </w:pPr>
      <w:r>
        <w:t xml:space="preserve">Ingrid Jakobsen </w:t>
      </w:r>
      <w:r w:rsidRPr="00BE436E">
        <w:t>(09.06.2026)</w:t>
      </w:r>
    </w:p>
    <w:p w14:paraId="015822E5" w14:textId="77777777" w:rsidR="00BE436E" w:rsidRDefault="00BE436E" w:rsidP="00A94FFE">
      <w:pPr>
        <w:pStyle w:val="Listeavsnitt"/>
        <w:numPr>
          <w:ilvl w:val="0"/>
          <w:numId w:val="44"/>
        </w:numPr>
      </w:pPr>
      <w:r>
        <w:t>Hanne Breistrand (09.06.2026)</w:t>
      </w:r>
    </w:p>
    <w:p w14:paraId="03DD1749" w14:textId="77777777" w:rsidR="00CA5272" w:rsidRDefault="00CA5272" w:rsidP="00A94FFE">
      <w:pPr>
        <w:pStyle w:val="Listeavsnitt"/>
        <w:numPr>
          <w:ilvl w:val="0"/>
          <w:numId w:val="44"/>
        </w:numPr>
      </w:pPr>
      <w:r>
        <w:t>Ingrid Smedstad (09.06.2026)</w:t>
      </w:r>
    </w:p>
    <w:p w14:paraId="39D10821" w14:textId="77777777" w:rsidR="00CA5272" w:rsidRDefault="00CA5272" w:rsidP="00A94FFE">
      <w:pPr>
        <w:pStyle w:val="Listeavsnitt"/>
        <w:numPr>
          <w:ilvl w:val="0"/>
          <w:numId w:val="44"/>
        </w:numPr>
      </w:pPr>
      <w:r>
        <w:t xml:space="preserve">Catrine </w:t>
      </w:r>
      <w:r w:rsidR="0062745A">
        <w:t>Linnestad (09.06.2026)</w:t>
      </w:r>
    </w:p>
    <w:p w14:paraId="7A853545" w14:textId="77777777" w:rsidR="0062745A" w:rsidRDefault="0062745A" w:rsidP="00A94FFE">
      <w:pPr>
        <w:pStyle w:val="Listeavsnitt"/>
        <w:numPr>
          <w:ilvl w:val="0"/>
          <w:numId w:val="44"/>
        </w:numPr>
      </w:pPr>
      <w:r>
        <w:t xml:space="preserve">Patrick </w:t>
      </w:r>
      <w:proofErr w:type="spellStart"/>
      <w:r>
        <w:t>Labour</w:t>
      </w:r>
      <w:r w:rsidR="00CE74C8">
        <w:t>ée</w:t>
      </w:r>
      <w:proofErr w:type="spellEnd"/>
      <w:r w:rsidR="00CE74C8">
        <w:t xml:space="preserve"> (09.06.2026)</w:t>
      </w:r>
    </w:p>
    <w:p w14:paraId="6DB84F0B" w14:textId="77777777" w:rsidR="00CE74C8" w:rsidRDefault="00CE74C8" w:rsidP="00A94FFE">
      <w:pPr>
        <w:pStyle w:val="Listeavsnitt"/>
        <w:numPr>
          <w:ilvl w:val="0"/>
          <w:numId w:val="44"/>
        </w:numPr>
      </w:pPr>
      <w:r>
        <w:t>Gry Heidi Brun (09.06.2026)</w:t>
      </w:r>
    </w:p>
    <w:p w14:paraId="7954088F" w14:textId="77777777" w:rsidR="00CE74C8" w:rsidRDefault="00CE74C8" w:rsidP="00A94FFE">
      <w:pPr>
        <w:pStyle w:val="Listeavsnitt"/>
        <w:numPr>
          <w:ilvl w:val="0"/>
          <w:numId w:val="44"/>
        </w:numPr>
      </w:pPr>
      <w:r>
        <w:t>Anita Farstad (09.06.2026)</w:t>
      </w:r>
    </w:p>
    <w:p w14:paraId="55CC3154" w14:textId="77777777" w:rsidR="00711CA6" w:rsidRDefault="00711CA6" w:rsidP="00A94FFE">
      <w:pPr>
        <w:pStyle w:val="Listeavsnitt"/>
        <w:numPr>
          <w:ilvl w:val="0"/>
          <w:numId w:val="44"/>
        </w:numPr>
      </w:pPr>
      <w:r>
        <w:t>Egil Andersen (09.06.2026)</w:t>
      </w:r>
    </w:p>
    <w:p w14:paraId="492E43F6" w14:textId="77777777" w:rsidR="00711CA6" w:rsidRDefault="00711CA6" w:rsidP="00A94FFE">
      <w:pPr>
        <w:pStyle w:val="Listeavsnitt"/>
        <w:numPr>
          <w:ilvl w:val="0"/>
          <w:numId w:val="44"/>
        </w:numPr>
      </w:pPr>
      <w:r>
        <w:t xml:space="preserve">Andrea </w:t>
      </w:r>
      <w:r w:rsidR="00F167A9">
        <w:t>Nyhuus (09.06.2026)</w:t>
      </w:r>
    </w:p>
    <w:p w14:paraId="23B420C6" w14:textId="77777777" w:rsidR="00F167A9" w:rsidRDefault="00F167A9" w:rsidP="00A94FFE">
      <w:pPr>
        <w:pStyle w:val="Listeavsnitt"/>
        <w:numPr>
          <w:ilvl w:val="0"/>
          <w:numId w:val="44"/>
        </w:numPr>
      </w:pPr>
      <w:r>
        <w:t>Kristin Frøyen (09.06.2026)</w:t>
      </w:r>
    </w:p>
    <w:p w14:paraId="64388EFA" w14:textId="73ED0EAC" w:rsidR="00F167A9" w:rsidRDefault="00F167A9" w:rsidP="00A94FFE">
      <w:pPr>
        <w:pStyle w:val="Listeavsnitt"/>
        <w:numPr>
          <w:ilvl w:val="0"/>
          <w:numId w:val="44"/>
        </w:numPr>
      </w:pPr>
      <w:r>
        <w:t>Gitte Schmidt (09.06.2026</w:t>
      </w:r>
      <w:r w:rsidR="00167FC5">
        <w:t>, 09.06.2026</w:t>
      </w:r>
      <w:r>
        <w:t>)</w:t>
      </w:r>
    </w:p>
    <w:p w14:paraId="78D970CC" w14:textId="77777777" w:rsidR="00167FC5" w:rsidRDefault="00167FC5" w:rsidP="00A94FFE">
      <w:pPr>
        <w:pStyle w:val="Listeavsnitt"/>
        <w:numPr>
          <w:ilvl w:val="0"/>
          <w:numId w:val="44"/>
        </w:numPr>
      </w:pPr>
      <w:r>
        <w:t>Linda Maria Jonasson (09.06.2026)</w:t>
      </w:r>
    </w:p>
    <w:p w14:paraId="4F99A4B1" w14:textId="77777777" w:rsidR="009E7281" w:rsidRDefault="009E7281" w:rsidP="00A94FFE">
      <w:pPr>
        <w:pStyle w:val="Listeavsnitt"/>
        <w:numPr>
          <w:ilvl w:val="0"/>
          <w:numId w:val="44"/>
        </w:numPr>
      </w:pPr>
      <w:r>
        <w:t xml:space="preserve">Arve </w:t>
      </w:r>
      <w:proofErr w:type="spellStart"/>
      <w:r>
        <w:t>Blitzner</w:t>
      </w:r>
      <w:proofErr w:type="spellEnd"/>
      <w:r>
        <w:t xml:space="preserve"> (09.06.2026)</w:t>
      </w:r>
    </w:p>
    <w:p w14:paraId="017ACBA4" w14:textId="77777777" w:rsidR="009E7281" w:rsidRDefault="009E7281" w:rsidP="00A94FFE">
      <w:pPr>
        <w:pStyle w:val="Listeavsnitt"/>
        <w:numPr>
          <w:ilvl w:val="0"/>
          <w:numId w:val="44"/>
        </w:numPr>
      </w:pPr>
      <w:r>
        <w:t xml:space="preserve">Lisa </w:t>
      </w:r>
      <w:proofErr w:type="spellStart"/>
      <w:r>
        <w:t>Vermaas</w:t>
      </w:r>
      <w:proofErr w:type="spellEnd"/>
      <w:r>
        <w:t xml:space="preserve"> (09.06.2026)</w:t>
      </w:r>
    </w:p>
    <w:p w14:paraId="6B989652" w14:textId="77777777" w:rsidR="009E7281" w:rsidRDefault="009E7281" w:rsidP="00A94FFE">
      <w:pPr>
        <w:pStyle w:val="Listeavsnitt"/>
        <w:numPr>
          <w:ilvl w:val="0"/>
          <w:numId w:val="44"/>
        </w:numPr>
      </w:pPr>
      <w:r>
        <w:t>Øyvind Røed (09.06.2026)</w:t>
      </w:r>
    </w:p>
    <w:p w14:paraId="6D561E75" w14:textId="77777777" w:rsidR="001B3442" w:rsidRDefault="001B3442" w:rsidP="00A94FFE">
      <w:pPr>
        <w:pStyle w:val="Listeavsnitt"/>
        <w:numPr>
          <w:ilvl w:val="0"/>
          <w:numId w:val="44"/>
        </w:numPr>
      </w:pPr>
      <w:r>
        <w:t>Kine Nyberg (09.06.2026)</w:t>
      </w:r>
    </w:p>
    <w:p w14:paraId="7BD61215" w14:textId="77777777" w:rsidR="001B3442" w:rsidRDefault="001B3442" w:rsidP="00A94FFE">
      <w:pPr>
        <w:pStyle w:val="Listeavsnitt"/>
        <w:numPr>
          <w:ilvl w:val="0"/>
          <w:numId w:val="44"/>
        </w:numPr>
      </w:pPr>
      <w:r>
        <w:t>Camilla Bagge (09.06.2026)</w:t>
      </w:r>
    </w:p>
    <w:p w14:paraId="504F136F" w14:textId="77777777" w:rsidR="001B3442" w:rsidRDefault="001B3442" w:rsidP="00A94FFE">
      <w:pPr>
        <w:pStyle w:val="Listeavsnitt"/>
        <w:numPr>
          <w:ilvl w:val="0"/>
          <w:numId w:val="44"/>
        </w:numPr>
      </w:pPr>
      <w:r>
        <w:t>Hege Andrea Olsen (09.06.2026)</w:t>
      </w:r>
    </w:p>
    <w:p w14:paraId="69DBFFAF" w14:textId="77777777" w:rsidR="005A507A" w:rsidRDefault="005A507A" w:rsidP="00A94FFE">
      <w:pPr>
        <w:pStyle w:val="Listeavsnitt"/>
        <w:numPr>
          <w:ilvl w:val="0"/>
          <w:numId w:val="44"/>
        </w:numPr>
      </w:pPr>
      <w:r>
        <w:t xml:space="preserve">Ida </w:t>
      </w:r>
      <w:proofErr w:type="spellStart"/>
      <w:r>
        <w:t>Jakobowska</w:t>
      </w:r>
      <w:proofErr w:type="spellEnd"/>
      <w:r>
        <w:t xml:space="preserve"> (09.06.2026)</w:t>
      </w:r>
    </w:p>
    <w:p w14:paraId="3889360E" w14:textId="77777777" w:rsidR="005A507A" w:rsidRDefault="005A507A" w:rsidP="00A94FFE">
      <w:pPr>
        <w:pStyle w:val="Listeavsnitt"/>
        <w:numPr>
          <w:ilvl w:val="0"/>
          <w:numId w:val="44"/>
        </w:numPr>
      </w:pPr>
      <w:r>
        <w:t>Elin Janni</w:t>
      </w:r>
      <w:r w:rsidR="0076308A">
        <w:t xml:space="preserve">cke </w:t>
      </w:r>
      <w:proofErr w:type="spellStart"/>
      <w:r w:rsidR="0076308A">
        <w:t>Ihler</w:t>
      </w:r>
      <w:proofErr w:type="spellEnd"/>
      <w:r w:rsidR="0076308A">
        <w:t xml:space="preserve"> (09.06.2026)</w:t>
      </w:r>
    </w:p>
    <w:p w14:paraId="4BF845B2" w14:textId="77777777" w:rsidR="0076308A" w:rsidRDefault="0076308A" w:rsidP="00A94FFE">
      <w:pPr>
        <w:pStyle w:val="Listeavsnitt"/>
        <w:numPr>
          <w:ilvl w:val="0"/>
          <w:numId w:val="44"/>
        </w:numPr>
      </w:pPr>
      <w:r>
        <w:t>Karin Dammen (09.06.2026)</w:t>
      </w:r>
    </w:p>
    <w:p w14:paraId="13425D3A" w14:textId="77777777" w:rsidR="0076308A" w:rsidRDefault="0076308A" w:rsidP="00A94FFE">
      <w:pPr>
        <w:pStyle w:val="Listeavsnitt"/>
        <w:numPr>
          <w:ilvl w:val="0"/>
          <w:numId w:val="44"/>
        </w:numPr>
      </w:pPr>
      <w:r>
        <w:t>Trude Skåre Bisgaard (09.06.2026)</w:t>
      </w:r>
    </w:p>
    <w:p w14:paraId="4DCDCA3C" w14:textId="77777777" w:rsidR="00D96373" w:rsidRDefault="00D96373" w:rsidP="00A94FFE">
      <w:pPr>
        <w:pStyle w:val="Listeavsnitt"/>
        <w:numPr>
          <w:ilvl w:val="0"/>
          <w:numId w:val="44"/>
        </w:numPr>
      </w:pPr>
      <w:r>
        <w:t>Janette Pedersen Villanger (09.06.2026)</w:t>
      </w:r>
    </w:p>
    <w:p w14:paraId="09758085" w14:textId="77777777" w:rsidR="00D96373" w:rsidRDefault="00D96373" w:rsidP="00A94FFE">
      <w:pPr>
        <w:pStyle w:val="Listeavsnitt"/>
        <w:numPr>
          <w:ilvl w:val="0"/>
          <w:numId w:val="44"/>
        </w:numPr>
      </w:pPr>
      <w:r>
        <w:t xml:space="preserve">Thor Dahle </w:t>
      </w:r>
      <w:r w:rsidR="006B1FAB">
        <w:t>(10.06.2026)</w:t>
      </w:r>
    </w:p>
    <w:p w14:paraId="0E2FC18F" w14:textId="77777777" w:rsidR="00C74BE9" w:rsidRDefault="00C74BE9" w:rsidP="00A94FFE">
      <w:pPr>
        <w:pStyle w:val="Listeavsnitt"/>
        <w:numPr>
          <w:ilvl w:val="0"/>
          <w:numId w:val="44"/>
        </w:numPr>
      </w:pPr>
      <w:r>
        <w:t>Nicolas Lud</w:t>
      </w:r>
      <w:r w:rsidR="000C243F">
        <w:t>vigsen (10.06.2026)</w:t>
      </w:r>
    </w:p>
    <w:p w14:paraId="48E6B196" w14:textId="77777777" w:rsidR="000C243F" w:rsidRDefault="000C243F" w:rsidP="00A94FFE">
      <w:pPr>
        <w:pStyle w:val="Listeavsnitt"/>
        <w:numPr>
          <w:ilvl w:val="0"/>
          <w:numId w:val="44"/>
        </w:numPr>
      </w:pPr>
      <w:r>
        <w:t>Håvard Hermansen (10.06.2026)</w:t>
      </w:r>
    </w:p>
    <w:p w14:paraId="5362F156" w14:textId="77777777" w:rsidR="00CB533B" w:rsidRDefault="00CB533B" w:rsidP="00A94FFE">
      <w:pPr>
        <w:pStyle w:val="Listeavsnitt"/>
        <w:numPr>
          <w:ilvl w:val="0"/>
          <w:numId w:val="44"/>
        </w:numPr>
      </w:pPr>
      <w:r>
        <w:t xml:space="preserve">Lene </w:t>
      </w:r>
      <w:proofErr w:type="spellStart"/>
      <w:r>
        <w:t>Østenby</w:t>
      </w:r>
      <w:proofErr w:type="spellEnd"/>
      <w:r>
        <w:t xml:space="preserve"> (10.06.2026)</w:t>
      </w:r>
    </w:p>
    <w:p w14:paraId="7E128D8F" w14:textId="77777777" w:rsidR="00CB533B" w:rsidRDefault="00CB533B" w:rsidP="00A94FFE">
      <w:pPr>
        <w:pStyle w:val="Listeavsnitt"/>
        <w:numPr>
          <w:ilvl w:val="0"/>
          <w:numId w:val="44"/>
        </w:numPr>
      </w:pPr>
      <w:r>
        <w:t>Jan Gustavsen (10.06.2026)</w:t>
      </w:r>
    </w:p>
    <w:p w14:paraId="0D6899DF" w14:textId="77777777" w:rsidR="000A4EDD" w:rsidRDefault="000A4EDD" w:rsidP="00A94FFE">
      <w:pPr>
        <w:pStyle w:val="Listeavsnitt"/>
        <w:numPr>
          <w:ilvl w:val="0"/>
          <w:numId w:val="44"/>
        </w:numPr>
      </w:pPr>
      <w:r>
        <w:t xml:space="preserve">Beate </w:t>
      </w:r>
      <w:proofErr w:type="spellStart"/>
      <w:r>
        <w:t>Bjerch</w:t>
      </w:r>
      <w:proofErr w:type="spellEnd"/>
      <w:r>
        <w:t>-Andersen (10.06.2026)</w:t>
      </w:r>
    </w:p>
    <w:p w14:paraId="66982609" w14:textId="77777777" w:rsidR="00360444" w:rsidRDefault="00360444" w:rsidP="00A94FFE">
      <w:pPr>
        <w:pStyle w:val="Listeavsnitt"/>
        <w:numPr>
          <w:ilvl w:val="0"/>
          <w:numId w:val="44"/>
        </w:numPr>
      </w:pPr>
      <w:r>
        <w:t xml:space="preserve">Kristin </w:t>
      </w:r>
      <w:proofErr w:type="spellStart"/>
      <w:r>
        <w:t>Stangebye</w:t>
      </w:r>
      <w:proofErr w:type="spellEnd"/>
      <w:r>
        <w:t xml:space="preserve"> (10.06.2026)</w:t>
      </w:r>
    </w:p>
    <w:p w14:paraId="4F7243F5" w14:textId="77777777" w:rsidR="00360444" w:rsidRDefault="00360444" w:rsidP="00A94FFE">
      <w:pPr>
        <w:pStyle w:val="Listeavsnitt"/>
        <w:numPr>
          <w:ilvl w:val="0"/>
          <w:numId w:val="44"/>
        </w:numPr>
      </w:pPr>
      <w:proofErr w:type="spellStart"/>
      <w:r>
        <w:t>Zjewan</w:t>
      </w:r>
      <w:proofErr w:type="spellEnd"/>
      <w:r>
        <w:t xml:space="preserve"> Amin (10.06.2026)</w:t>
      </w:r>
    </w:p>
    <w:p w14:paraId="17FE6E1B" w14:textId="77777777" w:rsidR="00E82210" w:rsidRDefault="00E82210" w:rsidP="00A94FFE">
      <w:pPr>
        <w:pStyle w:val="Listeavsnitt"/>
        <w:numPr>
          <w:ilvl w:val="0"/>
          <w:numId w:val="44"/>
        </w:numPr>
      </w:pPr>
      <w:r>
        <w:t>Kathrine Johnsrud (10.06.2026)</w:t>
      </w:r>
    </w:p>
    <w:p w14:paraId="114D18B1" w14:textId="77777777" w:rsidR="00E82210" w:rsidRDefault="00E82210" w:rsidP="00A94FFE">
      <w:pPr>
        <w:pStyle w:val="Listeavsnitt"/>
        <w:numPr>
          <w:ilvl w:val="0"/>
          <w:numId w:val="44"/>
        </w:numPr>
      </w:pPr>
      <w:r>
        <w:t>Per Einar Arnstad (10.06.2026)</w:t>
      </w:r>
    </w:p>
    <w:p w14:paraId="7025B8E3" w14:textId="77777777" w:rsidR="00E82210" w:rsidRDefault="00E82210" w:rsidP="00A94FFE">
      <w:pPr>
        <w:pStyle w:val="Listeavsnitt"/>
        <w:numPr>
          <w:ilvl w:val="0"/>
          <w:numId w:val="44"/>
        </w:numPr>
      </w:pPr>
      <w:r>
        <w:t xml:space="preserve">Thomas Stolp </w:t>
      </w:r>
      <w:r w:rsidR="00D931A9">
        <w:t>Jacobsen (10.06.2026)</w:t>
      </w:r>
    </w:p>
    <w:p w14:paraId="28AF90C6" w14:textId="77777777" w:rsidR="00D931A9" w:rsidRDefault="00D931A9" w:rsidP="00A94FFE">
      <w:pPr>
        <w:pStyle w:val="Listeavsnitt"/>
        <w:numPr>
          <w:ilvl w:val="0"/>
          <w:numId w:val="44"/>
        </w:numPr>
      </w:pPr>
      <w:r>
        <w:t xml:space="preserve">Johan </w:t>
      </w:r>
      <w:proofErr w:type="spellStart"/>
      <w:r>
        <w:t>Korff</w:t>
      </w:r>
      <w:proofErr w:type="spellEnd"/>
      <w:r>
        <w:t xml:space="preserve"> (10.06.2026)</w:t>
      </w:r>
    </w:p>
    <w:p w14:paraId="3C2EE90C" w14:textId="77777777" w:rsidR="00D931A9" w:rsidRDefault="00D931A9" w:rsidP="00A94FFE">
      <w:pPr>
        <w:pStyle w:val="Listeavsnitt"/>
        <w:numPr>
          <w:ilvl w:val="0"/>
          <w:numId w:val="44"/>
        </w:numPr>
      </w:pPr>
      <w:r>
        <w:t xml:space="preserve">Olga </w:t>
      </w:r>
      <w:r w:rsidR="004A3E10">
        <w:t>Kristin Hultgren (10.06.2026)</w:t>
      </w:r>
    </w:p>
    <w:p w14:paraId="2443CD8C" w14:textId="77777777" w:rsidR="004A3E10" w:rsidRDefault="004A3E10" w:rsidP="00A94FFE">
      <w:pPr>
        <w:pStyle w:val="Listeavsnitt"/>
        <w:numPr>
          <w:ilvl w:val="0"/>
          <w:numId w:val="44"/>
        </w:numPr>
      </w:pPr>
      <w:r>
        <w:t xml:space="preserve">Malene K </w:t>
      </w:r>
      <w:r w:rsidR="006F0279">
        <w:t>Brandshaug (10.06.2026)</w:t>
      </w:r>
    </w:p>
    <w:p w14:paraId="21053CCD" w14:textId="77777777" w:rsidR="006F0279" w:rsidRDefault="006F0279" w:rsidP="00A94FFE">
      <w:pPr>
        <w:pStyle w:val="Listeavsnitt"/>
        <w:numPr>
          <w:ilvl w:val="0"/>
          <w:numId w:val="44"/>
        </w:numPr>
      </w:pPr>
      <w:r>
        <w:t xml:space="preserve">Marte </w:t>
      </w:r>
      <w:proofErr w:type="spellStart"/>
      <w:r>
        <w:t>Vesseltun</w:t>
      </w:r>
      <w:proofErr w:type="spellEnd"/>
      <w:r>
        <w:t xml:space="preserve"> (10.06.2026)</w:t>
      </w:r>
    </w:p>
    <w:p w14:paraId="1364AB34" w14:textId="77777777" w:rsidR="006F0279" w:rsidRDefault="006F0279" w:rsidP="00A94FFE">
      <w:pPr>
        <w:pStyle w:val="Listeavsnitt"/>
        <w:numPr>
          <w:ilvl w:val="0"/>
          <w:numId w:val="44"/>
        </w:numPr>
      </w:pPr>
      <w:r>
        <w:t>Marte Johannesson (10.06.2026)</w:t>
      </w:r>
    </w:p>
    <w:p w14:paraId="30CD55C6" w14:textId="56B432FD" w:rsidR="00D6587F" w:rsidRDefault="00D6587F" w:rsidP="00A94FFE">
      <w:pPr>
        <w:pStyle w:val="Listeavsnitt"/>
        <w:numPr>
          <w:ilvl w:val="0"/>
          <w:numId w:val="44"/>
        </w:numPr>
      </w:pPr>
      <w:r>
        <w:t xml:space="preserve">Ulrikke </w:t>
      </w:r>
      <w:proofErr w:type="spellStart"/>
      <w:r>
        <w:t>Dovigen</w:t>
      </w:r>
      <w:proofErr w:type="spellEnd"/>
      <w:r>
        <w:t xml:space="preserve"> (10.06.2026</w:t>
      </w:r>
      <w:r w:rsidR="00902D23">
        <w:t>, 10.06.2026</w:t>
      </w:r>
      <w:r w:rsidR="00295B8B">
        <w:t>, 10.06.2026</w:t>
      </w:r>
      <w:r>
        <w:t>)</w:t>
      </w:r>
    </w:p>
    <w:p w14:paraId="5E788E12" w14:textId="77777777" w:rsidR="00D6587F" w:rsidRDefault="00D6587F" w:rsidP="00A94FFE">
      <w:pPr>
        <w:pStyle w:val="Listeavsnitt"/>
        <w:numPr>
          <w:ilvl w:val="0"/>
          <w:numId w:val="44"/>
        </w:numPr>
      </w:pPr>
      <w:r>
        <w:t xml:space="preserve">Trine </w:t>
      </w:r>
      <w:proofErr w:type="spellStart"/>
      <w:r>
        <w:t>Harbak</w:t>
      </w:r>
      <w:proofErr w:type="spellEnd"/>
      <w:r>
        <w:t xml:space="preserve"> (10.06.2026)</w:t>
      </w:r>
    </w:p>
    <w:p w14:paraId="33CED8C3" w14:textId="77777777" w:rsidR="00902D23" w:rsidRDefault="00902D23" w:rsidP="00A94FFE">
      <w:pPr>
        <w:pStyle w:val="Listeavsnitt"/>
        <w:numPr>
          <w:ilvl w:val="0"/>
          <w:numId w:val="44"/>
        </w:numPr>
      </w:pPr>
      <w:r>
        <w:lastRenderedPageBreak/>
        <w:t>Per Skorgan (10.06.2026)</w:t>
      </w:r>
    </w:p>
    <w:p w14:paraId="5761FE1E" w14:textId="77777777" w:rsidR="00902D23" w:rsidRDefault="00902D23" w:rsidP="00A94FFE">
      <w:pPr>
        <w:pStyle w:val="Listeavsnitt"/>
        <w:numPr>
          <w:ilvl w:val="0"/>
          <w:numId w:val="44"/>
        </w:numPr>
      </w:pPr>
      <w:r>
        <w:t>Live</w:t>
      </w:r>
      <w:r w:rsidR="00053C0E">
        <w:t xml:space="preserve"> </w:t>
      </w:r>
      <w:proofErr w:type="spellStart"/>
      <w:r w:rsidR="00053C0E">
        <w:t>Solbrækken</w:t>
      </w:r>
      <w:proofErr w:type="spellEnd"/>
      <w:r w:rsidR="00053C0E">
        <w:t xml:space="preserve"> Danielsen (10.06.2026)</w:t>
      </w:r>
    </w:p>
    <w:p w14:paraId="548C14E3" w14:textId="77777777" w:rsidR="00053C0E" w:rsidRDefault="00053C0E" w:rsidP="00A94FFE">
      <w:pPr>
        <w:pStyle w:val="Listeavsnitt"/>
        <w:numPr>
          <w:ilvl w:val="0"/>
          <w:numId w:val="44"/>
        </w:numPr>
      </w:pPr>
      <w:r>
        <w:t>Dag Ring Berge (10.06.2026)</w:t>
      </w:r>
    </w:p>
    <w:p w14:paraId="0411B3A2" w14:textId="77777777" w:rsidR="00295B8B" w:rsidRDefault="00295B8B" w:rsidP="00A94FFE">
      <w:pPr>
        <w:pStyle w:val="Listeavsnitt"/>
        <w:numPr>
          <w:ilvl w:val="0"/>
          <w:numId w:val="44"/>
        </w:numPr>
      </w:pPr>
      <w:r>
        <w:t>Camilla Sørensen (10.06.2026)</w:t>
      </w:r>
    </w:p>
    <w:p w14:paraId="5F3EB045" w14:textId="77777777" w:rsidR="0042580F" w:rsidRDefault="0042580F" w:rsidP="00A94FFE">
      <w:pPr>
        <w:pStyle w:val="Listeavsnitt"/>
        <w:numPr>
          <w:ilvl w:val="0"/>
          <w:numId w:val="44"/>
        </w:numPr>
      </w:pPr>
      <w:r>
        <w:t xml:space="preserve">Tove Elisa </w:t>
      </w:r>
      <w:proofErr w:type="spellStart"/>
      <w:r>
        <w:t>Vigelsjø</w:t>
      </w:r>
      <w:proofErr w:type="spellEnd"/>
      <w:r>
        <w:t xml:space="preserve"> (10.06.2026)</w:t>
      </w:r>
    </w:p>
    <w:p w14:paraId="30217432" w14:textId="77777777" w:rsidR="0042580F" w:rsidRDefault="0042580F" w:rsidP="00A94FFE">
      <w:pPr>
        <w:pStyle w:val="Listeavsnitt"/>
        <w:numPr>
          <w:ilvl w:val="0"/>
          <w:numId w:val="44"/>
        </w:numPr>
      </w:pPr>
      <w:r>
        <w:t xml:space="preserve">Rune </w:t>
      </w:r>
      <w:r w:rsidR="003606B2">
        <w:t>Thomassen (10.06.2026)</w:t>
      </w:r>
    </w:p>
    <w:p w14:paraId="6B15FC5B" w14:textId="77777777" w:rsidR="003606B2" w:rsidRDefault="003606B2" w:rsidP="00A94FFE">
      <w:pPr>
        <w:pStyle w:val="Listeavsnitt"/>
        <w:numPr>
          <w:ilvl w:val="0"/>
          <w:numId w:val="44"/>
        </w:numPr>
      </w:pPr>
      <w:r>
        <w:t>Per Tysse (10.06.2026)</w:t>
      </w:r>
    </w:p>
    <w:p w14:paraId="50B4D0CC" w14:textId="77777777" w:rsidR="003606B2" w:rsidRDefault="003606B2" w:rsidP="00A94FFE">
      <w:pPr>
        <w:pStyle w:val="Listeavsnitt"/>
        <w:numPr>
          <w:ilvl w:val="0"/>
          <w:numId w:val="44"/>
        </w:numPr>
      </w:pPr>
      <w:r>
        <w:t>Line Jensen (10.06.2026)</w:t>
      </w:r>
    </w:p>
    <w:p w14:paraId="00F684BE" w14:textId="77777777" w:rsidR="006C4578" w:rsidRDefault="006C4578" w:rsidP="00A94FFE">
      <w:pPr>
        <w:pStyle w:val="Listeavsnitt"/>
        <w:numPr>
          <w:ilvl w:val="0"/>
          <w:numId w:val="44"/>
        </w:numPr>
      </w:pPr>
      <w:proofErr w:type="spellStart"/>
      <w:r>
        <w:t>Evar</w:t>
      </w:r>
      <w:proofErr w:type="spellEnd"/>
      <w:r>
        <w:t xml:space="preserve"> Kristoffer Olaussen (10.06.2026)</w:t>
      </w:r>
    </w:p>
    <w:p w14:paraId="253B635D" w14:textId="77777777" w:rsidR="006C4578" w:rsidRPr="00F80849" w:rsidRDefault="00572FEC" w:rsidP="00A94FFE">
      <w:pPr>
        <w:pStyle w:val="Listeavsnitt"/>
        <w:numPr>
          <w:ilvl w:val="0"/>
          <w:numId w:val="44"/>
        </w:numPr>
        <w:rPr>
          <w:lang w:val="nn-NO"/>
        </w:rPr>
      </w:pPr>
      <w:r w:rsidRPr="00572FEC">
        <w:rPr>
          <w:lang w:val="nn-NO"/>
        </w:rPr>
        <w:t>Kristin S. og Per I</w:t>
      </w:r>
      <w:r>
        <w:rPr>
          <w:lang w:val="nn-NO"/>
        </w:rPr>
        <w:t xml:space="preserve">var </w:t>
      </w:r>
      <w:proofErr w:type="spellStart"/>
      <w:r>
        <w:rPr>
          <w:lang w:val="nn-NO"/>
        </w:rPr>
        <w:t>Lund</w:t>
      </w:r>
      <w:r w:rsidR="00F80849">
        <w:rPr>
          <w:lang w:val="nn-NO"/>
        </w:rPr>
        <w:t>gjerdingen</w:t>
      </w:r>
      <w:proofErr w:type="spellEnd"/>
      <w:r w:rsidR="00F80849">
        <w:rPr>
          <w:lang w:val="nn-NO"/>
        </w:rPr>
        <w:t xml:space="preserve"> </w:t>
      </w:r>
      <w:r w:rsidR="00F80849">
        <w:t>(10.06.2026)</w:t>
      </w:r>
    </w:p>
    <w:p w14:paraId="157A4803" w14:textId="77777777" w:rsidR="00F80849" w:rsidRPr="009505A8" w:rsidRDefault="00F80849" w:rsidP="00A94FFE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Nickoline</w:t>
      </w:r>
      <w:proofErr w:type="spellEnd"/>
      <w:r>
        <w:t xml:space="preserve"> </w:t>
      </w:r>
      <w:r w:rsidR="009505A8">
        <w:t>Rødstøl (10.06.2026)</w:t>
      </w:r>
    </w:p>
    <w:p w14:paraId="6A3F14B7" w14:textId="77777777" w:rsidR="009505A8" w:rsidRPr="00555077" w:rsidRDefault="009505A8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Anne Kari Martinsen (10.06.2026)</w:t>
      </w:r>
    </w:p>
    <w:p w14:paraId="661FAB65" w14:textId="77777777" w:rsidR="00555077" w:rsidRPr="00F062F8" w:rsidRDefault="00555077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Daniel </w:t>
      </w:r>
      <w:proofErr w:type="spellStart"/>
      <w:r>
        <w:t>Scheidegger</w:t>
      </w:r>
      <w:proofErr w:type="spellEnd"/>
      <w:r>
        <w:t xml:space="preserve"> (10.06.2026)</w:t>
      </w:r>
    </w:p>
    <w:p w14:paraId="2F57F099" w14:textId="77777777" w:rsidR="00F062F8" w:rsidRPr="00F062F8" w:rsidRDefault="00F062F8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Jørgen A. </w:t>
      </w:r>
      <w:proofErr w:type="spellStart"/>
      <w:r>
        <w:t>Gudem</w:t>
      </w:r>
      <w:proofErr w:type="spellEnd"/>
      <w:r>
        <w:t xml:space="preserve"> (10.06.2026)</w:t>
      </w:r>
    </w:p>
    <w:p w14:paraId="5067D969" w14:textId="77777777" w:rsidR="00F062F8" w:rsidRPr="00A24633" w:rsidRDefault="00F062F8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Inga Synøve </w:t>
      </w:r>
      <w:r w:rsidR="00A24633">
        <w:t>Løtveit Koppang (10.06.2026)</w:t>
      </w:r>
    </w:p>
    <w:p w14:paraId="15255EB4" w14:textId="77777777" w:rsidR="00A24633" w:rsidRPr="00714B71" w:rsidRDefault="00A24633" w:rsidP="00A94FFE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Marianna</w:t>
      </w:r>
      <w:proofErr w:type="spellEnd"/>
      <w:r>
        <w:t xml:space="preserve"> </w:t>
      </w:r>
      <w:proofErr w:type="spellStart"/>
      <w:r>
        <w:t>Xiros</w:t>
      </w:r>
      <w:proofErr w:type="spellEnd"/>
      <w:r>
        <w:t xml:space="preserve"> </w:t>
      </w:r>
      <w:proofErr w:type="spellStart"/>
      <w:r>
        <w:t>Villard</w:t>
      </w:r>
      <w:proofErr w:type="spellEnd"/>
      <w:r>
        <w:t xml:space="preserve"> (10.06.2026)</w:t>
      </w:r>
    </w:p>
    <w:p w14:paraId="4DFB0597" w14:textId="77777777" w:rsidR="00714B71" w:rsidRPr="00714B71" w:rsidRDefault="00714B71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Dag Koppang (10.06.2026)</w:t>
      </w:r>
    </w:p>
    <w:p w14:paraId="76B5B46C" w14:textId="77777777" w:rsidR="00714B71" w:rsidRPr="00BD0DFB" w:rsidRDefault="00714B71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Mette Schrøder-Nielsen (10.06.2026)</w:t>
      </w:r>
    </w:p>
    <w:p w14:paraId="4DC1E116" w14:textId="77777777" w:rsidR="00BD0DFB" w:rsidRPr="00BD0DFB" w:rsidRDefault="00BD0DFB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Inger </w:t>
      </w:r>
      <w:proofErr w:type="spellStart"/>
      <w:r>
        <w:t>Gurholt</w:t>
      </w:r>
      <w:proofErr w:type="spellEnd"/>
      <w:r>
        <w:t xml:space="preserve"> (10.06.2026)</w:t>
      </w:r>
    </w:p>
    <w:p w14:paraId="3DCCFA2B" w14:textId="77777777" w:rsidR="00BD0DFB" w:rsidRPr="007C3010" w:rsidRDefault="00BD0DFB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Line Johansen (10.06.2026)</w:t>
      </w:r>
    </w:p>
    <w:p w14:paraId="0C62DDBB" w14:textId="77777777" w:rsidR="007C3010" w:rsidRPr="007C3010" w:rsidRDefault="007C3010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Finn Waaler (10.06.2026)</w:t>
      </w:r>
    </w:p>
    <w:p w14:paraId="6281EF38" w14:textId="77777777" w:rsidR="007C3010" w:rsidRPr="007C3010" w:rsidRDefault="007C3010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Siri Nicolaisen (10.06.2026)</w:t>
      </w:r>
    </w:p>
    <w:p w14:paraId="1AECF902" w14:textId="77777777" w:rsidR="007C3010" w:rsidRPr="00EF7FDD" w:rsidRDefault="007C3010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Didrik Sven</w:t>
      </w:r>
      <w:r w:rsidR="00EF7FDD">
        <w:t xml:space="preserve">dsen </w:t>
      </w:r>
      <w:proofErr w:type="spellStart"/>
      <w:r w:rsidR="00EF7FDD">
        <w:t>Lundgjerdingen</w:t>
      </w:r>
      <w:proofErr w:type="spellEnd"/>
      <w:r w:rsidR="00EF7FDD">
        <w:t xml:space="preserve"> (10.06.2026)</w:t>
      </w:r>
    </w:p>
    <w:p w14:paraId="72E915A6" w14:textId="77777777" w:rsidR="00EF7FDD" w:rsidRPr="00C4352F" w:rsidRDefault="00EF7FDD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Paolo </w:t>
      </w:r>
      <w:proofErr w:type="spellStart"/>
      <w:r w:rsidR="00C4352F">
        <w:t>Manfredi</w:t>
      </w:r>
      <w:proofErr w:type="spellEnd"/>
      <w:r w:rsidR="00C4352F">
        <w:t xml:space="preserve"> (10.06.2026)</w:t>
      </w:r>
    </w:p>
    <w:p w14:paraId="50BC53C4" w14:textId="77777777" w:rsidR="00C4352F" w:rsidRPr="007573C6" w:rsidRDefault="00C4352F" w:rsidP="00A94FFE">
      <w:pPr>
        <w:pStyle w:val="Listeavsnitt"/>
        <w:numPr>
          <w:ilvl w:val="0"/>
          <w:numId w:val="44"/>
        </w:numPr>
        <w:rPr>
          <w:lang w:val="nn-NO"/>
        </w:rPr>
      </w:pPr>
      <w:r>
        <w:t>Linda Blom (10.06.2026)</w:t>
      </w:r>
    </w:p>
    <w:p w14:paraId="2B122845" w14:textId="77777777" w:rsidR="00F70F70" w:rsidRPr="00DB225E" w:rsidRDefault="007573C6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Marco </w:t>
      </w:r>
      <w:proofErr w:type="spellStart"/>
      <w:r>
        <w:t>Rioda</w:t>
      </w:r>
      <w:proofErr w:type="spellEnd"/>
      <w:r>
        <w:t xml:space="preserve"> (10.06.2026)</w:t>
      </w:r>
    </w:p>
    <w:p w14:paraId="12866C10" w14:textId="77777777" w:rsidR="00DB225E" w:rsidRPr="003F3F70" w:rsidRDefault="00227893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Emil Sebastian </w:t>
      </w:r>
      <w:proofErr w:type="spellStart"/>
      <w:r>
        <w:t>Karijord</w:t>
      </w:r>
      <w:proofErr w:type="spellEnd"/>
      <w:r>
        <w:t xml:space="preserve"> (11.06.2026)</w:t>
      </w:r>
    </w:p>
    <w:p w14:paraId="34951ED3" w14:textId="77777777" w:rsidR="003F3F70" w:rsidRPr="003F3F70" w:rsidRDefault="003F3F70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Hedda Biseth (11.06.2026)</w:t>
      </w:r>
    </w:p>
    <w:p w14:paraId="571C83BE" w14:textId="77777777" w:rsidR="003F3F70" w:rsidRPr="005B7D14" w:rsidRDefault="005B7D14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Kristine Lien Skog </w:t>
      </w:r>
      <w:r>
        <w:t>(11.06.2026)</w:t>
      </w:r>
    </w:p>
    <w:p w14:paraId="65A2940C" w14:textId="77777777" w:rsidR="005B7D14" w:rsidRPr="00BB3044" w:rsidRDefault="00BB3044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Liv Kjersti Lyche </w:t>
      </w:r>
      <w:r>
        <w:t>(11.06.2026)</w:t>
      </w:r>
    </w:p>
    <w:p w14:paraId="59086E57" w14:textId="77777777" w:rsidR="00BB3044" w:rsidRPr="00BB3044" w:rsidRDefault="00BB3044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Rita Vang Thomsen (11.06.2026)</w:t>
      </w:r>
    </w:p>
    <w:p w14:paraId="1AA30734" w14:textId="77777777" w:rsidR="00BB3044" w:rsidRPr="00D15C59" w:rsidRDefault="00D15C59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Anne </w:t>
      </w:r>
      <w:proofErr w:type="spellStart"/>
      <w:r>
        <w:t>Lauenborg</w:t>
      </w:r>
      <w:proofErr w:type="spellEnd"/>
      <w:r>
        <w:t xml:space="preserve"> Waaler (11.06.2026)</w:t>
      </w:r>
    </w:p>
    <w:p w14:paraId="3258D837" w14:textId="68094FC0" w:rsidR="00D15C59" w:rsidRPr="00FC427B" w:rsidRDefault="00D15C59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Mari Jacobsen</w:t>
      </w:r>
      <w:r w:rsidR="00C7232E">
        <w:t xml:space="preserve"> (11.06.2026)</w:t>
      </w:r>
    </w:p>
    <w:p w14:paraId="0059D7F2" w14:textId="77777777" w:rsidR="00FC427B" w:rsidRPr="00B67799" w:rsidRDefault="002337FD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>Kjell og Trine Gundersen</w:t>
      </w:r>
      <w:r w:rsidR="00C7232E">
        <w:rPr>
          <w:lang w:val="nn-NO"/>
        </w:rPr>
        <w:t xml:space="preserve"> </w:t>
      </w:r>
      <w:r w:rsidR="00C7232E">
        <w:t>(11.06.2026)</w:t>
      </w:r>
    </w:p>
    <w:p w14:paraId="1B0A1239" w14:textId="77777777" w:rsidR="00B67799" w:rsidRPr="00F662BB" w:rsidRDefault="00B67799" w:rsidP="003F1123">
      <w:pPr>
        <w:pStyle w:val="Listeavsnitt"/>
        <w:numPr>
          <w:ilvl w:val="0"/>
          <w:numId w:val="44"/>
        </w:numPr>
        <w:rPr>
          <w:lang w:val="nn-NO"/>
        </w:rPr>
      </w:pPr>
      <w:r w:rsidRPr="00B67799">
        <w:t>Annette Christine Coward </w:t>
      </w:r>
      <w:r w:rsidR="00A209F6">
        <w:t>(11.06.2026)</w:t>
      </w:r>
    </w:p>
    <w:p w14:paraId="3F574E23" w14:textId="77777777" w:rsidR="00F662BB" w:rsidRPr="006D0A50" w:rsidRDefault="00F662BB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Katrine Gade (11.06.2026)</w:t>
      </w:r>
    </w:p>
    <w:p w14:paraId="6F09756E" w14:textId="0DADEDD3" w:rsidR="006D0A50" w:rsidRPr="005238EC" w:rsidRDefault="006D0A50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Siv Lehne (11.06.2026)</w:t>
      </w:r>
    </w:p>
    <w:p w14:paraId="31302B0C" w14:textId="77777777" w:rsidR="0023426D" w:rsidRPr="00001720" w:rsidRDefault="0023426D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Einar Løberg (11.06.2026)</w:t>
      </w:r>
    </w:p>
    <w:p w14:paraId="5286A9BA" w14:textId="2CBA0ED7" w:rsidR="00001720" w:rsidRPr="00EE60A8" w:rsidRDefault="00001720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Thea-Margrethe Haugland </w:t>
      </w:r>
      <w:proofErr w:type="spellStart"/>
      <w:r w:rsidR="00227596">
        <w:t>Gaure</w:t>
      </w:r>
      <w:proofErr w:type="spellEnd"/>
      <w:r w:rsidR="00227596">
        <w:t xml:space="preserve"> (11.06.2026)</w:t>
      </w:r>
    </w:p>
    <w:p w14:paraId="62226629" w14:textId="75A7092F" w:rsidR="00EE60A8" w:rsidRPr="00EC78DB" w:rsidRDefault="00EE60A8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Rune Nordli (11.06.2026)</w:t>
      </w:r>
    </w:p>
    <w:p w14:paraId="2218E126" w14:textId="2784DCDF" w:rsidR="00EC78DB" w:rsidRPr="00EC78DB" w:rsidRDefault="00EC78DB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Thomas </w:t>
      </w:r>
      <w:proofErr w:type="spellStart"/>
      <w:r>
        <w:t>Ekström</w:t>
      </w:r>
      <w:proofErr w:type="spellEnd"/>
      <w:r>
        <w:t xml:space="preserve"> (11.06.2026)</w:t>
      </w:r>
    </w:p>
    <w:p w14:paraId="0E046661" w14:textId="2C71C3B1" w:rsidR="00EC78DB" w:rsidRPr="00FF6722" w:rsidRDefault="00EC78DB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Sebastian Lyche (11.06.2026)</w:t>
      </w:r>
    </w:p>
    <w:p w14:paraId="7CD09729" w14:textId="77777777" w:rsidR="00FF6722" w:rsidRPr="00A971E8" w:rsidRDefault="00FF6722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>Hanna Lisa Matt (11.06.2026)</w:t>
      </w:r>
    </w:p>
    <w:p w14:paraId="72D09305" w14:textId="77777777" w:rsidR="00A971E8" w:rsidRPr="00A971E8" w:rsidRDefault="00A971E8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Simen </w:t>
      </w:r>
      <w:proofErr w:type="spellStart"/>
      <w:r>
        <w:t>Lirio</w:t>
      </w:r>
      <w:proofErr w:type="spellEnd"/>
      <w:r>
        <w:t xml:space="preserve"> (11.06.2026)</w:t>
      </w:r>
    </w:p>
    <w:p w14:paraId="37CADE90" w14:textId="42E30FAB" w:rsidR="00A971E8" w:rsidRPr="005E2489" w:rsidRDefault="00A971E8" w:rsidP="003F1123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Katharina </w:t>
      </w:r>
      <w:proofErr w:type="spellStart"/>
      <w:r>
        <w:t>Morso</w:t>
      </w:r>
      <w:proofErr w:type="spellEnd"/>
      <w:r>
        <w:t xml:space="preserve"> (11.06.2026)</w:t>
      </w:r>
    </w:p>
    <w:p w14:paraId="6865C6CE" w14:textId="4ED03674" w:rsidR="005E2489" w:rsidRDefault="00F076E3" w:rsidP="003F1123">
      <w:pPr>
        <w:pStyle w:val="Listeavsnitt"/>
        <w:numPr>
          <w:ilvl w:val="0"/>
          <w:numId w:val="44"/>
        </w:numPr>
      </w:pPr>
      <w:r>
        <w:t>Sven</w:t>
      </w:r>
      <w:r w:rsidR="001B048D">
        <w:t xml:space="preserve">sson Nøkleby Advokatfirma på veiene av </w:t>
      </w:r>
      <w:r w:rsidR="005E2489">
        <w:t>Else Marie</w:t>
      </w:r>
      <w:r w:rsidR="003805F5">
        <w:t xml:space="preserve"> Rødby (11.06.2026)</w:t>
      </w:r>
    </w:p>
    <w:p w14:paraId="545CB2DB" w14:textId="030F3D1B" w:rsidR="000B3FD5" w:rsidRDefault="000B3FD5" w:rsidP="003F1123">
      <w:pPr>
        <w:pStyle w:val="Listeavsnitt"/>
        <w:numPr>
          <w:ilvl w:val="0"/>
          <w:numId w:val="44"/>
        </w:numPr>
      </w:pPr>
      <w:r>
        <w:t>Mona Nordli (11.06.2026)</w:t>
      </w:r>
    </w:p>
    <w:p w14:paraId="448073A0" w14:textId="62799293" w:rsidR="00C51FB5" w:rsidRDefault="00C51FB5" w:rsidP="003F1123">
      <w:pPr>
        <w:pStyle w:val="Listeavsnitt"/>
        <w:numPr>
          <w:ilvl w:val="0"/>
          <w:numId w:val="44"/>
        </w:numPr>
      </w:pPr>
      <w:r>
        <w:t xml:space="preserve">Kristin </w:t>
      </w:r>
      <w:r w:rsidR="00C3758F">
        <w:t>Stuestøl (11.06.2026)</w:t>
      </w:r>
    </w:p>
    <w:p w14:paraId="506F30D3" w14:textId="49C0A1CF" w:rsidR="0022406F" w:rsidRDefault="0022406F" w:rsidP="003F1123">
      <w:pPr>
        <w:pStyle w:val="Listeavsnitt"/>
        <w:numPr>
          <w:ilvl w:val="0"/>
          <w:numId w:val="44"/>
        </w:numPr>
      </w:pPr>
      <w:r>
        <w:t xml:space="preserve">Benedicte </w:t>
      </w:r>
      <w:proofErr w:type="spellStart"/>
      <w:r>
        <w:t>Dahll</w:t>
      </w:r>
      <w:proofErr w:type="spellEnd"/>
      <w:r>
        <w:t xml:space="preserve"> Mork (11.06.2026)</w:t>
      </w:r>
    </w:p>
    <w:p w14:paraId="64579A08" w14:textId="77777777" w:rsidR="00D91582" w:rsidRDefault="00D91582" w:rsidP="003F1123">
      <w:pPr>
        <w:pStyle w:val="Listeavsnitt"/>
        <w:numPr>
          <w:ilvl w:val="0"/>
          <w:numId w:val="44"/>
        </w:numPr>
      </w:pPr>
      <w:r>
        <w:t>Johanne van Heesch (11.06.2026)</w:t>
      </w:r>
    </w:p>
    <w:p w14:paraId="6F0468DC" w14:textId="7E90DC91" w:rsidR="00415823" w:rsidRDefault="00415823" w:rsidP="003F1123">
      <w:pPr>
        <w:pStyle w:val="Listeavsnitt"/>
        <w:numPr>
          <w:ilvl w:val="0"/>
          <w:numId w:val="44"/>
        </w:numPr>
      </w:pPr>
      <w:r>
        <w:t>Odd Lund (11.06.2026)</w:t>
      </w:r>
    </w:p>
    <w:p w14:paraId="11180500" w14:textId="521A4A2B" w:rsidR="00AE4908" w:rsidRDefault="00AE4908" w:rsidP="003F1123">
      <w:pPr>
        <w:pStyle w:val="Listeavsnitt"/>
        <w:numPr>
          <w:ilvl w:val="0"/>
          <w:numId w:val="44"/>
        </w:numPr>
      </w:pPr>
      <w:r>
        <w:t>Simen Engen (11.06.2026)</w:t>
      </w:r>
    </w:p>
    <w:p w14:paraId="6FEED475" w14:textId="77777777" w:rsidR="00047DC0" w:rsidRDefault="00047DC0" w:rsidP="003F1123">
      <w:pPr>
        <w:pStyle w:val="Listeavsnitt"/>
        <w:numPr>
          <w:ilvl w:val="0"/>
          <w:numId w:val="44"/>
        </w:numPr>
      </w:pPr>
      <w:r>
        <w:t xml:space="preserve">Hilde </w:t>
      </w:r>
      <w:proofErr w:type="spellStart"/>
      <w:r>
        <w:t>Billingsø</w:t>
      </w:r>
      <w:proofErr w:type="spellEnd"/>
      <w:r>
        <w:t xml:space="preserve"> (11.06.2026, 11.06.2026)</w:t>
      </w:r>
    </w:p>
    <w:p w14:paraId="442D793E" w14:textId="77777777" w:rsidR="00491467" w:rsidRDefault="00491467" w:rsidP="003F1123">
      <w:pPr>
        <w:pStyle w:val="Listeavsnitt"/>
        <w:numPr>
          <w:ilvl w:val="0"/>
          <w:numId w:val="44"/>
        </w:numPr>
      </w:pPr>
      <w:r>
        <w:t>Ingrid Olava Brænd Eriksen (11.06.2026)</w:t>
      </w:r>
    </w:p>
    <w:p w14:paraId="4DC26C1A" w14:textId="77777777" w:rsidR="00AE160F" w:rsidRDefault="00AE160F" w:rsidP="003F1123">
      <w:pPr>
        <w:pStyle w:val="Listeavsnitt"/>
        <w:numPr>
          <w:ilvl w:val="0"/>
          <w:numId w:val="44"/>
        </w:numPr>
      </w:pPr>
      <w:r>
        <w:t>Frode Gulbrandsen (11.06.2026)</w:t>
      </w:r>
    </w:p>
    <w:p w14:paraId="13B85C73" w14:textId="77777777" w:rsidR="00141A78" w:rsidRDefault="00141A78" w:rsidP="003F1123">
      <w:pPr>
        <w:pStyle w:val="Listeavsnitt"/>
        <w:numPr>
          <w:ilvl w:val="0"/>
          <w:numId w:val="44"/>
        </w:numPr>
      </w:pPr>
      <w:r>
        <w:t xml:space="preserve">Albert Magnus </w:t>
      </w:r>
      <w:proofErr w:type="spellStart"/>
      <w:r>
        <w:t>Vogl</w:t>
      </w:r>
      <w:proofErr w:type="spellEnd"/>
      <w:r>
        <w:t xml:space="preserve"> (11.06.2026)</w:t>
      </w:r>
    </w:p>
    <w:p w14:paraId="43E73273" w14:textId="77777777" w:rsidR="00000EB4" w:rsidRDefault="00000EB4" w:rsidP="003F1123">
      <w:pPr>
        <w:pStyle w:val="Listeavsnitt"/>
        <w:numPr>
          <w:ilvl w:val="0"/>
          <w:numId w:val="44"/>
        </w:numPr>
      </w:pPr>
      <w:r>
        <w:t>David Kro Barlaup (11.06.2026)</w:t>
      </w:r>
    </w:p>
    <w:p w14:paraId="2267AFE0" w14:textId="77777777" w:rsidR="002F4D61" w:rsidRDefault="002F4D61" w:rsidP="003F1123">
      <w:pPr>
        <w:pStyle w:val="Listeavsnitt"/>
        <w:numPr>
          <w:ilvl w:val="0"/>
          <w:numId w:val="44"/>
        </w:numPr>
      </w:pPr>
      <w:r>
        <w:t>Ola Trandal (11.06.2026)</w:t>
      </w:r>
    </w:p>
    <w:p w14:paraId="1CF9602A" w14:textId="77777777" w:rsidR="00441949" w:rsidRDefault="00441949" w:rsidP="00441949">
      <w:pPr>
        <w:pStyle w:val="Listeavsnitt"/>
        <w:numPr>
          <w:ilvl w:val="0"/>
          <w:numId w:val="44"/>
        </w:numPr>
      </w:pPr>
      <w:r>
        <w:t>Hans Erik Rødby (11.06.2026)</w:t>
      </w:r>
    </w:p>
    <w:p w14:paraId="18BF654D" w14:textId="77777777" w:rsidR="00500CB4" w:rsidRDefault="00500CB4" w:rsidP="00441949">
      <w:pPr>
        <w:pStyle w:val="Listeavsnitt"/>
        <w:numPr>
          <w:ilvl w:val="0"/>
          <w:numId w:val="44"/>
        </w:numPr>
      </w:pPr>
      <w:r>
        <w:t>Christine Bø</w:t>
      </w:r>
      <w:r w:rsidR="00727E6B">
        <w:t>hler Nielsen (11.06.2026)</w:t>
      </w:r>
    </w:p>
    <w:p w14:paraId="4D658686" w14:textId="77777777" w:rsidR="00727E6B" w:rsidRDefault="00727E6B" w:rsidP="00441949">
      <w:pPr>
        <w:pStyle w:val="Listeavsnitt"/>
        <w:numPr>
          <w:ilvl w:val="0"/>
          <w:numId w:val="44"/>
        </w:numPr>
      </w:pPr>
      <w:r>
        <w:t>Arne Nørstebø (11.06.2026)</w:t>
      </w:r>
    </w:p>
    <w:p w14:paraId="10F0B909" w14:textId="77777777" w:rsidR="001544DD" w:rsidRDefault="001544DD" w:rsidP="00441949">
      <w:pPr>
        <w:pStyle w:val="Listeavsnitt"/>
        <w:numPr>
          <w:ilvl w:val="0"/>
          <w:numId w:val="44"/>
        </w:numPr>
      </w:pPr>
      <w:r>
        <w:t>Eline Gledi</w:t>
      </w:r>
      <w:r w:rsidR="001C31FD">
        <w:t>tsch Brustad (11.06.2026)</w:t>
      </w:r>
    </w:p>
    <w:p w14:paraId="548148E7" w14:textId="77777777" w:rsidR="001C31FD" w:rsidRDefault="001C31FD" w:rsidP="00441949">
      <w:pPr>
        <w:pStyle w:val="Listeavsnitt"/>
        <w:numPr>
          <w:ilvl w:val="0"/>
          <w:numId w:val="44"/>
        </w:numPr>
      </w:pPr>
      <w:r>
        <w:t xml:space="preserve">Christina </w:t>
      </w:r>
      <w:proofErr w:type="spellStart"/>
      <w:r>
        <w:t>Lilje</w:t>
      </w:r>
      <w:r w:rsidR="00797D10">
        <w:t>roth</w:t>
      </w:r>
      <w:proofErr w:type="spellEnd"/>
      <w:r w:rsidR="00797D10">
        <w:t xml:space="preserve"> (11.06.2026)</w:t>
      </w:r>
    </w:p>
    <w:p w14:paraId="468871D7" w14:textId="77777777" w:rsidR="002D07A0" w:rsidRDefault="002D07A0" w:rsidP="00441949">
      <w:pPr>
        <w:pStyle w:val="Listeavsnitt"/>
        <w:numPr>
          <w:ilvl w:val="0"/>
          <w:numId w:val="44"/>
        </w:numPr>
      </w:pPr>
      <w:r>
        <w:t>Ukjent avsender (11.06.2026)</w:t>
      </w:r>
    </w:p>
    <w:p w14:paraId="4E5F14ED" w14:textId="77777777" w:rsidR="00014D3B" w:rsidRDefault="00014D3B" w:rsidP="00441949">
      <w:pPr>
        <w:pStyle w:val="Listeavsnitt"/>
        <w:numPr>
          <w:ilvl w:val="0"/>
          <w:numId w:val="44"/>
        </w:numPr>
      </w:pPr>
      <w:r>
        <w:t>Kristine Kro Barlaup (11.06.2026)</w:t>
      </w:r>
    </w:p>
    <w:p w14:paraId="158DA8E9" w14:textId="07111685" w:rsidR="00D43BFE" w:rsidRDefault="00D43BFE" w:rsidP="00441949">
      <w:pPr>
        <w:pStyle w:val="Listeavsnitt"/>
        <w:numPr>
          <w:ilvl w:val="0"/>
          <w:numId w:val="44"/>
        </w:numPr>
      </w:pPr>
      <w:r>
        <w:t>Eli Nedenes (11.06.2026)</w:t>
      </w:r>
    </w:p>
    <w:p w14:paraId="04977F0B" w14:textId="5F7C201C" w:rsidR="008375E4" w:rsidRDefault="00D43BFE" w:rsidP="004C4C1B">
      <w:pPr>
        <w:pStyle w:val="Listeavsnitt"/>
        <w:numPr>
          <w:ilvl w:val="0"/>
          <w:numId w:val="44"/>
        </w:numPr>
      </w:pPr>
      <w:r>
        <w:t>Ragnhild</w:t>
      </w:r>
      <w:r w:rsidR="008375E4">
        <w:t xml:space="preserve"> </w:t>
      </w:r>
      <w:proofErr w:type="spellStart"/>
      <w:r w:rsidR="008375E4">
        <w:t>Torjesen</w:t>
      </w:r>
      <w:proofErr w:type="spellEnd"/>
      <w:r w:rsidR="008375E4">
        <w:t xml:space="preserve"> (11.06.202</w:t>
      </w:r>
      <w:r w:rsidR="000329DF">
        <w:t>6)</w:t>
      </w:r>
    </w:p>
    <w:p w14:paraId="49BA2CB3" w14:textId="2677F8E4" w:rsidR="000329DF" w:rsidRDefault="000329DF" w:rsidP="004C4C1B">
      <w:pPr>
        <w:pStyle w:val="Listeavsnitt"/>
        <w:numPr>
          <w:ilvl w:val="0"/>
          <w:numId w:val="44"/>
        </w:numPr>
      </w:pPr>
      <w:r>
        <w:t>Hilde Nygaard (11.06.2026)</w:t>
      </w:r>
    </w:p>
    <w:p w14:paraId="2451C9C8" w14:textId="2F95A24F" w:rsidR="000329DF" w:rsidRDefault="000329DF" w:rsidP="004C4C1B">
      <w:pPr>
        <w:pStyle w:val="Listeavsnitt"/>
        <w:numPr>
          <w:ilvl w:val="0"/>
          <w:numId w:val="44"/>
        </w:numPr>
      </w:pPr>
      <w:r>
        <w:t xml:space="preserve">Mila </w:t>
      </w:r>
      <w:proofErr w:type="spellStart"/>
      <w:r>
        <w:t>Koval</w:t>
      </w:r>
      <w:proofErr w:type="spellEnd"/>
      <w:r>
        <w:t xml:space="preserve"> (11.06.2026)</w:t>
      </w:r>
    </w:p>
    <w:p w14:paraId="21E03D4F" w14:textId="61BADB41" w:rsidR="000329DF" w:rsidRDefault="000329DF" w:rsidP="004C4C1B">
      <w:pPr>
        <w:pStyle w:val="Listeavsnitt"/>
        <w:numPr>
          <w:ilvl w:val="0"/>
          <w:numId w:val="44"/>
        </w:numPr>
      </w:pPr>
      <w:r>
        <w:t>Espen Forsmo (11.06.2026)</w:t>
      </w:r>
    </w:p>
    <w:p w14:paraId="41CDEDC2" w14:textId="77777777" w:rsidR="000329DF" w:rsidRDefault="000329DF" w:rsidP="004C4C1B">
      <w:pPr>
        <w:pStyle w:val="Listeavsnitt"/>
        <w:numPr>
          <w:ilvl w:val="0"/>
          <w:numId w:val="44"/>
        </w:numPr>
      </w:pPr>
      <w:r>
        <w:t>Cathrine O.</w:t>
      </w:r>
      <w:r w:rsidR="00294D44">
        <w:t xml:space="preserve"> </w:t>
      </w:r>
      <w:proofErr w:type="spellStart"/>
      <w:r w:rsidR="00294D44">
        <w:t>Voldnes</w:t>
      </w:r>
      <w:proofErr w:type="spellEnd"/>
      <w:r w:rsidR="00294D44">
        <w:t xml:space="preserve"> (12.06.2026)</w:t>
      </w:r>
    </w:p>
    <w:p w14:paraId="124768F0" w14:textId="77777777" w:rsidR="00294D44" w:rsidRDefault="00294D44" w:rsidP="004C4C1B">
      <w:pPr>
        <w:pStyle w:val="Listeavsnitt"/>
        <w:numPr>
          <w:ilvl w:val="0"/>
          <w:numId w:val="44"/>
        </w:numPr>
      </w:pPr>
      <w:r>
        <w:lastRenderedPageBreak/>
        <w:t xml:space="preserve">Elin </w:t>
      </w:r>
      <w:proofErr w:type="spellStart"/>
      <w:r>
        <w:t>Rød</w:t>
      </w:r>
      <w:r w:rsidR="00796180">
        <w:t>fjeld</w:t>
      </w:r>
      <w:proofErr w:type="spellEnd"/>
      <w:r w:rsidR="00796180">
        <w:t xml:space="preserve"> (12.06.2026)</w:t>
      </w:r>
    </w:p>
    <w:p w14:paraId="256582D1" w14:textId="77777777" w:rsidR="00796180" w:rsidRDefault="00796180" w:rsidP="004C4C1B">
      <w:pPr>
        <w:pStyle w:val="Listeavsnitt"/>
        <w:numPr>
          <w:ilvl w:val="0"/>
          <w:numId w:val="44"/>
        </w:numPr>
      </w:pPr>
      <w:r>
        <w:t xml:space="preserve">Vibeke </w:t>
      </w:r>
      <w:proofErr w:type="spellStart"/>
      <w:r>
        <w:t>Wol</w:t>
      </w:r>
      <w:r w:rsidR="00CF29D1">
        <w:t>ther</w:t>
      </w:r>
      <w:proofErr w:type="spellEnd"/>
      <w:r w:rsidR="00CF29D1">
        <w:t xml:space="preserve"> (12.06.2026)</w:t>
      </w:r>
    </w:p>
    <w:p w14:paraId="421B02C8" w14:textId="77777777" w:rsidR="00273992" w:rsidRDefault="00273992" w:rsidP="004C4C1B">
      <w:pPr>
        <w:pStyle w:val="Listeavsnitt"/>
        <w:numPr>
          <w:ilvl w:val="0"/>
          <w:numId w:val="44"/>
        </w:numPr>
      </w:pPr>
      <w:r>
        <w:t>Vivi Sponland (12.06.2026)</w:t>
      </w:r>
    </w:p>
    <w:p w14:paraId="5910C17D" w14:textId="77777777" w:rsidR="00CF2601" w:rsidRDefault="00CF2601" w:rsidP="004C4C1B">
      <w:pPr>
        <w:pStyle w:val="Listeavsnitt"/>
        <w:numPr>
          <w:ilvl w:val="0"/>
          <w:numId w:val="44"/>
        </w:numPr>
      </w:pPr>
      <w:r>
        <w:t xml:space="preserve">Gry </w:t>
      </w:r>
      <w:proofErr w:type="spellStart"/>
      <w:r>
        <w:t>Arvnes</w:t>
      </w:r>
      <w:proofErr w:type="spellEnd"/>
      <w:r w:rsidR="00B201BB">
        <w:t xml:space="preserve"> (12.06.2026)</w:t>
      </w:r>
    </w:p>
    <w:p w14:paraId="01E897EF" w14:textId="77777777" w:rsidR="00B201BB" w:rsidRDefault="00B201BB" w:rsidP="004C4C1B">
      <w:pPr>
        <w:pStyle w:val="Listeavsnitt"/>
        <w:numPr>
          <w:ilvl w:val="0"/>
          <w:numId w:val="44"/>
        </w:numPr>
      </w:pPr>
      <w:r>
        <w:t>Terje Tof</w:t>
      </w:r>
      <w:r w:rsidR="003D4D33">
        <w:t>tenes (12.06.2026)</w:t>
      </w:r>
    </w:p>
    <w:p w14:paraId="32CDA013" w14:textId="77777777" w:rsidR="00956A92" w:rsidRDefault="00956A92" w:rsidP="004C4C1B">
      <w:pPr>
        <w:pStyle w:val="Listeavsnitt"/>
        <w:numPr>
          <w:ilvl w:val="0"/>
          <w:numId w:val="44"/>
        </w:numPr>
      </w:pPr>
      <w:r>
        <w:t xml:space="preserve">Torgeir </w:t>
      </w:r>
      <w:proofErr w:type="spellStart"/>
      <w:r>
        <w:t>Dagsleth</w:t>
      </w:r>
      <w:proofErr w:type="spellEnd"/>
      <w:r w:rsidR="00F259D4">
        <w:t xml:space="preserve"> (12.06.2026)</w:t>
      </w:r>
    </w:p>
    <w:p w14:paraId="2A0E4A0E" w14:textId="77777777" w:rsidR="00496C18" w:rsidRDefault="00496C18" w:rsidP="004C4C1B">
      <w:pPr>
        <w:pStyle w:val="Listeavsnitt"/>
        <w:numPr>
          <w:ilvl w:val="0"/>
          <w:numId w:val="44"/>
        </w:numPr>
      </w:pPr>
      <w:r>
        <w:t xml:space="preserve">Anna </w:t>
      </w:r>
      <w:proofErr w:type="spellStart"/>
      <w:r>
        <w:t>Frø</w:t>
      </w:r>
      <w:r w:rsidR="003C6E30">
        <w:t>slev</w:t>
      </w:r>
      <w:proofErr w:type="spellEnd"/>
      <w:r w:rsidR="003C6E30">
        <w:t xml:space="preserve"> Werenskiold (12.06.2026)</w:t>
      </w:r>
    </w:p>
    <w:p w14:paraId="6E9BDA60" w14:textId="77777777" w:rsidR="009342D1" w:rsidRDefault="009342D1" w:rsidP="004C4C1B">
      <w:pPr>
        <w:pStyle w:val="Listeavsnitt"/>
        <w:numPr>
          <w:ilvl w:val="0"/>
          <w:numId w:val="44"/>
        </w:numPr>
      </w:pPr>
      <w:r>
        <w:t xml:space="preserve">Anne </w:t>
      </w:r>
      <w:r w:rsidR="0014233D">
        <w:t xml:space="preserve">Elise </w:t>
      </w:r>
      <w:proofErr w:type="spellStart"/>
      <w:r w:rsidR="0014233D">
        <w:t>Aabøe</w:t>
      </w:r>
      <w:proofErr w:type="spellEnd"/>
      <w:r w:rsidR="0014233D">
        <w:t xml:space="preserve"> (12.06.2026)</w:t>
      </w:r>
    </w:p>
    <w:p w14:paraId="19D1B5C7" w14:textId="77777777" w:rsidR="0014233D" w:rsidRDefault="0014233D" w:rsidP="004C4C1B">
      <w:pPr>
        <w:pStyle w:val="Listeavsnitt"/>
        <w:numPr>
          <w:ilvl w:val="0"/>
          <w:numId w:val="44"/>
        </w:numPr>
      </w:pPr>
      <w:r>
        <w:t>Heidi</w:t>
      </w:r>
      <w:r w:rsidR="00BE18A1">
        <w:t xml:space="preserve"> </w:t>
      </w:r>
      <w:proofErr w:type="spellStart"/>
      <w:r w:rsidR="00BE18A1">
        <w:t>Gaupseth</w:t>
      </w:r>
      <w:proofErr w:type="spellEnd"/>
      <w:r w:rsidR="00BE18A1">
        <w:t xml:space="preserve"> (12.06.2026)</w:t>
      </w:r>
    </w:p>
    <w:p w14:paraId="7DEF2DC4" w14:textId="77777777" w:rsidR="000D4136" w:rsidRDefault="000D4136" w:rsidP="004C4C1B">
      <w:pPr>
        <w:pStyle w:val="Listeavsnitt"/>
        <w:numPr>
          <w:ilvl w:val="0"/>
          <w:numId w:val="44"/>
        </w:numPr>
      </w:pPr>
      <w:r>
        <w:t>Olav Gundersen (12.06.2026)</w:t>
      </w:r>
    </w:p>
    <w:p w14:paraId="65888414" w14:textId="77777777" w:rsidR="00F1600E" w:rsidRDefault="00F1600E" w:rsidP="004C4C1B">
      <w:pPr>
        <w:pStyle w:val="Listeavsnitt"/>
        <w:numPr>
          <w:ilvl w:val="0"/>
          <w:numId w:val="44"/>
        </w:numPr>
      </w:pPr>
      <w:r>
        <w:t>Anne-Line Kirste (12.06.2026)</w:t>
      </w:r>
    </w:p>
    <w:p w14:paraId="1D54D195" w14:textId="77777777" w:rsidR="00234B25" w:rsidRDefault="00401874" w:rsidP="004C4C1B">
      <w:pPr>
        <w:pStyle w:val="Listeavsnitt"/>
        <w:numPr>
          <w:ilvl w:val="0"/>
          <w:numId w:val="44"/>
        </w:numPr>
      </w:pPr>
      <w:r>
        <w:t>Inger Haugen (12.06.2026)</w:t>
      </w:r>
    </w:p>
    <w:p w14:paraId="26DFA70F" w14:textId="77777777" w:rsidR="00746FBF" w:rsidRDefault="00746FBF" w:rsidP="004C4C1B">
      <w:pPr>
        <w:pStyle w:val="Listeavsnitt"/>
        <w:numPr>
          <w:ilvl w:val="0"/>
          <w:numId w:val="44"/>
        </w:numPr>
      </w:pPr>
      <w:r>
        <w:t>Odd Lund Jacobsen (12.06.2026)</w:t>
      </w:r>
    </w:p>
    <w:p w14:paraId="53BD0B1E" w14:textId="0AFABE9C" w:rsidR="0091246A" w:rsidRDefault="0091246A" w:rsidP="004C4C1B">
      <w:pPr>
        <w:pStyle w:val="Listeavsnitt"/>
        <w:numPr>
          <w:ilvl w:val="0"/>
          <w:numId w:val="44"/>
        </w:numPr>
      </w:pPr>
      <w:r>
        <w:t>Kristine</w:t>
      </w:r>
      <w:r w:rsidR="00287B6E">
        <w:t xml:space="preserve"> </w:t>
      </w:r>
      <w:proofErr w:type="spellStart"/>
      <w:r w:rsidR="00287B6E">
        <w:t>Draug</w:t>
      </w:r>
      <w:r w:rsidR="00C67BD5">
        <w:t>edalen</w:t>
      </w:r>
      <w:proofErr w:type="spellEnd"/>
      <w:r w:rsidR="00C67BD5">
        <w:t xml:space="preserve"> (12.06.2026)</w:t>
      </w:r>
    </w:p>
    <w:p w14:paraId="191DF6B8" w14:textId="16BD3D02" w:rsidR="00D10E06" w:rsidRDefault="00D10E06" w:rsidP="004C4C1B">
      <w:pPr>
        <w:pStyle w:val="Listeavsnitt"/>
        <w:numPr>
          <w:ilvl w:val="0"/>
          <w:numId w:val="44"/>
        </w:numPr>
      </w:pPr>
      <w:r>
        <w:t xml:space="preserve">Max </w:t>
      </w:r>
      <w:proofErr w:type="spellStart"/>
      <w:r>
        <w:t>Vittrup</w:t>
      </w:r>
      <w:proofErr w:type="spellEnd"/>
      <w:r>
        <w:t xml:space="preserve"> Jensen (12.06.2026)</w:t>
      </w:r>
    </w:p>
    <w:p w14:paraId="12963D3D" w14:textId="77777777" w:rsidR="006041CF" w:rsidRDefault="006041CF" w:rsidP="004C4C1B">
      <w:pPr>
        <w:pStyle w:val="Listeavsnitt"/>
        <w:numPr>
          <w:ilvl w:val="0"/>
          <w:numId w:val="44"/>
        </w:numPr>
      </w:pPr>
      <w:r>
        <w:t>Tilde Ingebrig</w:t>
      </w:r>
      <w:r w:rsidR="002B5683">
        <w:t>tsen (12.06.2026)</w:t>
      </w:r>
    </w:p>
    <w:p w14:paraId="6873A06B" w14:textId="77777777" w:rsidR="00B24761" w:rsidRDefault="00B24761" w:rsidP="004C4C1B">
      <w:pPr>
        <w:pStyle w:val="Listeavsnitt"/>
        <w:numPr>
          <w:ilvl w:val="0"/>
          <w:numId w:val="44"/>
        </w:numPr>
      </w:pPr>
      <w:r>
        <w:t>Ida Skaar (12.06.2026)</w:t>
      </w:r>
    </w:p>
    <w:p w14:paraId="62C37AF1" w14:textId="30E4958D" w:rsidR="00B24761" w:rsidRDefault="002445E4" w:rsidP="004C4C1B">
      <w:pPr>
        <w:pStyle w:val="Listeavsnitt"/>
        <w:numPr>
          <w:ilvl w:val="0"/>
          <w:numId w:val="44"/>
        </w:numPr>
      </w:pPr>
      <w:r>
        <w:t xml:space="preserve">Nina </w:t>
      </w:r>
      <w:proofErr w:type="spellStart"/>
      <w:r>
        <w:t>Konst</w:t>
      </w:r>
      <w:proofErr w:type="spellEnd"/>
      <w:r>
        <w:t xml:space="preserve"> (12.06.2026)</w:t>
      </w:r>
    </w:p>
    <w:p w14:paraId="37D2B751" w14:textId="28871896" w:rsidR="00CD5DBF" w:rsidRDefault="00CD5DBF" w:rsidP="004C4C1B">
      <w:pPr>
        <w:pStyle w:val="Listeavsnitt"/>
        <w:numPr>
          <w:ilvl w:val="0"/>
          <w:numId w:val="44"/>
        </w:numPr>
      </w:pPr>
      <w:r>
        <w:t>Nils Jørgen Larsen (12.06.2026)</w:t>
      </w:r>
    </w:p>
    <w:p w14:paraId="450FF2E4" w14:textId="77777777" w:rsidR="00C47039" w:rsidRDefault="00C47039" w:rsidP="004C4C1B">
      <w:pPr>
        <w:pStyle w:val="Listeavsnitt"/>
        <w:numPr>
          <w:ilvl w:val="0"/>
          <w:numId w:val="44"/>
        </w:numPr>
      </w:pPr>
      <w:r>
        <w:t>Anne Mari og Rune Eriksen (12.06.2026)</w:t>
      </w:r>
    </w:p>
    <w:p w14:paraId="68CCE11B" w14:textId="77777777" w:rsidR="009F1BDA" w:rsidRDefault="009F1BDA" w:rsidP="004C4C1B">
      <w:pPr>
        <w:pStyle w:val="Listeavsnitt"/>
        <w:numPr>
          <w:ilvl w:val="0"/>
          <w:numId w:val="44"/>
        </w:numPr>
      </w:pPr>
      <w:r>
        <w:t>Sunniva He</w:t>
      </w:r>
      <w:r w:rsidR="00C300AB">
        <w:t>yerdahl (12.06.2026)</w:t>
      </w:r>
    </w:p>
    <w:p w14:paraId="5EDBEEC0" w14:textId="77777777" w:rsidR="00076E1D" w:rsidRDefault="00076E1D" w:rsidP="004C4C1B">
      <w:pPr>
        <w:pStyle w:val="Listeavsnitt"/>
        <w:numPr>
          <w:ilvl w:val="0"/>
          <w:numId w:val="44"/>
        </w:numPr>
      </w:pPr>
      <w:r>
        <w:t>Emil Tjore (12.06.2026)</w:t>
      </w:r>
    </w:p>
    <w:p w14:paraId="1BA6A497" w14:textId="77777777" w:rsidR="00A20BC6" w:rsidRDefault="00A20BC6" w:rsidP="004C4C1B">
      <w:pPr>
        <w:pStyle w:val="Listeavsnitt"/>
        <w:numPr>
          <w:ilvl w:val="0"/>
          <w:numId w:val="44"/>
        </w:numPr>
      </w:pPr>
      <w:r>
        <w:t>Jan Åge Gran</w:t>
      </w:r>
      <w:r w:rsidR="00880A7F">
        <w:t xml:space="preserve"> (12.06.2026)</w:t>
      </w:r>
    </w:p>
    <w:p w14:paraId="7B8C483F" w14:textId="405032CB" w:rsidR="0058273D" w:rsidRDefault="0058273D" w:rsidP="004C4C1B">
      <w:pPr>
        <w:pStyle w:val="Listeavsnitt"/>
        <w:numPr>
          <w:ilvl w:val="0"/>
          <w:numId w:val="44"/>
        </w:numPr>
      </w:pPr>
      <w:r>
        <w:t>Elisabeth Jørgensen Singh</w:t>
      </w:r>
      <w:r w:rsidR="00885820">
        <w:t xml:space="preserve"> (12.06.2026)</w:t>
      </w:r>
    </w:p>
    <w:p w14:paraId="0901702F" w14:textId="62FC8CFE" w:rsidR="00B80C6C" w:rsidRDefault="001E1E34" w:rsidP="004C4C1B">
      <w:pPr>
        <w:pStyle w:val="Listeavsnitt"/>
        <w:numPr>
          <w:ilvl w:val="0"/>
          <w:numId w:val="44"/>
        </w:numPr>
      </w:pPr>
      <w:r w:rsidRPr="001E1E34">
        <w:t>Jennifer L.</w:t>
      </w:r>
      <w:r w:rsidR="009C4DE4">
        <w:t xml:space="preserve"> </w:t>
      </w:r>
      <w:r w:rsidRPr="001E1E34">
        <w:t xml:space="preserve">F. </w:t>
      </w:r>
      <w:proofErr w:type="spellStart"/>
      <w:r w:rsidRPr="001E1E34">
        <w:t>Taştan</w:t>
      </w:r>
      <w:proofErr w:type="spellEnd"/>
      <w:r w:rsidRPr="001E1E34">
        <w:t> </w:t>
      </w:r>
      <w:r>
        <w:t>(12.06.2026)</w:t>
      </w:r>
    </w:p>
    <w:p w14:paraId="33C56212" w14:textId="77777777" w:rsidR="00F5346E" w:rsidRDefault="00F5346E" w:rsidP="004C4C1B">
      <w:pPr>
        <w:pStyle w:val="Listeavsnitt"/>
        <w:numPr>
          <w:ilvl w:val="0"/>
          <w:numId w:val="44"/>
        </w:numPr>
      </w:pPr>
      <w:r>
        <w:t>Dag Standal (12.06.2026)</w:t>
      </w:r>
    </w:p>
    <w:p w14:paraId="2375D7BE" w14:textId="77777777" w:rsidR="00BE7753" w:rsidRDefault="00BE7753" w:rsidP="004C4C1B">
      <w:pPr>
        <w:pStyle w:val="Listeavsnitt"/>
        <w:numPr>
          <w:ilvl w:val="0"/>
          <w:numId w:val="44"/>
        </w:numPr>
      </w:pPr>
      <w:r>
        <w:t>Gro Nebell Aronsen (12.06.2026)</w:t>
      </w:r>
    </w:p>
    <w:p w14:paraId="0A1EACBA" w14:textId="3B9410EA" w:rsidR="00AC0CE0" w:rsidRDefault="00AC0CE0" w:rsidP="004C4C1B">
      <w:pPr>
        <w:pStyle w:val="Listeavsnitt"/>
        <w:numPr>
          <w:ilvl w:val="0"/>
          <w:numId w:val="44"/>
        </w:numPr>
      </w:pPr>
      <w:r>
        <w:t xml:space="preserve">Lisa </w:t>
      </w:r>
      <w:proofErr w:type="spellStart"/>
      <w:r w:rsidR="002928EF">
        <w:t>Lagassé</w:t>
      </w:r>
      <w:proofErr w:type="spellEnd"/>
      <w:r w:rsidR="002928EF">
        <w:t xml:space="preserve"> (12.06.2026)</w:t>
      </w:r>
    </w:p>
    <w:p w14:paraId="45DA2A97" w14:textId="3BB7758A" w:rsidR="00453331" w:rsidRDefault="00453331" w:rsidP="004C4C1B">
      <w:pPr>
        <w:pStyle w:val="Listeavsnitt"/>
        <w:numPr>
          <w:ilvl w:val="0"/>
          <w:numId w:val="44"/>
        </w:numPr>
      </w:pPr>
      <w:r>
        <w:t xml:space="preserve">Vera </w:t>
      </w:r>
      <w:proofErr w:type="spellStart"/>
      <w:r>
        <w:t>Wangsmo</w:t>
      </w:r>
      <w:proofErr w:type="spellEnd"/>
      <w:r>
        <w:t xml:space="preserve"> (12.06.2026)</w:t>
      </w:r>
    </w:p>
    <w:p w14:paraId="278AC68C" w14:textId="77777777" w:rsidR="001E5293" w:rsidRDefault="001E5293" w:rsidP="004C4C1B">
      <w:pPr>
        <w:pStyle w:val="Listeavsnitt"/>
        <w:numPr>
          <w:ilvl w:val="0"/>
          <w:numId w:val="44"/>
        </w:numPr>
      </w:pPr>
      <w:r>
        <w:t>Berit Svens (12.06.2026)</w:t>
      </w:r>
    </w:p>
    <w:p w14:paraId="784B4CD1" w14:textId="77777777" w:rsidR="003F3283" w:rsidRDefault="003F3283" w:rsidP="004C4C1B">
      <w:pPr>
        <w:pStyle w:val="Listeavsnitt"/>
        <w:numPr>
          <w:ilvl w:val="0"/>
          <w:numId w:val="44"/>
        </w:numPr>
      </w:pPr>
      <w:r>
        <w:t xml:space="preserve">Maria Moen </w:t>
      </w:r>
      <w:proofErr w:type="spellStart"/>
      <w:r>
        <w:t>Mahlum</w:t>
      </w:r>
      <w:proofErr w:type="spellEnd"/>
      <w:r>
        <w:t xml:space="preserve"> (12.06.2026</w:t>
      </w:r>
      <w:r w:rsidR="007628A3">
        <w:t>, 12.06.2026</w:t>
      </w:r>
      <w:r>
        <w:t>)</w:t>
      </w:r>
    </w:p>
    <w:p w14:paraId="79745CD1" w14:textId="77777777" w:rsidR="003E1EDC" w:rsidRDefault="003E1EDC" w:rsidP="004C4C1B">
      <w:pPr>
        <w:pStyle w:val="Listeavsnitt"/>
        <w:numPr>
          <w:ilvl w:val="0"/>
          <w:numId w:val="44"/>
        </w:numPr>
      </w:pPr>
      <w:r>
        <w:t>Liv Anne Olafsen (12.06.2026)</w:t>
      </w:r>
    </w:p>
    <w:p w14:paraId="682B750F" w14:textId="77777777" w:rsidR="00B16D34" w:rsidRDefault="00B16D34" w:rsidP="004C4C1B">
      <w:pPr>
        <w:pStyle w:val="Listeavsnitt"/>
        <w:numPr>
          <w:ilvl w:val="0"/>
          <w:numId w:val="44"/>
        </w:numPr>
      </w:pPr>
      <w:r>
        <w:t>Cecilie Schilling (13.06.2026)</w:t>
      </w:r>
    </w:p>
    <w:p w14:paraId="21333FE8" w14:textId="77777777" w:rsidR="00E935A1" w:rsidRDefault="00E935A1" w:rsidP="004C4C1B">
      <w:pPr>
        <w:pStyle w:val="Listeavsnitt"/>
        <w:numPr>
          <w:ilvl w:val="0"/>
          <w:numId w:val="44"/>
        </w:numPr>
      </w:pPr>
      <w:r>
        <w:t>Tord Løtveit (13.06.2026)</w:t>
      </w:r>
    </w:p>
    <w:p w14:paraId="5020DBDC" w14:textId="77777777" w:rsidR="00E935A1" w:rsidRDefault="00E935A1" w:rsidP="004C4C1B">
      <w:pPr>
        <w:pStyle w:val="Listeavsnitt"/>
        <w:numPr>
          <w:ilvl w:val="0"/>
          <w:numId w:val="44"/>
        </w:numPr>
      </w:pPr>
      <w:r>
        <w:t>Sissel Haug (13.06.2026)</w:t>
      </w:r>
    </w:p>
    <w:p w14:paraId="6E4C912A" w14:textId="77777777" w:rsidR="001409BC" w:rsidRPr="001409BC" w:rsidRDefault="001409BC" w:rsidP="004C4C1B">
      <w:pPr>
        <w:pStyle w:val="Listeavsnitt"/>
        <w:numPr>
          <w:ilvl w:val="0"/>
          <w:numId w:val="44"/>
        </w:numPr>
        <w:rPr>
          <w:lang w:val="nn-NO"/>
        </w:rPr>
      </w:pPr>
      <w:r w:rsidRPr="001409BC">
        <w:rPr>
          <w:lang w:val="nn-NO"/>
        </w:rPr>
        <w:t>Jorunn Tjøme og Iain Sc</w:t>
      </w:r>
      <w:r>
        <w:rPr>
          <w:lang w:val="nn-NO"/>
        </w:rPr>
        <w:t xml:space="preserve">hrøder </w:t>
      </w:r>
      <w:r>
        <w:t>(13.06.2026)</w:t>
      </w:r>
    </w:p>
    <w:p w14:paraId="560697EF" w14:textId="77777777" w:rsidR="001409BC" w:rsidRPr="00E06B71" w:rsidRDefault="001409BC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Karoline Hjorth (13.06.2026)</w:t>
      </w:r>
    </w:p>
    <w:p w14:paraId="2AA22BFE" w14:textId="77777777" w:rsidR="00E06B71" w:rsidRPr="00952E42" w:rsidRDefault="00E06B71" w:rsidP="004C4C1B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Azadeh</w:t>
      </w:r>
      <w:proofErr w:type="spellEnd"/>
      <w:r>
        <w:t xml:space="preserve"> </w:t>
      </w:r>
      <w:proofErr w:type="spellStart"/>
      <w:r>
        <w:t>Aslanzadeh</w:t>
      </w:r>
      <w:proofErr w:type="spellEnd"/>
      <w:r>
        <w:t xml:space="preserve"> </w:t>
      </w:r>
      <w:proofErr w:type="spellStart"/>
      <w:r>
        <w:t>Azari</w:t>
      </w:r>
      <w:proofErr w:type="spellEnd"/>
      <w:r>
        <w:t xml:space="preserve"> (13.06.2026)</w:t>
      </w:r>
    </w:p>
    <w:p w14:paraId="28CB88B5" w14:textId="77777777" w:rsidR="00952E42" w:rsidRPr="006069FA" w:rsidRDefault="00952E42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Anja </w:t>
      </w:r>
      <w:r w:rsidR="006069FA">
        <w:t>Hagen Kleivan (13.06.2026)</w:t>
      </w:r>
    </w:p>
    <w:p w14:paraId="54E09681" w14:textId="77777777" w:rsidR="006069FA" w:rsidRPr="009F4D8D" w:rsidRDefault="006069FA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Anne Torjussen (13.06.2026)</w:t>
      </w:r>
    </w:p>
    <w:p w14:paraId="78AF2C84" w14:textId="77777777" w:rsidR="009F4D8D" w:rsidRPr="000B051D" w:rsidRDefault="009F4D8D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Eline Freim (13.06.2026)</w:t>
      </w:r>
    </w:p>
    <w:p w14:paraId="234D606D" w14:textId="77777777" w:rsidR="000B051D" w:rsidRPr="00534FB7" w:rsidRDefault="000B051D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Gunnar B</w:t>
      </w:r>
      <w:r w:rsidR="00534FB7">
        <w:t>.</w:t>
      </w:r>
      <w:r>
        <w:t xml:space="preserve"> Høgseth (13.06.2026)</w:t>
      </w:r>
    </w:p>
    <w:p w14:paraId="2303E9DA" w14:textId="77777777" w:rsidR="00534FB7" w:rsidRPr="00F00B1A" w:rsidRDefault="00534FB7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Rita Sjøstrand (13.06.2026)</w:t>
      </w:r>
    </w:p>
    <w:p w14:paraId="5E676CDF" w14:textId="77777777" w:rsidR="00F00B1A" w:rsidRPr="00761C42" w:rsidRDefault="00F00B1A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Astrid </w:t>
      </w:r>
      <w:proofErr w:type="spellStart"/>
      <w:r>
        <w:t>H</w:t>
      </w:r>
      <w:r w:rsidR="00E27A63">
        <w:t>æreid</w:t>
      </w:r>
      <w:proofErr w:type="spellEnd"/>
      <w:r w:rsidR="00E27A63">
        <w:t xml:space="preserve"> (13.06.2026)</w:t>
      </w:r>
    </w:p>
    <w:p w14:paraId="16767FEA" w14:textId="4762AD3C" w:rsidR="00761C42" w:rsidRPr="00B273E9" w:rsidRDefault="00761C42" w:rsidP="004C4C1B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Bendix</w:t>
      </w:r>
      <w:proofErr w:type="spellEnd"/>
      <w:r w:rsidR="00B273E9">
        <w:t xml:space="preserve"> Jørgensen (13.06.2026</w:t>
      </w:r>
      <w:r w:rsidR="00C44340">
        <w:t>, 14.06.2026</w:t>
      </w:r>
      <w:r w:rsidR="006C685F">
        <w:t>, 14.06.2026</w:t>
      </w:r>
      <w:r w:rsidR="00081173">
        <w:t>, 14.06.2026</w:t>
      </w:r>
      <w:r w:rsidR="00B273E9">
        <w:t>)</w:t>
      </w:r>
    </w:p>
    <w:p w14:paraId="2295D2FD" w14:textId="77777777" w:rsidR="00B273E9" w:rsidRPr="000C2BE9" w:rsidRDefault="00B273E9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Ellen Sandvik Mikkelsen (13.06.2026)</w:t>
      </w:r>
    </w:p>
    <w:p w14:paraId="59F622A7" w14:textId="77777777" w:rsidR="000C2BE9" w:rsidRPr="00ED6CB6" w:rsidRDefault="00673CE8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Ingrid </w:t>
      </w:r>
      <w:proofErr w:type="spellStart"/>
      <w:r>
        <w:rPr>
          <w:lang w:val="nn-NO"/>
        </w:rPr>
        <w:t>Mar</w:t>
      </w:r>
      <w:r w:rsidR="00A1235F">
        <w:rPr>
          <w:lang w:val="nn-NO"/>
        </w:rPr>
        <w:t>cher</w:t>
      </w:r>
      <w:proofErr w:type="spellEnd"/>
      <w:r w:rsidR="00A1235F">
        <w:rPr>
          <w:lang w:val="nn-NO"/>
        </w:rPr>
        <w:t xml:space="preserve"> </w:t>
      </w:r>
      <w:r w:rsidR="00A1235F">
        <w:t>(13.06.2026)</w:t>
      </w:r>
    </w:p>
    <w:p w14:paraId="23F6D24F" w14:textId="64B3B6DD" w:rsidR="00ED6CB6" w:rsidRPr="00397D98" w:rsidRDefault="00ED6CB6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Eli Støa (13.06.2026</w:t>
      </w:r>
      <w:r w:rsidR="0047122E">
        <w:t>, 14.06</w:t>
      </w:r>
      <w:r w:rsidR="00150F0A">
        <w:t>.2026</w:t>
      </w:r>
      <w:r>
        <w:t>)</w:t>
      </w:r>
    </w:p>
    <w:p w14:paraId="708FBB30" w14:textId="77777777" w:rsidR="00397D98" w:rsidRPr="00C770B6" w:rsidRDefault="00397D98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Marte </w:t>
      </w:r>
      <w:proofErr w:type="spellStart"/>
      <w:r>
        <w:t>Gautneb</w:t>
      </w:r>
      <w:proofErr w:type="spellEnd"/>
      <w:r w:rsidR="00C770B6">
        <w:t xml:space="preserve"> (13.06.2026)</w:t>
      </w:r>
    </w:p>
    <w:p w14:paraId="3048B69E" w14:textId="77777777" w:rsidR="00C770B6" w:rsidRPr="00C770B6" w:rsidRDefault="00C770B6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Rav Sira (13.06.2026)</w:t>
      </w:r>
    </w:p>
    <w:p w14:paraId="5EE57AC4" w14:textId="77777777" w:rsidR="00C770B6" w:rsidRPr="006B1017" w:rsidRDefault="00C770B6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Hege Kjær (13.06.2026)</w:t>
      </w:r>
    </w:p>
    <w:p w14:paraId="03C953AB" w14:textId="77777777" w:rsidR="006B1017" w:rsidRPr="00FF6E23" w:rsidRDefault="006B1017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Katrine Støa (13.06.2026)</w:t>
      </w:r>
    </w:p>
    <w:p w14:paraId="2E4726A1" w14:textId="77777777" w:rsidR="00FF6E23" w:rsidRPr="00140338" w:rsidRDefault="00036300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Tiril Pharo (13.06.2026)</w:t>
      </w:r>
    </w:p>
    <w:p w14:paraId="2A18B875" w14:textId="77777777" w:rsidR="00140338" w:rsidRPr="00DF01AA" w:rsidRDefault="00140338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Henrik </w:t>
      </w:r>
      <w:proofErr w:type="spellStart"/>
      <w:r>
        <w:t>Gautneb</w:t>
      </w:r>
      <w:proofErr w:type="spellEnd"/>
      <w:r>
        <w:t xml:space="preserve"> (13.06.2026)</w:t>
      </w:r>
    </w:p>
    <w:p w14:paraId="1BAD38F6" w14:textId="77777777" w:rsidR="00DF01AA" w:rsidRPr="006D4316" w:rsidRDefault="00D3226D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Frode Andersen</w:t>
      </w:r>
      <w:r w:rsidR="006D4316">
        <w:t xml:space="preserve"> (13.06.2026)</w:t>
      </w:r>
    </w:p>
    <w:p w14:paraId="46D168E3" w14:textId="77777777" w:rsidR="006D4316" w:rsidRPr="009502F0" w:rsidRDefault="006D4316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Patrick </w:t>
      </w:r>
      <w:proofErr w:type="spellStart"/>
      <w:r>
        <w:t>Araya</w:t>
      </w:r>
      <w:proofErr w:type="spellEnd"/>
      <w:r>
        <w:t xml:space="preserve"> (13.06.2026)</w:t>
      </w:r>
    </w:p>
    <w:p w14:paraId="79E7169C" w14:textId="77777777" w:rsidR="009502F0" w:rsidRPr="007A25D3" w:rsidRDefault="009502F0" w:rsidP="004C4C1B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Junie</w:t>
      </w:r>
      <w:proofErr w:type="spellEnd"/>
      <w:r>
        <w:t xml:space="preserve"> Charlotte </w:t>
      </w:r>
      <w:proofErr w:type="spellStart"/>
      <w:r>
        <w:t>Bro</w:t>
      </w:r>
      <w:r w:rsidR="00A87AF1">
        <w:t>sø</w:t>
      </w:r>
      <w:proofErr w:type="spellEnd"/>
      <w:r w:rsidR="00A87AF1">
        <w:t xml:space="preserve"> Lunder (13.06.2026)</w:t>
      </w:r>
    </w:p>
    <w:p w14:paraId="78101D7A" w14:textId="77777777" w:rsidR="007A25D3" w:rsidRPr="007034CA" w:rsidRDefault="00933AD1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Liv Hilde </w:t>
      </w:r>
      <w:proofErr w:type="spellStart"/>
      <w:r>
        <w:t>West</w:t>
      </w:r>
      <w:r w:rsidR="007034CA">
        <w:t>rheim</w:t>
      </w:r>
      <w:proofErr w:type="spellEnd"/>
      <w:r w:rsidR="007034CA">
        <w:t xml:space="preserve"> (13.06.2026)</w:t>
      </w:r>
    </w:p>
    <w:p w14:paraId="2080FAFC" w14:textId="77777777" w:rsidR="007034CA" w:rsidRPr="004765A3" w:rsidRDefault="007034CA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Marie Skar (13.06.2026)</w:t>
      </w:r>
    </w:p>
    <w:p w14:paraId="075EF8FE" w14:textId="77777777" w:rsidR="004765A3" w:rsidRPr="004765A3" w:rsidRDefault="004765A3" w:rsidP="004C4C1B">
      <w:pPr>
        <w:pStyle w:val="Listeavsnitt"/>
        <w:numPr>
          <w:ilvl w:val="0"/>
          <w:numId w:val="44"/>
        </w:numPr>
        <w:rPr>
          <w:lang w:val="nn-NO"/>
        </w:rPr>
      </w:pPr>
      <w:r w:rsidRPr="004765A3">
        <w:rPr>
          <w:lang w:val="nn-NO"/>
        </w:rPr>
        <w:t>Else-Marie Haakonsen og Ole Kristian Hauge</w:t>
      </w:r>
      <w:r>
        <w:rPr>
          <w:lang w:val="nn-NO"/>
        </w:rPr>
        <w:t xml:space="preserve">r </w:t>
      </w:r>
      <w:r>
        <w:t>(13.06.2026)</w:t>
      </w:r>
    </w:p>
    <w:p w14:paraId="6E6B8A2B" w14:textId="77777777" w:rsidR="004765A3" w:rsidRPr="009E3BAC" w:rsidRDefault="004765A3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Siren And</w:t>
      </w:r>
      <w:r w:rsidR="004412D1">
        <w:t>reassen (13.06.2026)</w:t>
      </w:r>
    </w:p>
    <w:p w14:paraId="398B9CDD" w14:textId="77777777" w:rsidR="009E3BAC" w:rsidRPr="00DC4999" w:rsidRDefault="009E3BAC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Øystein Giertsen (13.06.2026)</w:t>
      </w:r>
    </w:p>
    <w:p w14:paraId="18513AB6" w14:textId="77777777" w:rsidR="00DC4999" w:rsidRDefault="00DC4999" w:rsidP="004C4C1B">
      <w:pPr>
        <w:pStyle w:val="Listeavsnitt"/>
        <w:numPr>
          <w:ilvl w:val="0"/>
          <w:numId w:val="44"/>
        </w:numPr>
      </w:pPr>
      <w:r>
        <w:t>Kjersti Berg Hanssen og Helge Hasselgård (13.06.2026)</w:t>
      </w:r>
    </w:p>
    <w:p w14:paraId="04642A65" w14:textId="6A1AE435" w:rsidR="00DC4999" w:rsidRDefault="00DC4999" w:rsidP="004C4C1B">
      <w:pPr>
        <w:pStyle w:val="Listeavsnitt"/>
        <w:numPr>
          <w:ilvl w:val="0"/>
          <w:numId w:val="44"/>
        </w:numPr>
      </w:pPr>
      <w:r>
        <w:t xml:space="preserve">Odd </w:t>
      </w:r>
      <w:r w:rsidR="003F0B62">
        <w:t>R</w:t>
      </w:r>
      <w:r>
        <w:t>ygh (13.06.2026)</w:t>
      </w:r>
    </w:p>
    <w:p w14:paraId="4698C961" w14:textId="77777777" w:rsidR="00DC4999" w:rsidRDefault="00DC4999" w:rsidP="004C4C1B">
      <w:pPr>
        <w:pStyle w:val="Listeavsnitt"/>
        <w:numPr>
          <w:ilvl w:val="0"/>
          <w:numId w:val="44"/>
        </w:numPr>
      </w:pPr>
      <w:r>
        <w:t>Fred Sæter (13.06.2026)</w:t>
      </w:r>
    </w:p>
    <w:p w14:paraId="6DA6375B" w14:textId="77777777" w:rsidR="00DC4999" w:rsidRDefault="00DC4999" w:rsidP="004C4C1B">
      <w:pPr>
        <w:pStyle w:val="Listeavsnitt"/>
        <w:numPr>
          <w:ilvl w:val="0"/>
          <w:numId w:val="44"/>
        </w:numPr>
      </w:pPr>
      <w:r>
        <w:t>Chris</w:t>
      </w:r>
      <w:r w:rsidR="00B50FD8">
        <w:t>topher Rodrig</w:t>
      </w:r>
      <w:r w:rsidR="000973D2">
        <w:t>uez (13.06.2026)</w:t>
      </w:r>
    </w:p>
    <w:p w14:paraId="717FF8B8" w14:textId="77777777" w:rsidR="00342E03" w:rsidRDefault="00342E03" w:rsidP="004C4C1B">
      <w:pPr>
        <w:pStyle w:val="Listeavsnitt"/>
        <w:numPr>
          <w:ilvl w:val="0"/>
          <w:numId w:val="44"/>
        </w:numPr>
      </w:pPr>
      <w:r>
        <w:t>Marte Hjelmeland Pedersen (13.06.2026)</w:t>
      </w:r>
    </w:p>
    <w:p w14:paraId="10022AD7" w14:textId="77777777" w:rsidR="00F917B8" w:rsidRDefault="00F917B8" w:rsidP="004C4C1B">
      <w:pPr>
        <w:pStyle w:val="Listeavsnitt"/>
        <w:numPr>
          <w:ilvl w:val="0"/>
          <w:numId w:val="44"/>
        </w:numPr>
      </w:pPr>
      <w:r>
        <w:t>Ronny Haug (13.06.2026)</w:t>
      </w:r>
    </w:p>
    <w:p w14:paraId="3A7DCE19" w14:textId="77777777" w:rsidR="00B76019" w:rsidRDefault="00B76019" w:rsidP="004C4C1B">
      <w:pPr>
        <w:pStyle w:val="Listeavsnitt"/>
        <w:numPr>
          <w:ilvl w:val="0"/>
          <w:numId w:val="44"/>
        </w:numPr>
        <w:rPr>
          <w:lang w:val="nn-NO"/>
        </w:rPr>
      </w:pPr>
      <w:r w:rsidRPr="008155CE">
        <w:rPr>
          <w:lang w:val="nn-NO"/>
        </w:rPr>
        <w:t xml:space="preserve">Carina og </w:t>
      </w:r>
      <w:r w:rsidR="008155CE" w:rsidRPr="008155CE">
        <w:rPr>
          <w:lang w:val="nn-NO"/>
        </w:rPr>
        <w:t>Bjørn Roar L</w:t>
      </w:r>
      <w:r w:rsidR="008155CE">
        <w:rPr>
          <w:lang w:val="nn-NO"/>
        </w:rPr>
        <w:t xml:space="preserve">ærum </w:t>
      </w:r>
      <w:r w:rsidR="008155CE" w:rsidRPr="008155CE">
        <w:rPr>
          <w:lang w:val="nn-NO"/>
        </w:rPr>
        <w:t>(13.06.2026)</w:t>
      </w:r>
    </w:p>
    <w:p w14:paraId="2D962816" w14:textId="77777777" w:rsidR="00813B8E" w:rsidRPr="00595768" w:rsidRDefault="00813B8E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Synne Reitan </w:t>
      </w:r>
      <w:r>
        <w:t>(13.06.2026)</w:t>
      </w:r>
    </w:p>
    <w:p w14:paraId="288F71FD" w14:textId="77777777" w:rsidR="00595768" w:rsidRPr="00A11F38" w:rsidRDefault="00595768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Anette Jahren (13.06.2026)</w:t>
      </w:r>
    </w:p>
    <w:p w14:paraId="46D5DB5C" w14:textId="77777777" w:rsidR="00A11F38" w:rsidRPr="00863ABF" w:rsidRDefault="00A11F38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Sig</w:t>
      </w:r>
      <w:r w:rsidR="00863ABF">
        <w:t>bjørn Lilleeng (13.06.2026)</w:t>
      </w:r>
    </w:p>
    <w:p w14:paraId="3D6F7BAA" w14:textId="77777777" w:rsidR="00863ABF" w:rsidRPr="00863ABF" w:rsidRDefault="00863ABF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lastRenderedPageBreak/>
        <w:t>Signelise Larsson (13.06.2026)</w:t>
      </w:r>
    </w:p>
    <w:p w14:paraId="60EBD5E9" w14:textId="77777777" w:rsidR="00863ABF" w:rsidRPr="00863ABF" w:rsidRDefault="00863ABF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Sigurd Nikolai Winge (13.06.2026)</w:t>
      </w:r>
    </w:p>
    <w:p w14:paraId="04F583BA" w14:textId="77777777" w:rsidR="00863ABF" w:rsidRPr="00863ABF" w:rsidRDefault="00863ABF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Grete Granli (13.06.2026)</w:t>
      </w:r>
    </w:p>
    <w:p w14:paraId="440D73B8" w14:textId="77777777" w:rsidR="00863ABF" w:rsidRPr="00EE68DD" w:rsidRDefault="00863ABF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Ingunn</w:t>
      </w:r>
      <w:r w:rsidR="0004439F">
        <w:t xml:space="preserve"> </w:t>
      </w:r>
      <w:proofErr w:type="spellStart"/>
      <w:r w:rsidR="0004439F">
        <w:t>Grepperud</w:t>
      </w:r>
      <w:proofErr w:type="spellEnd"/>
      <w:r w:rsidR="0004439F">
        <w:t xml:space="preserve"> (13.06.2026)</w:t>
      </w:r>
    </w:p>
    <w:p w14:paraId="294BB290" w14:textId="77777777" w:rsidR="00EE68DD" w:rsidRPr="00E80735" w:rsidRDefault="00EE68DD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Sina </w:t>
      </w:r>
      <w:proofErr w:type="spellStart"/>
      <w:r>
        <w:t>Akolk</w:t>
      </w:r>
      <w:proofErr w:type="spellEnd"/>
      <w:r>
        <w:t xml:space="preserve"> (13.06.2026)</w:t>
      </w:r>
    </w:p>
    <w:p w14:paraId="24862E9C" w14:textId="77777777" w:rsidR="00E80735" w:rsidRPr="00E80735" w:rsidRDefault="00E80735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Anna-Marie Fox (13.06.2026)</w:t>
      </w:r>
    </w:p>
    <w:p w14:paraId="40376A75" w14:textId="77777777" w:rsidR="00E80735" w:rsidRPr="00E80735" w:rsidRDefault="00E80735" w:rsidP="004C4C1B">
      <w:pPr>
        <w:pStyle w:val="Listeavsnitt"/>
        <w:numPr>
          <w:ilvl w:val="0"/>
          <w:numId w:val="44"/>
        </w:numPr>
        <w:rPr>
          <w:lang w:val="nn-NO"/>
        </w:rPr>
      </w:pPr>
      <w:r w:rsidRPr="00E80735">
        <w:rPr>
          <w:lang w:val="nn-NO"/>
        </w:rPr>
        <w:t>Silje Ma</w:t>
      </w:r>
      <w:r>
        <w:rPr>
          <w:lang w:val="nn-NO"/>
        </w:rPr>
        <w:t>l</w:t>
      </w:r>
      <w:r w:rsidRPr="00E80735">
        <w:rPr>
          <w:lang w:val="nn-NO"/>
        </w:rPr>
        <w:t>min og Torjus Mola</w:t>
      </w:r>
      <w:r>
        <w:rPr>
          <w:lang w:val="nn-NO"/>
        </w:rPr>
        <w:t xml:space="preserve">nd </w:t>
      </w:r>
      <w:r>
        <w:t>(13.06.2026)</w:t>
      </w:r>
    </w:p>
    <w:p w14:paraId="3753C91E" w14:textId="77777777" w:rsidR="00E80735" w:rsidRPr="000E31DD" w:rsidRDefault="00E80735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Kari Hangeland </w:t>
      </w:r>
      <w:r w:rsidR="000E31DD">
        <w:t>Buvik (13.06.2026)</w:t>
      </w:r>
    </w:p>
    <w:p w14:paraId="117E9404" w14:textId="77777777" w:rsidR="000E31DD" w:rsidRPr="00EC039F" w:rsidRDefault="000E31DD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Kim Borgen (13.06.2026)</w:t>
      </w:r>
    </w:p>
    <w:p w14:paraId="39C38458" w14:textId="77777777" w:rsidR="00EC039F" w:rsidRPr="00EC039F" w:rsidRDefault="00EC039F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Ellen </w:t>
      </w:r>
      <w:proofErr w:type="spellStart"/>
      <w:r>
        <w:t>Midtsæter</w:t>
      </w:r>
      <w:proofErr w:type="spellEnd"/>
      <w:r>
        <w:t xml:space="preserve"> (13.06.2026)</w:t>
      </w:r>
    </w:p>
    <w:p w14:paraId="06CDAB5E" w14:textId="77777777" w:rsidR="00EC039F" w:rsidRPr="00057D79" w:rsidRDefault="00EC039F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Terje Sæt</w:t>
      </w:r>
      <w:r w:rsidR="00057D79">
        <w:t>h</w:t>
      </w:r>
      <w:r>
        <w:t>er (13.06.2026)</w:t>
      </w:r>
    </w:p>
    <w:p w14:paraId="7B4E1C60" w14:textId="77777777" w:rsidR="00057D79" w:rsidRPr="00302E76" w:rsidRDefault="00057D79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Roy </w:t>
      </w:r>
      <w:r w:rsidR="00161150">
        <w:t>Løberg (13.06.2026)</w:t>
      </w:r>
    </w:p>
    <w:p w14:paraId="12DAE974" w14:textId="77777777" w:rsidR="00302E76" w:rsidRPr="00865EFF" w:rsidRDefault="00302E76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Tina Boe (13.06.2026)</w:t>
      </w:r>
    </w:p>
    <w:p w14:paraId="0189404D" w14:textId="77777777" w:rsidR="00865EFF" w:rsidRPr="000B5A41" w:rsidRDefault="00865EFF" w:rsidP="004C4C1B">
      <w:pPr>
        <w:pStyle w:val="Listeavsnitt"/>
        <w:numPr>
          <w:ilvl w:val="0"/>
          <w:numId w:val="44"/>
        </w:numPr>
        <w:rPr>
          <w:lang w:val="nn-NO"/>
        </w:rPr>
      </w:pPr>
      <w:r w:rsidRPr="009D411A">
        <w:rPr>
          <w:lang w:val="nn-NO"/>
        </w:rPr>
        <w:t xml:space="preserve">Cecilie </w:t>
      </w:r>
      <w:proofErr w:type="spellStart"/>
      <w:r w:rsidRPr="009D411A">
        <w:rPr>
          <w:lang w:val="nn-NO"/>
        </w:rPr>
        <w:t>Hagby</w:t>
      </w:r>
      <w:proofErr w:type="spellEnd"/>
      <w:r w:rsidRPr="009D411A">
        <w:rPr>
          <w:lang w:val="nn-NO"/>
        </w:rPr>
        <w:t xml:space="preserve"> og </w:t>
      </w:r>
      <w:r w:rsidR="009D411A" w:rsidRPr="009D411A">
        <w:rPr>
          <w:lang w:val="nn-NO"/>
        </w:rPr>
        <w:t>Stein Joh</w:t>
      </w:r>
      <w:r w:rsidR="009D411A">
        <w:rPr>
          <w:lang w:val="nn-NO"/>
        </w:rPr>
        <w:t xml:space="preserve">nsen </w:t>
      </w:r>
      <w:r w:rsidR="009D411A">
        <w:t>(13.06.2026)</w:t>
      </w:r>
    </w:p>
    <w:p w14:paraId="4F9A7666" w14:textId="77777777" w:rsidR="000B5A41" w:rsidRPr="005C7925" w:rsidRDefault="000B5A41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Ragnhild Langvik (13.06.2026)</w:t>
      </w:r>
    </w:p>
    <w:p w14:paraId="01783782" w14:textId="77777777" w:rsidR="005C7925" w:rsidRPr="005C7925" w:rsidRDefault="005C7925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Philip Green (13.06.2026)</w:t>
      </w:r>
    </w:p>
    <w:p w14:paraId="751CF4B4" w14:textId="77777777" w:rsidR="005C7925" w:rsidRPr="00A76DE4" w:rsidRDefault="005C7925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Beate Berg (13.06.2026)</w:t>
      </w:r>
    </w:p>
    <w:p w14:paraId="11EBED49" w14:textId="77777777" w:rsidR="00A76DE4" w:rsidRDefault="00A76DE4" w:rsidP="004C4C1B">
      <w:pPr>
        <w:pStyle w:val="Listeavsnitt"/>
        <w:numPr>
          <w:ilvl w:val="0"/>
          <w:numId w:val="44"/>
        </w:numPr>
        <w:rPr>
          <w:lang w:val="nn-NO"/>
        </w:rPr>
      </w:pPr>
      <w:r w:rsidRPr="002B676E">
        <w:rPr>
          <w:lang w:val="nn-NO"/>
        </w:rPr>
        <w:t>Ina, Ask, Thor-Fredrik</w:t>
      </w:r>
      <w:r w:rsidR="002B676E" w:rsidRPr="002B676E">
        <w:rPr>
          <w:lang w:val="nn-NO"/>
        </w:rPr>
        <w:t xml:space="preserve"> Håheim</w:t>
      </w:r>
      <w:r w:rsidR="002B676E">
        <w:rPr>
          <w:lang w:val="nn-NO"/>
        </w:rPr>
        <w:t xml:space="preserve"> og Camilla Eskeland </w:t>
      </w:r>
      <w:r w:rsidR="002B676E" w:rsidRPr="002B676E">
        <w:rPr>
          <w:lang w:val="nn-NO"/>
        </w:rPr>
        <w:t>(13.06.2026)</w:t>
      </w:r>
    </w:p>
    <w:p w14:paraId="17AA9560" w14:textId="77777777" w:rsidR="00323BF8" w:rsidRPr="000F7AE3" w:rsidRDefault="00323BF8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Barbro Bøe Werner </w:t>
      </w:r>
      <w:r>
        <w:t>(13.06.2026)</w:t>
      </w:r>
    </w:p>
    <w:p w14:paraId="375A4CE0" w14:textId="77777777" w:rsidR="000F7AE3" w:rsidRPr="00775DBA" w:rsidRDefault="000F7AE3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Henrik Andersen (13.06.2026)</w:t>
      </w:r>
    </w:p>
    <w:p w14:paraId="5CC9A9EB" w14:textId="77777777" w:rsidR="00775DBA" w:rsidRPr="00BF3013" w:rsidRDefault="00775DBA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Marte Gabrielsen (13.06.2026)</w:t>
      </w:r>
    </w:p>
    <w:p w14:paraId="673105C2" w14:textId="77777777" w:rsidR="00BF3013" w:rsidRPr="00336D5B" w:rsidRDefault="00BF3013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Lars Martin Sørli (13.06.2026)</w:t>
      </w:r>
    </w:p>
    <w:p w14:paraId="12D64A20" w14:textId="77777777" w:rsidR="00336D5B" w:rsidRPr="00336D5B" w:rsidRDefault="00336D5B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Torgeir Hjalmar </w:t>
      </w:r>
      <w:proofErr w:type="spellStart"/>
      <w:r>
        <w:t>Ugstad</w:t>
      </w:r>
      <w:proofErr w:type="spellEnd"/>
      <w:r>
        <w:t xml:space="preserve"> (13.06.2026)</w:t>
      </w:r>
    </w:p>
    <w:p w14:paraId="044F5021" w14:textId="77777777" w:rsidR="00336D5B" w:rsidRPr="00336D5B" w:rsidRDefault="00336D5B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Audun Svenning (13.06.2026)</w:t>
      </w:r>
    </w:p>
    <w:p w14:paraId="0F8CF094" w14:textId="77777777" w:rsidR="00336D5B" w:rsidRPr="00EE1144" w:rsidRDefault="00336D5B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Helga Brekke Mathisen (13.06.2026)</w:t>
      </w:r>
    </w:p>
    <w:p w14:paraId="2E904B89" w14:textId="77777777" w:rsidR="00EE1144" w:rsidRPr="00235636" w:rsidRDefault="00EE1144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Ei</w:t>
      </w:r>
      <w:r w:rsidR="0048367E">
        <w:t>ril</w:t>
      </w:r>
      <w:r w:rsidR="004416F9">
        <w:t>l Olafsen Steen (13.06.2026)</w:t>
      </w:r>
    </w:p>
    <w:p w14:paraId="2E2738B5" w14:textId="77777777" w:rsidR="00235636" w:rsidRPr="009F4C10" w:rsidRDefault="00235636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Ranja Bendixen (14.06.2026)</w:t>
      </w:r>
    </w:p>
    <w:p w14:paraId="29C4F5A6" w14:textId="77777777" w:rsidR="009F4C10" w:rsidRPr="00B213A8" w:rsidRDefault="009F4C10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Tina Erstad (14.06.2026)</w:t>
      </w:r>
    </w:p>
    <w:p w14:paraId="4359D041" w14:textId="77777777" w:rsidR="00B213A8" w:rsidRPr="005F674C" w:rsidRDefault="00B213A8" w:rsidP="004C4C1B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Kaat</w:t>
      </w:r>
      <w:proofErr w:type="spellEnd"/>
      <w:r>
        <w:t xml:space="preserve"> </w:t>
      </w:r>
      <w:proofErr w:type="spellStart"/>
      <w:r>
        <w:t>Ga</w:t>
      </w:r>
      <w:r w:rsidR="00932527">
        <w:t>vere</w:t>
      </w:r>
      <w:proofErr w:type="spellEnd"/>
      <w:r w:rsidR="00932527">
        <w:t xml:space="preserve"> (14.06.2026)</w:t>
      </w:r>
    </w:p>
    <w:p w14:paraId="3100F5ED" w14:textId="77777777" w:rsidR="005F674C" w:rsidRPr="00294C4E" w:rsidRDefault="005F674C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Aurora Barstad And</w:t>
      </w:r>
      <w:r w:rsidR="00C42A75">
        <w:t>res</w:t>
      </w:r>
      <w:r w:rsidR="00AB3272">
        <w:t>en (14.06.2026)</w:t>
      </w:r>
    </w:p>
    <w:p w14:paraId="05901BD7" w14:textId="77777777" w:rsidR="00294C4E" w:rsidRPr="00F07094" w:rsidRDefault="00294C4E" w:rsidP="004C4C1B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Anand</w:t>
      </w:r>
      <w:proofErr w:type="spellEnd"/>
      <w:r>
        <w:t xml:space="preserve"> </w:t>
      </w:r>
      <w:proofErr w:type="spellStart"/>
      <w:r>
        <w:t>Raj</w:t>
      </w:r>
      <w:proofErr w:type="spellEnd"/>
      <w:r>
        <w:t xml:space="preserve"> Jakob </w:t>
      </w:r>
      <w:proofErr w:type="spellStart"/>
      <w:r>
        <w:t>Scha</w:t>
      </w:r>
      <w:r w:rsidR="00E12410">
        <w:t>ible</w:t>
      </w:r>
      <w:proofErr w:type="spellEnd"/>
      <w:r w:rsidR="00E12410">
        <w:t xml:space="preserve"> (14.06.2026)</w:t>
      </w:r>
    </w:p>
    <w:p w14:paraId="6D27D1D7" w14:textId="77777777" w:rsidR="00F07094" w:rsidRPr="00C32305" w:rsidRDefault="00F07094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Reidun Bakken (14.06.2026)</w:t>
      </w:r>
    </w:p>
    <w:p w14:paraId="3F313EBE" w14:textId="77777777" w:rsidR="00C32305" w:rsidRPr="00B35A75" w:rsidRDefault="00C32305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Didrik </w:t>
      </w:r>
      <w:r w:rsidR="00F1572F">
        <w:t>Svendsen (14.06.2026)</w:t>
      </w:r>
    </w:p>
    <w:p w14:paraId="23706FDA" w14:textId="77777777" w:rsidR="00B35A75" w:rsidRPr="00C822B4" w:rsidRDefault="00B35A75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Maa</w:t>
      </w:r>
      <w:r w:rsidR="001A3331">
        <w:t xml:space="preserve">rten van der </w:t>
      </w:r>
      <w:proofErr w:type="spellStart"/>
      <w:r w:rsidR="001A3331">
        <w:t>Harst</w:t>
      </w:r>
      <w:proofErr w:type="spellEnd"/>
      <w:r w:rsidR="001A3331">
        <w:t xml:space="preserve"> (14.06.2026)</w:t>
      </w:r>
    </w:p>
    <w:p w14:paraId="0A101BC7" w14:textId="6D911834" w:rsidR="00C822B4" w:rsidRPr="00C2029D" w:rsidRDefault="00C822B4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M</w:t>
      </w:r>
      <w:r w:rsidR="0005581C">
        <w:t>athias Wien-Gustavsen (14.06.2026)</w:t>
      </w:r>
    </w:p>
    <w:p w14:paraId="00C17AA9" w14:textId="6ECC388D" w:rsidR="00C2029D" w:rsidRPr="00BA2522" w:rsidRDefault="00C2029D" w:rsidP="004C4C1B">
      <w:pPr>
        <w:pStyle w:val="Listeavsnitt"/>
        <w:numPr>
          <w:ilvl w:val="0"/>
          <w:numId w:val="44"/>
        </w:numPr>
        <w:rPr>
          <w:lang w:val="nn-NO"/>
        </w:rPr>
      </w:pPr>
      <w:r>
        <w:t>Morten Kleppan (14.06.2026)</w:t>
      </w:r>
    </w:p>
    <w:p w14:paraId="45D8EA3F" w14:textId="77777777" w:rsidR="001A3331" w:rsidRPr="0072677A" w:rsidRDefault="00BA252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Ane K. </w:t>
      </w:r>
      <w:proofErr w:type="spellStart"/>
      <w:r>
        <w:t>Haukebø</w:t>
      </w:r>
      <w:proofErr w:type="spellEnd"/>
      <w:r>
        <w:t xml:space="preserve"> Aasland (14.06.2026</w:t>
      </w:r>
      <w:r w:rsidR="0072677A">
        <w:t>)</w:t>
      </w:r>
    </w:p>
    <w:p w14:paraId="6480FFB8" w14:textId="77777777" w:rsidR="0072677A" w:rsidRPr="00F6012F" w:rsidRDefault="0072677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Margunn Aane</w:t>
      </w:r>
      <w:r w:rsidR="00F6012F">
        <w:t>stad (14.06.2026)</w:t>
      </w:r>
    </w:p>
    <w:p w14:paraId="32BEDD6A" w14:textId="77777777" w:rsidR="00F6012F" w:rsidRPr="00F6012F" w:rsidRDefault="00F6012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Siri Knudsen (14.06.2026)</w:t>
      </w:r>
    </w:p>
    <w:p w14:paraId="72C6389F" w14:textId="77777777" w:rsidR="00F6012F" w:rsidRPr="00B67537" w:rsidRDefault="00F6012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Frøydis Fjell (14.06.2026)</w:t>
      </w:r>
    </w:p>
    <w:p w14:paraId="03DBCDF1" w14:textId="77777777" w:rsidR="00B67537" w:rsidRPr="008A4FB3" w:rsidRDefault="00B67537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Heidi Furuseth Løvang (14.06.2026)</w:t>
      </w:r>
    </w:p>
    <w:p w14:paraId="63991927" w14:textId="77777777" w:rsidR="008A4FB3" w:rsidRPr="007C1F09" w:rsidRDefault="008A4FB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Lina Johanne Ulnes (14.06.2026)</w:t>
      </w:r>
    </w:p>
    <w:p w14:paraId="7C330842" w14:textId="77777777" w:rsidR="007C1F09" w:rsidRPr="00C34A84" w:rsidRDefault="007C1F09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Elisabeth Pettersson (14.06.2026)</w:t>
      </w:r>
    </w:p>
    <w:p w14:paraId="582A6A00" w14:textId="77777777" w:rsidR="00C34A84" w:rsidRPr="006B7463" w:rsidRDefault="00C34A8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Anne Elisabeth Gysler (14.06.2026)</w:t>
      </w:r>
    </w:p>
    <w:p w14:paraId="02C9385A" w14:textId="77777777" w:rsidR="006B7463" w:rsidRPr="00E01F32" w:rsidRDefault="006B746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Isak Frøseth (14.06.2026)</w:t>
      </w:r>
    </w:p>
    <w:p w14:paraId="119B45BA" w14:textId="77777777" w:rsidR="00E01F32" w:rsidRPr="001E5753" w:rsidRDefault="00E01F3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Anne Kurland Stubberud (14.06.2026)</w:t>
      </w:r>
    </w:p>
    <w:p w14:paraId="6E835424" w14:textId="77777777" w:rsidR="001E5753" w:rsidRPr="00C80484" w:rsidRDefault="001E575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Gry Løi</w:t>
      </w:r>
      <w:r w:rsidR="00C80484">
        <w:t>ning (14.06.2026)</w:t>
      </w:r>
    </w:p>
    <w:p w14:paraId="7CEB6C5C" w14:textId="77777777" w:rsidR="00C80484" w:rsidRPr="007D3DB0" w:rsidRDefault="00C8048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Astrid Urdal (14.06.2026)</w:t>
      </w:r>
    </w:p>
    <w:p w14:paraId="7E8D23D7" w14:textId="77777777" w:rsidR="007D3DB0" w:rsidRPr="0003618F" w:rsidRDefault="007D3DB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Johannes Ødegård (14.06.2026)</w:t>
      </w:r>
    </w:p>
    <w:p w14:paraId="0FF5B510" w14:textId="77777777" w:rsidR="0003618F" w:rsidRPr="0003618F" w:rsidRDefault="0003618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Christine Hoel (14.06.2026)</w:t>
      </w:r>
    </w:p>
    <w:p w14:paraId="17DAA32B" w14:textId="77777777" w:rsidR="0003618F" w:rsidRPr="00481B9D" w:rsidRDefault="0003618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Øyvind</w:t>
      </w:r>
      <w:r w:rsidR="00FE73A5">
        <w:t xml:space="preserve"> Pedersen (14.06.2026)</w:t>
      </w:r>
    </w:p>
    <w:p w14:paraId="186C2E6F" w14:textId="77777777" w:rsidR="00481B9D" w:rsidRPr="0002166B" w:rsidRDefault="00481B9D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Anna </w:t>
      </w:r>
      <w:proofErr w:type="spellStart"/>
      <w:r>
        <w:t>Aiv</w:t>
      </w:r>
      <w:r w:rsidR="000A1BC2">
        <w:t>anzian</w:t>
      </w:r>
      <w:proofErr w:type="spellEnd"/>
      <w:r w:rsidR="000A1BC2">
        <w:t xml:space="preserve"> </w:t>
      </w:r>
      <w:r w:rsidR="0002166B">
        <w:t>(14.06.2026)</w:t>
      </w:r>
    </w:p>
    <w:p w14:paraId="5BA2DEBB" w14:textId="77777777" w:rsidR="0002166B" w:rsidRPr="0002166B" w:rsidRDefault="0002166B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Marius Ytterdal (14.06.2026)</w:t>
      </w:r>
    </w:p>
    <w:p w14:paraId="7B877F21" w14:textId="77777777" w:rsidR="0002166B" w:rsidRPr="00802B22" w:rsidRDefault="0002166B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Br</w:t>
      </w:r>
      <w:r w:rsidR="00802B22">
        <w:t>i</w:t>
      </w:r>
      <w:r w:rsidR="00B72B59">
        <w:t xml:space="preserve">th Sofie </w:t>
      </w:r>
      <w:r w:rsidR="00802B22">
        <w:t>Nygaard (14.06.2026)</w:t>
      </w:r>
    </w:p>
    <w:p w14:paraId="2989A0CA" w14:textId="77777777" w:rsidR="00802B22" w:rsidRPr="00923AE0" w:rsidRDefault="00802B2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Gustavo </w:t>
      </w:r>
      <w:proofErr w:type="spellStart"/>
      <w:r>
        <w:t>Pollastri</w:t>
      </w:r>
      <w:proofErr w:type="spellEnd"/>
      <w:r>
        <w:t xml:space="preserve"> (14.06.2026)</w:t>
      </w:r>
    </w:p>
    <w:p w14:paraId="5DD92DC7" w14:textId="77777777" w:rsidR="00923AE0" w:rsidRPr="00A77E4F" w:rsidRDefault="00923AE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Jenny Tuhus (14.06.2026)</w:t>
      </w:r>
    </w:p>
    <w:p w14:paraId="027A1A7A" w14:textId="77777777" w:rsidR="00A77E4F" w:rsidRPr="00100F35" w:rsidRDefault="00A77E4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Be</w:t>
      </w:r>
      <w:r w:rsidR="004851A4">
        <w:t>thany Forseth-</w:t>
      </w:r>
      <w:proofErr w:type="spellStart"/>
      <w:r w:rsidR="004851A4">
        <w:t>Reichberg</w:t>
      </w:r>
      <w:proofErr w:type="spellEnd"/>
      <w:r w:rsidR="004851A4">
        <w:t xml:space="preserve"> (14.06.2026)</w:t>
      </w:r>
    </w:p>
    <w:p w14:paraId="3E8C0474" w14:textId="77777777" w:rsidR="00100F35" w:rsidRPr="00AD3223" w:rsidRDefault="00100F35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Sigmund </w:t>
      </w:r>
      <w:proofErr w:type="spellStart"/>
      <w:r>
        <w:t>Gulliksrud</w:t>
      </w:r>
      <w:proofErr w:type="spellEnd"/>
      <w:r>
        <w:t xml:space="preserve"> (14.06.2026)</w:t>
      </w:r>
    </w:p>
    <w:p w14:paraId="25DA0956" w14:textId="77777777" w:rsidR="00AD3223" w:rsidRPr="000A517A" w:rsidRDefault="00AD322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Heidi Kristiansen (14.06.2026)</w:t>
      </w:r>
    </w:p>
    <w:p w14:paraId="1B94AE2E" w14:textId="4C348F98" w:rsidR="000A517A" w:rsidRPr="00133022" w:rsidRDefault="000A517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Inger Tallaksen (14.06.2026</w:t>
      </w:r>
      <w:r w:rsidR="00A70502">
        <w:t>, 14.06.2026</w:t>
      </w:r>
      <w:r>
        <w:t>)</w:t>
      </w:r>
    </w:p>
    <w:p w14:paraId="3D4F2664" w14:textId="77777777" w:rsidR="00133022" w:rsidRPr="0076221A" w:rsidRDefault="0013302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Sofie Skorve And</w:t>
      </w:r>
      <w:r w:rsidR="007A61BD">
        <w:t>reassen (14.06.2026)</w:t>
      </w:r>
    </w:p>
    <w:p w14:paraId="73E853F0" w14:textId="77777777" w:rsidR="0076221A" w:rsidRPr="00C47DA6" w:rsidRDefault="0076221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Eva Johanne Ormestad (14.06.2026)</w:t>
      </w:r>
    </w:p>
    <w:p w14:paraId="7BF7C86E" w14:textId="77777777" w:rsidR="00C47DA6" w:rsidRPr="00787722" w:rsidRDefault="00C47DA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Nina Skoglund (14.06.2026)</w:t>
      </w:r>
    </w:p>
    <w:p w14:paraId="1BDE95C5" w14:textId="77777777" w:rsidR="00787722" w:rsidRPr="00575FEC" w:rsidRDefault="0078772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Mari</w:t>
      </w:r>
      <w:r w:rsidR="007710B7">
        <w:t xml:space="preserve"> T. Nygren (14.06.2026)</w:t>
      </w:r>
    </w:p>
    <w:p w14:paraId="479DD6FC" w14:textId="77777777" w:rsidR="00575FEC" w:rsidRPr="00C97D2F" w:rsidRDefault="00575FE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Chr</w:t>
      </w:r>
      <w:r w:rsidR="0067434F">
        <w:t>istopher (14.06.2026)</w:t>
      </w:r>
    </w:p>
    <w:p w14:paraId="63CDB9A0" w14:textId="77777777" w:rsidR="00C97D2F" w:rsidRPr="00C97D2F" w:rsidRDefault="00C97D2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Siv Einan (14.06.2026)</w:t>
      </w:r>
    </w:p>
    <w:p w14:paraId="45185081" w14:textId="77777777" w:rsidR="00C97D2F" w:rsidRPr="001877C7" w:rsidRDefault="00C97D2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Julie Kleive (14.06.2026)</w:t>
      </w:r>
    </w:p>
    <w:p w14:paraId="5A1E1E10" w14:textId="77777777" w:rsidR="001877C7" w:rsidRPr="00FE42DC" w:rsidRDefault="001877C7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Runar Normark (14.06.2026)</w:t>
      </w:r>
    </w:p>
    <w:p w14:paraId="2EDA4ACF" w14:textId="77777777" w:rsidR="00FE42DC" w:rsidRPr="00C92487" w:rsidRDefault="00FE42D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Inger Næss (14.06.2026)</w:t>
      </w:r>
    </w:p>
    <w:p w14:paraId="73B421B3" w14:textId="77777777" w:rsidR="00C92487" w:rsidRPr="00802804" w:rsidRDefault="00C92487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Astrid L. </w:t>
      </w:r>
      <w:proofErr w:type="spellStart"/>
      <w:r>
        <w:t>Baarset</w:t>
      </w:r>
      <w:proofErr w:type="spellEnd"/>
      <w:r>
        <w:t xml:space="preserve"> (14.06.2026)</w:t>
      </w:r>
    </w:p>
    <w:p w14:paraId="79EA177B" w14:textId="77777777" w:rsidR="00802804" w:rsidRPr="002D0BEC" w:rsidRDefault="0080280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Marta </w:t>
      </w:r>
      <w:proofErr w:type="spellStart"/>
      <w:r>
        <w:t>Münay</w:t>
      </w:r>
      <w:proofErr w:type="spellEnd"/>
      <w:r>
        <w:t xml:space="preserve"> </w:t>
      </w:r>
      <w:proofErr w:type="spellStart"/>
      <w:r>
        <w:t>Cha</w:t>
      </w:r>
      <w:r w:rsidR="00BA356D">
        <w:t>qués-Serrano</w:t>
      </w:r>
      <w:proofErr w:type="spellEnd"/>
      <w:r w:rsidR="00781081">
        <w:t xml:space="preserve"> (14.06.2026)</w:t>
      </w:r>
    </w:p>
    <w:p w14:paraId="7204C2D5" w14:textId="77777777" w:rsidR="002D0BEC" w:rsidRPr="00595A20" w:rsidRDefault="002D0BE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Elizabeth </w:t>
      </w:r>
      <w:proofErr w:type="spellStart"/>
      <w:r>
        <w:t>Dalberg</w:t>
      </w:r>
      <w:proofErr w:type="spellEnd"/>
      <w:r>
        <w:t xml:space="preserve"> (14.06.2026)</w:t>
      </w:r>
    </w:p>
    <w:p w14:paraId="688C8820" w14:textId="77777777" w:rsidR="00595A20" w:rsidRPr="00911658" w:rsidRDefault="00595A20" w:rsidP="0072677A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lastRenderedPageBreak/>
        <w:t>Kath</w:t>
      </w:r>
      <w:r w:rsidR="00911658">
        <w:t>erin</w:t>
      </w:r>
      <w:proofErr w:type="spellEnd"/>
      <w:r w:rsidR="00911658">
        <w:t xml:space="preserve"> Blaise (14.06.2026)</w:t>
      </w:r>
    </w:p>
    <w:p w14:paraId="709CF0DC" w14:textId="77777777" w:rsidR="00911658" w:rsidRPr="002E6FF3" w:rsidRDefault="0091165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Line Lie Mårnes (14.06.2026)</w:t>
      </w:r>
    </w:p>
    <w:p w14:paraId="47503460" w14:textId="77777777" w:rsidR="002E6FF3" w:rsidRPr="00A4555F" w:rsidRDefault="002E6FF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Lene </w:t>
      </w:r>
      <w:proofErr w:type="spellStart"/>
      <w:r w:rsidR="00A43953">
        <w:t>G</w:t>
      </w:r>
      <w:r>
        <w:t>jetnes</w:t>
      </w:r>
      <w:proofErr w:type="spellEnd"/>
      <w:r>
        <w:t xml:space="preserve"> </w:t>
      </w:r>
      <w:proofErr w:type="spellStart"/>
      <w:r w:rsidR="00A43953">
        <w:t>Ekerhøj</w:t>
      </w:r>
      <w:proofErr w:type="spellEnd"/>
      <w:r w:rsidR="00A43953">
        <w:t xml:space="preserve"> (14.06.2026)</w:t>
      </w:r>
    </w:p>
    <w:p w14:paraId="7D6D26DE" w14:textId="77777777" w:rsidR="00A4555F" w:rsidRPr="00DD4CC4" w:rsidRDefault="00A4555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Anja </w:t>
      </w:r>
      <w:proofErr w:type="spellStart"/>
      <w:r>
        <w:t>Tvenning</w:t>
      </w:r>
      <w:proofErr w:type="spellEnd"/>
      <w:r>
        <w:t xml:space="preserve"> (14.06.2026)</w:t>
      </w:r>
    </w:p>
    <w:p w14:paraId="438C3A42" w14:textId="77777777" w:rsidR="00DD4CC4" w:rsidRPr="00FD5EA9" w:rsidRDefault="00DD4CC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Anne Kurland</w:t>
      </w:r>
      <w:r w:rsidR="00EB2313">
        <w:t xml:space="preserve"> Stubberud</w:t>
      </w:r>
      <w:r w:rsidR="00482D38">
        <w:t xml:space="preserve"> og</w:t>
      </w:r>
      <w:r w:rsidR="0057126C">
        <w:t xml:space="preserve"> </w:t>
      </w:r>
      <w:r w:rsidR="00EB2313">
        <w:t>Svend Ole Stubberud (14.06.2026)</w:t>
      </w:r>
    </w:p>
    <w:p w14:paraId="45406B00" w14:textId="77777777" w:rsidR="00FD5EA9" w:rsidRPr="008074CE" w:rsidRDefault="00FD5EA9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Jan Østby</w:t>
      </w:r>
      <w:r w:rsidR="008074CE">
        <w:t xml:space="preserve"> (14.06.2026)</w:t>
      </w:r>
    </w:p>
    <w:p w14:paraId="5F6062BC" w14:textId="77777777" w:rsidR="008074CE" w:rsidRPr="008074CE" w:rsidRDefault="008074CE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Per Ole Bjørklund (14.06.2026)</w:t>
      </w:r>
    </w:p>
    <w:p w14:paraId="16FEE77F" w14:textId="77777777" w:rsidR="008074CE" w:rsidRPr="008074CE" w:rsidRDefault="008074CE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Bjørn V. Karlsen (14.06.2026)</w:t>
      </w:r>
    </w:p>
    <w:p w14:paraId="0C29B5A0" w14:textId="77777777" w:rsidR="00DE3830" w:rsidRPr="00DE3830" w:rsidRDefault="00DE383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Ukjent avsender (14.06.2026)</w:t>
      </w:r>
    </w:p>
    <w:p w14:paraId="56A40FC9" w14:textId="77777777" w:rsidR="00DE3830" w:rsidRPr="00C613DD" w:rsidRDefault="00DE383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Jean</w:t>
      </w:r>
      <w:r w:rsidR="00372195">
        <w:t>ette Ward (14.06.2026)</w:t>
      </w:r>
    </w:p>
    <w:p w14:paraId="79FFBA66" w14:textId="77777777" w:rsidR="00C613DD" w:rsidRDefault="00C613DD" w:rsidP="0072677A">
      <w:pPr>
        <w:pStyle w:val="Listeavsnitt"/>
        <w:numPr>
          <w:ilvl w:val="0"/>
          <w:numId w:val="44"/>
        </w:numPr>
      </w:pPr>
      <w:r>
        <w:t>Lisa V. Benson</w:t>
      </w:r>
      <w:r w:rsidR="00294793">
        <w:t xml:space="preserve"> og Pål </w:t>
      </w:r>
      <w:proofErr w:type="spellStart"/>
      <w:r w:rsidR="00294793">
        <w:t>Tidemandsen</w:t>
      </w:r>
      <w:proofErr w:type="spellEnd"/>
      <w:r w:rsidR="00294793">
        <w:t xml:space="preserve"> (14.06.2026)</w:t>
      </w:r>
    </w:p>
    <w:p w14:paraId="11E0A8DA" w14:textId="77777777" w:rsidR="001526E6" w:rsidRDefault="001526E6" w:rsidP="0072677A">
      <w:pPr>
        <w:pStyle w:val="Listeavsnitt"/>
        <w:numPr>
          <w:ilvl w:val="0"/>
          <w:numId w:val="44"/>
        </w:numPr>
        <w:rPr>
          <w:lang w:val="en-GB"/>
        </w:rPr>
      </w:pPr>
      <w:proofErr w:type="spellStart"/>
      <w:r w:rsidRPr="001526E6">
        <w:rPr>
          <w:lang w:val="en-GB"/>
        </w:rPr>
        <w:t>Anicken</w:t>
      </w:r>
      <w:proofErr w:type="spellEnd"/>
      <w:r w:rsidRPr="001526E6">
        <w:rPr>
          <w:lang w:val="en-GB"/>
        </w:rPr>
        <w:t xml:space="preserve"> Oh-Soon Kwun C</w:t>
      </w:r>
      <w:r>
        <w:rPr>
          <w:lang w:val="en-GB"/>
        </w:rPr>
        <w:t xml:space="preserve">ornell </w:t>
      </w:r>
      <w:r w:rsidRPr="001526E6">
        <w:rPr>
          <w:lang w:val="en-GB"/>
        </w:rPr>
        <w:t>(14.06.2026)</w:t>
      </w:r>
    </w:p>
    <w:p w14:paraId="7586F656" w14:textId="77777777" w:rsidR="007F5E3A" w:rsidRPr="008E09B2" w:rsidRDefault="007F5E3A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rPr>
          <w:lang w:val="en-GB"/>
        </w:rPr>
        <w:t>Brage Merk</w:t>
      </w:r>
      <w:r w:rsidR="007B4F4F">
        <w:rPr>
          <w:lang w:val="en-GB"/>
        </w:rPr>
        <w:t>e</w:t>
      </w:r>
      <w:r w:rsidR="00CC7680">
        <w:rPr>
          <w:lang w:val="en-GB"/>
        </w:rPr>
        <w:t xml:space="preserve">sdal </w:t>
      </w:r>
      <w:r w:rsidR="00CC7680">
        <w:t>(14.06.2026)</w:t>
      </w:r>
    </w:p>
    <w:p w14:paraId="50FC2969" w14:textId="77777777" w:rsidR="008E09B2" w:rsidRPr="007565E0" w:rsidRDefault="008E09B2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t>Hanna Hvattum (14.06.2026)</w:t>
      </w:r>
    </w:p>
    <w:p w14:paraId="663390E4" w14:textId="77777777" w:rsidR="007565E0" w:rsidRPr="003F7B8B" w:rsidRDefault="007565E0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t>Jorun Skaslien Åberg (14.06.2026)</w:t>
      </w:r>
    </w:p>
    <w:p w14:paraId="0F8980C8" w14:textId="77777777" w:rsidR="003F7B8B" w:rsidRPr="00521318" w:rsidRDefault="003F7B8B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t>Tor Karlsen (14.06.2026)</w:t>
      </w:r>
    </w:p>
    <w:p w14:paraId="12B0E2DB" w14:textId="77777777" w:rsidR="00521318" w:rsidRPr="001237F5" w:rsidRDefault="00521318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t>Benjamin</w:t>
      </w:r>
      <w:r w:rsidR="00FB557B">
        <w:t xml:space="preserve"> A. Lindh </w:t>
      </w:r>
      <w:proofErr w:type="spellStart"/>
      <w:r w:rsidR="00FB557B">
        <w:t>Medin</w:t>
      </w:r>
      <w:proofErr w:type="spellEnd"/>
      <w:r w:rsidR="00FB557B">
        <w:t xml:space="preserve"> (14.06.2026)</w:t>
      </w:r>
    </w:p>
    <w:p w14:paraId="46BA0AD0" w14:textId="77777777" w:rsidR="001237F5" w:rsidRPr="00256741" w:rsidRDefault="001237F5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Francis </w:t>
      </w:r>
      <w:proofErr w:type="spellStart"/>
      <w:r>
        <w:t>Gautneb</w:t>
      </w:r>
      <w:proofErr w:type="spellEnd"/>
      <w:r>
        <w:t xml:space="preserve"> (14.06.2026)</w:t>
      </w:r>
    </w:p>
    <w:p w14:paraId="26DD276D" w14:textId="77777777" w:rsidR="00256741" w:rsidRPr="005B27D6" w:rsidRDefault="00256741" w:rsidP="0072677A">
      <w:pPr>
        <w:pStyle w:val="Listeavsnitt"/>
        <w:numPr>
          <w:ilvl w:val="0"/>
          <w:numId w:val="44"/>
        </w:numPr>
        <w:rPr>
          <w:lang w:val="en-GB"/>
        </w:rPr>
      </w:pPr>
      <w:r>
        <w:t>Ca</w:t>
      </w:r>
      <w:r w:rsidR="00385989">
        <w:t>mpbell Day (14.06.2026)</w:t>
      </w:r>
    </w:p>
    <w:p w14:paraId="6060BB7A" w14:textId="77777777" w:rsidR="001C1D62" w:rsidRPr="009156C1" w:rsidRDefault="001C1D62" w:rsidP="0072677A">
      <w:pPr>
        <w:pStyle w:val="Listeavsnitt"/>
        <w:numPr>
          <w:ilvl w:val="0"/>
          <w:numId w:val="44"/>
        </w:numPr>
        <w:rPr>
          <w:lang w:val="en-GB"/>
        </w:rPr>
      </w:pPr>
      <w:r w:rsidRPr="002035E4">
        <w:rPr>
          <w:lang w:val="en-GB"/>
        </w:rPr>
        <w:t>Jan Åge Gran</w:t>
      </w:r>
      <w:r w:rsidR="002035E4" w:rsidRPr="002035E4">
        <w:rPr>
          <w:lang w:val="en-GB"/>
        </w:rPr>
        <w:t xml:space="preserve"> m. f</w:t>
      </w:r>
      <w:r w:rsidR="002035E4">
        <w:rPr>
          <w:lang w:val="en-GB"/>
        </w:rPr>
        <w:t xml:space="preserve">l. </w:t>
      </w:r>
      <w:r w:rsidR="002035E4" w:rsidRPr="00920B05">
        <w:rPr>
          <w:lang w:val="en-GB"/>
        </w:rPr>
        <w:t>(14.06.2026)</w:t>
      </w:r>
    </w:p>
    <w:p w14:paraId="1EE291C0" w14:textId="77777777" w:rsidR="009156C1" w:rsidRDefault="009156C1" w:rsidP="0072677A">
      <w:pPr>
        <w:pStyle w:val="Listeavsnitt"/>
        <w:numPr>
          <w:ilvl w:val="0"/>
          <w:numId w:val="44"/>
        </w:numPr>
        <w:rPr>
          <w:lang w:val="nn-NO"/>
        </w:rPr>
      </w:pPr>
      <w:r w:rsidRPr="00376E87">
        <w:rPr>
          <w:lang w:val="nn-NO"/>
        </w:rPr>
        <w:t xml:space="preserve">Marie Sjøvold og Miriam </w:t>
      </w:r>
      <w:proofErr w:type="spellStart"/>
      <w:r w:rsidR="00376E87" w:rsidRPr="00376E87">
        <w:rPr>
          <w:lang w:val="nn-NO"/>
        </w:rPr>
        <w:t>Røsler</w:t>
      </w:r>
      <w:proofErr w:type="spellEnd"/>
      <w:r w:rsidR="00376E87" w:rsidRPr="00376E87">
        <w:rPr>
          <w:lang w:val="nn-NO"/>
        </w:rPr>
        <w:t>-Nil</w:t>
      </w:r>
      <w:r w:rsidR="00376E87">
        <w:rPr>
          <w:lang w:val="nn-NO"/>
        </w:rPr>
        <w:t xml:space="preserve">sen </w:t>
      </w:r>
      <w:r w:rsidR="00376E87" w:rsidRPr="00376E87">
        <w:rPr>
          <w:lang w:val="nn-NO"/>
        </w:rPr>
        <w:t>(14.06.2026)</w:t>
      </w:r>
    </w:p>
    <w:p w14:paraId="12626401" w14:textId="77777777" w:rsidR="00DD59CF" w:rsidRPr="0095459C" w:rsidRDefault="00DD59C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Johanne Hofseth </w:t>
      </w:r>
      <w:r>
        <w:t>(14.06.2026)</w:t>
      </w:r>
    </w:p>
    <w:p w14:paraId="6D646EC9" w14:textId="77777777" w:rsidR="0095459C" w:rsidRPr="007D1EE7" w:rsidRDefault="0095459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Stine Belden Røed (14.06.2026)</w:t>
      </w:r>
    </w:p>
    <w:p w14:paraId="2D9ECCF4" w14:textId="77777777" w:rsidR="007D1EE7" w:rsidRPr="00FA72C5" w:rsidRDefault="007D1EE7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Oscar</w:t>
      </w:r>
      <w:r w:rsidR="00425930">
        <w:t xml:space="preserve"> (14.06.2026)</w:t>
      </w:r>
    </w:p>
    <w:p w14:paraId="5A5914A3" w14:textId="77777777" w:rsidR="00FA72C5" w:rsidRPr="00BD5E97" w:rsidRDefault="00FA72C5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B</w:t>
      </w:r>
      <w:r w:rsidR="004D2C09">
        <w:t xml:space="preserve">ergitte </w:t>
      </w:r>
      <w:r w:rsidR="00BD5E97">
        <w:t>Lowzow (14.06.2026)</w:t>
      </w:r>
    </w:p>
    <w:p w14:paraId="399465D0" w14:textId="77777777" w:rsidR="00BD5E97" w:rsidRPr="000877EC" w:rsidRDefault="00BD5E97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Ingeborg Grøtte</w:t>
      </w:r>
      <w:r w:rsidR="00307397">
        <w:t xml:space="preserve"> Viken (14.06.2026)</w:t>
      </w:r>
    </w:p>
    <w:p w14:paraId="2267CD45" w14:textId="77777777" w:rsidR="000877EC" w:rsidRPr="00C9276D" w:rsidRDefault="000877E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Andreas </w:t>
      </w:r>
      <w:r w:rsidR="00095BCE">
        <w:t>Buøen m. fl. (14.06.2026)</w:t>
      </w:r>
    </w:p>
    <w:p w14:paraId="2A7BA60A" w14:textId="77777777" w:rsidR="00C9276D" w:rsidRPr="00E51F46" w:rsidRDefault="00C9276D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Johanne Gram-Nilsen (14.06.2026)</w:t>
      </w:r>
    </w:p>
    <w:p w14:paraId="756030D8" w14:textId="77777777" w:rsidR="00E51F46" w:rsidRPr="00523538" w:rsidRDefault="00E51F4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Victor Ljun</w:t>
      </w:r>
      <w:r w:rsidR="00996661">
        <w:t xml:space="preserve">ggren </w:t>
      </w:r>
      <w:proofErr w:type="spellStart"/>
      <w:r w:rsidR="00996661">
        <w:t>Szepessy</w:t>
      </w:r>
      <w:proofErr w:type="spellEnd"/>
      <w:r w:rsidR="00996661">
        <w:t xml:space="preserve"> (14.06.2026)</w:t>
      </w:r>
    </w:p>
    <w:p w14:paraId="4466F591" w14:textId="3854C679" w:rsidR="00523538" w:rsidRPr="005439A1" w:rsidRDefault="0052353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Andreas Buøen (14.06.2026</w:t>
      </w:r>
      <w:r w:rsidR="00A33109">
        <w:t>, 15.06.2026</w:t>
      </w:r>
      <w:r>
        <w:t>)</w:t>
      </w:r>
    </w:p>
    <w:p w14:paraId="2CE1F8E7" w14:textId="77777777" w:rsidR="005439A1" w:rsidRPr="00A77D95" w:rsidRDefault="005439A1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</w:t>
      </w:r>
      <w:r w:rsidR="005071A1">
        <w:t>örg Ulrich</w:t>
      </w:r>
    </w:p>
    <w:p w14:paraId="5654AF39" w14:textId="77777777" w:rsidR="00A77D95" w:rsidRPr="00F44C28" w:rsidRDefault="00A77D95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Per Frogner (14.06.2026)</w:t>
      </w:r>
    </w:p>
    <w:p w14:paraId="41FC4E20" w14:textId="77777777" w:rsidR="00F44C28" w:rsidRPr="000314F0" w:rsidRDefault="00F44C2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Anne Sofie </w:t>
      </w:r>
      <w:proofErr w:type="spellStart"/>
      <w:r>
        <w:t>Riseng</w:t>
      </w:r>
      <w:proofErr w:type="spellEnd"/>
      <w:r>
        <w:t xml:space="preserve"> (14.06.2026)</w:t>
      </w:r>
    </w:p>
    <w:p w14:paraId="692469BC" w14:textId="77777777" w:rsidR="000314F0" w:rsidRPr="003C5429" w:rsidRDefault="000314F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Tove</w:t>
      </w:r>
      <w:r w:rsidR="00735023">
        <w:t xml:space="preserve"> Strom (14.06.2026)</w:t>
      </w:r>
    </w:p>
    <w:p w14:paraId="6B2013F6" w14:textId="77777777" w:rsidR="003C5429" w:rsidRPr="00F107DF" w:rsidRDefault="003C5429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Maren</w:t>
      </w:r>
      <w:r w:rsidR="004172DC">
        <w:t xml:space="preserve"> Vedvik Dammen (14.06.2026)</w:t>
      </w:r>
    </w:p>
    <w:p w14:paraId="29C91E8B" w14:textId="77777777" w:rsidR="00F107DF" w:rsidRPr="00323524" w:rsidRDefault="00F107D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Dag Aronsen (14.06.2026)</w:t>
      </w:r>
    </w:p>
    <w:p w14:paraId="4D16A591" w14:textId="77777777" w:rsidR="00323524" w:rsidRPr="00122286" w:rsidRDefault="0032352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Andreas Chr S (14.06.2026)</w:t>
      </w:r>
    </w:p>
    <w:p w14:paraId="73D28D31" w14:textId="77777777" w:rsidR="00122286" w:rsidRPr="00C94D14" w:rsidRDefault="0012228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Ida By</w:t>
      </w:r>
      <w:r w:rsidR="00D9169A">
        <w:t>rkjeland (14.06.2026)</w:t>
      </w:r>
    </w:p>
    <w:p w14:paraId="14EAE7B7" w14:textId="77777777" w:rsidR="00C94D14" w:rsidRPr="001F747C" w:rsidRDefault="00C94D1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Mette Hartvig</w:t>
      </w:r>
      <w:r w:rsidR="00236A09">
        <w:t xml:space="preserve"> Brandshaug (14.06.2026)</w:t>
      </w:r>
    </w:p>
    <w:p w14:paraId="526F3BD4" w14:textId="77777777" w:rsidR="001F747C" w:rsidRPr="003824F8" w:rsidRDefault="001F747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Børre Stokke (14.06.2026)</w:t>
      </w:r>
    </w:p>
    <w:p w14:paraId="399669CC" w14:textId="77777777" w:rsidR="003824F8" w:rsidRPr="00D53C6E" w:rsidRDefault="003824F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Elisabeth Solheim </w:t>
      </w:r>
      <w:r w:rsidR="002B67E5">
        <w:t>Skjelbred (14.06.2026)</w:t>
      </w:r>
    </w:p>
    <w:p w14:paraId="63EE840F" w14:textId="77777777" w:rsidR="00D53C6E" w:rsidRPr="00980483" w:rsidRDefault="00D53C6E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Kajsa </w:t>
      </w:r>
      <w:proofErr w:type="spellStart"/>
      <w:r>
        <w:t>Bornefelt</w:t>
      </w:r>
      <w:proofErr w:type="spellEnd"/>
      <w:r>
        <w:t xml:space="preserve"> (14.06.2026)</w:t>
      </w:r>
    </w:p>
    <w:p w14:paraId="7DE6D575" w14:textId="77777777" w:rsidR="00980483" w:rsidRPr="005010DE" w:rsidRDefault="0098048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Jan Lothe Eriksen (14.06.2026)</w:t>
      </w:r>
    </w:p>
    <w:p w14:paraId="2A3988E6" w14:textId="77777777" w:rsidR="005010DE" w:rsidRPr="00B56350" w:rsidRDefault="005010DE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Vigdis</w:t>
      </w:r>
      <w:r w:rsidR="007B7994">
        <w:t xml:space="preserve"> Torp Grønland (14.06.2026)</w:t>
      </w:r>
    </w:p>
    <w:p w14:paraId="1E09C5EC" w14:textId="77777777" w:rsidR="00B56350" w:rsidRPr="000064B5" w:rsidRDefault="00B5635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Emma Dankertsen (14.06.2026)</w:t>
      </w:r>
    </w:p>
    <w:p w14:paraId="25FF9894" w14:textId="77777777" w:rsidR="000064B5" w:rsidRPr="005F3A07" w:rsidRDefault="000064B5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Jan Tallaksen (14.06.2026)</w:t>
      </w:r>
    </w:p>
    <w:p w14:paraId="4A068F61" w14:textId="77777777" w:rsidR="005F3A07" w:rsidRPr="00FE56E1" w:rsidRDefault="005F3A07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Mona Stang Svendsen (14.06.2026)</w:t>
      </w:r>
    </w:p>
    <w:p w14:paraId="11DABCFD" w14:textId="77777777" w:rsidR="00FE56E1" w:rsidRPr="00BB71EF" w:rsidRDefault="00FE56E1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Ida </w:t>
      </w:r>
      <w:proofErr w:type="spellStart"/>
      <w:r>
        <w:t>Kle</w:t>
      </w:r>
      <w:r w:rsidR="00152914">
        <w:t>vstul</w:t>
      </w:r>
      <w:proofErr w:type="spellEnd"/>
      <w:r w:rsidR="00BB71EF">
        <w:t xml:space="preserve"> </w:t>
      </w:r>
      <w:proofErr w:type="spellStart"/>
      <w:r w:rsidR="00BB71EF">
        <w:t>Burdal</w:t>
      </w:r>
      <w:proofErr w:type="spellEnd"/>
      <w:r w:rsidR="00BB71EF">
        <w:t xml:space="preserve"> (14.06.2026)</w:t>
      </w:r>
    </w:p>
    <w:p w14:paraId="76333745" w14:textId="77777777" w:rsidR="00BB71EF" w:rsidRPr="005443C0" w:rsidRDefault="00BB71E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Pål Magnus Gullbekk (14.06.2026)</w:t>
      </w:r>
    </w:p>
    <w:p w14:paraId="1502B1CD" w14:textId="77777777" w:rsidR="005443C0" w:rsidRPr="000A1C56" w:rsidRDefault="005443C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Kamilla Sunde </w:t>
      </w:r>
      <w:proofErr w:type="spellStart"/>
      <w:r>
        <w:t>Rol</w:t>
      </w:r>
      <w:r w:rsidR="00FD116E">
        <w:t>fsjord</w:t>
      </w:r>
      <w:proofErr w:type="spellEnd"/>
      <w:r w:rsidR="00FD116E">
        <w:t xml:space="preserve"> (14.06.2026)</w:t>
      </w:r>
    </w:p>
    <w:p w14:paraId="221B9B16" w14:textId="77777777" w:rsidR="000A1C56" w:rsidRPr="00C4693B" w:rsidRDefault="000A1C5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Margaret</w:t>
      </w:r>
      <w:r w:rsidR="000A2176">
        <w:t xml:space="preserve"> L</w:t>
      </w:r>
      <w:r w:rsidR="006029B8">
        <w:t>junggren (14.06.2026)</w:t>
      </w:r>
    </w:p>
    <w:p w14:paraId="1B4A4DC6" w14:textId="77777777" w:rsidR="00C4693B" w:rsidRPr="00143A7A" w:rsidRDefault="00C4693B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Freia </w:t>
      </w:r>
      <w:proofErr w:type="spellStart"/>
      <w:r>
        <w:t>Catana</w:t>
      </w:r>
      <w:proofErr w:type="spellEnd"/>
      <w:r>
        <w:t xml:space="preserve"> </w:t>
      </w:r>
      <w:proofErr w:type="spellStart"/>
      <w:r>
        <w:t>Aasdalen</w:t>
      </w:r>
      <w:proofErr w:type="spellEnd"/>
      <w:r>
        <w:t xml:space="preserve"> (14.06.2026)</w:t>
      </w:r>
    </w:p>
    <w:p w14:paraId="4D4FC717" w14:textId="77777777" w:rsidR="00143A7A" w:rsidRPr="00143A7A" w:rsidRDefault="00143A7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Per Jakob </w:t>
      </w:r>
      <w:proofErr w:type="spellStart"/>
      <w:r>
        <w:t>Matthiasen</w:t>
      </w:r>
      <w:proofErr w:type="spellEnd"/>
      <w:r>
        <w:t xml:space="preserve"> (14.06.2026)</w:t>
      </w:r>
    </w:p>
    <w:p w14:paraId="5D5CFC7E" w14:textId="77777777" w:rsidR="00143A7A" w:rsidRPr="00A36E10" w:rsidRDefault="00143A7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Marthe </w:t>
      </w:r>
      <w:r w:rsidR="00A36E10">
        <w:t>Sandvoll (14.06.2026)</w:t>
      </w:r>
    </w:p>
    <w:p w14:paraId="7DA48F54" w14:textId="77777777" w:rsidR="00A36E10" w:rsidRPr="00830E86" w:rsidRDefault="009D321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rPr>
          <w:lang w:val="nn-NO"/>
        </w:rPr>
        <w:t xml:space="preserve">Marit </w:t>
      </w:r>
      <w:proofErr w:type="spellStart"/>
      <w:r>
        <w:rPr>
          <w:lang w:val="nn-NO"/>
        </w:rPr>
        <w:t>Sehl</w:t>
      </w:r>
      <w:proofErr w:type="spellEnd"/>
      <w:r>
        <w:rPr>
          <w:lang w:val="nn-NO"/>
        </w:rPr>
        <w:t xml:space="preserve"> </w:t>
      </w:r>
      <w:r>
        <w:t>(14.06.2026)</w:t>
      </w:r>
    </w:p>
    <w:p w14:paraId="49D1B319" w14:textId="77777777" w:rsidR="00830E86" w:rsidRPr="00265A42" w:rsidRDefault="00830E8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Margrethe </w:t>
      </w:r>
      <w:proofErr w:type="spellStart"/>
      <w:r>
        <w:t>Bryn</w:t>
      </w:r>
      <w:r w:rsidR="00276089">
        <w:t>em</w:t>
      </w:r>
      <w:proofErr w:type="spellEnd"/>
      <w:r w:rsidR="00276089">
        <w:t xml:space="preserve"> (14.06.2026)</w:t>
      </w:r>
    </w:p>
    <w:p w14:paraId="2F59FDC1" w14:textId="77777777" w:rsidR="00265A42" w:rsidRPr="00EA1819" w:rsidRDefault="00265A4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Agathe </w:t>
      </w:r>
      <w:proofErr w:type="spellStart"/>
      <w:r>
        <w:t>Gautneb</w:t>
      </w:r>
      <w:proofErr w:type="spellEnd"/>
      <w:r>
        <w:t xml:space="preserve"> (14.06.2026)</w:t>
      </w:r>
    </w:p>
    <w:p w14:paraId="05EED07A" w14:textId="77777777" w:rsidR="00EA1819" w:rsidRPr="00937D53" w:rsidRDefault="00EA1819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Frode Larsen (14.06.2026)</w:t>
      </w:r>
    </w:p>
    <w:p w14:paraId="68414A69" w14:textId="77777777" w:rsidR="00937D53" w:rsidRPr="002A42BF" w:rsidRDefault="00937D5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Anniken Rødland (14.06.2026)</w:t>
      </w:r>
    </w:p>
    <w:p w14:paraId="0101DA41" w14:textId="1F589A3E" w:rsidR="002A42BF" w:rsidRPr="00CB2BD5" w:rsidRDefault="002A42B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Kenneth Åkerlan</w:t>
      </w:r>
      <w:r w:rsidR="00DF628F">
        <w:t>d</w:t>
      </w:r>
      <w:r>
        <w:t xml:space="preserve"> Berg (14.06.2026)</w:t>
      </w:r>
    </w:p>
    <w:p w14:paraId="252CBD11" w14:textId="77777777" w:rsidR="00CB2BD5" w:rsidRPr="00323874" w:rsidRDefault="00CB2BD5" w:rsidP="0072677A">
      <w:pPr>
        <w:pStyle w:val="Listeavsnitt"/>
        <w:numPr>
          <w:ilvl w:val="0"/>
          <w:numId w:val="44"/>
        </w:numPr>
        <w:rPr>
          <w:lang w:val="nn-NO"/>
        </w:rPr>
      </w:pPr>
      <w:proofErr w:type="spellStart"/>
      <w:r>
        <w:t>Ive</w:t>
      </w:r>
      <w:proofErr w:type="spellEnd"/>
      <w:r>
        <w:t xml:space="preserve"> Karoline </w:t>
      </w:r>
      <w:r w:rsidR="000F4488">
        <w:t>Grønland (14.06.2026)</w:t>
      </w:r>
    </w:p>
    <w:p w14:paraId="1219CC2D" w14:textId="77777777" w:rsidR="00323874" w:rsidRPr="009F32E5" w:rsidRDefault="0032387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Thomas Bakken </w:t>
      </w:r>
      <w:r w:rsidR="00FC2759">
        <w:t>Evensen (14.06.2026)</w:t>
      </w:r>
    </w:p>
    <w:p w14:paraId="698C1F02" w14:textId="77777777" w:rsidR="009F32E5" w:rsidRPr="009F32E5" w:rsidRDefault="009F32E5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Tone </w:t>
      </w:r>
      <w:proofErr w:type="spellStart"/>
      <w:r>
        <w:t>Myriam</w:t>
      </w:r>
      <w:proofErr w:type="spellEnd"/>
      <w:r>
        <w:t xml:space="preserve"> Rønning (14.06.2026)</w:t>
      </w:r>
    </w:p>
    <w:p w14:paraId="25DFCE80" w14:textId="77777777" w:rsidR="009F32E5" w:rsidRPr="00B95826" w:rsidRDefault="009F32E5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Preben Johannesson (14.06.2026)</w:t>
      </w:r>
    </w:p>
    <w:p w14:paraId="021E5718" w14:textId="77777777" w:rsidR="00B95826" w:rsidRPr="00B95826" w:rsidRDefault="00B9582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Odin Sundquist (14.06.2026)</w:t>
      </w:r>
    </w:p>
    <w:p w14:paraId="4166D88D" w14:textId="77777777" w:rsidR="00B95826" w:rsidRPr="00080F53" w:rsidRDefault="00B9582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Kari Asheim (14.06.2026)</w:t>
      </w:r>
    </w:p>
    <w:p w14:paraId="1DD40549" w14:textId="77777777" w:rsidR="00080F53" w:rsidRPr="00CD1E20" w:rsidRDefault="00080F5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Kjell Rønneberg (14.06.2026)</w:t>
      </w:r>
    </w:p>
    <w:p w14:paraId="74D12A4B" w14:textId="77777777" w:rsidR="00CD1E20" w:rsidRPr="007536F8" w:rsidRDefault="00CD1E20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Ola K. Skinnes (14.06.2026)</w:t>
      </w:r>
    </w:p>
    <w:p w14:paraId="10B69C51" w14:textId="77777777" w:rsidR="007536F8" w:rsidRPr="001C6BA1" w:rsidRDefault="007536F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Ka</w:t>
      </w:r>
      <w:r w:rsidR="008432DE">
        <w:t>thrine Strøm (14.06.2026)</w:t>
      </w:r>
    </w:p>
    <w:p w14:paraId="4BBE8963" w14:textId="77777777" w:rsidR="001C6BA1" w:rsidRPr="0014167F" w:rsidRDefault="001C6BA1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Even G. </w:t>
      </w:r>
      <w:proofErr w:type="spellStart"/>
      <w:r>
        <w:t>Jan</w:t>
      </w:r>
      <w:r w:rsidR="00CA34B3">
        <w:t>son</w:t>
      </w:r>
      <w:proofErr w:type="spellEnd"/>
      <w:r w:rsidR="00CA34B3">
        <w:t xml:space="preserve"> (14.06.2026)</w:t>
      </w:r>
    </w:p>
    <w:p w14:paraId="2E291FC6" w14:textId="77777777" w:rsidR="0014167F" w:rsidRPr="00C70814" w:rsidRDefault="0014167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Hanne</w:t>
      </w:r>
      <w:r w:rsidR="00C70814">
        <w:t xml:space="preserve"> K. </w:t>
      </w:r>
      <w:proofErr w:type="spellStart"/>
      <w:r w:rsidR="00C70814">
        <w:t>Bakkrud</w:t>
      </w:r>
      <w:proofErr w:type="spellEnd"/>
      <w:r w:rsidR="00C70814">
        <w:t xml:space="preserve"> (14.06.2026)</w:t>
      </w:r>
    </w:p>
    <w:p w14:paraId="1F7FB7B1" w14:textId="77777777" w:rsidR="00C70814" w:rsidRPr="00D307BD" w:rsidRDefault="00C7081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Marte Brør</w:t>
      </w:r>
      <w:r w:rsidR="00561C62">
        <w:t>by (14.06.2026)</w:t>
      </w:r>
    </w:p>
    <w:p w14:paraId="2C920238" w14:textId="77777777" w:rsidR="002830D8" w:rsidRPr="00DE559C" w:rsidRDefault="002830D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lastRenderedPageBreak/>
        <w:t>Henning Jensen (14.06.2026)</w:t>
      </w:r>
    </w:p>
    <w:p w14:paraId="1FD298A3" w14:textId="77777777" w:rsidR="00DE559C" w:rsidRPr="00FB2E9C" w:rsidRDefault="00DE559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Trond </w:t>
      </w:r>
      <w:proofErr w:type="spellStart"/>
      <w:r>
        <w:t>Døviken</w:t>
      </w:r>
      <w:proofErr w:type="spellEnd"/>
      <w:r>
        <w:t xml:space="preserve"> (14.06.2026)</w:t>
      </w:r>
    </w:p>
    <w:p w14:paraId="3E482BB2" w14:textId="77777777" w:rsidR="00FB2E9C" w:rsidRPr="003C690C" w:rsidRDefault="00FB2E9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Tuva Rein (14.06.2026)</w:t>
      </w:r>
    </w:p>
    <w:p w14:paraId="470B6CA2" w14:textId="77777777" w:rsidR="003C690C" w:rsidRPr="002C3D42" w:rsidRDefault="003C690C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Geir </w:t>
      </w:r>
      <w:proofErr w:type="spellStart"/>
      <w:r>
        <w:t>Eri</w:t>
      </w:r>
      <w:r w:rsidR="00FE4C70">
        <w:t>chsrud</w:t>
      </w:r>
      <w:proofErr w:type="spellEnd"/>
      <w:r w:rsidR="00FE4C70">
        <w:t xml:space="preserve"> (14.06.2026)</w:t>
      </w:r>
    </w:p>
    <w:p w14:paraId="5AFDF043" w14:textId="77777777" w:rsidR="002C3D42" w:rsidRPr="00AD5498" w:rsidRDefault="002C3D42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Trine Selmer (14.06.2026)</w:t>
      </w:r>
    </w:p>
    <w:p w14:paraId="4E7C4365" w14:textId="77777777" w:rsidR="00AD5498" w:rsidRPr="00262F7A" w:rsidRDefault="00AD549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Marie Gabrielsen (14.06.2026)</w:t>
      </w:r>
    </w:p>
    <w:p w14:paraId="4D86FD75" w14:textId="77777777" w:rsidR="00262F7A" w:rsidRPr="005313C3" w:rsidRDefault="00262F7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Thor G</w:t>
      </w:r>
      <w:r w:rsidR="005313C3">
        <w:t>raff (14.06.2026)</w:t>
      </w:r>
    </w:p>
    <w:p w14:paraId="099A101C" w14:textId="77777777" w:rsidR="005313C3" w:rsidRPr="002E0904" w:rsidRDefault="005313C3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Ole Sebastian Lø</w:t>
      </w:r>
      <w:r w:rsidR="002E0904">
        <w:t>chen (14.06.2026)</w:t>
      </w:r>
    </w:p>
    <w:p w14:paraId="3A5DCEA1" w14:textId="77777777" w:rsidR="002E0904" w:rsidRPr="005619BA" w:rsidRDefault="002E0904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Nora </w:t>
      </w:r>
      <w:r w:rsidR="008A281A">
        <w:t xml:space="preserve">Christine Lund </w:t>
      </w:r>
      <w:r>
        <w:t>S</w:t>
      </w:r>
      <w:r w:rsidR="00ED1988">
        <w:t>ørbøe (14.06.2026)</w:t>
      </w:r>
    </w:p>
    <w:p w14:paraId="4150C5B8" w14:textId="77777777" w:rsidR="005619BA" w:rsidRPr="00670058" w:rsidRDefault="005619BA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Siri Kloster (14.06.2026)</w:t>
      </w:r>
    </w:p>
    <w:p w14:paraId="7F93CE5E" w14:textId="77777777" w:rsidR="00670058" w:rsidRPr="009D4E0F" w:rsidRDefault="00670058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Hilde Chapman (14.06.2026)</w:t>
      </w:r>
    </w:p>
    <w:p w14:paraId="6940A22C" w14:textId="77777777" w:rsidR="009D4E0F" w:rsidRPr="00734946" w:rsidRDefault="009D4E0F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Åshild Sund m. fl. (14.06.2026)</w:t>
      </w:r>
    </w:p>
    <w:p w14:paraId="4F3CAB30" w14:textId="77777777" w:rsidR="00734946" w:rsidRPr="00C32B59" w:rsidRDefault="00734946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>Rita Kristoffersen (14.06.2026)</w:t>
      </w:r>
    </w:p>
    <w:p w14:paraId="1A487D28" w14:textId="77777777" w:rsidR="00C32B59" w:rsidRPr="00964A48" w:rsidRDefault="00C32B59" w:rsidP="0072677A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Eva-Lill </w:t>
      </w:r>
      <w:proofErr w:type="spellStart"/>
      <w:r>
        <w:t>Bekkevad</w:t>
      </w:r>
      <w:proofErr w:type="spellEnd"/>
      <w:r>
        <w:t xml:space="preserve"> (14.06.2026)</w:t>
      </w:r>
    </w:p>
    <w:p w14:paraId="793D1B97" w14:textId="77777777" w:rsidR="00924077" w:rsidRPr="00F06765" w:rsidRDefault="00964A48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Steinar </w:t>
      </w:r>
      <w:proofErr w:type="spellStart"/>
      <w:r>
        <w:t>Frendem</w:t>
      </w:r>
      <w:proofErr w:type="spellEnd"/>
      <w:r>
        <w:t xml:space="preserve"> (14.06.2026</w:t>
      </w:r>
      <w:r w:rsidR="00F06765">
        <w:t>)</w:t>
      </w:r>
    </w:p>
    <w:p w14:paraId="42D12F47" w14:textId="77777777" w:rsidR="00F06765" w:rsidRPr="0073224E" w:rsidRDefault="00F06765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Mathilde </w:t>
      </w:r>
      <w:proofErr w:type="spellStart"/>
      <w:r>
        <w:t>Grooss</w:t>
      </w:r>
      <w:proofErr w:type="spellEnd"/>
      <w:r>
        <w:t xml:space="preserve"> Viddal (14.06.2026)</w:t>
      </w:r>
    </w:p>
    <w:p w14:paraId="09EC9124" w14:textId="77777777" w:rsidR="0073224E" w:rsidRPr="005372AC" w:rsidRDefault="0073224E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Kristine </w:t>
      </w:r>
      <w:proofErr w:type="spellStart"/>
      <w:r>
        <w:t>Mollø</w:t>
      </w:r>
      <w:proofErr w:type="spellEnd"/>
      <w:r>
        <w:t>-Chris</w:t>
      </w:r>
      <w:r w:rsidR="005372AC">
        <w:t>tensen (14.06.2026)</w:t>
      </w:r>
    </w:p>
    <w:p w14:paraId="0DCBEBE3" w14:textId="77777777" w:rsidR="005372AC" w:rsidRPr="00AF348A" w:rsidRDefault="005372AC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>Trond Evensen (14.06.2026)</w:t>
      </w:r>
    </w:p>
    <w:p w14:paraId="6D22AB0F" w14:textId="77777777" w:rsidR="00AF348A" w:rsidRPr="0019172C" w:rsidRDefault="00AF348A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>Marianne Lund (14.06.2026)</w:t>
      </w:r>
    </w:p>
    <w:p w14:paraId="6A0A267F" w14:textId="77777777" w:rsidR="0019172C" w:rsidRPr="0019172C" w:rsidRDefault="0019172C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 xml:space="preserve">Jørgen </w:t>
      </w:r>
      <w:proofErr w:type="spellStart"/>
      <w:r>
        <w:t>Lauré</w:t>
      </w:r>
      <w:proofErr w:type="spellEnd"/>
      <w:r>
        <w:t xml:space="preserve"> (14.06.2026)</w:t>
      </w:r>
    </w:p>
    <w:p w14:paraId="61DE9445" w14:textId="77777777" w:rsidR="0019172C" w:rsidRPr="008E6482" w:rsidRDefault="0019172C" w:rsidP="00F06765">
      <w:pPr>
        <w:pStyle w:val="Listeavsnitt"/>
        <w:numPr>
          <w:ilvl w:val="0"/>
          <w:numId w:val="44"/>
        </w:numPr>
        <w:rPr>
          <w:lang w:val="nn-NO"/>
        </w:rPr>
      </w:pPr>
      <w:r>
        <w:t>Per Guss</w:t>
      </w:r>
      <w:r w:rsidR="00B40C29">
        <w:t>gard (14.06.2026)</w:t>
      </w:r>
    </w:p>
    <w:p w14:paraId="35ED0183" w14:textId="77777777" w:rsidR="008E6482" w:rsidRPr="008D738A" w:rsidRDefault="008E6482" w:rsidP="00F06765">
      <w:pPr>
        <w:pStyle w:val="Listeavsnitt"/>
        <w:numPr>
          <w:ilvl w:val="0"/>
          <w:numId w:val="44"/>
        </w:numPr>
        <w:rPr>
          <w:lang w:val="en-GB"/>
        </w:rPr>
      </w:pPr>
      <w:r w:rsidRPr="00F2489C">
        <w:rPr>
          <w:lang w:val="en-GB"/>
        </w:rPr>
        <w:t xml:space="preserve">Ole Christian </w:t>
      </w:r>
      <w:proofErr w:type="spellStart"/>
      <w:r w:rsidR="00F2489C" w:rsidRPr="00F2489C">
        <w:rPr>
          <w:lang w:val="en-GB"/>
        </w:rPr>
        <w:t>Hansrud</w:t>
      </w:r>
      <w:proofErr w:type="spellEnd"/>
      <w:r w:rsidR="00F2489C" w:rsidRPr="00F2489C">
        <w:rPr>
          <w:lang w:val="en-GB"/>
        </w:rPr>
        <w:t xml:space="preserve"> m. f</w:t>
      </w:r>
      <w:r w:rsidR="00F2489C">
        <w:rPr>
          <w:lang w:val="en-GB"/>
        </w:rPr>
        <w:t xml:space="preserve">l. </w:t>
      </w:r>
      <w:r w:rsidR="00F2489C">
        <w:t>(14.06.2026)</w:t>
      </w:r>
    </w:p>
    <w:p w14:paraId="5F5C8092" w14:textId="77777777" w:rsidR="008D738A" w:rsidRPr="002260E0" w:rsidRDefault="008D738A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K</w:t>
      </w:r>
      <w:r w:rsidR="00D8246D">
        <w:t xml:space="preserve">ristin </w:t>
      </w:r>
      <w:proofErr w:type="spellStart"/>
      <w:r w:rsidR="00D8246D">
        <w:t>Iglum</w:t>
      </w:r>
      <w:proofErr w:type="spellEnd"/>
      <w:r w:rsidR="00D8246D">
        <w:t xml:space="preserve"> (14.06.2026)</w:t>
      </w:r>
    </w:p>
    <w:p w14:paraId="30504160" w14:textId="77777777" w:rsidR="002260E0" w:rsidRPr="00D62803" w:rsidRDefault="002260E0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Ida Holter (14.06.2026)</w:t>
      </w:r>
    </w:p>
    <w:p w14:paraId="4A6FFB6A" w14:textId="77777777" w:rsidR="00D62803" w:rsidRPr="00666EC5" w:rsidRDefault="00D62803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Mari </w:t>
      </w:r>
      <w:proofErr w:type="spellStart"/>
      <w:r>
        <w:t>Røttervold</w:t>
      </w:r>
      <w:proofErr w:type="spellEnd"/>
      <w:r>
        <w:t xml:space="preserve"> (14.06.2026</w:t>
      </w:r>
      <w:r w:rsidR="00AF0036">
        <w:t>, 14.06.2026</w:t>
      </w:r>
      <w:r>
        <w:t>)</w:t>
      </w:r>
    </w:p>
    <w:p w14:paraId="3A239D02" w14:textId="77777777" w:rsidR="00666EC5" w:rsidRPr="00F61518" w:rsidRDefault="00666EC5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Ane Marte Wold (14.06.2026)</w:t>
      </w:r>
    </w:p>
    <w:p w14:paraId="758DB683" w14:textId="77777777" w:rsidR="00F61518" w:rsidRPr="006D6E1D" w:rsidRDefault="00F61518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Trygve </w:t>
      </w:r>
      <w:proofErr w:type="spellStart"/>
      <w:r>
        <w:t>Mollan</w:t>
      </w:r>
      <w:proofErr w:type="spellEnd"/>
      <w:r>
        <w:t xml:space="preserve"> (14.06.2026)</w:t>
      </w:r>
    </w:p>
    <w:p w14:paraId="41BC66BB" w14:textId="77777777" w:rsidR="006D6E1D" w:rsidRPr="00C53912" w:rsidRDefault="006D6E1D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Alexander </w:t>
      </w:r>
      <w:proofErr w:type="spellStart"/>
      <w:r>
        <w:t>B</w:t>
      </w:r>
      <w:r w:rsidR="00F45CD1">
        <w:t>li</w:t>
      </w:r>
      <w:r w:rsidR="00392F50">
        <w:t>tzner</w:t>
      </w:r>
      <w:proofErr w:type="spellEnd"/>
      <w:r w:rsidR="00392F50">
        <w:t xml:space="preserve"> (14.06.2026)</w:t>
      </w:r>
    </w:p>
    <w:p w14:paraId="6C649B37" w14:textId="77777777" w:rsidR="00C53912" w:rsidRPr="009A48D4" w:rsidRDefault="00C53912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Grethe Karin Solbakk (14.06.2026)</w:t>
      </w:r>
    </w:p>
    <w:p w14:paraId="03CD062A" w14:textId="77777777" w:rsidR="009A48D4" w:rsidRPr="00EA6FE6" w:rsidRDefault="009A48D4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Grethe Lill Carlsen (14.06.2026)</w:t>
      </w:r>
    </w:p>
    <w:p w14:paraId="03966B08" w14:textId="77777777" w:rsidR="00BC4523" w:rsidRPr="009236D4" w:rsidRDefault="00BC4523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Jon </w:t>
      </w:r>
      <w:r w:rsidR="004456BB">
        <w:t xml:space="preserve">Bjarne </w:t>
      </w:r>
      <w:proofErr w:type="spellStart"/>
      <w:r>
        <w:t>Fage</w:t>
      </w:r>
      <w:r w:rsidR="000F2E7F">
        <w:t>raas</w:t>
      </w:r>
      <w:proofErr w:type="spellEnd"/>
      <w:r w:rsidR="000F2E7F">
        <w:t xml:space="preserve"> (14.06.2026)</w:t>
      </w:r>
    </w:p>
    <w:p w14:paraId="545BE53E" w14:textId="581D2EC8" w:rsidR="009236D4" w:rsidRPr="00193C28" w:rsidRDefault="004B0FB6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Nora Christine Lund </w:t>
      </w:r>
      <w:r w:rsidR="00373B1D">
        <w:t xml:space="preserve">Sørbøe </w:t>
      </w:r>
      <w:r>
        <w:t xml:space="preserve">og </w:t>
      </w:r>
      <w:r w:rsidR="009236D4">
        <w:t>Lise Heier (14.06.2026</w:t>
      </w:r>
      <w:r w:rsidR="00986080">
        <w:t>, 14.06.2026</w:t>
      </w:r>
      <w:r w:rsidR="000E6D7C">
        <w:t>, 15.06.2026</w:t>
      </w:r>
      <w:r w:rsidR="009236D4">
        <w:t>)</w:t>
      </w:r>
    </w:p>
    <w:p w14:paraId="1B9D8059" w14:textId="77777777" w:rsidR="00193C28" w:rsidRPr="002568DC" w:rsidRDefault="00193C28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Robin Wickstrøm (14.06.2026)</w:t>
      </w:r>
    </w:p>
    <w:p w14:paraId="05A156FF" w14:textId="77777777" w:rsidR="002568DC" w:rsidRPr="00800956" w:rsidRDefault="002F19A0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Aud</w:t>
      </w:r>
      <w:r w:rsidR="00301FC3">
        <w:t>ny Friestad</w:t>
      </w:r>
      <w:r w:rsidR="002568DC">
        <w:t xml:space="preserve"> (14.06.2026)</w:t>
      </w:r>
    </w:p>
    <w:p w14:paraId="7F90D6D1" w14:textId="77777777" w:rsidR="00800956" w:rsidRPr="00857593" w:rsidRDefault="00800956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Gjermund Stuvøy (14.06.2026)</w:t>
      </w:r>
    </w:p>
    <w:p w14:paraId="515838B7" w14:textId="77777777" w:rsidR="00857593" w:rsidRPr="00E00627" w:rsidRDefault="00857593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K</w:t>
      </w:r>
      <w:r w:rsidR="009974A5">
        <w:t>irsten Marth</w:t>
      </w:r>
      <w:r w:rsidR="007B3C78">
        <w:t>insen (14.06.2026)</w:t>
      </w:r>
    </w:p>
    <w:p w14:paraId="52C16F0A" w14:textId="77777777" w:rsidR="00E00627" w:rsidRPr="00660E6E" w:rsidRDefault="00E00627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Egil Schau (14.06.2026)</w:t>
      </w:r>
    </w:p>
    <w:p w14:paraId="20F90C73" w14:textId="77777777" w:rsidR="00660E6E" w:rsidRPr="00BA47B5" w:rsidRDefault="00660E6E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 xml:space="preserve">Ingrid Kristine </w:t>
      </w:r>
      <w:proofErr w:type="spellStart"/>
      <w:r>
        <w:t>Aabøe</w:t>
      </w:r>
      <w:proofErr w:type="spellEnd"/>
      <w:r w:rsidR="008B5BBC">
        <w:t xml:space="preserve"> Løtveit (14.06.2026)</w:t>
      </w:r>
    </w:p>
    <w:p w14:paraId="0344E0DA" w14:textId="77777777" w:rsidR="00BA47B5" w:rsidRPr="0098219C" w:rsidRDefault="00BA47B5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Hege Berg-Jensen (14.06.2026)</w:t>
      </w:r>
    </w:p>
    <w:p w14:paraId="59172CC6" w14:textId="77777777" w:rsidR="0098219C" w:rsidRPr="002C116C" w:rsidRDefault="0098219C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Tord Løtveit (14.06.2026)</w:t>
      </w:r>
    </w:p>
    <w:p w14:paraId="716F7213" w14:textId="77777777" w:rsidR="002C116C" w:rsidRPr="002C116C" w:rsidRDefault="002C116C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Nina Chapman (14.06.2026)</w:t>
      </w:r>
    </w:p>
    <w:p w14:paraId="00EFBB6B" w14:textId="77777777" w:rsidR="002C116C" w:rsidRPr="00D61EE0" w:rsidRDefault="002C116C" w:rsidP="00F06765">
      <w:pPr>
        <w:pStyle w:val="Listeavsnitt"/>
        <w:numPr>
          <w:ilvl w:val="0"/>
          <w:numId w:val="44"/>
        </w:numPr>
        <w:rPr>
          <w:lang w:val="en-GB"/>
        </w:rPr>
      </w:pPr>
      <w:r>
        <w:t>Rakel Johanssen (14.06.2026)</w:t>
      </w:r>
    </w:p>
    <w:p w14:paraId="7FFE23BB" w14:textId="77777777" w:rsidR="00D61EE0" w:rsidRDefault="00D61EE0" w:rsidP="00F06765">
      <w:pPr>
        <w:pStyle w:val="Listeavsnitt"/>
        <w:numPr>
          <w:ilvl w:val="0"/>
          <w:numId w:val="44"/>
        </w:numPr>
      </w:pPr>
      <w:r>
        <w:t xml:space="preserve">Radka Jensen </w:t>
      </w:r>
      <w:proofErr w:type="spellStart"/>
      <w:r>
        <w:t>vaculová</w:t>
      </w:r>
      <w:proofErr w:type="spellEnd"/>
      <w:r w:rsidR="00C0548E">
        <w:t xml:space="preserve"> og Max </w:t>
      </w:r>
      <w:proofErr w:type="spellStart"/>
      <w:r w:rsidR="00C0548E">
        <w:t>Vittrup</w:t>
      </w:r>
      <w:proofErr w:type="spellEnd"/>
      <w:r w:rsidR="00C0548E">
        <w:t xml:space="preserve"> Jensen (14.06.2026)</w:t>
      </w:r>
    </w:p>
    <w:p w14:paraId="68F9CFE5" w14:textId="77777777" w:rsidR="00E46D8C" w:rsidRDefault="00E46D8C" w:rsidP="00F06765">
      <w:pPr>
        <w:pStyle w:val="Listeavsnitt"/>
        <w:numPr>
          <w:ilvl w:val="0"/>
          <w:numId w:val="44"/>
        </w:numPr>
      </w:pPr>
      <w:r>
        <w:t>Vemund Skulberg (14.06.2026)</w:t>
      </w:r>
    </w:p>
    <w:p w14:paraId="6180D86A" w14:textId="77777777" w:rsidR="00E46D8C" w:rsidRDefault="00E46D8C" w:rsidP="00F06765">
      <w:pPr>
        <w:pStyle w:val="Listeavsnitt"/>
        <w:numPr>
          <w:ilvl w:val="0"/>
          <w:numId w:val="44"/>
        </w:numPr>
      </w:pPr>
      <w:r>
        <w:t>Anneli Tuttle (14.06.2026)</w:t>
      </w:r>
    </w:p>
    <w:p w14:paraId="37380958" w14:textId="77777777" w:rsidR="00030584" w:rsidRDefault="00030584" w:rsidP="00F06765">
      <w:pPr>
        <w:pStyle w:val="Listeavsnitt"/>
        <w:numPr>
          <w:ilvl w:val="0"/>
          <w:numId w:val="44"/>
        </w:numPr>
      </w:pPr>
      <w:r>
        <w:t>Marg</w:t>
      </w:r>
      <w:r w:rsidR="00EE70E9">
        <w:t xml:space="preserve">areth </w:t>
      </w:r>
      <w:proofErr w:type="spellStart"/>
      <w:r w:rsidR="00EE70E9">
        <w:t>Konst</w:t>
      </w:r>
      <w:proofErr w:type="spellEnd"/>
      <w:r w:rsidR="00EE70E9">
        <w:t xml:space="preserve"> (14.06.2026)</w:t>
      </w:r>
    </w:p>
    <w:p w14:paraId="0B856B2A" w14:textId="77777777" w:rsidR="006630A0" w:rsidRDefault="006630A0" w:rsidP="00F06765">
      <w:pPr>
        <w:pStyle w:val="Listeavsnitt"/>
        <w:numPr>
          <w:ilvl w:val="0"/>
          <w:numId w:val="44"/>
        </w:numPr>
      </w:pPr>
      <w:r>
        <w:t>Andrea Skinstad (14.06.2026)</w:t>
      </w:r>
    </w:p>
    <w:p w14:paraId="31F71457" w14:textId="77777777" w:rsidR="007A5069" w:rsidRDefault="00155746" w:rsidP="00D278AB">
      <w:pPr>
        <w:pStyle w:val="Listeavsnitt"/>
        <w:numPr>
          <w:ilvl w:val="0"/>
          <w:numId w:val="44"/>
        </w:numPr>
      </w:pPr>
      <w:r>
        <w:t>Tommy Tørresdal (14.06.2026</w:t>
      </w:r>
      <w:r w:rsidR="00D278AB">
        <w:t>)</w:t>
      </w:r>
    </w:p>
    <w:p w14:paraId="5AA0C88D" w14:textId="77777777" w:rsidR="00D278AB" w:rsidRDefault="00D278AB" w:rsidP="00D278AB">
      <w:pPr>
        <w:pStyle w:val="Listeavsnitt"/>
        <w:numPr>
          <w:ilvl w:val="0"/>
          <w:numId w:val="44"/>
        </w:numPr>
      </w:pPr>
      <w:r>
        <w:t>Marianne Müller Pedersen (14.06.2026)</w:t>
      </w:r>
    </w:p>
    <w:p w14:paraId="1805DF4C" w14:textId="77777777" w:rsidR="00D278AB" w:rsidRDefault="00D278AB" w:rsidP="00D278AB">
      <w:pPr>
        <w:pStyle w:val="Listeavsnitt"/>
        <w:numPr>
          <w:ilvl w:val="0"/>
          <w:numId w:val="44"/>
        </w:numPr>
      </w:pPr>
      <w:r>
        <w:t>Nina Stokke (14.06.2026)</w:t>
      </w:r>
    </w:p>
    <w:p w14:paraId="6C072085" w14:textId="77777777" w:rsidR="000429A7" w:rsidRDefault="000429A7" w:rsidP="00D278AB">
      <w:pPr>
        <w:pStyle w:val="Listeavsnitt"/>
        <w:numPr>
          <w:ilvl w:val="0"/>
          <w:numId w:val="44"/>
        </w:numPr>
      </w:pPr>
      <w:r>
        <w:t>Eva Storrusten (14.06.2026)</w:t>
      </w:r>
    </w:p>
    <w:p w14:paraId="26D7C92F" w14:textId="77777777" w:rsidR="000429A7" w:rsidRDefault="000429A7" w:rsidP="00D278AB">
      <w:pPr>
        <w:pStyle w:val="Listeavsnitt"/>
        <w:numPr>
          <w:ilvl w:val="0"/>
          <w:numId w:val="44"/>
        </w:numPr>
      </w:pPr>
      <w:r>
        <w:t xml:space="preserve">Katrine </w:t>
      </w:r>
      <w:proofErr w:type="spellStart"/>
      <w:r>
        <w:t>Wegge</w:t>
      </w:r>
      <w:proofErr w:type="spellEnd"/>
      <w:r>
        <w:t xml:space="preserve"> (14.06.2026)</w:t>
      </w:r>
    </w:p>
    <w:p w14:paraId="59E14004" w14:textId="77777777" w:rsidR="00E8530A" w:rsidRDefault="00E8530A" w:rsidP="00D278AB">
      <w:pPr>
        <w:pStyle w:val="Listeavsnitt"/>
        <w:numPr>
          <w:ilvl w:val="0"/>
          <w:numId w:val="44"/>
        </w:numPr>
      </w:pPr>
      <w:r>
        <w:t xml:space="preserve">Claire </w:t>
      </w:r>
      <w:proofErr w:type="spellStart"/>
      <w:r>
        <w:t>Gaigeot</w:t>
      </w:r>
      <w:proofErr w:type="spellEnd"/>
      <w:r>
        <w:t xml:space="preserve"> (14.06.2026)</w:t>
      </w:r>
    </w:p>
    <w:p w14:paraId="49AAB32E" w14:textId="4E467D4F" w:rsidR="00DE309C" w:rsidRDefault="00DE309C" w:rsidP="00D278AB">
      <w:pPr>
        <w:pStyle w:val="Listeavsnitt"/>
        <w:numPr>
          <w:ilvl w:val="0"/>
          <w:numId w:val="44"/>
        </w:numPr>
      </w:pPr>
      <w:r>
        <w:t xml:space="preserve">Inger Johanne </w:t>
      </w:r>
      <w:proofErr w:type="spellStart"/>
      <w:r>
        <w:t>Lapstun</w:t>
      </w:r>
      <w:proofErr w:type="spellEnd"/>
      <w:r>
        <w:t xml:space="preserve"> (15.06.2026</w:t>
      </w:r>
      <w:r w:rsidR="00CC542B">
        <w:t>, 15.06.2026</w:t>
      </w:r>
      <w:r>
        <w:t>)</w:t>
      </w:r>
    </w:p>
    <w:p w14:paraId="741852FF" w14:textId="77777777" w:rsidR="00E25F00" w:rsidRPr="00A33109" w:rsidRDefault="00E25F00" w:rsidP="00E25F0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E25F00">
        <w:t xml:space="preserve">Heidi Akselsen og </w:t>
      </w:r>
      <w:proofErr w:type="spellStart"/>
      <w:r w:rsidRPr="00E25F00">
        <w:t>Ekkehard</w:t>
      </w:r>
      <w:proofErr w:type="spellEnd"/>
      <w:r w:rsidRPr="00E25F00">
        <w:t xml:space="preserve"> </w:t>
      </w:r>
      <w:proofErr w:type="spellStart"/>
      <w:r w:rsidRPr="00E25F00">
        <w:t>Reinprech</w:t>
      </w:r>
      <w:r>
        <w:t>t</w:t>
      </w:r>
      <w:proofErr w:type="spellEnd"/>
      <w:r>
        <w:t xml:space="preserve"> (15.06.2026)</w:t>
      </w:r>
    </w:p>
    <w:p w14:paraId="2C9C9A82" w14:textId="77777777" w:rsidR="00A33109" w:rsidRPr="00A33109" w:rsidRDefault="00A33109" w:rsidP="00E25F0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Marte V. Berg (15.06.2026)</w:t>
      </w:r>
    </w:p>
    <w:p w14:paraId="50E000CF" w14:textId="77777777" w:rsidR="00A33109" w:rsidRPr="00CC542B" w:rsidRDefault="00A33109" w:rsidP="00E25F0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Elisabet Solheim Buøen (15.06.2026)</w:t>
      </w:r>
    </w:p>
    <w:p w14:paraId="67D83319" w14:textId="77777777" w:rsidR="000D7AF0" w:rsidRPr="000D7AF0" w:rsidRDefault="00CC542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proofErr w:type="spellStart"/>
      <w:r>
        <w:t>Rhona</w:t>
      </w:r>
      <w:proofErr w:type="spellEnd"/>
      <w:r>
        <w:t xml:space="preserve"> </w:t>
      </w:r>
      <w:proofErr w:type="spellStart"/>
      <w:r>
        <w:t>Glenton</w:t>
      </w:r>
      <w:proofErr w:type="spellEnd"/>
      <w:r>
        <w:t xml:space="preserve"> (15.06.2026</w:t>
      </w:r>
      <w:r w:rsidR="000D7AF0">
        <w:t>)</w:t>
      </w:r>
    </w:p>
    <w:p w14:paraId="5A83C428" w14:textId="77777777" w:rsidR="000D7AF0" w:rsidRPr="008E2AB2" w:rsidRDefault="000D7AF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Halvor Kverneland (15.06.2026)</w:t>
      </w:r>
    </w:p>
    <w:p w14:paraId="7A389A63" w14:textId="77777777" w:rsidR="008E2AB2" w:rsidRPr="008F74DF" w:rsidRDefault="008E2AB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Line Kristin </w:t>
      </w:r>
      <w:proofErr w:type="spellStart"/>
      <w:r>
        <w:t>Woldbeck</w:t>
      </w:r>
      <w:proofErr w:type="spellEnd"/>
      <w:r w:rsidR="00466EE4">
        <w:t xml:space="preserve"> (15.06.2026)</w:t>
      </w:r>
    </w:p>
    <w:p w14:paraId="21E7EEB0" w14:textId="77777777" w:rsidR="008F74DF" w:rsidRPr="008F74DF" w:rsidRDefault="008F74D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Sunniva Sola </w:t>
      </w:r>
      <w:proofErr w:type="spellStart"/>
      <w:r>
        <w:t>Bøysen</w:t>
      </w:r>
      <w:proofErr w:type="spellEnd"/>
      <w:r>
        <w:t xml:space="preserve"> (15.06.2026)</w:t>
      </w:r>
    </w:p>
    <w:p w14:paraId="5988F347" w14:textId="77777777" w:rsidR="008F74DF" w:rsidRPr="00D82667" w:rsidRDefault="008F74D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Oline Hjelmeland Hofseth (15.06.2026)</w:t>
      </w:r>
    </w:p>
    <w:p w14:paraId="5DEA9937" w14:textId="77777777" w:rsidR="00D82667" w:rsidRPr="00D82667" w:rsidRDefault="00D8266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Bente Støa (15.06.2026)</w:t>
      </w:r>
    </w:p>
    <w:p w14:paraId="12189B4C" w14:textId="77777777" w:rsidR="00D82667" w:rsidRPr="00D01C0B" w:rsidRDefault="00D8266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Øystein Vik Vandbakk (15.06.2026)</w:t>
      </w:r>
    </w:p>
    <w:p w14:paraId="0A95057A" w14:textId="77777777" w:rsidR="00D01C0B" w:rsidRPr="00D01C0B" w:rsidRDefault="00D01C0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Regine Steinvik (15.06.2026)</w:t>
      </w:r>
    </w:p>
    <w:p w14:paraId="2D514FCB" w14:textId="77777777" w:rsidR="00D01C0B" w:rsidRPr="000C61F8" w:rsidRDefault="00D01C0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Thomas Rummelhoff (15.06.2026)</w:t>
      </w:r>
    </w:p>
    <w:p w14:paraId="0E28CB99" w14:textId="77777777" w:rsidR="000C61F8" w:rsidRPr="00BA5CB5" w:rsidRDefault="000C61F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Bente Eliassen m. fl. (15.06.2026)</w:t>
      </w:r>
    </w:p>
    <w:p w14:paraId="283A25EA" w14:textId="77777777" w:rsidR="00BA5CB5" w:rsidRPr="00BA5CB5" w:rsidRDefault="00BA5CB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Bente Eliassen (15.06.2026)</w:t>
      </w:r>
    </w:p>
    <w:p w14:paraId="14D420ED" w14:textId="77777777" w:rsidR="00BA5CB5" w:rsidRPr="000241D4" w:rsidRDefault="00BA5CB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Per Jørgen </w:t>
      </w:r>
      <w:proofErr w:type="spellStart"/>
      <w:r>
        <w:t>Alsethaug</w:t>
      </w:r>
      <w:proofErr w:type="spellEnd"/>
      <w:r>
        <w:t xml:space="preserve"> (15.06.2026)</w:t>
      </w:r>
    </w:p>
    <w:p w14:paraId="5F6CC826" w14:textId="77777777" w:rsidR="000241D4" w:rsidRPr="000241D4" w:rsidRDefault="000241D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Christin Von </w:t>
      </w:r>
      <w:proofErr w:type="spellStart"/>
      <w:r>
        <w:t>Löwendotter</w:t>
      </w:r>
      <w:proofErr w:type="spellEnd"/>
      <w:r>
        <w:t xml:space="preserve"> (15.06.2026)</w:t>
      </w:r>
    </w:p>
    <w:p w14:paraId="670F1040" w14:textId="77777777" w:rsidR="000241D4" w:rsidRPr="003605E6" w:rsidRDefault="000241D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Cecilie </w:t>
      </w:r>
      <w:proofErr w:type="spellStart"/>
      <w:r>
        <w:t>Dawes</w:t>
      </w:r>
      <w:proofErr w:type="spellEnd"/>
      <w:r>
        <w:t xml:space="preserve"> (15.06.2026)</w:t>
      </w:r>
    </w:p>
    <w:p w14:paraId="3398C618" w14:textId="77777777" w:rsidR="003605E6" w:rsidRPr="003605E6" w:rsidRDefault="003605E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lastRenderedPageBreak/>
        <w:t xml:space="preserve">Aino </w:t>
      </w:r>
      <w:proofErr w:type="spellStart"/>
      <w:r>
        <w:t>Riksaasen</w:t>
      </w:r>
      <w:proofErr w:type="spellEnd"/>
      <w:r>
        <w:t xml:space="preserve"> (15.06.2026)</w:t>
      </w:r>
    </w:p>
    <w:p w14:paraId="4046E519" w14:textId="77777777" w:rsidR="003605E6" w:rsidRPr="003605E6" w:rsidRDefault="003605E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Bjarte Storaas (15.06.2026)</w:t>
      </w:r>
    </w:p>
    <w:p w14:paraId="3B119BC2" w14:textId="77777777" w:rsidR="003605E6" w:rsidRPr="00A15A40" w:rsidRDefault="003605E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Adele Heide (15.06.2026)</w:t>
      </w:r>
    </w:p>
    <w:p w14:paraId="6D639E81" w14:textId="77777777" w:rsidR="00A15A40" w:rsidRPr="00A15A40" w:rsidRDefault="00A15A4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Mari Monrad </w:t>
      </w:r>
      <w:proofErr w:type="spellStart"/>
      <w:r>
        <w:t>Vistven</w:t>
      </w:r>
      <w:proofErr w:type="spellEnd"/>
      <w:r>
        <w:t xml:space="preserve"> (15.06.2026)</w:t>
      </w:r>
    </w:p>
    <w:p w14:paraId="0D67AA2E" w14:textId="77777777" w:rsidR="00A15A40" w:rsidRPr="00177EF9" w:rsidRDefault="00A15A4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Linn Solheim Skjelbred (15.06.2026)</w:t>
      </w:r>
    </w:p>
    <w:p w14:paraId="26A1259B" w14:textId="77777777" w:rsidR="00177EF9" w:rsidRPr="00177EF9" w:rsidRDefault="00177EF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Sebastien </w:t>
      </w:r>
      <w:proofErr w:type="spellStart"/>
      <w:r>
        <w:t>Romieu</w:t>
      </w:r>
      <w:proofErr w:type="spellEnd"/>
      <w:r>
        <w:t xml:space="preserve"> (15.06.2026)</w:t>
      </w:r>
    </w:p>
    <w:p w14:paraId="0A6CE289" w14:textId="77777777" w:rsidR="00177EF9" w:rsidRPr="00556D77" w:rsidRDefault="00177EF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Helene Fjellberg (15.06.2026)</w:t>
      </w:r>
    </w:p>
    <w:p w14:paraId="004E3B08" w14:textId="77777777" w:rsidR="00556D77" w:rsidRPr="00556D77" w:rsidRDefault="00556D7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Rune Harald Jahnsen (15.06.2026)</w:t>
      </w:r>
    </w:p>
    <w:p w14:paraId="0A403CA3" w14:textId="77777777" w:rsidR="00556D77" w:rsidRPr="003E42FF" w:rsidRDefault="00556D7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Linn Silje </w:t>
      </w:r>
      <w:proofErr w:type="spellStart"/>
      <w:r>
        <w:t>Jarness</w:t>
      </w:r>
      <w:proofErr w:type="spellEnd"/>
      <w:r>
        <w:t xml:space="preserve"> </w:t>
      </w:r>
      <w:proofErr w:type="spellStart"/>
      <w:r>
        <w:t>R</w:t>
      </w:r>
      <w:r w:rsidR="003E42FF">
        <w:t>ohdin</w:t>
      </w:r>
      <w:proofErr w:type="spellEnd"/>
      <w:r w:rsidR="003E42FF">
        <w:t xml:space="preserve"> (15.06.2026)</w:t>
      </w:r>
    </w:p>
    <w:p w14:paraId="3C98418A" w14:textId="77777777" w:rsidR="003E42FF" w:rsidRPr="003E42FF" w:rsidRDefault="003E42F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Inger Lise </w:t>
      </w:r>
      <w:proofErr w:type="spellStart"/>
      <w:r>
        <w:t>Stieng</w:t>
      </w:r>
      <w:proofErr w:type="spellEnd"/>
      <w:r>
        <w:t xml:space="preserve"> (15.06.2026)</w:t>
      </w:r>
    </w:p>
    <w:p w14:paraId="539054D5" w14:textId="77777777" w:rsidR="003E42FF" w:rsidRPr="002A785C" w:rsidRDefault="003E42F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Erlend Øyan (15.06.2026)</w:t>
      </w:r>
    </w:p>
    <w:p w14:paraId="05151086" w14:textId="77777777" w:rsidR="002A785C" w:rsidRPr="002A785C" w:rsidRDefault="002A785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Ann Kristin Berge (15.06.2026)</w:t>
      </w:r>
    </w:p>
    <w:p w14:paraId="34208936" w14:textId="77777777" w:rsidR="002A785C" w:rsidRPr="002A785C" w:rsidRDefault="002A785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Liv Bjerkmo (15.06.2026)</w:t>
      </w:r>
    </w:p>
    <w:p w14:paraId="77CDBBEC" w14:textId="77777777" w:rsidR="002A785C" w:rsidRPr="00FB1D06" w:rsidRDefault="002A785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James </w:t>
      </w:r>
      <w:proofErr w:type="spellStart"/>
      <w:r>
        <w:t>Bornefelt</w:t>
      </w:r>
      <w:proofErr w:type="spellEnd"/>
      <w:r>
        <w:t xml:space="preserve"> Westfall (15.06.2026)</w:t>
      </w:r>
    </w:p>
    <w:p w14:paraId="44A19A40" w14:textId="77777777" w:rsidR="00FB1D06" w:rsidRPr="00B8174F" w:rsidRDefault="00FB1D0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 w:rsidRPr="00B8174F">
        <w:rPr>
          <w:lang w:val="nn-NO"/>
        </w:rPr>
        <w:t>Per Søvik</w:t>
      </w:r>
      <w:r w:rsidR="00B8174F" w:rsidRPr="00B8174F">
        <w:rPr>
          <w:lang w:val="nn-NO"/>
        </w:rPr>
        <w:t xml:space="preserve"> og Åsa </w:t>
      </w:r>
      <w:proofErr w:type="spellStart"/>
      <w:r w:rsidR="00B8174F" w:rsidRPr="00B8174F">
        <w:rPr>
          <w:lang w:val="nn-NO"/>
        </w:rPr>
        <w:t>J</w:t>
      </w:r>
      <w:r w:rsidR="00B8174F">
        <w:rPr>
          <w:lang w:val="nn-NO"/>
        </w:rPr>
        <w:t>eppsson</w:t>
      </w:r>
      <w:proofErr w:type="spellEnd"/>
      <w:r w:rsidR="00B8174F">
        <w:rPr>
          <w:lang w:val="nn-NO"/>
        </w:rPr>
        <w:t xml:space="preserve"> </w:t>
      </w:r>
      <w:r w:rsidR="00B8174F">
        <w:t>(15.06.2026)</w:t>
      </w:r>
    </w:p>
    <w:p w14:paraId="3A1011EA" w14:textId="77777777" w:rsidR="00B8174F" w:rsidRPr="00880CF2" w:rsidRDefault="00B8174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Veronica Rose Marie (15.06.2026)</w:t>
      </w:r>
    </w:p>
    <w:p w14:paraId="2B60A17D" w14:textId="77777777" w:rsidR="00880CF2" w:rsidRPr="007E352F" w:rsidRDefault="00880CF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 Skogly</w:t>
      </w:r>
      <w:r w:rsidR="007E352F">
        <w:t xml:space="preserve"> (15.06.2026)</w:t>
      </w:r>
    </w:p>
    <w:p w14:paraId="1ECE9B00" w14:textId="77777777" w:rsidR="007E352F" w:rsidRPr="004362B1" w:rsidRDefault="007E352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Kenneth Jørgensen (15.06.2026)</w:t>
      </w:r>
    </w:p>
    <w:p w14:paraId="53531805" w14:textId="77777777" w:rsidR="004362B1" w:rsidRPr="004362B1" w:rsidRDefault="004362B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Edel Hemsen (15.06.2026)</w:t>
      </w:r>
    </w:p>
    <w:p w14:paraId="7B68757E" w14:textId="7971F289" w:rsidR="004362B1" w:rsidRPr="001D21BA" w:rsidRDefault="004362B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Dag Halvorsen (15.06.2026)</w:t>
      </w:r>
    </w:p>
    <w:p w14:paraId="106EFE47" w14:textId="1D748DDC" w:rsidR="001D21BA" w:rsidRPr="00535F05" w:rsidRDefault="001D21B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Kathrine </w:t>
      </w:r>
      <w:proofErr w:type="spellStart"/>
      <w:r>
        <w:t>Lygren</w:t>
      </w:r>
      <w:proofErr w:type="spellEnd"/>
      <w:r>
        <w:t xml:space="preserve"> Toppe (15.06.2026)</w:t>
      </w:r>
    </w:p>
    <w:p w14:paraId="5547BCA5" w14:textId="77777777" w:rsidR="00535F05" w:rsidRPr="00D879CC" w:rsidRDefault="00535F0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Luca Dalen </w:t>
      </w:r>
      <w:proofErr w:type="spellStart"/>
      <w:r>
        <w:t>Espseth</w:t>
      </w:r>
      <w:proofErr w:type="spellEnd"/>
      <w:r>
        <w:t xml:space="preserve"> (15.06.2026)</w:t>
      </w:r>
    </w:p>
    <w:p w14:paraId="475D529E" w14:textId="77777777" w:rsidR="00D879CC" w:rsidRPr="00CE2D66" w:rsidRDefault="00D879C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Hege Bø (15.06.2026)</w:t>
      </w:r>
    </w:p>
    <w:p w14:paraId="02C429F0" w14:textId="77777777" w:rsidR="00CE2D66" w:rsidRPr="003230FD" w:rsidRDefault="00CE2D6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Sigurd K. </w:t>
      </w:r>
      <w:r w:rsidR="00C45574">
        <w:t>Toverud (15.06.2026)</w:t>
      </w:r>
    </w:p>
    <w:p w14:paraId="25495DB1" w14:textId="77777777" w:rsidR="003230FD" w:rsidRPr="0009450A" w:rsidRDefault="003230F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Trygve Bryhn (15.06.2026)</w:t>
      </w:r>
    </w:p>
    <w:p w14:paraId="39A93FA9" w14:textId="77777777" w:rsidR="0009450A" w:rsidRPr="00954A44" w:rsidRDefault="0009450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Jannecke Hemsen (15.06.2026)</w:t>
      </w:r>
    </w:p>
    <w:p w14:paraId="03B1D0CE" w14:textId="77777777" w:rsidR="00954A44" w:rsidRPr="00BC0749" w:rsidRDefault="00954A4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 Solum Grimstad (15.06.2026)</w:t>
      </w:r>
    </w:p>
    <w:p w14:paraId="5F057BE3" w14:textId="77777777" w:rsidR="00BC0749" w:rsidRPr="005F7F22" w:rsidRDefault="00BC074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Anja Bache-Svendsen (15.06.2026)</w:t>
      </w:r>
    </w:p>
    <w:p w14:paraId="4B01D547" w14:textId="77777777" w:rsidR="005F7F22" w:rsidRPr="002E7E50" w:rsidRDefault="005F7F2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Mari </w:t>
      </w:r>
      <w:proofErr w:type="spellStart"/>
      <w:r>
        <w:t>Kjeld</w:t>
      </w:r>
      <w:r w:rsidR="0053320E">
        <w:t>stadli</w:t>
      </w:r>
      <w:proofErr w:type="spellEnd"/>
      <w:r w:rsidR="0053320E">
        <w:t xml:space="preserve"> (15.06.2026)</w:t>
      </w:r>
    </w:p>
    <w:p w14:paraId="583F9243" w14:textId="77777777" w:rsidR="002E7E50" w:rsidRPr="00BD3390" w:rsidRDefault="002E7E5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Gøril Fagerli (15.06.2026)</w:t>
      </w:r>
    </w:p>
    <w:p w14:paraId="361D48CD" w14:textId="77777777" w:rsidR="00BD3390" w:rsidRPr="00586349" w:rsidRDefault="00BD339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Marte Skjerping (15.06.2026)</w:t>
      </w:r>
    </w:p>
    <w:p w14:paraId="210B73F9" w14:textId="77777777" w:rsidR="00586349" w:rsidRPr="006E5CC5" w:rsidRDefault="0058634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Tamara </w:t>
      </w:r>
      <w:proofErr w:type="spellStart"/>
      <w:r>
        <w:t>Mari</w:t>
      </w:r>
      <w:r w:rsidR="006E5CC5">
        <w:t>ca</w:t>
      </w:r>
      <w:proofErr w:type="spellEnd"/>
      <w:r w:rsidR="006E5CC5">
        <w:t xml:space="preserve"> L </w:t>
      </w:r>
      <w:proofErr w:type="spellStart"/>
      <w:r w:rsidR="006E5CC5">
        <w:t>Mjåseth</w:t>
      </w:r>
      <w:proofErr w:type="spellEnd"/>
      <w:r w:rsidR="006E5CC5">
        <w:t xml:space="preserve"> (15.06.2026)</w:t>
      </w:r>
    </w:p>
    <w:p w14:paraId="391A5021" w14:textId="0437B5B1" w:rsidR="006E5CC5" w:rsidRPr="00874E4E" w:rsidRDefault="006E5CC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Steinar Paulsen (15.06.2026</w:t>
      </w:r>
      <w:r w:rsidR="00526C45">
        <w:t>, 15.06.2026</w:t>
      </w:r>
      <w:r>
        <w:t>)</w:t>
      </w:r>
    </w:p>
    <w:p w14:paraId="193D730A" w14:textId="77777777" w:rsidR="00874E4E" w:rsidRPr="00DD379D" w:rsidRDefault="00874E4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Nic</w:t>
      </w:r>
      <w:r w:rsidR="00872769">
        <w:t>holas Ringstad (15.06.2026)</w:t>
      </w:r>
    </w:p>
    <w:p w14:paraId="321174AD" w14:textId="77777777" w:rsidR="00DD379D" w:rsidRPr="0010511F" w:rsidRDefault="00DD379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Trygve Meyer Jacobsen (15.06.2026)</w:t>
      </w:r>
    </w:p>
    <w:p w14:paraId="0B485736" w14:textId="77777777" w:rsidR="0010511F" w:rsidRPr="00C4491B" w:rsidRDefault="0010511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Yan</w:t>
      </w:r>
      <w:r w:rsidR="0010598A">
        <w:t>itsa</w:t>
      </w:r>
      <w:proofErr w:type="spellEnd"/>
      <w:r w:rsidR="0010598A">
        <w:t xml:space="preserve"> </w:t>
      </w:r>
      <w:proofErr w:type="spellStart"/>
      <w:r w:rsidR="0010598A">
        <w:t>Sim</w:t>
      </w:r>
      <w:r w:rsidR="00845C3D">
        <w:t>eonova</w:t>
      </w:r>
      <w:proofErr w:type="spellEnd"/>
      <w:r w:rsidR="00845C3D">
        <w:t xml:space="preserve"> (15.06.2026)</w:t>
      </w:r>
    </w:p>
    <w:p w14:paraId="77FACAB7" w14:textId="77777777" w:rsidR="00C4491B" w:rsidRPr="008E11A6" w:rsidRDefault="00C4491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Kaja </w:t>
      </w:r>
      <w:proofErr w:type="spellStart"/>
      <w:r>
        <w:t>Osholm</w:t>
      </w:r>
      <w:proofErr w:type="spellEnd"/>
      <w:r>
        <w:t xml:space="preserve"> </w:t>
      </w:r>
      <w:proofErr w:type="spellStart"/>
      <w:r>
        <w:t>Kjølås</w:t>
      </w:r>
      <w:proofErr w:type="spellEnd"/>
      <w:r>
        <w:t xml:space="preserve"> (15.06.2026)</w:t>
      </w:r>
    </w:p>
    <w:p w14:paraId="2ED39E9F" w14:textId="77777777" w:rsidR="008E11A6" w:rsidRPr="005F400F" w:rsidRDefault="008E11A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Martin Nome Hemsen (15.06.2026)</w:t>
      </w:r>
    </w:p>
    <w:p w14:paraId="349E6178" w14:textId="77777777" w:rsidR="005F400F" w:rsidRPr="00F01555" w:rsidRDefault="005F400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Toril Sættem (15.06.2026)</w:t>
      </w:r>
    </w:p>
    <w:p w14:paraId="16DC62AC" w14:textId="0D3B5F39" w:rsidR="00F01555" w:rsidRPr="00825227" w:rsidRDefault="00F0155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Benjamin Rype Gul</w:t>
      </w:r>
      <w:r w:rsidR="00FB1D29">
        <w:t>brandsen (15.06.2026)</w:t>
      </w:r>
    </w:p>
    <w:p w14:paraId="42147576" w14:textId="4948F577" w:rsidR="00825227" w:rsidRPr="00400012" w:rsidRDefault="0082522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Raj</w:t>
      </w:r>
      <w:r w:rsidR="00400012">
        <w:t>deep</w:t>
      </w:r>
      <w:proofErr w:type="spellEnd"/>
      <w:r w:rsidR="00400012">
        <w:t xml:space="preserve"> Singh </w:t>
      </w:r>
      <w:proofErr w:type="spellStart"/>
      <w:r w:rsidR="00400012">
        <w:t>Sidhu</w:t>
      </w:r>
      <w:proofErr w:type="spellEnd"/>
      <w:r w:rsidR="00400012">
        <w:t xml:space="preserve"> (15.06.2026)</w:t>
      </w:r>
    </w:p>
    <w:p w14:paraId="7A23AF6B" w14:textId="77777777" w:rsidR="00400012" w:rsidRPr="00B13A95" w:rsidRDefault="0040001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Runar Larsen (15.06.2026)</w:t>
      </w:r>
    </w:p>
    <w:p w14:paraId="014365CA" w14:textId="77777777" w:rsidR="00B13A95" w:rsidRPr="00C276A0" w:rsidRDefault="00B13A9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Sigrun</w:t>
      </w:r>
      <w:r w:rsidR="0033644E">
        <w:t xml:space="preserve"> Johnstad (15.06.2026)</w:t>
      </w:r>
    </w:p>
    <w:p w14:paraId="0C0C294E" w14:textId="77777777" w:rsidR="00C276A0" w:rsidRPr="00D53515" w:rsidRDefault="00C276A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Iselin Skretting (15.06.2026)</w:t>
      </w:r>
    </w:p>
    <w:p w14:paraId="38687B41" w14:textId="77777777" w:rsidR="00D53515" w:rsidRPr="0061297C" w:rsidRDefault="00D5351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Stina Reks</w:t>
      </w:r>
      <w:r w:rsidR="00D932F8">
        <w:t>ten (15.06.2026)</w:t>
      </w:r>
    </w:p>
    <w:p w14:paraId="5517C489" w14:textId="77777777" w:rsidR="0061297C" w:rsidRPr="009D03FC" w:rsidRDefault="0061297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Malene Riska-Morland (15.06.2026)</w:t>
      </w:r>
    </w:p>
    <w:p w14:paraId="68AC8096" w14:textId="0795DF90" w:rsidR="009D03FC" w:rsidRPr="00565F29" w:rsidRDefault="009D03F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Sylvi Ofstad </w:t>
      </w:r>
      <w:proofErr w:type="spellStart"/>
      <w:r>
        <w:t>Sam</w:t>
      </w:r>
      <w:r w:rsidR="00445913">
        <w:t>stag</w:t>
      </w:r>
      <w:proofErr w:type="spellEnd"/>
      <w:r w:rsidR="00445913">
        <w:t xml:space="preserve"> (15.06.2026)</w:t>
      </w:r>
    </w:p>
    <w:p w14:paraId="4B859BBB" w14:textId="22703478" w:rsidR="00565F29" w:rsidRPr="002D4461" w:rsidRDefault="00565F2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Ingjerd Morland (15.06.2026)</w:t>
      </w:r>
    </w:p>
    <w:p w14:paraId="256A323E" w14:textId="6FD1E855" w:rsidR="002D4461" w:rsidRPr="007B3EF6" w:rsidRDefault="002D446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Camilla Skagen-Sandvik (15.06.2026)</w:t>
      </w:r>
    </w:p>
    <w:p w14:paraId="441DF901" w14:textId="159DAB61" w:rsidR="007B3EF6" w:rsidRPr="001942BB" w:rsidRDefault="007B3EF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Gudrun Askestad (15.06.2026)</w:t>
      </w:r>
    </w:p>
    <w:p w14:paraId="76851949" w14:textId="77777777" w:rsidR="001942BB" w:rsidRPr="00A02689" w:rsidRDefault="001942B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Håvard Riska-Morland (15.06.2026)</w:t>
      </w:r>
    </w:p>
    <w:p w14:paraId="0296DAB3" w14:textId="77777777" w:rsidR="00A02689" w:rsidRPr="00EB40E9" w:rsidRDefault="00A0268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Magnus Strømsæther (15.06.2026)</w:t>
      </w:r>
    </w:p>
    <w:p w14:paraId="2F970364" w14:textId="77777777" w:rsidR="00EB40E9" w:rsidRPr="00644460" w:rsidRDefault="00EB40E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Korina</w:t>
      </w:r>
      <w:proofErr w:type="spellEnd"/>
      <w:r>
        <w:t xml:space="preserve"> Liseth (15.06.2026)</w:t>
      </w:r>
    </w:p>
    <w:p w14:paraId="100E9AF1" w14:textId="77777777" w:rsidR="00644460" w:rsidRPr="002D6F2A" w:rsidRDefault="0064446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Linn Therese Grønland (15.06.2026)</w:t>
      </w:r>
    </w:p>
    <w:p w14:paraId="6DA59001" w14:textId="77777777" w:rsidR="002D6F2A" w:rsidRPr="002A4EA6" w:rsidRDefault="002D6F2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Olav </w:t>
      </w:r>
      <w:proofErr w:type="spellStart"/>
      <w:r>
        <w:t>Reisop</w:t>
      </w:r>
      <w:proofErr w:type="spellEnd"/>
      <w:r>
        <w:t xml:space="preserve"> (15.06.2026)</w:t>
      </w:r>
    </w:p>
    <w:p w14:paraId="000C5537" w14:textId="77777777" w:rsidR="002A4EA6" w:rsidRPr="00837D90" w:rsidRDefault="002A4EA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Bente Werner Vattøy (15.06.2026)</w:t>
      </w:r>
    </w:p>
    <w:p w14:paraId="002C20C3" w14:textId="77777777" w:rsidR="00837D90" w:rsidRPr="009C4627" w:rsidRDefault="00837D9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Anne Celine Blomberg (15.06.2026)</w:t>
      </w:r>
    </w:p>
    <w:p w14:paraId="7A81CD10" w14:textId="77777777" w:rsidR="009C4627" w:rsidRPr="00E309C3" w:rsidRDefault="009C462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Arne Strømme (15.06.2026)</w:t>
      </w:r>
    </w:p>
    <w:p w14:paraId="18E43E59" w14:textId="77777777" w:rsidR="00E309C3" w:rsidRPr="0055109E" w:rsidRDefault="00E309C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Frøy</w:t>
      </w:r>
      <w:r w:rsidR="007F0ED9">
        <w:t>ja</w:t>
      </w:r>
      <w:proofErr w:type="spellEnd"/>
      <w:r w:rsidR="007F0ED9">
        <w:t xml:space="preserve"> Ruud Grytnes (15.06.2026)</w:t>
      </w:r>
    </w:p>
    <w:p w14:paraId="2970D20E" w14:textId="77777777" w:rsidR="0055109E" w:rsidRPr="00E90B78" w:rsidRDefault="0055109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Miles Winther (15.06.2026)</w:t>
      </w:r>
    </w:p>
    <w:p w14:paraId="4CDD825C" w14:textId="664312AB" w:rsidR="00E90B78" w:rsidRPr="00314159" w:rsidRDefault="00E90B7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Eva Bull Aaby (15.06.2026</w:t>
      </w:r>
      <w:r w:rsidR="00A34252">
        <w:t>, 15.06.2026</w:t>
      </w:r>
      <w:r>
        <w:t>)</w:t>
      </w:r>
    </w:p>
    <w:p w14:paraId="4FE43793" w14:textId="77777777" w:rsidR="00314159" w:rsidRPr="002F70D6" w:rsidRDefault="0031415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Adrian Stokke (15.06.2026)</w:t>
      </w:r>
    </w:p>
    <w:p w14:paraId="71D81765" w14:textId="77777777" w:rsidR="002F70D6" w:rsidRPr="00DC0035" w:rsidRDefault="002F70D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Bodil Viken (15.06.2026)</w:t>
      </w:r>
    </w:p>
    <w:p w14:paraId="307D1DFA" w14:textId="77777777" w:rsidR="00DC0035" w:rsidRPr="007C346B" w:rsidRDefault="006A212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Mari </w:t>
      </w:r>
      <w:proofErr w:type="spellStart"/>
      <w:r>
        <w:t>Myhr</w:t>
      </w:r>
      <w:r w:rsidR="00244AA8">
        <w:t>ene</w:t>
      </w:r>
      <w:proofErr w:type="spellEnd"/>
      <w:r w:rsidR="00244AA8">
        <w:t xml:space="preserve"> (15.06.2026)</w:t>
      </w:r>
    </w:p>
    <w:p w14:paraId="7D57E86C" w14:textId="77777777" w:rsidR="007C346B" w:rsidRPr="006244A1" w:rsidRDefault="007C346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Asle og Heidi Lien (15.06.2026)</w:t>
      </w:r>
    </w:p>
    <w:p w14:paraId="41CF02E7" w14:textId="77777777" w:rsidR="006244A1" w:rsidRPr="001E6448" w:rsidRDefault="006244A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Kat</w:t>
      </w:r>
      <w:r w:rsidR="00F920D3">
        <w:t>harina Zahl Fagervik (15.06.2026)</w:t>
      </w:r>
    </w:p>
    <w:p w14:paraId="4C87FEDA" w14:textId="77777777" w:rsidR="001E6448" w:rsidRPr="007F368D" w:rsidRDefault="001E644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Anne Helene Holmen (15.06.2026)</w:t>
      </w:r>
    </w:p>
    <w:p w14:paraId="3B3C2C55" w14:textId="77777777" w:rsidR="007F368D" w:rsidRPr="00EE7066" w:rsidRDefault="007F368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Helge Nome (15.06.2026)</w:t>
      </w:r>
    </w:p>
    <w:p w14:paraId="3D34C543" w14:textId="77777777" w:rsidR="00EE7066" w:rsidRPr="007E5FC1" w:rsidRDefault="00EE706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Gullveig</w:t>
      </w:r>
      <w:proofErr w:type="spellEnd"/>
      <w:r>
        <w:t xml:space="preserve"> Solberg (15.06.2026)</w:t>
      </w:r>
    </w:p>
    <w:p w14:paraId="4171C6F7" w14:textId="77777777" w:rsidR="007E5FC1" w:rsidRPr="00957C45" w:rsidRDefault="007E5FC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Nils Petter Aaby (15.06.2026)</w:t>
      </w:r>
    </w:p>
    <w:p w14:paraId="3625FFB7" w14:textId="77777777" w:rsidR="00D54278" w:rsidRPr="00423774" w:rsidRDefault="00C856C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Hans Adrian </w:t>
      </w:r>
      <w:proofErr w:type="spellStart"/>
      <w:r>
        <w:t>Riseng</w:t>
      </w:r>
      <w:proofErr w:type="spellEnd"/>
      <w:r>
        <w:t xml:space="preserve"> (15.06.2026)</w:t>
      </w:r>
    </w:p>
    <w:p w14:paraId="75E18075" w14:textId="77777777" w:rsidR="00423774" w:rsidRPr="0060718C" w:rsidRDefault="0042377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Laila </w:t>
      </w:r>
      <w:proofErr w:type="spellStart"/>
      <w:r>
        <w:t>Pernie</w:t>
      </w:r>
      <w:proofErr w:type="spellEnd"/>
      <w:r>
        <w:t xml:space="preserve"> Høivik (15.06.2026)</w:t>
      </w:r>
    </w:p>
    <w:p w14:paraId="350A7FEF" w14:textId="77777777" w:rsidR="00691A4C" w:rsidRPr="0060718C" w:rsidRDefault="00691A4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lastRenderedPageBreak/>
        <w:t xml:space="preserve">Signe </w:t>
      </w:r>
      <w:proofErr w:type="spellStart"/>
      <w:r>
        <w:t>Jansdatter</w:t>
      </w:r>
      <w:proofErr w:type="spellEnd"/>
      <w:r>
        <w:t xml:space="preserve"> (15.06.2026)</w:t>
      </w:r>
    </w:p>
    <w:p w14:paraId="44D308D4" w14:textId="77777777" w:rsidR="00D600EB" w:rsidRPr="0060718C" w:rsidRDefault="00D600E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Tiril</w:t>
      </w:r>
      <w:r w:rsidR="00095953">
        <w:t>l Mohn (15.06.2026)</w:t>
      </w:r>
    </w:p>
    <w:p w14:paraId="4A8F3650" w14:textId="77777777" w:rsidR="0029228E" w:rsidRPr="0060718C" w:rsidRDefault="0029228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Arne Valen (15.06.2026)</w:t>
      </w:r>
    </w:p>
    <w:p w14:paraId="22ECD044" w14:textId="77777777" w:rsidR="0029228E" w:rsidRPr="0060718C" w:rsidRDefault="0029228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Mari </w:t>
      </w:r>
      <w:proofErr w:type="spellStart"/>
      <w:r>
        <w:t>Røttervold</w:t>
      </w:r>
      <w:proofErr w:type="spellEnd"/>
      <w:r>
        <w:t xml:space="preserve"> (15.06.2026)</w:t>
      </w:r>
    </w:p>
    <w:p w14:paraId="11D461BB" w14:textId="77777777" w:rsidR="0029228E" w:rsidRPr="0060718C" w:rsidRDefault="0029228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Frøydis </w:t>
      </w:r>
      <w:r w:rsidR="006C28E4">
        <w:t>Haukeland (15.06.2026)</w:t>
      </w:r>
    </w:p>
    <w:p w14:paraId="38BDF61A" w14:textId="77777777" w:rsidR="006C28E4" w:rsidRPr="0060718C" w:rsidRDefault="006C28E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Åse Sandvoll (15.06.2026)</w:t>
      </w:r>
    </w:p>
    <w:p w14:paraId="526610CC" w14:textId="77777777" w:rsidR="00DA45E9" w:rsidRPr="0060718C" w:rsidRDefault="00DA45E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Lise Heng (15.06.2026)</w:t>
      </w:r>
    </w:p>
    <w:p w14:paraId="00EBD4A3" w14:textId="77777777" w:rsidR="0034071B" w:rsidRPr="0060718C" w:rsidRDefault="0034071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Ragnhild </w:t>
      </w:r>
      <w:proofErr w:type="spellStart"/>
      <w:r>
        <w:t>Aabøe</w:t>
      </w:r>
      <w:proofErr w:type="spellEnd"/>
      <w:r>
        <w:t xml:space="preserve"> </w:t>
      </w:r>
      <w:proofErr w:type="spellStart"/>
      <w:r>
        <w:t>Ing</w:t>
      </w:r>
      <w:r w:rsidR="00C0579A">
        <w:t>lingstad</w:t>
      </w:r>
      <w:proofErr w:type="spellEnd"/>
      <w:r w:rsidR="00C0579A">
        <w:t xml:space="preserve"> (15.06.2026)</w:t>
      </w:r>
    </w:p>
    <w:p w14:paraId="493EF7C2" w14:textId="77777777" w:rsidR="00C0579A" w:rsidRPr="0060718C" w:rsidRDefault="00C0579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Gard Nilssen (15.06.2026)</w:t>
      </w:r>
    </w:p>
    <w:p w14:paraId="3491BC83" w14:textId="77777777" w:rsidR="00C96DE9" w:rsidRPr="0060718C" w:rsidRDefault="00C96DE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Stella Hoffmann (15.06.2026)</w:t>
      </w:r>
    </w:p>
    <w:p w14:paraId="4E928E8D" w14:textId="77777777" w:rsidR="00A95F63" w:rsidRPr="0060718C" w:rsidRDefault="00A95F6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Cecilie Cathrine </w:t>
      </w:r>
      <w:proofErr w:type="spellStart"/>
      <w:r>
        <w:t>Mileman</w:t>
      </w:r>
      <w:proofErr w:type="spellEnd"/>
      <w:r>
        <w:t xml:space="preserve"> (15.06.2026)</w:t>
      </w:r>
    </w:p>
    <w:p w14:paraId="0A8A3513" w14:textId="77777777" w:rsidR="00A95F63" w:rsidRPr="0060718C" w:rsidRDefault="00A95F6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Rolf-Erik Poppe (15.06.2026)</w:t>
      </w:r>
    </w:p>
    <w:p w14:paraId="4402667E" w14:textId="77777777" w:rsidR="00BB0868" w:rsidRPr="0060718C" w:rsidRDefault="00BB086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Åse Schei (15.06.2026)</w:t>
      </w:r>
    </w:p>
    <w:p w14:paraId="387F6C09" w14:textId="77777777" w:rsidR="00A3423B" w:rsidRPr="0060718C" w:rsidRDefault="00A3423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Evy</w:t>
      </w:r>
      <w:r w:rsidR="00F54610">
        <w:t xml:space="preserve"> </w:t>
      </w:r>
      <w:proofErr w:type="spellStart"/>
      <w:r w:rsidR="00F54610">
        <w:t>Furøy</w:t>
      </w:r>
      <w:proofErr w:type="spellEnd"/>
      <w:r w:rsidR="00F54610">
        <w:t xml:space="preserve"> (15.06.2026)</w:t>
      </w:r>
    </w:p>
    <w:p w14:paraId="6389EAFD" w14:textId="77777777" w:rsidR="005B2783" w:rsidRPr="0060718C" w:rsidRDefault="005B278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Linda Wik (15.06.2026)</w:t>
      </w:r>
    </w:p>
    <w:p w14:paraId="55F3033C" w14:textId="77777777" w:rsidR="00AE0D15" w:rsidRPr="0060718C" w:rsidRDefault="00AE0D1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Ellen Fagerli (15.06.2026)</w:t>
      </w:r>
    </w:p>
    <w:p w14:paraId="2CFF9132" w14:textId="77777777" w:rsidR="009650D1" w:rsidRPr="0060718C" w:rsidRDefault="009650D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Håkon Brager-Larsen (15.06.2026)</w:t>
      </w:r>
    </w:p>
    <w:p w14:paraId="789EAC36" w14:textId="77777777" w:rsidR="009650D1" w:rsidRPr="0060718C" w:rsidRDefault="009650D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Hege Møller Hermansen (15.06.2026)</w:t>
      </w:r>
    </w:p>
    <w:p w14:paraId="14C189A3" w14:textId="77777777" w:rsidR="000A6B18" w:rsidRPr="0060718C" w:rsidRDefault="000A6B1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Ina </w:t>
      </w:r>
      <w:proofErr w:type="spellStart"/>
      <w:r>
        <w:t>Nandika</w:t>
      </w:r>
      <w:proofErr w:type="spellEnd"/>
      <w:r>
        <w:t xml:space="preserve"> Torp (15.06.2026)</w:t>
      </w:r>
    </w:p>
    <w:p w14:paraId="3703A70A" w14:textId="77777777" w:rsidR="00B231FD" w:rsidRPr="0060718C" w:rsidRDefault="00B231F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Mi</w:t>
      </w:r>
      <w:r w:rsidR="00CD0B3C">
        <w:t>chael Brenna (15.06.2026)</w:t>
      </w:r>
    </w:p>
    <w:p w14:paraId="11A05B27" w14:textId="77777777" w:rsidR="00144FF1" w:rsidRPr="0060718C" w:rsidRDefault="00144FF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Håkon Bjørn Due (15.06.2026)</w:t>
      </w:r>
    </w:p>
    <w:p w14:paraId="1CD8E28F" w14:textId="77777777" w:rsidR="00C530A5" w:rsidRPr="0060718C" w:rsidRDefault="00C530A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Hege Uthaug</w:t>
      </w:r>
      <w:r w:rsidR="00426727">
        <w:t xml:space="preserve"> Pedersen (15.06.2026)</w:t>
      </w:r>
    </w:p>
    <w:p w14:paraId="1F071D7E" w14:textId="185D08ED" w:rsidR="00591B4A" w:rsidRPr="0060718C" w:rsidRDefault="00591B4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Gro Østvik (15.06.2026</w:t>
      </w:r>
      <w:r w:rsidR="00B81765">
        <w:t>, 15.06.2026</w:t>
      </w:r>
      <w:r>
        <w:t>)</w:t>
      </w:r>
    </w:p>
    <w:p w14:paraId="1DCB09B9" w14:textId="77777777" w:rsidR="009016C6" w:rsidRPr="0060718C" w:rsidRDefault="009016C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Kristine </w:t>
      </w:r>
      <w:proofErr w:type="spellStart"/>
      <w:r>
        <w:t>Flunes</w:t>
      </w:r>
      <w:proofErr w:type="spellEnd"/>
      <w:r>
        <w:t xml:space="preserve"> (15.06.2026)</w:t>
      </w:r>
    </w:p>
    <w:p w14:paraId="21A792C4" w14:textId="084D045B" w:rsidR="00822AE5" w:rsidRPr="0060718C" w:rsidRDefault="00822AE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Ann-Christine </w:t>
      </w:r>
      <w:proofErr w:type="spellStart"/>
      <w:r>
        <w:t>Buöen</w:t>
      </w:r>
      <w:proofErr w:type="spellEnd"/>
      <w:r>
        <w:t xml:space="preserve"> (15.06.2026</w:t>
      </w:r>
      <w:r w:rsidR="006F6B8B">
        <w:t>, 15.06.2026</w:t>
      </w:r>
      <w:r>
        <w:t>)</w:t>
      </w:r>
    </w:p>
    <w:p w14:paraId="0E20B541" w14:textId="77777777" w:rsidR="002B6BD4" w:rsidRPr="0060718C" w:rsidRDefault="002B6BD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Gro Stine N. Skavhaug (15.06.2026)</w:t>
      </w:r>
    </w:p>
    <w:p w14:paraId="1F996D9A" w14:textId="77777777" w:rsidR="001371C9" w:rsidRPr="0060718C" w:rsidRDefault="001371C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Tor Marth</w:t>
      </w:r>
      <w:r w:rsidR="002C1176">
        <w:t>insen (15.06.2026)</w:t>
      </w:r>
    </w:p>
    <w:p w14:paraId="08BF6641" w14:textId="77777777" w:rsidR="00474C73" w:rsidRPr="0060718C" w:rsidRDefault="00474C7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Live Rognerud (15.06.2026)</w:t>
      </w:r>
    </w:p>
    <w:p w14:paraId="44BB64DE" w14:textId="77777777" w:rsidR="00734CDA" w:rsidRPr="0060718C" w:rsidRDefault="00734CD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Kristin Kverndokk (15.06.2026)</w:t>
      </w:r>
    </w:p>
    <w:p w14:paraId="7331EE1A" w14:textId="77777777" w:rsidR="00AC3A77" w:rsidRPr="0060718C" w:rsidRDefault="00AC3A7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Maria Algers Bakken (15.06.2026)</w:t>
      </w:r>
    </w:p>
    <w:p w14:paraId="1565D610" w14:textId="77777777" w:rsidR="00FA47C2" w:rsidRPr="0060718C" w:rsidRDefault="00FA47C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Solveig Selbekk Ottersen og Lasse Ottersen</w:t>
      </w:r>
      <w:r w:rsidR="00694D79">
        <w:t xml:space="preserve"> (15.06.2026)</w:t>
      </w:r>
    </w:p>
    <w:p w14:paraId="50857DD3" w14:textId="77777777" w:rsidR="00A471AA" w:rsidRPr="0060718C" w:rsidRDefault="00A471A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Solveig Hokstad (15.06.2026)</w:t>
      </w:r>
    </w:p>
    <w:p w14:paraId="4A0F2C21" w14:textId="77777777" w:rsidR="00173DEA" w:rsidRPr="0060718C" w:rsidRDefault="00173DE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Thor Kristoffer Nielsen (15.06.2026)</w:t>
      </w:r>
    </w:p>
    <w:p w14:paraId="4520B5F2" w14:textId="77777777" w:rsidR="004D2FA7" w:rsidRPr="0060718C" w:rsidRDefault="004D2FA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proofErr w:type="spellStart"/>
      <w:r>
        <w:t>Miwa</w:t>
      </w:r>
      <w:proofErr w:type="spellEnd"/>
      <w:r>
        <w:t xml:space="preserve"> Line Løtveit (15.06.2026)</w:t>
      </w:r>
    </w:p>
    <w:p w14:paraId="2DE02C25" w14:textId="77777777" w:rsidR="00904088" w:rsidRPr="0060718C" w:rsidRDefault="0090408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Ingrid </w:t>
      </w:r>
      <w:proofErr w:type="spellStart"/>
      <w:r w:rsidR="00046F35">
        <w:t>Indergaard</w:t>
      </w:r>
      <w:proofErr w:type="spellEnd"/>
      <w:r w:rsidR="00046F35">
        <w:t xml:space="preserve"> (15.06.2026)</w:t>
      </w:r>
    </w:p>
    <w:p w14:paraId="65E5CDB5" w14:textId="77777777" w:rsidR="00DA5330" w:rsidRPr="0060718C" w:rsidRDefault="00DA533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Ingvild </w:t>
      </w:r>
      <w:proofErr w:type="spellStart"/>
      <w:r>
        <w:t>Burkey</w:t>
      </w:r>
      <w:proofErr w:type="spellEnd"/>
      <w:r>
        <w:t xml:space="preserve"> (15.06.2026)</w:t>
      </w:r>
    </w:p>
    <w:p w14:paraId="01C4A7E6" w14:textId="77777777" w:rsidR="00EE6B70" w:rsidRPr="0060718C" w:rsidRDefault="00EE6B7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Eivind </w:t>
      </w:r>
      <w:proofErr w:type="spellStart"/>
      <w:r>
        <w:t>Ajer</w:t>
      </w:r>
      <w:proofErr w:type="spellEnd"/>
      <w:r>
        <w:t xml:space="preserve"> Olsen (15.06.2026)</w:t>
      </w:r>
    </w:p>
    <w:p w14:paraId="3596D41D" w14:textId="77777777" w:rsidR="00382BA7" w:rsidRPr="0060718C" w:rsidRDefault="00382BA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Trude </w:t>
      </w:r>
      <w:proofErr w:type="spellStart"/>
      <w:r>
        <w:t>Vesterheim</w:t>
      </w:r>
      <w:proofErr w:type="spellEnd"/>
      <w:r w:rsidR="00523F82">
        <w:t xml:space="preserve"> (15.06.2026)</w:t>
      </w:r>
    </w:p>
    <w:p w14:paraId="4AA652CD" w14:textId="77777777" w:rsidR="009E3E15" w:rsidRPr="0060718C" w:rsidRDefault="009E3E1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Nina Randem</w:t>
      </w:r>
      <w:r w:rsidR="001A0B65">
        <w:t xml:space="preserve"> (15.06.2026)</w:t>
      </w:r>
    </w:p>
    <w:p w14:paraId="7656DC2C" w14:textId="77777777" w:rsidR="00B573D9" w:rsidRPr="0060718C" w:rsidRDefault="00B573D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Lars Andreas Kirkerud (15.06.2026)</w:t>
      </w:r>
    </w:p>
    <w:p w14:paraId="74EFDE23" w14:textId="77777777" w:rsidR="00B86714" w:rsidRPr="0060718C" w:rsidRDefault="00B8671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Ingrid </w:t>
      </w:r>
      <w:r w:rsidR="00DF7BD0">
        <w:t>Kristina Lindseth (15.06.2026)</w:t>
      </w:r>
    </w:p>
    <w:p w14:paraId="0A61023C" w14:textId="77777777" w:rsidR="006766CE" w:rsidRPr="0060718C" w:rsidRDefault="006766C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Hans </w:t>
      </w:r>
      <w:proofErr w:type="spellStart"/>
      <w:r>
        <w:t>Hagby</w:t>
      </w:r>
      <w:proofErr w:type="spellEnd"/>
      <w:r>
        <w:t xml:space="preserve"> (15.06.2026)</w:t>
      </w:r>
    </w:p>
    <w:p w14:paraId="0F235A08" w14:textId="77777777" w:rsidR="00EE1BEC" w:rsidRPr="0060718C" w:rsidRDefault="00EE1BE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Janne </w:t>
      </w:r>
      <w:proofErr w:type="spellStart"/>
      <w:r>
        <w:t>Strandrud</w:t>
      </w:r>
      <w:proofErr w:type="spellEnd"/>
      <w:r w:rsidR="00897370">
        <w:t xml:space="preserve"> (15.06.2026)</w:t>
      </w:r>
    </w:p>
    <w:p w14:paraId="3DF66632" w14:textId="77777777" w:rsidR="00313687" w:rsidRPr="0060718C" w:rsidRDefault="0031368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Lars Jensen og Nina V. Grønland (15.06.2026)</w:t>
      </w:r>
    </w:p>
    <w:p w14:paraId="61D784DE" w14:textId="77777777" w:rsidR="00B66BCE" w:rsidRPr="0060718C" w:rsidRDefault="00B66BC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Nicolai </w:t>
      </w:r>
      <w:proofErr w:type="spellStart"/>
      <w:r>
        <w:t>Herwell</w:t>
      </w:r>
      <w:proofErr w:type="spellEnd"/>
      <w:r>
        <w:t xml:space="preserve"> (15.06.2026)</w:t>
      </w:r>
    </w:p>
    <w:p w14:paraId="7533CCF0" w14:textId="77777777" w:rsidR="00A205F0" w:rsidRPr="00DF339B" w:rsidRDefault="00A205F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 w:rsidRPr="00DF339B">
        <w:rPr>
          <w:lang w:val="nn-NO"/>
        </w:rPr>
        <w:t>Nora G. Tveit og Ole F. Rødby (15.06.2026)</w:t>
      </w:r>
    </w:p>
    <w:p w14:paraId="4945BEC1" w14:textId="77777777" w:rsidR="00090552" w:rsidRPr="0060718C" w:rsidRDefault="0009055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60718C">
        <w:t xml:space="preserve">Hanne Aaby </w:t>
      </w:r>
      <w:r>
        <w:t>(15.06.2026)</w:t>
      </w:r>
    </w:p>
    <w:p w14:paraId="7A778D05" w14:textId="77777777" w:rsidR="00090552" w:rsidRPr="0060718C" w:rsidRDefault="0009055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Ina Nelson (15.06.2026)</w:t>
      </w:r>
    </w:p>
    <w:p w14:paraId="4C2CA285" w14:textId="77777777" w:rsidR="00464E4D" w:rsidRPr="0060718C" w:rsidRDefault="00464E4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Marthe Thu (15.06.2026)</w:t>
      </w:r>
    </w:p>
    <w:p w14:paraId="5AC5A569" w14:textId="77777777" w:rsidR="00983B9A" w:rsidRPr="0060718C" w:rsidRDefault="00983B9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Tone Holt</w:t>
      </w:r>
      <w:r w:rsidR="006A1646">
        <w:t>e (15.06.2026)</w:t>
      </w:r>
    </w:p>
    <w:p w14:paraId="2AF39B15" w14:textId="77777777" w:rsidR="006A1646" w:rsidRPr="0060718C" w:rsidRDefault="006A164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Martin Sommerkorn (15.06.2026)</w:t>
      </w:r>
    </w:p>
    <w:p w14:paraId="271B3DE6" w14:textId="77777777" w:rsidR="00934CE3" w:rsidRPr="0060718C" w:rsidRDefault="00934CE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Ingrid </w:t>
      </w:r>
      <w:proofErr w:type="spellStart"/>
      <w:r>
        <w:t>Korff</w:t>
      </w:r>
      <w:proofErr w:type="spellEnd"/>
      <w:r>
        <w:t xml:space="preserve"> (15.06.2026)</w:t>
      </w:r>
    </w:p>
    <w:p w14:paraId="2C76A729" w14:textId="77777777" w:rsidR="00934CE3" w:rsidRPr="0060718C" w:rsidRDefault="00934CE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Tage </w:t>
      </w:r>
      <w:proofErr w:type="spellStart"/>
      <w:r>
        <w:t>Guldvog</w:t>
      </w:r>
      <w:proofErr w:type="spellEnd"/>
      <w:r>
        <w:t xml:space="preserve"> (15.06.2026)</w:t>
      </w:r>
    </w:p>
    <w:p w14:paraId="2AC1FF84" w14:textId="77777777" w:rsidR="00C068C4" w:rsidRPr="0060718C" w:rsidRDefault="00C068C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Per Christian Berg (15.06.2026)</w:t>
      </w:r>
    </w:p>
    <w:p w14:paraId="49BF2B10" w14:textId="77777777" w:rsidR="007E0CEF" w:rsidRPr="0060718C" w:rsidRDefault="007E0CE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Ivar Jørstad (15.06.2026)</w:t>
      </w:r>
    </w:p>
    <w:p w14:paraId="5547CBFF" w14:textId="77777777" w:rsidR="009E0212" w:rsidRPr="0060718C" w:rsidRDefault="009E021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Anja Mårnes (15.06.2026)</w:t>
      </w:r>
    </w:p>
    <w:p w14:paraId="24365C6E" w14:textId="77777777" w:rsidR="00363BE1" w:rsidRPr="0060718C" w:rsidRDefault="00363BE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Kristin Friis (15.06.2026)</w:t>
      </w:r>
    </w:p>
    <w:p w14:paraId="13C6ECF1" w14:textId="77777777" w:rsidR="00E136A1" w:rsidRPr="0060718C" w:rsidRDefault="00E136A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Line </w:t>
      </w:r>
      <w:proofErr w:type="spellStart"/>
      <w:r>
        <w:t>Holdal</w:t>
      </w:r>
      <w:proofErr w:type="spellEnd"/>
      <w:r>
        <w:t xml:space="preserve"> (15.06.2026)</w:t>
      </w:r>
    </w:p>
    <w:p w14:paraId="2623DF07" w14:textId="77777777" w:rsidR="00EE01FA" w:rsidRPr="0060718C" w:rsidRDefault="00EE01F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Dag Sverre Lange (15.06.2026)</w:t>
      </w:r>
    </w:p>
    <w:p w14:paraId="616833EC" w14:textId="77777777" w:rsidR="0007382C" w:rsidRPr="0060718C" w:rsidRDefault="0007382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Fredrik A. (15.06.2026)</w:t>
      </w:r>
    </w:p>
    <w:p w14:paraId="6B627FB2" w14:textId="77777777" w:rsidR="000C38AA" w:rsidRPr="0060718C" w:rsidRDefault="000C38A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Kjersti </w:t>
      </w:r>
      <w:proofErr w:type="spellStart"/>
      <w:r w:rsidR="00D9197B">
        <w:t>Litleskare</w:t>
      </w:r>
      <w:proofErr w:type="spellEnd"/>
      <w:r w:rsidR="00D9197B">
        <w:t xml:space="preserve"> (15.06.2026)</w:t>
      </w:r>
    </w:p>
    <w:p w14:paraId="3E93B6CE" w14:textId="77777777" w:rsidR="002572F7" w:rsidRPr="0060718C" w:rsidRDefault="002572F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Eva </w:t>
      </w:r>
      <w:proofErr w:type="spellStart"/>
      <w:r>
        <w:t>Reisæter</w:t>
      </w:r>
      <w:proofErr w:type="spellEnd"/>
      <w:r>
        <w:t xml:space="preserve"> (15.06.2026)</w:t>
      </w:r>
    </w:p>
    <w:p w14:paraId="14F0CD8E" w14:textId="77777777" w:rsidR="00DC5665" w:rsidRPr="0060718C" w:rsidRDefault="00DC566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Ukjent avsender (15.06.2026)</w:t>
      </w:r>
    </w:p>
    <w:p w14:paraId="2572FA01" w14:textId="77777777" w:rsidR="009A3BC7" w:rsidRPr="0060718C" w:rsidRDefault="009A3BC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Elin Kristin Nord (15.06.2026)</w:t>
      </w:r>
    </w:p>
    <w:p w14:paraId="162CC48F" w14:textId="77777777" w:rsidR="00C53B31" w:rsidRPr="0060718C" w:rsidRDefault="00C53B3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Karen Ræder (15.06.2026)</w:t>
      </w:r>
    </w:p>
    <w:p w14:paraId="5CD34285" w14:textId="77777777" w:rsidR="00FE63C0" w:rsidRPr="0060718C" w:rsidRDefault="00FE63C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Bård </w:t>
      </w:r>
      <w:proofErr w:type="spellStart"/>
      <w:r>
        <w:t>Inge</w:t>
      </w:r>
      <w:r w:rsidR="003C1F66">
        <w:t>gerdsson</w:t>
      </w:r>
      <w:proofErr w:type="spellEnd"/>
      <w:r w:rsidR="003C1F66">
        <w:t xml:space="preserve"> Freberg (15.06.2026)</w:t>
      </w:r>
    </w:p>
    <w:p w14:paraId="2A467017" w14:textId="77777777" w:rsidR="00230D0C" w:rsidRPr="0060718C" w:rsidRDefault="00230D0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Anne Lise Larsson (15.06.2026)</w:t>
      </w:r>
    </w:p>
    <w:p w14:paraId="3F36A852" w14:textId="77777777" w:rsidR="00B2191B" w:rsidRPr="0060718C" w:rsidRDefault="00B2191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Sarah Martin (15.06.2026)</w:t>
      </w:r>
    </w:p>
    <w:p w14:paraId="23ED5BD4" w14:textId="77777777" w:rsidR="001B01A0" w:rsidRPr="0060718C" w:rsidRDefault="001B01A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Anne-Jorun Lundstein (15.06.2026)</w:t>
      </w:r>
    </w:p>
    <w:p w14:paraId="71AACE23" w14:textId="77777777" w:rsidR="006C7BF5" w:rsidRPr="0060718C" w:rsidRDefault="006C7BF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Sandra Myrland (15.06.2026)</w:t>
      </w:r>
    </w:p>
    <w:p w14:paraId="59FDB3B2" w14:textId="77777777" w:rsidR="0074322F" w:rsidRPr="0060718C" w:rsidRDefault="0074322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Ukjent avsender (15.06.2026)</w:t>
      </w:r>
    </w:p>
    <w:p w14:paraId="598B74E5" w14:textId="77777777" w:rsidR="00762E07" w:rsidRPr="0060718C" w:rsidRDefault="00762E0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Hannah </w:t>
      </w:r>
      <w:proofErr w:type="spellStart"/>
      <w:r>
        <w:t>Mileman</w:t>
      </w:r>
      <w:proofErr w:type="spellEnd"/>
      <w:r>
        <w:t xml:space="preserve"> (15.06.2026)</w:t>
      </w:r>
    </w:p>
    <w:p w14:paraId="60477919" w14:textId="77777777" w:rsidR="00D92189" w:rsidRPr="0060718C" w:rsidRDefault="00D9218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lastRenderedPageBreak/>
        <w:t>Emilie Elstad (15.06.2026)</w:t>
      </w:r>
    </w:p>
    <w:p w14:paraId="77F7A1F2" w14:textId="77777777" w:rsidR="00B36FA9" w:rsidRPr="0060718C" w:rsidRDefault="00B36FA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Stella </w:t>
      </w:r>
      <w:proofErr w:type="spellStart"/>
      <w:r>
        <w:t>Vistven</w:t>
      </w:r>
      <w:proofErr w:type="spellEnd"/>
      <w:r>
        <w:t xml:space="preserve"> (15.06.2026)</w:t>
      </w:r>
    </w:p>
    <w:p w14:paraId="4ADDB3BA" w14:textId="77777777" w:rsidR="00D812AB" w:rsidRPr="0060718C" w:rsidRDefault="00D812A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Øyvind Gi</w:t>
      </w:r>
      <w:r w:rsidR="00D86EC2">
        <w:t>æver (15.06.2026)</w:t>
      </w:r>
    </w:p>
    <w:p w14:paraId="27024351" w14:textId="77777777" w:rsidR="00D86EC2" w:rsidRPr="0060718C" w:rsidRDefault="00D86EC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Kathleen </w:t>
      </w:r>
      <w:proofErr w:type="spellStart"/>
      <w:r>
        <w:t>Morley</w:t>
      </w:r>
      <w:proofErr w:type="spellEnd"/>
      <w:r>
        <w:t xml:space="preserve"> (15.06.2026)</w:t>
      </w:r>
    </w:p>
    <w:p w14:paraId="61E81D0B" w14:textId="77777777" w:rsidR="00D86EC2" w:rsidRPr="0060718C" w:rsidRDefault="00D86EC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Tarald</w:t>
      </w:r>
      <w:r w:rsidR="00DA2BBB">
        <w:t xml:space="preserve"> Byrkjeland</w:t>
      </w:r>
      <w:r w:rsidR="00366956">
        <w:t xml:space="preserve"> (15.06.2026)</w:t>
      </w:r>
    </w:p>
    <w:p w14:paraId="31631991" w14:textId="77777777" w:rsidR="00D619B7" w:rsidRPr="0060718C" w:rsidRDefault="00D619B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Jan </w:t>
      </w:r>
      <w:proofErr w:type="spellStart"/>
      <w:r>
        <w:t>R</w:t>
      </w:r>
      <w:r w:rsidR="000C2A84">
        <w:t>emøe</w:t>
      </w:r>
      <w:proofErr w:type="spellEnd"/>
      <w:r w:rsidR="000C2A84">
        <w:t xml:space="preserve"> Borgen (15.06.2026)</w:t>
      </w:r>
    </w:p>
    <w:p w14:paraId="5DE74D33" w14:textId="77777777" w:rsidR="00CA5802" w:rsidRPr="0060718C" w:rsidRDefault="00CA5802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Nathalie Milde (15.06.2026)</w:t>
      </w:r>
    </w:p>
    <w:p w14:paraId="4A2C0C95" w14:textId="77777777" w:rsidR="008C51D3" w:rsidRPr="0060718C" w:rsidRDefault="008C51D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Stine Bjørnstad (15.06.2026)</w:t>
      </w:r>
    </w:p>
    <w:p w14:paraId="07F9AEC1" w14:textId="77777777" w:rsidR="00B44EA7" w:rsidRPr="0060718C" w:rsidRDefault="00B44EA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proofErr w:type="spellStart"/>
      <w:r>
        <w:t>Inette</w:t>
      </w:r>
      <w:proofErr w:type="spellEnd"/>
      <w:r>
        <w:t xml:space="preserve"> Sofia </w:t>
      </w:r>
      <w:proofErr w:type="spellStart"/>
      <w:r>
        <w:t>Felina</w:t>
      </w:r>
      <w:proofErr w:type="spellEnd"/>
      <w:r>
        <w:t xml:space="preserve"> </w:t>
      </w:r>
      <w:proofErr w:type="spellStart"/>
      <w:r>
        <w:t>Eng</w:t>
      </w:r>
      <w:r w:rsidR="00FA7FAC">
        <w:t>elsvik</w:t>
      </w:r>
      <w:proofErr w:type="spellEnd"/>
      <w:r w:rsidR="00FA7FAC">
        <w:t xml:space="preserve"> (15.06.2026)</w:t>
      </w:r>
    </w:p>
    <w:p w14:paraId="2433799D" w14:textId="77777777" w:rsidR="00FA7FAC" w:rsidRPr="0060718C" w:rsidRDefault="00FA7FA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proofErr w:type="spellStart"/>
      <w:r>
        <w:t>Chantell</w:t>
      </w:r>
      <w:proofErr w:type="spellEnd"/>
      <w:r>
        <w:t xml:space="preserve"> </w:t>
      </w:r>
      <w:proofErr w:type="spellStart"/>
      <w:r>
        <w:t>Dav</w:t>
      </w:r>
      <w:r w:rsidR="00173E85">
        <w:t>idets</w:t>
      </w:r>
      <w:proofErr w:type="spellEnd"/>
      <w:r w:rsidR="00173E85">
        <w:t xml:space="preserve"> (15.06.2026)</w:t>
      </w:r>
    </w:p>
    <w:p w14:paraId="3648DBA1" w14:textId="77777777" w:rsidR="00623A88" w:rsidRPr="0060718C" w:rsidRDefault="00623A8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Sofie</w:t>
      </w:r>
      <w:r w:rsidR="00751731">
        <w:t xml:space="preserve"> Grøntvedt Railo (15.06.2026)</w:t>
      </w:r>
    </w:p>
    <w:p w14:paraId="6083513E" w14:textId="77777777" w:rsidR="00A410F3" w:rsidRPr="0060718C" w:rsidRDefault="00A410F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Synne Simone Frey (15.06.2026)</w:t>
      </w:r>
    </w:p>
    <w:p w14:paraId="05C86956" w14:textId="77777777" w:rsidR="00404B1F" w:rsidRPr="0060718C" w:rsidRDefault="00404B1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Joach</w:t>
      </w:r>
      <w:r w:rsidR="00ED57C1">
        <w:t xml:space="preserve">im Fønhus </w:t>
      </w:r>
      <w:proofErr w:type="spellStart"/>
      <w:r w:rsidR="00ED57C1">
        <w:t>Sveinsson</w:t>
      </w:r>
      <w:proofErr w:type="spellEnd"/>
      <w:r w:rsidR="00ED57C1">
        <w:t xml:space="preserve"> (15.06.2026)</w:t>
      </w:r>
    </w:p>
    <w:p w14:paraId="51D69A29" w14:textId="77777777" w:rsidR="00ED57C1" w:rsidRPr="0060718C" w:rsidRDefault="00ED57C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Odin Ska</w:t>
      </w:r>
      <w:r w:rsidR="0087191E">
        <w:t>tvedt Hove (15.06.2026)</w:t>
      </w:r>
    </w:p>
    <w:p w14:paraId="7B3E0B99" w14:textId="77777777" w:rsidR="00E0721E" w:rsidRPr="0060718C" w:rsidRDefault="00E0721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Tord Talseth (15.06.2026)</w:t>
      </w:r>
    </w:p>
    <w:p w14:paraId="532A3DCE" w14:textId="77777777" w:rsidR="00E0721E" w:rsidRPr="0060718C" w:rsidRDefault="00E0721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 xml:space="preserve">Hilde </w:t>
      </w:r>
      <w:proofErr w:type="spellStart"/>
      <w:r>
        <w:t>Try</w:t>
      </w:r>
      <w:r w:rsidR="00180D4F">
        <w:t>gstad</w:t>
      </w:r>
      <w:proofErr w:type="spellEnd"/>
      <w:r w:rsidR="00180D4F">
        <w:t xml:space="preserve"> (15.06.2026)</w:t>
      </w:r>
    </w:p>
    <w:p w14:paraId="41136551" w14:textId="77777777" w:rsidR="006F11D7" w:rsidRPr="0060718C" w:rsidRDefault="006F11D7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Unn Christensen (15.06.2026)</w:t>
      </w:r>
    </w:p>
    <w:p w14:paraId="260DD438" w14:textId="77777777" w:rsidR="0060718C" w:rsidRPr="00BD626A" w:rsidRDefault="0060718C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60718C">
        <w:t xml:space="preserve">Joachim </w:t>
      </w:r>
      <w:proofErr w:type="spellStart"/>
      <w:r w:rsidRPr="0060718C">
        <w:t>Wallinger</w:t>
      </w:r>
      <w:proofErr w:type="spellEnd"/>
      <w:r w:rsidRPr="0060718C">
        <w:t xml:space="preserve"> og Tone Wennberg </w:t>
      </w:r>
      <w:proofErr w:type="spellStart"/>
      <w:r w:rsidRPr="0060718C">
        <w:t>Wallinger</w:t>
      </w:r>
      <w:proofErr w:type="spellEnd"/>
      <w:r w:rsidRPr="0060718C">
        <w:t xml:space="preserve"> (15.06.2026)</w:t>
      </w:r>
    </w:p>
    <w:p w14:paraId="1FC2D9C1" w14:textId="77777777" w:rsidR="00BD626A" w:rsidRPr="00651C45" w:rsidRDefault="00BD626A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</w:rPr>
      </w:pPr>
      <w:r>
        <w:t>Karin Martin (15.06.2026)</w:t>
      </w:r>
    </w:p>
    <w:p w14:paraId="256DFFE5" w14:textId="77777777" w:rsidR="00651C45" w:rsidRPr="009B7875" w:rsidRDefault="00651C4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 w:rsidRPr="00651C45">
        <w:rPr>
          <w:lang w:val="nn-NO"/>
        </w:rPr>
        <w:t xml:space="preserve">Are Janson og Bodil </w:t>
      </w:r>
      <w:proofErr w:type="spellStart"/>
      <w:r w:rsidRPr="00651C45">
        <w:rPr>
          <w:lang w:val="nn-NO"/>
        </w:rPr>
        <w:t>G</w:t>
      </w:r>
      <w:r>
        <w:rPr>
          <w:lang w:val="nn-NO"/>
        </w:rPr>
        <w:t>lende</w:t>
      </w:r>
      <w:proofErr w:type="spellEnd"/>
      <w:r>
        <w:rPr>
          <w:lang w:val="nn-NO"/>
        </w:rPr>
        <w:t xml:space="preserve"> </w:t>
      </w:r>
      <w:r>
        <w:t>(15.06.2026)</w:t>
      </w:r>
    </w:p>
    <w:p w14:paraId="510708B1" w14:textId="77777777" w:rsidR="009B7875" w:rsidRPr="005D0B45" w:rsidRDefault="009B787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Inga </w:t>
      </w:r>
      <w:proofErr w:type="spellStart"/>
      <w:r>
        <w:t>Brottveit</w:t>
      </w:r>
      <w:proofErr w:type="spellEnd"/>
      <w:r>
        <w:t xml:space="preserve"> (15.06.2026)</w:t>
      </w:r>
    </w:p>
    <w:p w14:paraId="7E3A05AC" w14:textId="77777777" w:rsidR="005D0B45" w:rsidRPr="00274FF3" w:rsidRDefault="005D0B4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Anette Schive (15.06.2026)</w:t>
      </w:r>
    </w:p>
    <w:p w14:paraId="3B3D3F99" w14:textId="77777777" w:rsidR="00274FF3" w:rsidRPr="004032DD" w:rsidRDefault="00274FF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Thea </w:t>
      </w:r>
      <w:proofErr w:type="spellStart"/>
      <w:r>
        <w:t>Raudberget</w:t>
      </w:r>
      <w:proofErr w:type="spellEnd"/>
      <w:r>
        <w:t xml:space="preserve"> (15.06.2026)</w:t>
      </w:r>
    </w:p>
    <w:p w14:paraId="2B7D7229" w14:textId="77777777" w:rsidR="004032DD" w:rsidRPr="00541AAB" w:rsidRDefault="004032D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Maria Reiten Hindahl (15.06.2026)</w:t>
      </w:r>
    </w:p>
    <w:p w14:paraId="4075C51A" w14:textId="77777777" w:rsidR="00541AAB" w:rsidRPr="00527BE4" w:rsidRDefault="00541AAB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Karl Frode Ring (15.06.2026)</w:t>
      </w:r>
    </w:p>
    <w:p w14:paraId="71B16E13" w14:textId="568C19C1" w:rsidR="00527BE4" w:rsidRPr="00490BAD" w:rsidRDefault="00527BE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Lilly </w:t>
      </w:r>
      <w:r w:rsidR="006F41F8" w:rsidRPr="006F41F8">
        <w:t xml:space="preserve">Kristina </w:t>
      </w:r>
      <w:proofErr w:type="spellStart"/>
      <w:r w:rsidR="006F41F8" w:rsidRPr="006F41F8">
        <w:t>Perro</w:t>
      </w:r>
      <w:proofErr w:type="spellEnd"/>
      <w:r w:rsidR="006F41F8" w:rsidRPr="006F41F8">
        <w:t xml:space="preserve"> </w:t>
      </w:r>
      <w:proofErr w:type="spellStart"/>
      <w:r w:rsidR="006F41F8" w:rsidRPr="006F41F8">
        <w:t>Sagar</w:t>
      </w:r>
      <w:proofErr w:type="spellEnd"/>
      <w:r>
        <w:t xml:space="preserve"> (15.06.2026</w:t>
      </w:r>
      <w:r w:rsidR="00DF7AA9">
        <w:t>, 15.06.2026, 15.06.2026</w:t>
      </w:r>
      <w:r w:rsidR="006F41F8">
        <w:t>, 15.06.2026</w:t>
      </w:r>
      <w:r>
        <w:t>)</w:t>
      </w:r>
    </w:p>
    <w:p w14:paraId="4E92824B" w14:textId="77777777" w:rsidR="00490BAD" w:rsidRPr="00490BAD" w:rsidRDefault="00490BA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Sunniva Østvik Hage (15.06.2026)</w:t>
      </w:r>
    </w:p>
    <w:p w14:paraId="62C2F218" w14:textId="77777777" w:rsidR="00801199" w:rsidRPr="00801199" w:rsidRDefault="0080119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Ellen Høeg Bjerke (15.06.2026)</w:t>
      </w:r>
    </w:p>
    <w:p w14:paraId="350B07D7" w14:textId="77777777" w:rsidR="00801199" w:rsidRPr="004D4D8D" w:rsidRDefault="0080119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Jon Christian Ottersen (15.06.2026)</w:t>
      </w:r>
    </w:p>
    <w:p w14:paraId="5E6F3A93" w14:textId="77777777" w:rsidR="004D4D8D" w:rsidRPr="004D4D8D" w:rsidRDefault="004D4D8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Anne Berthe Tveit Rødby (15.06.2026)</w:t>
      </w:r>
    </w:p>
    <w:p w14:paraId="690EE49B" w14:textId="77777777" w:rsidR="004D4D8D" w:rsidRPr="000D6BE9" w:rsidRDefault="004D4D8D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Daniella</w:t>
      </w:r>
      <w:proofErr w:type="spellEnd"/>
      <w:r>
        <w:t xml:space="preserve"> Axelsson (15.06.2026)</w:t>
      </w:r>
    </w:p>
    <w:p w14:paraId="6A7C8805" w14:textId="77777777" w:rsidR="000D6BE9" w:rsidRPr="004D3500" w:rsidRDefault="000D6BE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Kristin Vold (15.06.2026, 15.06.2026)</w:t>
      </w:r>
    </w:p>
    <w:p w14:paraId="7E85C7D6" w14:textId="77777777" w:rsidR="004D3500" w:rsidRPr="005B14D6" w:rsidRDefault="004D350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Bente M</w:t>
      </w:r>
      <w:r w:rsidR="005B14D6">
        <w:t>yhre (15.06.2026)</w:t>
      </w:r>
    </w:p>
    <w:p w14:paraId="33D4C142" w14:textId="77777777" w:rsidR="005B14D6" w:rsidRPr="005B14D6" w:rsidRDefault="005B14D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Philip Wibe (15.06.2026)</w:t>
      </w:r>
    </w:p>
    <w:p w14:paraId="4C0E72E2" w14:textId="77777777" w:rsidR="005B14D6" w:rsidRPr="008607BF" w:rsidRDefault="005B14D6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Marita Bjerke (15.06.2026)</w:t>
      </w:r>
    </w:p>
    <w:p w14:paraId="74370509" w14:textId="77777777" w:rsidR="008607BF" w:rsidRPr="00C542B3" w:rsidRDefault="008607B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Hilde Steen (15.06.2026)</w:t>
      </w:r>
    </w:p>
    <w:p w14:paraId="37E9AF6B" w14:textId="77777777" w:rsidR="00C542B3" w:rsidRPr="00C24FF5" w:rsidRDefault="00C542B3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Nina Melhus (15.06.2026)</w:t>
      </w:r>
    </w:p>
    <w:p w14:paraId="4205B58C" w14:textId="77777777" w:rsidR="00C24FF5" w:rsidRPr="00FD61D1" w:rsidRDefault="00C24FF5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Kari Anne </w:t>
      </w:r>
      <w:proofErr w:type="spellStart"/>
      <w:r>
        <w:t>Sølv</w:t>
      </w:r>
      <w:r w:rsidR="0076373F">
        <w:t>ernes</w:t>
      </w:r>
      <w:proofErr w:type="spellEnd"/>
      <w:r w:rsidR="0076373F">
        <w:t xml:space="preserve"> (15.06.2026)</w:t>
      </w:r>
    </w:p>
    <w:p w14:paraId="67240CF9" w14:textId="77777777" w:rsidR="00FD61D1" w:rsidRPr="00120DCE" w:rsidRDefault="00FD61D1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Irene Ø. Tve</w:t>
      </w:r>
      <w:r w:rsidR="00E44FEC">
        <w:t>dten (15.06.2026)</w:t>
      </w:r>
    </w:p>
    <w:p w14:paraId="36947787" w14:textId="77777777" w:rsidR="00120DCE" w:rsidRPr="00941DD8" w:rsidRDefault="00120DC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Envor</w:t>
      </w:r>
      <w:proofErr w:type="spellEnd"/>
      <w:r>
        <w:t xml:space="preserve"> M. Bjørgo </w:t>
      </w:r>
      <w:proofErr w:type="spellStart"/>
      <w:r>
        <w:t>Skår</w:t>
      </w:r>
      <w:r w:rsidR="00AE3F74">
        <w:t>dalsmo</w:t>
      </w:r>
      <w:proofErr w:type="spellEnd"/>
      <w:r w:rsidR="00AE3F74">
        <w:t xml:space="preserve"> og Tore Bjørgo (15.06.2026)</w:t>
      </w:r>
    </w:p>
    <w:p w14:paraId="7A5CF1DE" w14:textId="77777777" w:rsidR="00941DD8" w:rsidRPr="00941DD8" w:rsidRDefault="00941DD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Hauk Bjerke (15.06.2026)</w:t>
      </w:r>
    </w:p>
    <w:p w14:paraId="1C004227" w14:textId="77777777" w:rsidR="00941DD8" w:rsidRPr="00972DE9" w:rsidRDefault="00941DD8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 Eriksen (15.06.2026)</w:t>
      </w:r>
    </w:p>
    <w:p w14:paraId="6A21F76C" w14:textId="77777777" w:rsidR="00972DE9" w:rsidRPr="00740BD4" w:rsidRDefault="00972DE9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Kim Jahnsen </w:t>
      </w:r>
      <w:proofErr w:type="spellStart"/>
      <w:r w:rsidR="00740BD4">
        <w:t>Ekerhøj</w:t>
      </w:r>
      <w:proofErr w:type="spellEnd"/>
      <w:r w:rsidR="00740BD4">
        <w:t xml:space="preserve"> (15.06.2026)</w:t>
      </w:r>
    </w:p>
    <w:p w14:paraId="5D3E49A4" w14:textId="77777777" w:rsidR="00740BD4" w:rsidRPr="00740BD4" w:rsidRDefault="00740BD4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Vigdis Alice Angell (15.06.2026)</w:t>
      </w:r>
    </w:p>
    <w:p w14:paraId="2CFBB306" w14:textId="77777777" w:rsidR="00740BD4" w:rsidRPr="00882709" w:rsidRDefault="00941993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Eirik Kristoffer </w:t>
      </w:r>
      <w:proofErr w:type="spellStart"/>
      <w:r>
        <w:t>Alvegaard</w:t>
      </w:r>
      <w:proofErr w:type="spellEnd"/>
      <w:r>
        <w:t xml:space="preserve"> (15.06.2026)</w:t>
      </w:r>
    </w:p>
    <w:p w14:paraId="7ADC3124" w14:textId="77777777" w:rsidR="00882709" w:rsidRPr="00E7587F" w:rsidRDefault="00882709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Jorunn Woie (15.06.2026)</w:t>
      </w:r>
    </w:p>
    <w:p w14:paraId="3875373E" w14:textId="77777777" w:rsidR="00E7587F" w:rsidRPr="00E7587F" w:rsidRDefault="00E7587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Anna Erika </w:t>
      </w:r>
      <w:proofErr w:type="spellStart"/>
      <w:r>
        <w:t>Rubell</w:t>
      </w:r>
      <w:proofErr w:type="spellEnd"/>
      <w:r>
        <w:t xml:space="preserve"> (15.06.2026)</w:t>
      </w:r>
    </w:p>
    <w:p w14:paraId="488C5983" w14:textId="77777777" w:rsidR="00E7587F" w:rsidRPr="00E7587F" w:rsidRDefault="00E7587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Maria Heiberg (15.06.2026)</w:t>
      </w:r>
    </w:p>
    <w:p w14:paraId="356E4E46" w14:textId="77777777" w:rsidR="00E7587F" w:rsidRPr="007E41A8" w:rsidRDefault="00E7587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Åge Borg-Andersen (15.06.2026)</w:t>
      </w:r>
    </w:p>
    <w:p w14:paraId="2A096A43" w14:textId="77777777" w:rsidR="007E41A8" w:rsidRPr="007E41A8" w:rsidRDefault="007E41A8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Agnethe Fagerli (15.06.2026)</w:t>
      </w:r>
    </w:p>
    <w:p w14:paraId="194EA41E" w14:textId="77777777" w:rsidR="007E41A8" w:rsidRPr="00BC04BB" w:rsidRDefault="007E41A8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Tobias Sund (15.06.2026)</w:t>
      </w:r>
    </w:p>
    <w:p w14:paraId="3EF641F0" w14:textId="77777777" w:rsidR="00BC04BB" w:rsidRPr="00BC04BB" w:rsidRDefault="00BC04BB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Ida Marianne Vassbotn </w:t>
      </w:r>
      <w:proofErr w:type="spellStart"/>
      <w:r>
        <w:t>Klasson</w:t>
      </w:r>
      <w:proofErr w:type="spellEnd"/>
      <w:r>
        <w:t xml:space="preserve"> (15.06.2026)</w:t>
      </w:r>
    </w:p>
    <w:p w14:paraId="6D3590C3" w14:textId="77777777" w:rsidR="00BC04BB" w:rsidRPr="00073551" w:rsidRDefault="00BC04BB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Haaken Sund (15.06.2026)</w:t>
      </w:r>
    </w:p>
    <w:p w14:paraId="3A2E1164" w14:textId="77777777" w:rsidR="00073551" w:rsidRPr="00073551" w:rsidRDefault="0007355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Olav Solholm (15.06.2026)</w:t>
      </w:r>
    </w:p>
    <w:p w14:paraId="462594F6" w14:textId="77777777" w:rsidR="00073551" w:rsidRPr="00A716B0" w:rsidRDefault="0007355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Camilla Svend</w:t>
      </w:r>
      <w:r w:rsidR="00EC03D3">
        <w:t xml:space="preserve">sen </w:t>
      </w:r>
      <w:proofErr w:type="spellStart"/>
      <w:r w:rsidR="00EC03D3">
        <w:t>Skriung</w:t>
      </w:r>
      <w:proofErr w:type="spellEnd"/>
      <w:r w:rsidR="00EC03D3">
        <w:t xml:space="preserve"> (15.06.2026)</w:t>
      </w:r>
    </w:p>
    <w:p w14:paraId="6686F3EE" w14:textId="77777777" w:rsidR="00A716B0" w:rsidRPr="0001141D" w:rsidRDefault="00A716B0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Caroline Odden Giske (15.06.2026)</w:t>
      </w:r>
    </w:p>
    <w:p w14:paraId="235C51D0" w14:textId="77777777" w:rsidR="0001141D" w:rsidRPr="00E65DF9" w:rsidRDefault="0001141D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Terje Bjørsvik (15.06.2026)</w:t>
      </w:r>
    </w:p>
    <w:p w14:paraId="0B76ED11" w14:textId="77777777" w:rsidR="00E65DF9" w:rsidRPr="00E65DF9" w:rsidRDefault="00E65DF9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Agnes Agathe </w:t>
      </w:r>
      <w:proofErr w:type="spellStart"/>
      <w:r>
        <w:t>Born</w:t>
      </w:r>
      <w:proofErr w:type="spellEnd"/>
      <w:r>
        <w:t xml:space="preserve"> (15.06.2026)</w:t>
      </w:r>
    </w:p>
    <w:p w14:paraId="4E7C0E3C" w14:textId="77777777" w:rsidR="00E65DF9" w:rsidRPr="00520937" w:rsidRDefault="00E65DF9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Tiril Cathrine </w:t>
      </w:r>
      <w:proofErr w:type="spellStart"/>
      <w:r>
        <w:t>Gossner</w:t>
      </w:r>
      <w:proofErr w:type="spellEnd"/>
      <w:r>
        <w:t xml:space="preserve"> (15.06.2026)</w:t>
      </w:r>
    </w:p>
    <w:p w14:paraId="721B2D21" w14:textId="77777777" w:rsidR="00520937" w:rsidRPr="00B61AC4" w:rsidRDefault="00520937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Jørgen </w:t>
      </w:r>
      <w:proofErr w:type="spellStart"/>
      <w:r>
        <w:t>Bøckman</w:t>
      </w:r>
      <w:proofErr w:type="spellEnd"/>
      <w:r>
        <w:t xml:space="preserve"> Mæh</w:t>
      </w:r>
      <w:r w:rsidR="001012F2">
        <w:t>re (15.06.2026)</w:t>
      </w:r>
    </w:p>
    <w:p w14:paraId="014D7D0D" w14:textId="77777777" w:rsidR="00B61AC4" w:rsidRPr="00B61AC4" w:rsidRDefault="00B61AC4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Marianne </w:t>
      </w:r>
      <w:proofErr w:type="spellStart"/>
      <w:r>
        <w:t>Alvegaard</w:t>
      </w:r>
      <w:proofErr w:type="spellEnd"/>
      <w:r>
        <w:t xml:space="preserve"> (15.06.2026)</w:t>
      </w:r>
    </w:p>
    <w:p w14:paraId="5F52D025" w14:textId="77777777" w:rsidR="00B61AC4" w:rsidRPr="00B61AC4" w:rsidRDefault="00B61AC4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Markus </w:t>
      </w:r>
      <w:proofErr w:type="spellStart"/>
      <w:r>
        <w:t>Rehnström</w:t>
      </w:r>
      <w:proofErr w:type="spellEnd"/>
      <w:r>
        <w:t xml:space="preserve"> (15.06.2026)</w:t>
      </w:r>
    </w:p>
    <w:p w14:paraId="36320BDB" w14:textId="77777777" w:rsidR="00B61AC4" w:rsidRPr="0099644F" w:rsidRDefault="00B61AC4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Magnus Humle (15.06.2026)</w:t>
      </w:r>
    </w:p>
    <w:p w14:paraId="0E09C251" w14:textId="77777777" w:rsidR="0099644F" w:rsidRPr="0099644F" w:rsidRDefault="0099644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Thea Raknes (15.06.2026)</w:t>
      </w:r>
    </w:p>
    <w:p w14:paraId="4D4E094F" w14:textId="77777777" w:rsidR="0099644F" w:rsidRPr="005D5323" w:rsidRDefault="0099644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Magnus Byrkjeland</w:t>
      </w:r>
      <w:r w:rsidR="005D5323">
        <w:t xml:space="preserve"> (15.06.2026)</w:t>
      </w:r>
    </w:p>
    <w:p w14:paraId="28114F63" w14:textId="77777777" w:rsidR="005D5323" w:rsidRPr="005D5323" w:rsidRDefault="005D5323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Rune Arnstad (15.06.2026)</w:t>
      </w:r>
    </w:p>
    <w:p w14:paraId="6B2FEA26" w14:textId="77777777" w:rsidR="005D5323" w:rsidRPr="00316C41" w:rsidRDefault="005D5323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Øivind Dyrhaug (15.06.2026)</w:t>
      </w:r>
    </w:p>
    <w:p w14:paraId="2412F93C" w14:textId="77777777" w:rsidR="00316C41" w:rsidRPr="0038263C" w:rsidRDefault="00316C4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Lars-Petter </w:t>
      </w:r>
      <w:proofErr w:type="spellStart"/>
      <w:r>
        <w:t>Lang</w:t>
      </w:r>
      <w:r w:rsidR="0038263C">
        <w:t>ness</w:t>
      </w:r>
      <w:proofErr w:type="spellEnd"/>
      <w:r w:rsidR="0038263C">
        <w:t xml:space="preserve"> (15.06.2026)</w:t>
      </w:r>
    </w:p>
    <w:p w14:paraId="7EF1ECA1" w14:textId="77777777" w:rsidR="0038263C" w:rsidRPr="00CF301D" w:rsidRDefault="0038263C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Inger Karin Riise Hansen (15.06.2026)</w:t>
      </w:r>
    </w:p>
    <w:p w14:paraId="103F1071" w14:textId="77777777" w:rsidR="00CF301D" w:rsidRPr="00E64B11" w:rsidRDefault="00CF301D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Kristian </w:t>
      </w:r>
      <w:proofErr w:type="spellStart"/>
      <w:r>
        <w:t>Korff</w:t>
      </w:r>
      <w:proofErr w:type="spellEnd"/>
      <w:r>
        <w:t xml:space="preserve"> (15.06.2026)</w:t>
      </w:r>
    </w:p>
    <w:p w14:paraId="3B56E672" w14:textId="77777777" w:rsidR="00E64B11" w:rsidRPr="00FE440E" w:rsidRDefault="00E64B1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Isak Gregers Eriksen (15.06.2026)</w:t>
      </w:r>
    </w:p>
    <w:p w14:paraId="4040AD3D" w14:textId="77777777" w:rsidR="00FE440E" w:rsidRPr="001824BF" w:rsidRDefault="00FE440E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lastRenderedPageBreak/>
        <w:t xml:space="preserve">Andreas </w:t>
      </w:r>
      <w:proofErr w:type="spellStart"/>
      <w:r>
        <w:t>Brosø</w:t>
      </w:r>
      <w:proofErr w:type="spellEnd"/>
      <w:r>
        <w:t xml:space="preserve"> (15.06.2026)</w:t>
      </w:r>
    </w:p>
    <w:p w14:paraId="4F472CED" w14:textId="77777777" w:rsidR="001824BF" w:rsidRPr="00FA21C1" w:rsidRDefault="001824B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Heidi Akselsen og </w:t>
      </w:r>
      <w:proofErr w:type="spellStart"/>
      <w:r>
        <w:t>Ekkehard</w:t>
      </w:r>
      <w:proofErr w:type="spellEnd"/>
      <w:r>
        <w:t xml:space="preserve"> </w:t>
      </w:r>
      <w:proofErr w:type="spellStart"/>
      <w:r w:rsidR="00FA21C1">
        <w:t>Reinprecht</w:t>
      </w:r>
      <w:proofErr w:type="spellEnd"/>
      <w:r w:rsidR="00FA21C1">
        <w:t xml:space="preserve"> (15.06.2026)</w:t>
      </w:r>
    </w:p>
    <w:p w14:paraId="3392EFC1" w14:textId="77777777" w:rsidR="00FA21C1" w:rsidRPr="00D81F5F" w:rsidRDefault="00FA21C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Vivian Kaulen Nedenes (15.06.2026)</w:t>
      </w:r>
    </w:p>
    <w:p w14:paraId="3F9ECFB3" w14:textId="77777777" w:rsidR="00D81F5F" w:rsidRPr="00D81F5F" w:rsidRDefault="00D81F5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Ingunn Bråten Thoresen (15.06.2026)</w:t>
      </w:r>
    </w:p>
    <w:p w14:paraId="4D409951" w14:textId="77777777" w:rsidR="00D81F5F" w:rsidRPr="004A013C" w:rsidRDefault="00D81F5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Julian Sandum (15.06.2026)</w:t>
      </w:r>
    </w:p>
    <w:p w14:paraId="4B5BFA64" w14:textId="77777777" w:rsidR="004A013C" w:rsidRPr="004A013C" w:rsidRDefault="004A013C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Helene Sofie </w:t>
      </w:r>
      <w:proofErr w:type="spellStart"/>
      <w:r>
        <w:t>Smit</w:t>
      </w:r>
      <w:proofErr w:type="spellEnd"/>
      <w:r>
        <w:t xml:space="preserve"> (15.06.2026)</w:t>
      </w:r>
    </w:p>
    <w:p w14:paraId="3BBB3CAE" w14:textId="77777777" w:rsidR="004A013C" w:rsidRPr="00F770F6" w:rsidRDefault="004A013C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Hanne </w:t>
      </w:r>
      <w:proofErr w:type="spellStart"/>
      <w:r>
        <w:t>Viestad</w:t>
      </w:r>
      <w:proofErr w:type="spellEnd"/>
      <w:r>
        <w:t xml:space="preserve"> (15.06.2026)</w:t>
      </w:r>
    </w:p>
    <w:p w14:paraId="612ABEB9" w14:textId="77777777" w:rsidR="00F770F6" w:rsidRPr="00683FBD" w:rsidRDefault="00F770F6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Cato Thomassen (15.06.2026)</w:t>
      </w:r>
    </w:p>
    <w:p w14:paraId="6C0222BF" w14:textId="77777777" w:rsidR="00683FBD" w:rsidRPr="00947471" w:rsidRDefault="00683FBD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Nora </w:t>
      </w:r>
      <w:proofErr w:type="spellStart"/>
      <w:r>
        <w:t>Andvig</w:t>
      </w:r>
      <w:proofErr w:type="spellEnd"/>
      <w:r>
        <w:t xml:space="preserve"> Fredheim (15.06.2026)</w:t>
      </w:r>
    </w:p>
    <w:p w14:paraId="1FD1F4DB" w14:textId="77777777" w:rsidR="00947471" w:rsidRPr="00947471" w:rsidRDefault="0094747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Hilde K. </w:t>
      </w:r>
      <w:proofErr w:type="spellStart"/>
      <w:r>
        <w:t>Borgstrøm</w:t>
      </w:r>
      <w:proofErr w:type="spellEnd"/>
      <w:r>
        <w:t xml:space="preserve"> (15.06.2026)</w:t>
      </w:r>
    </w:p>
    <w:p w14:paraId="1772E812" w14:textId="77777777" w:rsidR="00947471" w:rsidRPr="00405690" w:rsidRDefault="0094747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Ingrid </w:t>
      </w:r>
      <w:proofErr w:type="spellStart"/>
      <w:r>
        <w:t>Sondov</w:t>
      </w:r>
      <w:proofErr w:type="spellEnd"/>
      <w:r w:rsidR="00405690">
        <w:t xml:space="preserve"> (15.06.2026)</w:t>
      </w:r>
    </w:p>
    <w:p w14:paraId="57BEC463" w14:textId="77777777" w:rsidR="00405690" w:rsidRPr="00A92F70" w:rsidRDefault="00405690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Ragnvald Kjuus (15.06.2026)</w:t>
      </w:r>
    </w:p>
    <w:p w14:paraId="647D2F8B" w14:textId="77777777" w:rsidR="00A92F70" w:rsidRPr="00721CE6" w:rsidRDefault="00A92F70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Caritha</w:t>
      </w:r>
      <w:proofErr w:type="spellEnd"/>
      <w:r>
        <w:t xml:space="preserve"> </w:t>
      </w:r>
      <w:proofErr w:type="spellStart"/>
      <w:r>
        <w:t>Lorenza</w:t>
      </w:r>
      <w:proofErr w:type="spellEnd"/>
      <w:r>
        <w:t xml:space="preserve"> Furnes (15.06.2026)</w:t>
      </w:r>
    </w:p>
    <w:p w14:paraId="7696EDA1" w14:textId="77777777" w:rsidR="00721CE6" w:rsidRPr="00A82279" w:rsidRDefault="00721CE6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Marie Helene </w:t>
      </w:r>
      <w:proofErr w:type="spellStart"/>
      <w:r>
        <w:t>Søns</w:t>
      </w:r>
      <w:r w:rsidR="005145EC">
        <w:t>tabø</w:t>
      </w:r>
      <w:proofErr w:type="spellEnd"/>
      <w:r w:rsidR="005145EC">
        <w:t xml:space="preserve"> (15.06.2026)</w:t>
      </w:r>
    </w:p>
    <w:p w14:paraId="32D06B3A" w14:textId="77777777" w:rsidR="00A82279" w:rsidRPr="00973C2D" w:rsidRDefault="00A82279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Vibeke Larsen </w:t>
      </w:r>
      <w:proofErr w:type="spellStart"/>
      <w:r>
        <w:t>Maltun</w:t>
      </w:r>
      <w:proofErr w:type="spellEnd"/>
      <w:r>
        <w:t xml:space="preserve"> (15.06.2026)</w:t>
      </w:r>
    </w:p>
    <w:p w14:paraId="16616DCA" w14:textId="77777777" w:rsidR="00973C2D" w:rsidRPr="00C966EF" w:rsidRDefault="00973C2D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proofErr w:type="spellStart"/>
      <w:r>
        <w:t>Floris</w:t>
      </w:r>
      <w:proofErr w:type="spellEnd"/>
      <w:r>
        <w:t xml:space="preserve"> </w:t>
      </w:r>
      <w:proofErr w:type="spellStart"/>
      <w:r>
        <w:t>Versteeg</w:t>
      </w:r>
      <w:proofErr w:type="spellEnd"/>
      <w:r>
        <w:t xml:space="preserve"> og Anne Byrkjeland (15.06.2026)</w:t>
      </w:r>
    </w:p>
    <w:p w14:paraId="066F9F1B" w14:textId="77777777" w:rsidR="00C966EF" w:rsidRPr="00C966EF" w:rsidRDefault="00C966E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Jim Furuvald (15.06.2026)</w:t>
      </w:r>
    </w:p>
    <w:p w14:paraId="2FFBC34F" w14:textId="77777777" w:rsidR="00C966EF" w:rsidRPr="00DD06E2" w:rsidRDefault="00C966E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Marie Oline Danielsen Brevik (15.06.2026)</w:t>
      </w:r>
    </w:p>
    <w:p w14:paraId="237F84F2" w14:textId="77777777" w:rsidR="00DD06E2" w:rsidRPr="00DD06E2" w:rsidRDefault="00DD06E2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Jan Erik Borge (15.06.2026)</w:t>
      </w:r>
    </w:p>
    <w:p w14:paraId="59219A94" w14:textId="77777777" w:rsidR="00DD06E2" w:rsidRPr="004C1C2A" w:rsidRDefault="00DD06E2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Elisabeth Dani</w:t>
      </w:r>
      <w:r w:rsidR="004C1C2A">
        <w:t>elsen (15.06.2026)</w:t>
      </w:r>
    </w:p>
    <w:p w14:paraId="61A57A53" w14:textId="069E932B" w:rsidR="004C1C2A" w:rsidRPr="00126558" w:rsidRDefault="004C1C2A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Sofie Olsen (15.06.2026</w:t>
      </w:r>
      <w:r w:rsidR="00D9621C">
        <w:t>, 15.06.2026, 15.06.2026</w:t>
      </w:r>
      <w:r>
        <w:t>)</w:t>
      </w:r>
    </w:p>
    <w:p w14:paraId="3D26C77C" w14:textId="77777777" w:rsidR="00126558" w:rsidRPr="00CF2EE7" w:rsidRDefault="00126558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Tora Østrem m. fl. (15.06.2026)</w:t>
      </w:r>
    </w:p>
    <w:p w14:paraId="5C9A3995" w14:textId="4546A01D" w:rsidR="00CF2EE7" w:rsidRPr="000604F2" w:rsidRDefault="00CF2EE7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Lovise Angen Krogstad (15.06.2026</w:t>
      </w:r>
      <w:r w:rsidR="000604F2">
        <w:t>, 15.06.2026</w:t>
      </w:r>
      <w:r>
        <w:t>)</w:t>
      </w:r>
    </w:p>
    <w:p w14:paraId="08785650" w14:textId="77777777" w:rsidR="000604F2" w:rsidRPr="006A39D3" w:rsidRDefault="000604F2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Harald </w:t>
      </w:r>
      <w:proofErr w:type="spellStart"/>
      <w:r>
        <w:t>Sehl</w:t>
      </w:r>
      <w:proofErr w:type="spellEnd"/>
      <w:r>
        <w:t xml:space="preserve"> (15.06.2026)</w:t>
      </w:r>
    </w:p>
    <w:p w14:paraId="38694EAA" w14:textId="77777777" w:rsidR="006A39D3" w:rsidRPr="00F2591A" w:rsidRDefault="006A39D3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 w:rsidRPr="006A39D3">
        <w:rPr>
          <w:lang w:val="nn-NO"/>
        </w:rPr>
        <w:t xml:space="preserve">Olav </w:t>
      </w:r>
      <w:proofErr w:type="spellStart"/>
      <w:r w:rsidRPr="006A39D3">
        <w:rPr>
          <w:lang w:val="nn-NO"/>
        </w:rPr>
        <w:t>Gjøystdal</w:t>
      </w:r>
      <w:proofErr w:type="spellEnd"/>
      <w:r w:rsidRPr="006A39D3">
        <w:rPr>
          <w:lang w:val="nn-NO"/>
        </w:rPr>
        <w:t xml:space="preserve"> og Stine L</w:t>
      </w:r>
      <w:r>
        <w:rPr>
          <w:lang w:val="nn-NO"/>
        </w:rPr>
        <w:t xml:space="preserve">innerud Jespersen </w:t>
      </w:r>
      <w:r>
        <w:t>(15.06.2026)</w:t>
      </w:r>
    </w:p>
    <w:p w14:paraId="3FDFD8CB" w14:textId="77777777" w:rsidR="00F2591A" w:rsidRPr="00EB0501" w:rsidRDefault="00F2591A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Mira </w:t>
      </w:r>
      <w:proofErr w:type="spellStart"/>
      <w:r>
        <w:t>Beckstrøm</w:t>
      </w:r>
      <w:proofErr w:type="spellEnd"/>
      <w:r>
        <w:t xml:space="preserve"> Laur</w:t>
      </w:r>
      <w:r w:rsidR="00EB0501">
        <w:t>antzon (15.06.2026)</w:t>
      </w:r>
    </w:p>
    <w:p w14:paraId="4F29E257" w14:textId="77777777" w:rsidR="00EB0501" w:rsidRPr="00693EB5" w:rsidRDefault="00EB050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Gunn Kristin Brekken (15.06.2026)</w:t>
      </w:r>
    </w:p>
    <w:p w14:paraId="2ADD2E32" w14:textId="77777777" w:rsidR="00693EB5" w:rsidRPr="00F41531" w:rsidRDefault="00693EB5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Kirsten Hir</w:t>
      </w:r>
      <w:r w:rsidR="00F834F6">
        <w:t>te-</w:t>
      </w:r>
      <w:proofErr w:type="spellStart"/>
      <w:r w:rsidR="00F834F6">
        <w:t>Milkereit</w:t>
      </w:r>
      <w:proofErr w:type="spellEnd"/>
      <w:r w:rsidR="00F834F6">
        <w:t xml:space="preserve"> (15.06.2026)</w:t>
      </w:r>
    </w:p>
    <w:p w14:paraId="3ABBEAA0" w14:textId="77777777" w:rsidR="00F41531" w:rsidRPr="00F41531" w:rsidRDefault="00F4153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Anja Tronrud (15.06.2026)</w:t>
      </w:r>
    </w:p>
    <w:p w14:paraId="7C9BF03C" w14:textId="77777777" w:rsidR="00F41531" w:rsidRPr="006B7C8E" w:rsidRDefault="00F41531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Ulf Egil Ullring (15.06.2026)</w:t>
      </w:r>
    </w:p>
    <w:p w14:paraId="7B587292" w14:textId="77777777" w:rsidR="006B7C8E" w:rsidRPr="0030100D" w:rsidRDefault="006B7C8E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Christian Paulsen (15.06.2026)</w:t>
      </w:r>
    </w:p>
    <w:p w14:paraId="253B7721" w14:textId="77777777" w:rsidR="0030100D" w:rsidRPr="00347890" w:rsidRDefault="0030100D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Andreas Egil Sunde (15.06.2026)</w:t>
      </w:r>
    </w:p>
    <w:p w14:paraId="1C144E3D" w14:textId="6EAAAF85" w:rsidR="00347890" w:rsidRPr="002052ED" w:rsidRDefault="00347890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Astrid Coucheron (15.06.2026</w:t>
      </w:r>
      <w:r w:rsidR="00B20192">
        <w:t>, 15.06.2026</w:t>
      </w:r>
      <w:r>
        <w:t>)</w:t>
      </w:r>
    </w:p>
    <w:p w14:paraId="64B24F9A" w14:textId="0A87BB01" w:rsidR="002052ED" w:rsidRPr="000A7D9B" w:rsidRDefault="002052ED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>Frøydis Grorud (15.06.2026</w:t>
      </w:r>
      <w:r w:rsidR="000A7D9B">
        <w:t>, 15.06.2026</w:t>
      </w:r>
      <w:r>
        <w:t>)</w:t>
      </w:r>
    </w:p>
    <w:p w14:paraId="50B027ED" w14:textId="77777777" w:rsidR="000A7D9B" w:rsidRPr="00B20192" w:rsidRDefault="000A7D9B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nn-NO"/>
        </w:rPr>
      </w:pPr>
      <w:r>
        <w:t xml:space="preserve">Eduard </w:t>
      </w:r>
      <w:proofErr w:type="spellStart"/>
      <w:r>
        <w:t>Möllenkamp</w:t>
      </w:r>
      <w:proofErr w:type="spellEnd"/>
      <w:r>
        <w:t xml:space="preserve"> (15.06.2026</w:t>
      </w:r>
      <w:r w:rsidR="002052ED">
        <w:t>)</w:t>
      </w:r>
    </w:p>
    <w:p w14:paraId="41B881DE" w14:textId="77777777" w:rsidR="00B20192" w:rsidRPr="00F969AE" w:rsidRDefault="00B20192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GB"/>
        </w:rPr>
      </w:pPr>
      <w:r w:rsidRPr="00BA4876">
        <w:rPr>
          <w:lang w:val="en-GB"/>
        </w:rPr>
        <w:t>Mathias Nome</w:t>
      </w:r>
      <w:r w:rsidR="00BA4876" w:rsidRPr="00BA4876">
        <w:rPr>
          <w:lang w:val="en-GB"/>
        </w:rPr>
        <w:t xml:space="preserve"> Hemsen og Tomoko </w:t>
      </w:r>
      <w:proofErr w:type="spellStart"/>
      <w:r w:rsidR="00BA4876" w:rsidRPr="00BA4876">
        <w:rPr>
          <w:lang w:val="en-GB"/>
        </w:rPr>
        <w:t>To</w:t>
      </w:r>
      <w:r w:rsidR="00BA4876">
        <w:rPr>
          <w:lang w:val="en-GB"/>
        </w:rPr>
        <w:t>kitsu</w:t>
      </w:r>
      <w:proofErr w:type="spellEnd"/>
      <w:r w:rsidR="00BA4876">
        <w:rPr>
          <w:lang w:val="en-GB"/>
        </w:rPr>
        <w:t xml:space="preserve"> </w:t>
      </w:r>
      <w:r w:rsidR="00BA4876">
        <w:t>(15.06.2026)</w:t>
      </w:r>
    </w:p>
    <w:p w14:paraId="13FBACE0" w14:textId="77777777" w:rsidR="00F969AE" w:rsidRPr="00F969AE" w:rsidRDefault="00F969AE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GB"/>
        </w:rPr>
      </w:pPr>
      <w:r>
        <w:t>Kari Lem (15.06.2026)</w:t>
      </w:r>
    </w:p>
    <w:p w14:paraId="2CB2B03F" w14:textId="77777777" w:rsidR="00F969AE" w:rsidRPr="00FB5F10" w:rsidRDefault="00F969AE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Jacob </w:t>
      </w:r>
      <w:proofErr w:type="spellStart"/>
      <w:r>
        <w:t>Dybvald</w:t>
      </w:r>
      <w:proofErr w:type="spellEnd"/>
      <w:r w:rsidR="00FB5F10">
        <w:t xml:space="preserve"> Ludvigsen (15.06.2026)</w:t>
      </w:r>
    </w:p>
    <w:p w14:paraId="35E0AEC6" w14:textId="77777777" w:rsidR="00FB5F10" w:rsidRPr="00C2403A" w:rsidRDefault="00FB5F10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Ida Steffensen (15.06.2026)</w:t>
      </w:r>
    </w:p>
    <w:p w14:paraId="45088A85" w14:textId="77777777" w:rsidR="00C2403A" w:rsidRPr="00FA04AF" w:rsidRDefault="00C2403A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Ingrid Yu Martin (15.06.2026)</w:t>
      </w:r>
    </w:p>
    <w:p w14:paraId="6286353E" w14:textId="77777777" w:rsidR="00FA04AF" w:rsidRPr="00E37B82" w:rsidRDefault="00FA04AF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Lars Erik Mellqvist (15.06.2026)</w:t>
      </w:r>
    </w:p>
    <w:p w14:paraId="6F9BA5D3" w14:textId="77777777" w:rsidR="00E37B82" w:rsidRPr="00E37B82" w:rsidRDefault="00E37B82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Odin Roll-Hansen (15.06.2026)</w:t>
      </w:r>
    </w:p>
    <w:p w14:paraId="4A5F8A27" w14:textId="77777777" w:rsidR="00E37B82" w:rsidRPr="00C010D7" w:rsidRDefault="00E37B82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Mia Bø (15.06.2026)</w:t>
      </w:r>
    </w:p>
    <w:p w14:paraId="626B1329" w14:textId="77777777" w:rsidR="00C010D7" w:rsidRPr="00C010D7" w:rsidRDefault="00C010D7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Ruben </w:t>
      </w:r>
      <w:proofErr w:type="spellStart"/>
      <w:r>
        <w:t>Oswald</w:t>
      </w:r>
      <w:proofErr w:type="spellEnd"/>
      <w:r>
        <w:t xml:space="preserve"> (15.06.2026)</w:t>
      </w:r>
    </w:p>
    <w:p w14:paraId="0684C99C" w14:textId="77777777" w:rsidR="00C010D7" w:rsidRPr="00BF56E7" w:rsidRDefault="00C010D7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Anne Byrkjeland (15.06.2026)</w:t>
      </w:r>
    </w:p>
    <w:p w14:paraId="56E680AC" w14:textId="77777777" w:rsidR="00BF56E7" w:rsidRPr="00BC7800" w:rsidRDefault="00BF56E7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Morten W. </w:t>
      </w:r>
      <w:proofErr w:type="spellStart"/>
      <w:r>
        <w:t>Bjørnådal</w:t>
      </w:r>
      <w:proofErr w:type="spellEnd"/>
      <w:r>
        <w:t xml:space="preserve"> (15.06.2026)</w:t>
      </w:r>
    </w:p>
    <w:p w14:paraId="1F5872D3" w14:textId="77777777" w:rsidR="00BC7800" w:rsidRPr="00BC7800" w:rsidRDefault="00BC7800" w:rsidP="00941993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Margrethe Fønhus </w:t>
      </w:r>
      <w:proofErr w:type="spellStart"/>
      <w:r>
        <w:t>Sveinsson</w:t>
      </w:r>
      <w:proofErr w:type="spellEnd"/>
      <w:r>
        <w:t xml:space="preserve"> (15.06.2026)</w:t>
      </w:r>
    </w:p>
    <w:p w14:paraId="1B01DC2A" w14:textId="77777777" w:rsidR="00691A4C" w:rsidRPr="00BC10BF" w:rsidRDefault="00BC7800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Kristoffer </w:t>
      </w:r>
      <w:proofErr w:type="spellStart"/>
      <w:r>
        <w:t>Bårtveit</w:t>
      </w:r>
      <w:proofErr w:type="spellEnd"/>
      <w:r>
        <w:t xml:space="preserve"> (15.06.2026)</w:t>
      </w:r>
    </w:p>
    <w:p w14:paraId="21EEB53F" w14:textId="77777777" w:rsidR="00BC10BF" w:rsidRPr="00CD431E" w:rsidRDefault="00BC10BF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Sondre Reinhoff (15.06.2026)</w:t>
      </w:r>
    </w:p>
    <w:p w14:paraId="4FB77BC6" w14:textId="77777777" w:rsidR="00CD431E" w:rsidRPr="00B747A0" w:rsidRDefault="00CD431E" w:rsidP="000D7AF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Elin Aamodt (15.06.2026, 16.06.2026)</w:t>
      </w:r>
    </w:p>
    <w:p w14:paraId="542FC0E9" w14:textId="77777777" w:rsidR="00B747A0" w:rsidRPr="00B747A0" w:rsidRDefault="00B747A0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Tove </w:t>
      </w:r>
      <w:proofErr w:type="spellStart"/>
      <w:r>
        <w:t>Kirkeng</w:t>
      </w:r>
      <w:proofErr w:type="spellEnd"/>
      <w:r>
        <w:t xml:space="preserve"> (16.06.2026)</w:t>
      </w:r>
    </w:p>
    <w:p w14:paraId="170F87DD" w14:textId="77777777" w:rsidR="00B747A0" w:rsidRPr="00EB61D7" w:rsidRDefault="00B747A0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Snorre </w:t>
      </w:r>
      <w:proofErr w:type="spellStart"/>
      <w:r>
        <w:t>Vikingsen</w:t>
      </w:r>
      <w:proofErr w:type="spellEnd"/>
      <w:r>
        <w:t xml:space="preserve"> (16.06.2026)</w:t>
      </w:r>
    </w:p>
    <w:p w14:paraId="081BFB47" w14:textId="77777777" w:rsidR="00EB61D7" w:rsidRPr="00EB61D7" w:rsidRDefault="00EB61D7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Christer Magnusson (16.06.2026)</w:t>
      </w:r>
    </w:p>
    <w:p w14:paraId="77DD3EE8" w14:textId="77777777" w:rsidR="00EB61D7" w:rsidRPr="00EB61D7" w:rsidRDefault="00EB61D7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Tommy Andresen (16.06.2026)</w:t>
      </w:r>
    </w:p>
    <w:p w14:paraId="3351FE2E" w14:textId="77777777" w:rsidR="00EB61D7" w:rsidRPr="00AD5B8C" w:rsidRDefault="00EB61D7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Nina E. </w:t>
      </w:r>
      <w:proofErr w:type="spellStart"/>
      <w:r>
        <w:t>Puntervold</w:t>
      </w:r>
      <w:proofErr w:type="spellEnd"/>
      <w:r>
        <w:t xml:space="preserve"> (16.06.2026)</w:t>
      </w:r>
    </w:p>
    <w:p w14:paraId="3789D99B" w14:textId="77777777" w:rsidR="00AD5B8C" w:rsidRPr="004E1A07" w:rsidRDefault="00AD5B8C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Brit Riise Fredheim (16.06.2026)</w:t>
      </w:r>
    </w:p>
    <w:p w14:paraId="2CCEA33E" w14:textId="77777777" w:rsidR="004E1A07" w:rsidRPr="004E1A07" w:rsidRDefault="004E1A07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Erik Marcussen (16.06.2026)</w:t>
      </w:r>
    </w:p>
    <w:p w14:paraId="48F6FD6B" w14:textId="77777777" w:rsidR="004E1A07" w:rsidRPr="004E1A07" w:rsidRDefault="004E1A07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Ellen L (16.06.2026)</w:t>
      </w:r>
    </w:p>
    <w:p w14:paraId="2D00DEB5" w14:textId="77777777" w:rsidR="004E1A07" w:rsidRPr="00BF0330" w:rsidRDefault="004E1A07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Jan-Erik Fjelltrommeren Gravdahl (16.06.2026)</w:t>
      </w:r>
    </w:p>
    <w:p w14:paraId="634D1D49" w14:textId="77777777" w:rsidR="00BF0330" w:rsidRPr="00BF0330" w:rsidRDefault="00BF0330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Ann-Kristin </w:t>
      </w:r>
      <w:proofErr w:type="spellStart"/>
      <w:r>
        <w:t>Bjørby</w:t>
      </w:r>
      <w:proofErr w:type="spellEnd"/>
      <w:r>
        <w:t xml:space="preserve"> (16.06.2026)</w:t>
      </w:r>
    </w:p>
    <w:p w14:paraId="5ECAE22C" w14:textId="77777777" w:rsidR="00BF0330" w:rsidRPr="00BF0330" w:rsidRDefault="00BF0330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Beate Øder (16.06.2026)</w:t>
      </w:r>
    </w:p>
    <w:p w14:paraId="5F0B958C" w14:textId="77777777" w:rsidR="00E70F70" w:rsidRPr="00E70F70" w:rsidRDefault="00E70F70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Siri Hjartholm (16.06.2026)</w:t>
      </w:r>
    </w:p>
    <w:p w14:paraId="64CD9311" w14:textId="77777777" w:rsidR="00E70F70" w:rsidRPr="00F64C62" w:rsidRDefault="00E70F70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Cecilie B. Holm (16.06.2026)</w:t>
      </w:r>
    </w:p>
    <w:p w14:paraId="3361F724" w14:textId="77777777" w:rsidR="00F64C62" w:rsidRPr="00885CFB" w:rsidRDefault="00F64C62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 xml:space="preserve">Tommy </w:t>
      </w:r>
      <w:proofErr w:type="spellStart"/>
      <w:r>
        <w:t>Azaris</w:t>
      </w:r>
      <w:proofErr w:type="spellEnd"/>
      <w:r>
        <w:t xml:space="preserve"> Fredriksen (16.06.2026)</w:t>
      </w:r>
    </w:p>
    <w:p w14:paraId="1A1D9229" w14:textId="5A5A59EF" w:rsidR="00885CFB" w:rsidRPr="00885CFB" w:rsidRDefault="00885CFB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Niklas H (1</w:t>
      </w:r>
      <w:r w:rsidR="00920E35">
        <w:t>7</w:t>
      </w:r>
      <w:r>
        <w:t>.06.2026)</w:t>
      </w:r>
    </w:p>
    <w:p w14:paraId="70B91D38" w14:textId="433031D9" w:rsidR="00885CFB" w:rsidRPr="00AD04A6" w:rsidRDefault="00885CFB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</w:pPr>
      <w:r>
        <w:t>Rikard</w:t>
      </w:r>
      <w:r w:rsidR="00801F84">
        <w:t xml:space="preserve"> Olai Haugen (1</w:t>
      </w:r>
      <w:r w:rsidR="00920E35">
        <w:t>7</w:t>
      </w:r>
      <w:r w:rsidR="00801F84">
        <w:t>.06.2026)</w:t>
      </w:r>
    </w:p>
    <w:p w14:paraId="5D66661F" w14:textId="4B0585C0" w:rsidR="00885CFB" w:rsidRPr="00B747A0" w:rsidRDefault="00AD04A6" w:rsidP="00B747A0">
      <w:pPr>
        <w:pStyle w:val="Listeavsnitt"/>
        <w:numPr>
          <w:ilvl w:val="0"/>
          <w:numId w:val="44"/>
        </w:numPr>
        <w:rPr>
          <w:rFonts w:ascii="Aptos" w:hAnsi="Aptos"/>
          <w:sz w:val="16"/>
          <w:szCs w:val="16"/>
          <w:lang w:val="en-US"/>
        </w:rPr>
        <w:sectPr w:rsidR="00885CFB" w:rsidRPr="00B747A0" w:rsidSect="005C69B6">
          <w:headerReference w:type="first" r:id="rId12"/>
          <w:type w:val="continuous"/>
          <w:pgSz w:w="16839" w:h="11907" w:orient="landscape" w:code="9"/>
          <w:pgMar w:top="1298" w:right="1219" w:bottom="1338" w:left="992" w:header="709" w:footer="442" w:gutter="0"/>
          <w:cols w:num="2" w:space="708"/>
          <w:titlePg/>
          <w:docGrid w:linePitch="326"/>
        </w:sectPr>
      </w:pPr>
      <w:r>
        <w:t xml:space="preserve">Oliver </w:t>
      </w:r>
      <w:proofErr w:type="spellStart"/>
      <w:r>
        <w:t>Vi</w:t>
      </w:r>
      <w:r w:rsidR="00920E35">
        <w:t>holmen</w:t>
      </w:r>
      <w:proofErr w:type="spellEnd"/>
      <w:r w:rsidR="00920E35">
        <w:t xml:space="preserve"> (18.06.2026)</w:t>
      </w:r>
    </w:p>
    <w:p w14:paraId="440B9AEF" w14:textId="4D64EA18" w:rsidR="00A21903" w:rsidRPr="009E3F01" w:rsidRDefault="00A21903">
      <w:pPr>
        <w:rPr>
          <w:b/>
          <w:lang w:val="en-US"/>
        </w:rPr>
      </w:pPr>
    </w:p>
    <w:sectPr w:rsidR="00A21903" w:rsidRPr="009E3F01" w:rsidSect="005C69B6">
      <w:headerReference w:type="first" r:id="rId13"/>
      <w:type w:val="continuous"/>
      <w:pgSz w:w="16839" w:h="11907" w:orient="landscape" w:code="9"/>
      <w:pgMar w:top="1298" w:right="1219" w:bottom="1338" w:left="992" w:header="709" w:footer="442" w:gutter="0"/>
      <w:cols w:space="708" w:equalWidth="0">
        <w:col w:w="893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44E0" w14:textId="77777777" w:rsidR="00EA22D7" w:rsidRDefault="00EA22D7">
      <w:r>
        <w:separator/>
      </w:r>
    </w:p>
    <w:p w14:paraId="11E62D14" w14:textId="77777777" w:rsidR="00EA22D7" w:rsidRDefault="00EA22D7"/>
  </w:endnote>
  <w:endnote w:type="continuationSeparator" w:id="0">
    <w:p w14:paraId="567A2FD4" w14:textId="77777777" w:rsidR="00EA22D7" w:rsidRDefault="00EA22D7">
      <w:r>
        <w:continuationSeparator/>
      </w:r>
    </w:p>
    <w:p w14:paraId="2889C530" w14:textId="77777777" w:rsidR="00EA22D7" w:rsidRDefault="00EA2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610F" w14:textId="77777777" w:rsidR="00EA22D7" w:rsidRDefault="00EA22D7">
      <w:r>
        <w:separator/>
      </w:r>
    </w:p>
    <w:p w14:paraId="6BDB4581" w14:textId="77777777" w:rsidR="00EA22D7" w:rsidRDefault="00EA22D7"/>
  </w:footnote>
  <w:footnote w:type="continuationSeparator" w:id="0">
    <w:p w14:paraId="4959479E" w14:textId="77777777" w:rsidR="00EA22D7" w:rsidRDefault="00EA22D7">
      <w:r>
        <w:continuationSeparator/>
      </w:r>
    </w:p>
    <w:p w14:paraId="011D4D5F" w14:textId="77777777" w:rsidR="00EA22D7" w:rsidRDefault="00EA2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75"/>
      <w:gridCol w:w="4875"/>
      <w:gridCol w:w="4875"/>
    </w:tblGrid>
    <w:tr w:rsidR="1F624B01" w14:paraId="4910F4CA" w14:textId="77777777" w:rsidTr="1F624B01">
      <w:trPr>
        <w:trHeight w:val="300"/>
      </w:trPr>
      <w:tc>
        <w:tcPr>
          <w:tcW w:w="4875" w:type="dxa"/>
        </w:tcPr>
        <w:p w14:paraId="76DD772B" w14:textId="6BE79F84" w:rsidR="1F624B01" w:rsidRDefault="1F624B01" w:rsidP="1F624B01">
          <w:pPr>
            <w:pStyle w:val="Topptekst"/>
            <w:ind w:left="-115"/>
          </w:pPr>
        </w:p>
      </w:tc>
      <w:tc>
        <w:tcPr>
          <w:tcW w:w="4875" w:type="dxa"/>
        </w:tcPr>
        <w:p w14:paraId="6BD89B0F" w14:textId="4634C77C" w:rsidR="1F624B01" w:rsidRDefault="1F624B01" w:rsidP="1F624B01">
          <w:pPr>
            <w:pStyle w:val="Topptekst"/>
            <w:jc w:val="center"/>
          </w:pPr>
        </w:p>
      </w:tc>
      <w:tc>
        <w:tcPr>
          <w:tcW w:w="4875" w:type="dxa"/>
        </w:tcPr>
        <w:p w14:paraId="2D510903" w14:textId="6A7F968D" w:rsidR="1F624B01" w:rsidRDefault="1F624B01" w:rsidP="1F624B01">
          <w:pPr>
            <w:pStyle w:val="Topptekst"/>
            <w:ind w:right="-115"/>
            <w:jc w:val="right"/>
          </w:pPr>
        </w:p>
      </w:tc>
    </w:tr>
  </w:tbl>
  <w:p w14:paraId="03194C4A" w14:textId="482B7C4C" w:rsidR="003A31AF" w:rsidRDefault="003A31A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75"/>
      <w:gridCol w:w="4875"/>
      <w:gridCol w:w="4875"/>
    </w:tblGrid>
    <w:tr w:rsidR="1F624B01" w14:paraId="781578AF" w14:textId="77777777" w:rsidTr="1F624B01">
      <w:trPr>
        <w:trHeight w:val="300"/>
      </w:trPr>
      <w:tc>
        <w:tcPr>
          <w:tcW w:w="4875" w:type="dxa"/>
        </w:tcPr>
        <w:p w14:paraId="531233FA" w14:textId="6E8175C9" w:rsidR="1F624B01" w:rsidRDefault="1F624B01" w:rsidP="1F624B01">
          <w:pPr>
            <w:pStyle w:val="Topptekst"/>
            <w:ind w:left="-115"/>
          </w:pPr>
        </w:p>
      </w:tc>
      <w:tc>
        <w:tcPr>
          <w:tcW w:w="4875" w:type="dxa"/>
        </w:tcPr>
        <w:p w14:paraId="3387FAE9" w14:textId="7AF1F2E4" w:rsidR="1F624B01" w:rsidRDefault="1F624B01" w:rsidP="1F624B01">
          <w:pPr>
            <w:pStyle w:val="Topptekst"/>
            <w:jc w:val="center"/>
          </w:pPr>
        </w:p>
      </w:tc>
      <w:tc>
        <w:tcPr>
          <w:tcW w:w="4875" w:type="dxa"/>
        </w:tcPr>
        <w:p w14:paraId="72BA58A5" w14:textId="4A86B611" w:rsidR="1F624B01" w:rsidRDefault="1F624B01" w:rsidP="1F624B01">
          <w:pPr>
            <w:pStyle w:val="Topptekst"/>
            <w:ind w:right="-115"/>
            <w:jc w:val="right"/>
          </w:pPr>
        </w:p>
      </w:tc>
    </w:tr>
  </w:tbl>
  <w:p w14:paraId="027EBFFB" w14:textId="00B9E389" w:rsidR="003A31AF" w:rsidRDefault="003A31A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75"/>
      <w:gridCol w:w="4875"/>
      <w:gridCol w:w="4875"/>
    </w:tblGrid>
    <w:tr w:rsidR="1F624B01" w14:paraId="17F5DC21" w14:textId="77777777" w:rsidTr="1F624B01">
      <w:trPr>
        <w:trHeight w:val="300"/>
      </w:trPr>
      <w:tc>
        <w:tcPr>
          <w:tcW w:w="4875" w:type="dxa"/>
        </w:tcPr>
        <w:p w14:paraId="2B7B1347" w14:textId="7FC67EF9" w:rsidR="1F624B01" w:rsidRDefault="1F624B01" w:rsidP="1F624B01">
          <w:pPr>
            <w:pStyle w:val="Topptekst"/>
            <w:ind w:left="-115"/>
          </w:pPr>
        </w:p>
      </w:tc>
      <w:tc>
        <w:tcPr>
          <w:tcW w:w="4875" w:type="dxa"/>
        </w:tcPr>
        <w:p w14:paraId="0FEE92A2" w14:textId="61276DE3" w:rsidR="1F624B01" w:rsidRDefault="1F624B01" w:rsidP="1F624B01">
          <w:pPr>
            <w:pStyle w:val="Topptekst"/>
            <w:jc w:val="center"/>
          </w:pPr>
        </w:p>
      </w:tc>
      <w:tc>
        <w:tcPr>
          <w:tcW w:w="4875" w:type="dxa"/>
        </w:tcPr>
        <w:p w14:paraId="28D392C9" w14:textId="77FF165A" w:rsidR="1F624B01" w:rsidRDefault="1F624B01" w:rsidP="1F624B01">
          <w:pPr>
            <w:pStyle w:val="Topptekst"/>
            <w:ind w:right="-115"/>
            <w:jc w:val="right"/>
          </w:pPr>
        </w:p>
      </w:tc>
    </w:tr>
  </w:tbl>
  <w:p w14:paraId="1BF8B11A" w14:textId="0804165A" w:rsidR="003A31AF" w:rsidRDefault="003A31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1455"/>
    <w:multiLevelType w:val="hybridMultilevel"/>
    <w:tmpl w:val="64966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0B1C"/>
    <w:multiLevelType w:val="multilevel"/>
    <w:tmpl w:val="76981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8D39BD"/>
    <w:multiLevelType w:val="hybridMultilevel"/>
    <w:tmpl w:val="12D82A74"/>
    <w:lvl w:ilvl="0" w:tplc="0096C4A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5821"/>
    <w:multiLevelType w:val="hybridMultilevel"/>
    <w:tmpl w:val="81D8A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76231"/>
    <w:multiLevelType w:val="hybridMultilevel"/>
    <w:tmpl w:val="4732B8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2DE1"/>
    <w:multiLevelType w:val="hybridMultilevel"/>
    <w:tmpl w:val="03180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568"/>
    <w:multiLevelType w:val="hybridMultilevel"/>
    <w:tmpl w:val="130E42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C5EB1"/>
    <w:multiLevelType w:val="hybridMultilevel"/>
    <w:tmpl w:val="D45A38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0D49"/>
    <w:multiLevelType w:val="hybridMultilevel"/>
    <w:tmpl w:val="9E0843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C2312"/>
    <w:multiLevelType w:val="hybridMultilevel"/>
    <w:tmpl w:val="CE3EA57A"/>
    <w:lvl w:ilvl="0" w:tplc="3E6C0CA8">
      <w:numFmt w:val="bullet"/>
      <w:lvlText w:val="-"/>
      <w:lvlJc w:val="left"/>
      <w:pPr>
        <w:ind w:left="720" w:hanging="360"/>
      </w:pPr>
      <w:rPr>
        <w:rFonts w:ascii="Oslo Sans Office" w:eastAsiaTheme="majorEastAsia" w:hAnsi="Oslo Sans Offic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140DE"/>
    <w:multiLevelType w:val="multilevel"/>
    <w:tmpl w:val="A13C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626EB"/>
    <w:multiLevelType w:val="hybridMultilevel"/>
    <w:tmpl w:val="7CCE5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360F0"/>
    <w:multiLevelType w:val="multilevel"/>
    <w:tmpl w:val="70DACD60"/>
    <w:lvl w:ilvl="0">
      <w:start w:val="1"/>
      <w:numFmt w:val="none"/>
      <w:pStyle w:val="Regbesttittel"/>
      <w:suff w:val="nothing"/>
      <w:lvlText w:val="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1"/>
      <w:numFmt w:val="none"/>
      <w:lvlRestart w:val="0"/>
      <w:pStyle w:val="Regbest0kapittel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Regbest1"/>
      <w:lvlText w:val="%3%2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Regbest2"/>
      <w:lvlText w:val="%2%3.%4"/>
      <w:lvlJc w:val="left"/>
      <w:pPr>
        <w:ind w:left="612" w:hanging="612"/>
      </w:pPr>
      <w:rPr>
        <w:rFonts w:hint="default"/>
      </w:rPr>
    </w:lvl>
    <w:lvl w:ilvl="4">
      <w:start w:val="1"/>
      <w:numFmt w:val="decimal"/>
      <w:pStyle w:val="Regbest3"/>
      <w:lvlText w:val="%3.%4.%5"/>
      <w:lvlJc w:val="left"/>
      <w:pPr>
        <w:ind w:left="794" w:hanging="794"/>
      </w:pPr>
      <w:rPr>
        <w:rFonts w:hint="default"/>
      </w:rPr>
    </w:lvl>
    <w:lvl w:ilvl="5">
      <w:start w:val="1"/>
      <w:numFmt w:val="none"/>
      <w:pStyle w:val="Regbest4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Regbest5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FD096B"/>
    <w:multiLevelType w:val="hybridMultilevel"/>
    <w:tmpl w:val="EFE029D0"/>
    <w:lvl w:ilvl="0" w:tplc="3E6C0CA8">
      <w:numFmt w:val="bullet"/>
      <w:lvlText w:val="-"/>
      <w:lvlJc w:val="left"/>
      <w:pPr>
        <w:ind w:left="720" w:hanging="360"/>
      </w:pPr>
      <w:rPr>
        <w:rFonts w:ascii="Oslo Sans Office" w:eastAsiaTheme="majorEastAsia" w:hAnsi="Oslo Sans Offic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C11E8"/>
    <w:multiLevelType w:val="multilevel"/>
    <w:tmpl w:val="C8A26748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38A38C2"/>
    <w:multiLevelType w:val="multilevel"/>
    <w:tmpl w:val="5BBC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E2261"/>
    <w:multiLevelType w:val="hybridMultilevel"/>
    <w:tmpl w:val="4732B8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866B2"/>
    <w:multiLevelType w:val="hybridMultilevel"/>
    <w:tmpl w:val="07E89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87382"/>
    <w:multiLevelType w:val="multilevel"/>
    <w:tmpl w:val="2AA096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B8E45AF"/>
    <w:multiLevelType w:val="hybridMultilevel"/>
    <w:tmpl w:val="83281082"/>
    <w:lvl w:ilvl="0" w:tplc="FFFFFFFF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21533">
    <w:abstractNumId w:val="18"/>
  </w:num>
  <w:num w:numId="2" w16cid:durableId="477572704">
    <w:abstractNumId w:val="1"/>
  </w:num>
  <w:num w:numId="3" w16cid:durableId="2025860394">
    <w:abstractNumId w:val="1"/>
  </w:num>
  <w:num w:numId="4" w16cid:durableId="1404795425">
    <w:abstractNumId w:val="1"/>
  </w:num>
  <w:num w:numId="5" w16cid:durableId="1232303664">
    <w:abstractNumId w:val="1"/>
  </w:num>
  <w:num w:numId="6" w16cid:durableId="1753743781">
    <w:abstractNumId w:val="12"/>
  </w:num>
  <w:num w:numId="7" w16cid:durableId="1778475955">
    <w:abstractNumId w:val="12"/>
  </w:num>
  <w:num w:numId="8" w16cid:durableId="1071922311">
    <w:abstractNumId w:val="12"/>
  </w:num>
  <w:num w:numId="9" w16cid:durableId="1052728044">
    <w:abstractNumId w:val="12"/>
  </w:num>
  <w:num w:numId="10" w16cid:durableId="326901577">
    <w:abstractNumId w:val="12"/>
  </w:num>
  <w:num w:numId="11" w16cid:durableId="1957104341">
    <w:abstractNumId w:val="12"/>
  </w:num>
  <w:num w:numId="12" w16cid:durableId="1741174724">
    <w:abstractNumId w:val="12"/>
  </w:num>
  <w:num w:numId="13" w16cid:durableId="2073386921">
    <w:abstractNumId w:val="12"/>
  </w:num>
  <w:num w:numId="14" w16cid:durableId="57096447">
    <w:abstractNumId w:val="12"/>
  </w:num>
  <w:num w:numId="15" w16cid:durableId="940454887">
    <w:abstractNumId w:val="12"/>
  </w:num>
  <w:num w:numId="16" w16cid:durableId="280308518">
    <w:abstractNumId w:val="12"/>
  </w:num>
  <w:num w:numId="17" w16cid:durableId="315569935">
    <w:abstractNumId w:val="12"/>
  </w:num>
  <w:num w:numId="18" w16cid:durableId="430398561">
    <w:abstractNumId w:val="12"/>
  </w:num>
  <w:num w:numId="19" w16cid:durableId="1151142688">
    <w:abstractNumId w:val="12"/>
  </w:num>
  <w:num w:numId="20" w16cid:durableId="1419060755">
    <w:abstractNumId w:val="14"/>
  </w:num>
  <w:num w:numId="21" w16cid:durableId="52970372">
    <w:abstractNumId w:val="14"/>
  </w:num>
  <w:num w:numId="22" w16cid:durableId="725839336">
    <w:abstractNumId w:val="14"/>
  </w:num>
  <w:num w:numId="23" w16cid:durableId="1996179841">
    <w:abstractNumId w:val="14"/>
  </w:num>
  <w:num w:numId="24" w16cid:durableId="183180277">
    <w:abstractNumId w:val="14"/>
  </w:num>
  <w:num w:numId="25" w16cid:durableId="1421869909">
    <w:abstractNumId w:val="14"/>
  </w:num>
  <w:num w:numId="26" w16cid:durableId="1589577930">
    <w:abstractNumId w:val="14"/>
  </w:num>
  <w:num w:numId="27" w16cid:durableId="161505733">
    <w:abstractNumId w:val="14"/>
  </w:num>
  <w:num w:numId="28" w16cid:durableId="984285227">
    <w:abstractNumId w:val="14"/>
  </w:num>
  <w:num w:numId="29" w16cid:durableId="423579242">
    <w:abstractNumId w:val="16"/>
  </w:num>
  <w:num w:numId="30" w16cid:durableId="1912084700">
    <w:abstractNumId w:val="4"/>
  </w:num>
  <w:num w:numId="31" w16cid:durableId="1894542887">
    <w:abstractNumId w:val="0"/>
  </w:num>
  <w:num w:numId="32" w16cid:durableId="1279874027">
    <w:abstractNumId w:val="2"/>
  </w:num>
  <w:num w:numId="33" w16cid:durableId="1957633357">
    <w:abstractNumId w:val="10"/>
  </w:num>
  <w:num w:numId="34" w16cid:durableId="1599287210">
    <w:abstractNumId w:val="7"/>
  </w:num>
  <w:num w:numId="35" w16cid:durableId="178474375">
    <w:abstractNumId w:val="15"/>
  </w:num>
  <w:num w:numId="36" w16cid:durableId="594287479">
    <w:abstractNumId w:val="8"/>
  </w:num>
  <w:num w:numId="37" w16cid:durableId="1873107674">
    <w:abstractNumId w:val="3"/>
  </w:num>
  <w:num w:numId="38" w16cid:durableId="2107842038">
    <w:abstractNumId w:val="9"/>
  </w:num>
  <w:num w:numId="39" w16cid:durableId="1602756388">
    <w:abstractNumId w:val="13"/>
  </w:num>
  <w:num w:numId="40" w16cid:durableId="1177618959">
    <w:abstractNumId w:val="5"/>
  </w:num>
  <w:num w:numId="41" w16cid:durableId="909463830">
    <w:abstractNumId w:val="17"/>
  </w:num>
  <w:num w:numId="42" w16cid:durableId="633409421">
    <w:abstractNumId w:val="6"/>
  </w:num>
  <w:num w:numId="43" w16cid:durableId="885750554">
    <w:abstractNumId w:val="11"/>
  </w:num>
  <w:num w:numId="44" w16cid:durableId="156767155">
    <w:abstractNumId w:val="2"/>
    <w:lvlOverride w:ilvl="0">
      <w:lvl w:ilvl="0" w:tplc="0096C4A4">
        <w:start w:val="1"/>
        <w:numFmt w:val="decimal"/>
        <w:lvlText w:val="%1."/>
        <w:lvlJc w:val="left"/>
        <w:pPr>
          <w:ind w:left="851" w:hanging="491"/>
        </w:pPr>
        <w:rPr>
          <w:rFonts w:hint="default"/>
          <w:sz w:val="20"/>
          <w:szCs w:val="20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 w16cid:durableId="1910267470">
    <w:abstractNumId w:val="2"/>
    <w:lvlOverride w:ilvl="0">
      <w:lvl w:ilvl="0" w:tplc="0096C4A4">
        <w:start w:val="1"/>
        <w:numFmt w:val="decimal"/>
        <w:lvlText w:val="%1."/>
        <w:lvlJc w:val="left"/>
        <w:pPr>
          <w:ind w:left="851" w:hanging="491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 w16cid:durableId="133377624">
    <w:abstractNumId w:val="2"/>
    <w:lvlOverride w:ilvl="0">
      <w:lvl w:ilvl="0" w:tplc="0096C4A4">
        <w:start w:val="1"/>
        <w:numFmt w:val="decimal"/>
        <w:lvlText w:val="%1."/>
        <w:lvlJc w:val="left"/>
        <w:pPr>
          <w:ind w:left="851" w:hanging="491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 w16cid:durableId="473716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0A"/>
    <w:rsid w:val="00000697"/>
    <w:rsid w:val="00000A9F"/>
    <w:rsid w:val="00000B6B"/>
    <w:rsid w:val="00000EB4"/>
    <w:rsid w:val="00001485"/>
    <w:rsid w:val="00001719"/>
    <w:rsid w:val="00001720"/>
    <w:rsid w:val="0000223D"/>
    <w:rsid w:val="00002403"/>
    <w:rsid w:val="00002CF4"/>
    <w:rsid w:val="00002CFE"/>
    <w:rsid w:val="00002F56"/>
    <w:rsid w:val="0000334A"/>
    <w:rsid w:val="000034CA"/>
    <w:rsid w:val="000036AB"/>
    <w:rsid w:val="00003977"/>
    <w:rsid w:val="00003B7C"/>
    <w:rsid w:val="00004453"/>
    <w:rsid w:val="00004814"/>
    <w:rsid w:val="00004935"/>
    <w:rsid w:val="00004F78"/>
    <w:rsid w:val="0000534A"/>
    <w:rsid w:val="00005367"/>
    <w:rsid w:val="00005702"/>
    <w:rsid w:val="00005A24"/>
    <w:rsid w:val="00005A31"/>
    <w:rsid w:val="000061E6"/>
    <w:rsid w:val="000064B5"/>
    <w:rsid w:val="0000678E"/>
    <w:rsid w:val="0000696A"/>
    <w:rsid w:val="00006991"/>
    <w:rsid w:val="00006FBB"/>
    <w:rsid w:val="000072D2"/>
    <w:rsid w:val="000075AD"/>
    <w:rsid w:val="000075D7"/>
    <w:rsid w:val="00007631"/>
    <w:rsid w:val="00007793"/>
    <w:rsid w:val="0000783C"/>
    <w:rsid w:val="00007972"/>
    <w:rsid w:val="000079EA"/>
    <w:rsid w:val="000079FB"/>
    <w:rsid w:val="00007F1B"/>
    <w:rsid w:val="00007FD8"/>
    <w:rsid w:val="00010083"/>
    <w:rsid w:val="00011379"/>
    <w:rsid w:val="0001141D"/>
    <w:rsid w:val="00011550"/>
    <w:rsid w:val="00011C23"/>
    <w:rsid w:val="00011D07"/>
    <w:rsid w:val="00011D20"/>
    <w:rsid w:val="0001215A"/>
    <w:rsid w:val="0001283C"/>
    <w:rsid w:val="00012BC4"/>
    <w:rsid w:val="00013764"/>
    <w:rsid w:val="00014A69"/>
    <w:rsid w:val="00014B3E"/>
    <w:rsid w:val="00014D3B"/>
    <w:rsid w:val="00014DCB"/>
    <w:rsid w:val="00014F6E"/>
    <w:rsid w:val="000152F6"/>
    <w:rsid w:val="0001562B"/>
    <w:rsid w:val="000156C2"/>
    <w:rsid w:val="00015C4F"/>
    <w:rsid w:val="0001603B"/>
    <w:rsid w:val="0001612C"/>
    <w:rsid w:val="0001631C"/>
    <w:rsid w:val="0001633F"/>
    <w:rsid w:val="0001652F"/>
    <w:rsid w:val="000165A1"/>
    <w:rsid w:val="000167DC"/>
    <w:rsid w:val="000169F9"/>
    <w:rsid w:val="00016C06"/>
    <w:rsid w:val="00017152"/>
    <w:rsid w:val="000172D5"/>
    <w:rsid w:val="0001741A"/>
    <w:rsid w:val="000176C2"/>
    <w:rsid w:val="00017A2E"/>
    <w:rsid w:val="00017F32"/>
    <w:rsid w:val="000200A4"/>
    <w:rsid w:val="00020472"/>
    <w:rsid w:val="00020C7E"/>
    <w:rsid w:val="0002146A"/>
    <w:rsid w:val="0002166B"/>
    <w:rsid w:val="00021946"/>
    <w:rsid w:val="00021A49"/>
    <w:rsid w:val="00021C70"/>
    <w:rsid w:val="00021D62"/>
    <w:rsid w:val="000221E6"/>
    <w:rsid w:val="000221EE"/>
    <w:rsid w:val="000223F1"/>
    <w:rsid w:val="00022E5C"/>
    <w:rsid w:val="00023E8F"/>
    <w:rsid w:val="00024032"/>
    <w:rsid w:val="000241B0"/>
    <w:rsid w:val="000241D4"/>
    <w:rsid w:val="0002463A"/>
    <w:rsid w:val="00024843"/>
    <w:rsid w:val="0002484C"/>
    <w:rsid w:val="0002492A"/>
    <w:rsid w:val="000251E3"/>
    <w:rsid w:val="000256A4"/>
    <w:rsid w:val="00025A3B"/>
    <w:rsid w:val="00025A82"/>
    <w:rsid w:val="00026584"/>
    <w:rsid w:val="00026B4B"/>
    <w:rsid w:val="00026D03"/>
    <w:rsid w:val="00026F54"/>
    <w:rsid w:val="00027081"/>
    <w:rsid w:val="000272DF"/>
    <w:rsid w:val="00027E0C"/>
    <w:rsid w:val="00027E78"/>
    <w:rsid w:val="00030114"/>
    <w:rsid w:val="00030584"/>
    <w:rsid w:val="000306AF"/>
    <w:rsid w:val="00030961"/>
    <w:rsid w:val="0003098C"/>
    <w:rsid w:val="00030F05"/>
    <w:rsid w:val="000314F0"/>
    <w:rsid w:val="000316B3"/>
    <w:rsid w:val="000317A2"/>
    <w:rsid w:val="000320FF"/>
    <w:rsid w:val="000322A8"/>
    <w:rsid w:val="000329DF"/>
    <w:rsid w:val="0003380D"/>
    <w:rsid w:val="00033849"/>
    <w:rsid w:val="00033D0F"/>
    <w:rsid w:val="00033E25"/>
    <w:rsid w:val="00034537"/>
    <w:rsid w:val="000348BD"/>
    <w:rsid w:val="000349AC"/>
    <w:rsid w:val="00034D62"/>
    <w:rsid w:val="000356A4"/>
    <w:rsid w:val="000358D7"/>
    <w:rsid w:val="00035BF8"/>
    <w:rsid w:val="0003618F"/>
    <w:rsid w:val="00036300"/>
    <w:rsid w:val="000363A4"/>
    <w:rsid w:val="00036858"/>
    <w:rsid w:val="00036EE2"/>
    <w:rsid w:val="000375BE"/>
    <w:rsid w:val="00037869"/>
    <w:rsid w:val="00037AF7"/>
    <w:rsid w:val="00037F01"/>
    <w:rsid w:val="0004021E"/>
    <w:rsid w:val="0004024A"/>
    <w:rsid w:val="00040322"/>
    <w:rsid w:val="000406E2"/>
    <w:rsid w:val="00040766"/>
    <w:rsid w:val="00041A16"/>
    <w:rsid w:val="00041CA1"/>
    <w:rsid w:val="00041EDF"/>
    <w:rsid w:val="0004258F"/>
    <w:rsid w:val="00042960"/>
    <w:rsid w:val="000429A7"/>
    <w:rsid w:val="00043158"/>
    <w:rsid w:val="000431AC"/>
    <w:rsid w:val="000432E9"/>
    <w:rsid w:val="0004372C"/>
    <w:rsid w:val="00043DAF"/>
    <w:rsid w:val="000440B9"/>
    <w:rsid w:val="00044205"/>
    <w:rsid w:val="0004439F"/>
    <w:rsid w:val="00044546"/>
    <w:rsid w:val="00045154"/>
    <w:rsid w:val="0004597C"/>
    <w:rsid w:val="0004656C"/>
    <w:rsid w:val="000469AE"/>
    <w:rsid w:val="00046E63"/>
    <w:rsid w:val="00046F35"/>
    <w:rsid w:val="000474B6"/>
    <w:rsid w:val="00047A91"/>
    <w:rsid w:val="00047C7B"/>
    <w:rsid w:val="00047DC0"/>
    <w:rsid w:val="00050001"/>
    <w:rsid w:val="0005035C"/>
    <w:rsid w:val="0005060C"/>
    <w:rsid w:val="00050649"/>
    <w:rsid w:val="00050992"/>
    <w:rsid w:val="00050E05"/>
    <w:rsid w:val="000516E8"/>
    <w:rsid w:val="00051AB2"/>
    <w:rsid w:val="00052C0D"/>
    <w:rsid w:val="000533EC"/>
    <w:rsid w:val="00053652"/>
    <w:rsid w:val="00053C0E"/>
    <w:rsid w:val="00053E6C"/>
    <w:rsid w:val="000546B0"/>
    <w:rsid w:val="0005471D"/>
    <w:rsid w:val="00054D5F"/>
    <w:rsid w:val="00054DEE"/>
    <w:rsid w:val="00055565"/>
    <w:rsid w:val="0005581C"/>
    <w:rsid w:val="0005599F"/>
    <w:rsid w:val="000564E2"/>
    <w:rsid w:val="000566FD"/>
    <w:rsid w:val="00057714"/>
    <w:rsid w:val="000579EE"/>
    <w:rsid w:val="00057D79"/>
    <w:rsid w:val="000602E3"/>
    <w:rsid w:val="000603A5"/>
    <w:rsid w:val="000604F2"/>
    <w:rsid w:val="000610D6"/>
    <w:rsid w:val="000610FE"/>
    <w:rsid w:val="0006118D"/>
    <w:rsid w:val="000611D5"/>
    <w:rsid w:val="000612CF"/>
    <w:rsid w:val="00061576"/>
    <w:rsid w:val="00061C59"/>
    <w:rsid w:val="0006235A"/>
    <w:rsid w:val="00062A98"/>
    <w:rsid w:val="00062C53"/>
    <w:rsid w:val="00063194"/>
    <w:rsid w:val="0006328F"/>
    <w:rsid w:val="000632C7"/>
    <w:rsid w:val="000635F5"/>
    <w:rsid w:val="000637AC"/>
    <w:rsid w:val="00063B52"/>
    <w:rsid w:val="0006418D"/>
    <w:rsid w:val="000642F6"/>
    <w:rsid w:val="000644BA"/>
    <w:rsid w:val="0006453A"/>
    <w:rsid w:val="000649CA"/>
    <w:rsid w:val="00064EF6"/>
    <w:rsid w:val="00065545"/>
    <w:rsid w:val="000659A9"/>
    <w:rsid w:val="00065DFC"/>
    <w:rsid w:val="000669BC"/>
    <w:rsid w:val="00066A4D"/>
    <w:rsid w:val="00067962"/>
    <w:rsid w:val="0006796C"/>
    <w:rsid w:val="00067F55"/>
    <w:rsid w:val="00070309"/>
    <w:rsid w:val="000704CB"/>
    <w:rsid w:val="00070756"/>
    <w:rsid w:val="00070B5A"/>
    <w:rsid w:val="0007182C"/>
    <w:rsid w:val="000719B0"/>
    <w:rsid w:val="00071B18"/>
    <w:rsid w:val="00071EE2"/>
    <w:rsid w:val="000720F0"/>
    <w:rsid w:val="000723B5"/>
    <w:rsid w:val="00072520"/>
    <w:rsid w:val="0007264D"/>
    <w:rsid w:val="00072D78"/>
    <w:rsid w:val="00073117"/>
    <w:rsid w:val="00073551"/>
    <w:rsid w:val="0007382C"/>
    <w:rsid w:val="00073901"/>
    <w:rsid w:val="00073A0C"/>
    <w:rsid w:val="00073D10"/>
    <w:rsid w:val="00073D43"/>
    <w:rsid w:val="000741C6"/>
    <w:rsid w:val="000743A1"/>
    <w:rsid w:val="00074DBE"/>
    <w:rsid w:val="00074ED2"/>
    <w:rsid w:val="00075090"/>
    <w:rsid w:val="000750AC"/>
    <w:rsid w:val="00075222"/>
    <w:rsid w:val="00076418"/>
    <w:rsid w:val="00076670"/>
    <w:rsid w:val="00076995"/>
    <w:rsid w:val="00076E1D"/>
    <w:rsid w:val="00077003"/>
    <w:rsid w:val="00077640"/>
    <w:rsid w:val="00077D08"/>
    <w:rsid w:val="00077F5A"/>
    <w:rsid w:val="00080517"/>
    <w:rsid w:val="00080F53"/>
    <w:rsid w:val="00081173"/>
    <w:rsid w:val="00081E37"/>
    <w:rsid w:val="00081F59"/>
    <w:rsid w:val="00081F5A"/>
    <w:rsid w:val="00082094"/>
    <w:rsid w:val="000822B1"/>
    <w:rsid w:val="00082383"/>
    <w:rsid w:val="0008253E"/>
    <w:rsid w:val="000826A8"/>
    <w:rsid w:val="0008392B"/>
    <w:rsid w:val="000839D0"/>
    <w:rsid w:val="0008436A"/>
    <w:rsid w:val="0008520C"/>
    <w:rsid w:val="00085952"/>
    <w:rsid w:val="00085FA2"/>
    <w:rsid w:val="00085FAB"/>
    <w:rsid w:val="00086374"/>
    <w:rsid w:val="000867A6"/>
    <w:rsid w:val="000869D5"/>
    <w:rsid w:val="00086CF0"/>
    <w:rsid w:val="00086F83"/>
    <w:rsid w:val="000871BA"/>
    <w:rsid w:val="0008724D"/>
    <w:rsid w:val="0008726A"/>
    <w:rsid w:val="0008756C"/>
    <w:rsid w:val="000877EC"/>
    <w:rsid w:val="00090552"/>
    <w:rsid w:val="000908EB"/>
    <w:rsid w:val="00091FE7"/>
    <w:rsid w:val="00092800"/>
    <w:rsid w:val="00092D8E"/>
    <w:rsid w:val="00093046"/>
    <w:rsid w:val="00093300"/>
    <w:rsid w:val="0009355D"/>
    <w:rsid w:val="0009450A"/>
    <w:rsid w:val="00094688"/>
    <w:rsid w:val="00094690"/>
    <w:rsid w:val="00094CD8"/>
    <w:rsid w:val="00094D86"/>
    <w:rsid w:val="00095386"/>
    <w:rsid w:val="00095428"/>
    <w:rsid w:val="00095953"/>
    <w:rsid w:val="00095BCE"/>
    <w:rsid w:val="00095ED3"/>
    <w:rsid w:val="00096DA3"/>
    <w:rsid w:val="000973D2"/>
    <w:rsid w:val="000974FC"/>
    <w:rsid w:val="000A02F0"/>
    <w:rsid w:val="000A044D"/>
    <w:rsid w:val="000A0C9A"/>
    <w:rsid w:val="000A1175"/>
    <w:rsid w:val="000A1263"/>
    <w:rsid w:val="000A1A21"/>
    <w:rsid w:val="000A1BC2"/>
    <w:rsid w:val="000A1C56"/>
    <w:rsid w:val="000A202A"/>
    <w:rsid w:val="000A2176"/>
    <w:rsid w:val="000A28E1"/>
    <w:rsid w:val="000A2976"/>
    <w:rsid w:val="000A36B2"/>
    <w:rsid w:val="000A3BFE"/>
    <w:rsid w:val="000A3EAA"/>
    <w:rsid w:val="000A3F88"/>
    <w:rsid w:val="000A43CB"/>
    <w:rsid w:val="000A43F3"/>
    <w:rsid w:val="000A485F"/>
    <w:rsid w:val="000A48E1"/>
    <w:rsid w:val="000A4DDC"/>
    <w:rsid w:val="000A4EDD"/>
    <w:rsid w:val="000A517A"/>
    <w:rsid w:val="000A56FA"/>
    <w:rsid w:val="000A58ED"/>
    <w:rsid w:val="000A6643"/>
    <w:rsid w:val="000A6B18"/>
    <w:rsid w:val="000A6F46"/>
    <w:rsid w:val="000A707C"/>
    <w:rsid w:val="000A7877"/>
    <w:rsid w:val="000A796A"/>
    <w:rsid w:val="000A7AC7"/>
    <w:rsid w:val="000A7CB7"/>
    <w:rsid w:val="000A7D9B"/>
    <w:rsid w:val="000A7FCF"/>
    <w:rsid w:val="000A7FD9"/>
    <w:rsid w:val="000B007F"/>
    <w:rsid w:val="000B0084"/>
    <w:rsid w:val="000B016B"/>
    <w:rsid w:val="000B0313"/>
    <w:rsid w:val="000B051D"/>
    <w:rsid w:val="000B0917"/>
    <w:rsid w:val="000B098A"/>
    <w:rsid w:val="000B0B27"/>
    <w:rsid w:val="000B0BB6"/>
    <w:rsid w:val="000B1174"/>
    <w:rsid w:val="000B1404"/>
    <w:rsid w:val="000B1B35"/>
    <w:rsid w:val="000B244E"/>
    <w:rsid w:val="000B2C9B"/>
    <w:rsid w:val="000B3056"/>
    <w:rsid w:val="000B3103"/>
    <w:rsid w:val="000B3769"/>
    <w:rsid w:val="000B3A06"/>
    <w:rsid w:val="000B3FD5"/>
    <w:rsid w:val="000B425E"/>
    <w:rsid w:val="000B48B9"/>
    <w:rsid w:val="000B4912"/>
    <w:rsid w:val="000B494A"/>
    <w:rsid w:val="000B5482"/>
    <w:rsid w:val="000B5A41"/>
    <w:rsid w:val="000B5D1E"/>
    <w:rsid w:val="000B60B2"/>
    <w:rsid w:val="000B7148"/>
    <w:rsid w:val="000B7374"/>
    <w:rsid w:val="000B740D"/>
    <w:rsid w:val="000C0B39"/>
    <w:rsid w:val="000C0B7B"/>
    <w:rsid w:val="000C130F"/>
    <w:rsid w:val="000C17D4"/>
    <w:rsid w:val="000C1C19"/>
    <w:rsid w:val="000C1E40"/>
    <w:rsid w:val="000C1EEB"/>
    <w:rsid w:val="000C2078"/>
    <w:rsid w:val="000C243F"/>
    <w:rsid w:val="000C284B"/>
    <w:rsid w:val="000C2A84"/>
    <w:rsid w:val="000C2BE9"/>
    <w:rsid w:val="000C2ED5"/>
    <w:rsid w:val="000C3287"/>
    <w:rsid w:val="000C373F"/>
    <w:rsid w:val="000C38AA"/>
    <w:rsid w:val="000C3963"/>
    <w:rsid w:val="000C40FA"/>
    <w:rsid w:val="000C43C5"/>
    <w:rsid w:val="000C448A"/>
    <w:rsid w:val="000C44AC"/>
    <w:rsid w:val="000C48A3"/>
    <w:rsid w:val="000C4AD6"/>
    <w:rsid w:val="000C4CF6"/>
    <w:rsid w:val="000C532B"/>
    <w:rsid w:val="000C555D"/>
    <w:rsid w:val="000C5D2D"/>
    <w:rsid w:val="000C5F63"/>
    <w:rsid w:val="000C61BB"/>
    <w:rsid w:val="000C61F8"/>
    <w:rsid w:val="000C6994"/>
    <w:rsid w:val="000C6B9D"/>
    <w:rsid w:val="000C6C46"/>
    <w:rsid w:val="000C6D3A"/>
    <w:rsid w:val="000C6F95"/>
    <w:rsid w:val="000C70C3"/>
    <w:rsid w:val="000C74A2"/>
    <w:rsid w:val="000C755E"/>
    <w:rsid w:val="000C7609"/>
    <w:rsid w:val="000C7ABF"/>
    <w:rsid w:val="000C7E4F"/>
    <w:rsid w:val="000D0460"/>
    <w:rsid w:val="000D05E7"/>
    <w:rsid w:val="000D0B3A"/>
    <w:rsid w:val="000D0F00"/>
    <w:rsid w:val="000D11CC"/>
    <w:rsid w:val="000D1516"/>
    <w:rsid w:val="000D20A6"/>
    <w:rsid w:val="000D240A"/>
    <w:rsid w:val="000D24D3"/>
    <w:rsid w:val="000D287F"/>
    <w:rsid w:val="000D2A39"/>
    <w:rsid w:val="000D3022"/>
    <w:rsid w:val="000D3252"/>
    <w:rsid w:val="000D36D7"/>
    <w:rsid w:val="000D3D18"/>
    <w:rsid w:val="000D40B3"/>
    <w:rsid w:val="000D4136"/>
    <w:rsid w:val="000D41B4"/>
    <w:rsid w:val="000D48DB"/>
    <w:rsid w:val="000D51E2"/>
    <w:rsid w:val="000D57D1"/>
    <w:rsid w:val="000D5F51"/>
    <w:rsid w:val="000D5FA3"/>
    <w:rsid w:val="000D633F"/>
    <w:rsid w:val="000D6808"/>
    <w:rsid w:val="000D6BE9"/>
    <w:rsid w:val="000D6C69"/>
    <w:rsid w:val="000D7043"/>
    <w:rsid w:val="000D7440"/>
    <w:rsid w:val="000D745F"/>
    <w:rsid w:val="000D74F8"/>
    <w:rsid w:val="000D75D4"/>
    <w:rsid w:val="000D76D0"/>
    <w:rsid w:val="000D792D"/>
    <w:rsid w:val="000D7AF0"/>
    <w:rsid w:val="000E02A7"/>
    <w:rsid w:val="000E0D15"/>
    <w:rsid w:val="000E0EF1"/>
    <w:rsid w:val="000E1E14"/>
    <w:rsid w:val="000E31DD"/>
    <w:rsid w:val="000E3611"/>
    <w:rsid w:val="000E3D52"/>
    <w:rsid w:val="000E41AD"/>
    <w:rsid w:val="000E4536"/>
    <w:rsid w:val="000E4939"/>
    <w:rsid w:val="000E4AE7"/>
    <w:rsid w:val="000E4E63"/>
    <w:rsid w:val="000E523E"/>
    <w:rsid w:val="000E5744"/>
    <w:rsid w:val="000E629A"/>
    <w:rsid w:val="000E6657"/>
    <w:rsid w:val="000E6AB6"/>
    <w:rsid w:val="000E6C73"/>
    <w:rsid w:val="000E6D7C"/>
    <w:rsid w:val="000E6F66"/>
    <w:rsid w:val="000E7401"/>
    <w:rsid w:val="000E7636"/>
    <w:rsid w:val="000E79E9"/>
    <w:rsid w:val="000E7ABD"/>
    <w:rsid w:val="000E7B19"/>
    <w:rsid w:val="000E7C14"/>
    <w:rsid w:val="000F04B9"/>
    <w:rsid w:val="000F0B28"/>
    <w:rsid w:val="000F0B93"/>
    <w:rsid w:val="000F0D78"/>
    <w:rsid w:val="000F1360"/>
    <w:rsid w:val="000F18BD"/>
    <w:rsid w:val="000F1BC6"/>
    <w:rsid w:val="000F2852"/>
    <w:rsid w:val="000F29F3"/>
    <w:rsid w:val="000F2B87"/>
    <w:rsid w:val="000F2C34"/>
    <w:rsid w:val="000F2E7F"/>
    <w:rsid w:val="000F2E83"/>
    <w:rsid w:val="000F2E96"/>
    <w:rsid w:val="000F2EA1"/>
    <w:rsid w:val="000F3856"/>
    <w:rsid w:val="000F38B7"/>
    <w:rsid w:val="000F3BE8"/>
    <w:rsid w:val="000F3E21"/>
    <w:rsid w:val="000F4399"/>
    <w:rsid w:val="000F4488"/>
    <w:rsid w:val="000F4A32"/>
    <w:rsid w:val="000F4AC5"/>
    <w:rsid w:val="000F5577"/>
    <w:rsid w:val="000F5A83"/>
    <w:rsid w:val="000F5C08"/>
    <w:rsid w:val="000F603D"/>
    <w:rsid w:val="000F64C2"/>
    <w:rsid w:val="000F67FA"/>
    <w:rsid w:val="000F6C56"/>
    <w:rsid w:val="000F6F36"/>
    <w:rsid w:val="000F741C"/>
    <w:rsid w:val="000F75D6"/>
    <w:rsid w:val="000F7886"/>
    <w:rsid w:val="000F7AE3"/>
    <w:rsid w:val="000F7D75"/>
    <w:rsid w:val="00100223"/>
    <w:rsid w:val="00100717"/>
    <w:rsid w:val="00100F35"/>
    <w:rsid w:val="00100F89"/>
    <w:rsid w:val="00101019"/>
    <w:rsid w:val="001012F2"/>
    <w:rsid w:val="001013A5"/>
    <w:rsid w:val="001017FD"/>
    <w:rsid w:val="00101CCF"/>
    <w:rsid w:val="0010293F"/>
    <w:rsid w:val="001029FC"/>
    <w:rsid w:val="00102C64"/>
    <w:rsid w:val="00102DA3"/>
    <w:rsid w:val="00102E2C"/>
    <w:rsid w:val="00102EFF"/>
    <w:rsid w:val="001031F9"/>
    <w:rsid w:val="0010325E"/>
    <w:rsid w:val="00103BFF"/>
    <w:rsid w:val="00103EBF"/>
    <w:rsid w:val="00104017"/>
    <w:rsid w:val="00104554"/>
    <w:rsid w:val="00104673"/>
    <w:rsid w:val="00104681"/>
    <w:rsid w:val="00104A9C"/>
    <w:rsid w:val="00104EFB"/>
    <w:rsid w:val="00104FF9"/>
    <w:rsid w:val="0010511F"/>
    <w:rsid w:val="001055B8"/>
    <w:rsid w:val="00105754"/>
    <w:rsid w:val="0010598A"/>
    <w:rsid w:val="00105A67"/>
    <w:rsid w:val="00105E22"/>
    <w:rsid w:val="001060CE"/>
    <w:rsid w:val="0010617D"/>
    <w:rsid w:val="00106C65"/>
    <w:rsid w:val="00106C78"/>
    <w:rsid w:val="00107AC0"/>
    <w:rsid w:val="00107EC8"/>
    <w:rsid w:val="001100A7"/>
    <w:rsid w:val="001101DD"/>
    <w:rsid w:val="0011024D"/>
    <w:rsid w:val="001103EC"/>
    <w:rsid w:val="001107D9"/>
    <w:rsid w:val="00110901"/>
    <w:rsid w:val="00110CE5"/>
    <w:rsid w:val="001114FA"/>
    <w:rsid w:val="00111625"/>
    <w:rsid w:val="00112311"/>
    <w:rsid w:val="0011252F"/>
    <w:rsid w:val="00112629"/>
    <w:rsid w:val="00112D07"/>
    <w:rsid w:val="00112F44"/>
    <w:rsid w:val="0011321E"/>
    <w:rsid w:val="00114280"/>
    <w:rsid w:val="0011458E"/>
    <w:rsid w:val="00114906"/>
    <w:rsid w:val="00114B8D"/>
    <w:rsid w:val="00114D03"/>
    <w:rsid w:val="0011507E"/>
    <w:rsid w:val="001150D8"/>
    <w:rsid w:val="00115DDB"/>
    <w:rsid w:val="00115F6D"/>
    <w:rsid w:val="001165A9"/>
    <w:rsid w:val="001165CD"/>
    <w:rsid w:val="001175D0"/>
    <w:rsid w:val="0012058A"/>
    <w:rsid w:val="00120C27"/>
    <w:rsid w:val="00120CA7"/>
    <w:rsid w:val="00120DCE"/>
    <w:rsid w:val="001215A9"/>
    <w:rsid w:val="00121884"/>
    <w:rsid w:val="001219A0"/>
    <w:rsid w:val="00121AEC"/>
    <w:rsid w:val="00121C7B"/>
    <w:rsid w:val="00121DB4"/>
    <w:rsid w:val="00122008"/>
    <w:rsid w:val="00122286"/>
    <w:rsid w:val="00122534"/>
    <w:rsid w:val="0012268D"/>
    <w:rsid w:val="00122A1D"/>
    <w:rsid w:val="00122CF5"/>
    <w:rsid w:val="00122DAC"/>
    <w:rsid w:val="00122EF6"/>
    <w:rsid w:val="001231C7"/>
    <w:rsid w:val="00123626"/>
    <w:rsid w:val="001237F5"/>
    <w:rsid w:val="00123A17"/>
    <w:rsid w:val="00123E7C"/>
    <w:rsid w:val="00124095"/>
    <w:rsid w:val="001240BB"/>
    <w:rsid w:val="00124B70"/>
    <w:rsid w:val="00124CEA"/>
    <w:rsid w:val="00124D49"/>
    <w:rsid w:val="00124EBB"/>
    <w:rsid w:val="00125046"/>
    <w:rsid w:val="0012518D"/>
    <w:rsid w:val="0012532E"/>
    <w:rsid w:val="001253F6"/>
    <w:rsid w:val="00125651"/>
    <w:rsid w:val="0012594F"/>
    <w:rsid w:val="00125D49"/>
    <w:rsid w:val="00125D8F"/>
    <w:rsid w:val="00126286"/>
    <w:rsid w:val="00126558"/>
    <w:rsid w:val="001266FA"/>
    <w:rsid w:val="00126B7A"/>
    <w:rsid w:val="00126B93"/>
    <w:rsid w:val="00127786"/>
    <w:rsid w:val="0013062A"/>
    <w:rsid w:val="00130632"/>
    <w:rsid w:val="0013070B"/>
    <w:rsid w:val="001307E2"/>
    <w:rsid w:val="00130A9D"/>
    <w:rsid w:val="00130D4B"/>
    <w:rsid w:val="00130DB9"/>
    <w:rsid w:val="0013120E"/>
    <w:rsid w:val="00131711"/>
    <w:rsid w:val="00131AF0"/>
    <w:rsid w:val="00131DFC"/>
    <w:rsid w:val="00132935"/>
    <w:rsid w:val="00133022"/>
    <w:rsid w:val="0013339A"/>
    <w:rsid w:val="0013391D"/>
    <w:rsid w:val="00133BF9"/>
    <w:rsid w:val="00133D7B"/>
    <w:rsid w:val="00133FFA"/>
    <w:rsid w:val="00134078"/>
    <w:rsid w:val="00134672"/>
    <w:rsid w:val="001349C0"/>
    <w:rsid w:val="00134E05"/>
    <w:rsid w:val="00134E0A"/>
    <w:rsid w:val="00134E15"/>
    <w:rsid w:val="001350F2"/>
    <w:rsid w:val="001356A5"/>
    <w:rsid w:val="00135E06"/>
    <w:rsid w:val="00135E5B"/>
    <w:rsid w:val="00135F55"/>
    <w:rsid w:val="001360E9"/>
    <w:rsid w:val="001362D3"/>
    <w:rsid w:val="00136593"/>
    <w:rsid w:val="001366F8"/>
    <w:rsid w:val="001371C9"/>
    <w:rsid w:val="001372B4"/>
    <w:rsid w:val="001373FE"/>
    <w:rsid w:val="001374E6"/>
    <w:rsid w:val="001375A7"/>
    <w:rsid w:val="00137985"/>
    <w:rsid w:val="001379C7"/>
    <w:rsid w:val="00140196"/>
    <w:rsid w:val="00140338"/>
    <w:rsid w:val="001409BC"/>
    <w:rsid w:val="001409E8"/>
    <w:rsid w:val="00140FCE"/>
    <w:rsid w:val="001410A3"/>
    <w:rsid w:val="001410E5"/>
    <w:rsid w:val="00141190"/>
    <w:rsid w:val="0014167F"/>
    <w:rsid w:val="00141A78"/>
    <w:rsid w:val="00141BE9"/>
    <w:rsid w:val="0014233D"/>
    <w:rsid w:val="001428D9"/>
    <w:rsid w:val="001429E4"/>
    <w:rsid w:val="00142B34"/>
    <w:rsid w:val="00142EBE"/>
    <w:rsid w:val="00142FEF"/>
    <w:rsid w:val="00143A7A"/>
    <w:rsid w:val="00144313"/>
    <w:rsid w:val="0014493C"/>
    <w:rsid w:val="00144D25"/>
    <w:rsid w:val="00144FF1"/>
    <w:rsid w:val="0014542A"/>
    <w:rsid w:val="0014553A"/>
    <w:rsid w:val="00145A68"/>
    <w:rsid w:val="00145B0F"/>
    <w:rsid w:val="00146653"/>
    <w:rsid w:val="00146C47"/>
    <w:rsid w:val="00146E0E"/>
    <w:rsid w:val="001479C5"/>
    <w:rsid w:val="00147DE2"/>
    <w:rsid w:val="00147FA0"/>
    <w:rsid w:val="001501D9"/>
    <w:rsid w:val="001503E9"/>
    <w:rsid w:val="00150EB2"/>
    <w:rsid w:val="00150F0A"/>
    <w:rsid w:val="001510BA"/>
    <w:rsid w:val="00152186"/>
    <w:rsid w:val="00152271"/>
    <w:rsid w:val="001526E6"/>
    <w:rsid w:val="00152760"/>
    <w:rsid w:val="00152914"/>
    <w:rsid w:val="001537D3"/>
    <w:rsid w:val="00153B06"/>
    <w:rsid w:val="00153B09"/>
    <w:rsid w:val="00153B7B"/>
    <w:rsid w:val="00153BF1"/>
    <w:rsid w:val="00153E81"/>
    <w:rsid w:val="00153F00"/>
    <w:rsid w:val="00153F29"/>
    <w:rsid w:val="001540CF"/>
    <w:rsid w:val="00154181"/>
    <w:rsid w:val="001544DD"/>
    <w:rsid w:val="001545A2"/>
    <w:rsid w:val="00154D27"/>
    <w:rsid w:val="001552D2"/>
    <w:rsid w:val="0015534F"/>
    <w:rsid w:val="00155746"/>
    <w:rsid w:val="00155762"/>
    <w:rsid w:val="00155B37"/>
    <w:rsid w:val="00156417"/>
    <w:rsid w:val="001568D3"/>
    <w:rsid w:val="001570C0"/>
    <w:rsid w:val="00157C81"/>
    <w:rsid w:val="00157FD8"/>
    <w:rsid w:val="00160108"/>
    <w:rsid w:val="0016045C"/>
    <w:rsid w:val="00160601"/>
    <w:rsid w:val="00160673"/>
    <w:rsid w:val="00160847"/>
    <w:rsid w:val="00161150"/>
    <w:rsid w:val="001620AA"/>
    <w:rsid w:val="00163691"/>
    <w:rsid w:val="0016391D"/>
    <w:rsid w:val="00163B59"/>
    <w:rsid w:val="00163BF7"/>
    <w:rsid w:val="001640C7"/>
    <w:rsid w:val="001642AF"/>
    <w:rsid w:val="0016463F"/>
    <w:rsid w:val="0016488C"/>
    <w:rsid w:val="00164B5C"/>
    <w:rsid w:val="00165373"/>
    <w:rsid w:val="001654F3"/>
    <w:rsid w:val="0016584B"/>
    <w:rsid w:val="00165D1F"/>
    <w:rsid w:val="001660D0"/>
    <w:rsid w:val="0016641A"/>
    <w:rsid w:val="00166ADA"/>
    <w:rsid w:val="00166BAB"/>
    <w:rsid w:val="00166D11"/>
    <w:rsid w:val="00167056"/>
    <w:rsid w:val="00167310"/>
    <w:rsid w:val="001673AA"/>
    <w:rsid w:val="00167736"/>
    <w:rsid w:val="00167FC5"/>
    <w:rsid w:val="0017054E"/>
    <w:rsid w:val="0017058F"/>
    <w:rsid w:val="001705D0"/>
    <w:rsid w:val="0017067F"/>
    <w:rsid w:val="00170707"/>
    <w:rsid w:val="00170876"/>
    <w:rsid w:val="00170978"/>
    <w:rsid w:val="00170CA4"/>
    <w:rsid w:val="00170ECC"/>
    <w:rsid w:val="0017113F"/>
    <w:rsid w:val="00171160"/>
    <w:rsid w:val="001721F6"/>
    <w:rsid w:val="001723B4"/>
    <w:rsid w:val="00173248"/>
    <w:rsid w:val="001735BB"/>
    <w:rsid w:val="00173837"/>
    <w:rsid w:val="00173DEA"/>
    <w:rsid w:val="00173E85"/>
    <w:rsid w:val="00174664"/>
    <w:rsid w:val="001749CB"/>
    <w:rsid w:val="00174DF7"/>
    <w:rsid w:val="00175000"/>
    <w:rsid w:val="00175E47"/>
    <w:rsid w:val="00175EA6"/>
    <w:rsid w:val="00176092"/>
    <w:rsid w:val="001766DA"/>
    <w:rsid w:val="00176ED6"/>
    <w:rsid w:val="0017744D"/>
    <w:rsid w:val="00177457"/>
    <w:rsid w:val="001777E1"/>
    <w:rsid w:val="00177B19"/>
    <w:rsid w:val="00177B3A"/>
    <w:rsid w:val="00177EF9"/>
    <w:rsid w:val="00180004"/>
    <w:rsid w:val="001800E6"/>
    <w:rsid w:val="0018048D"/>
    <w:rsid w:val="001807A4"/>
    <w:rsid w:val="001808B6"/>
    <w:rsid w:val="00180CC5"/>
    <w:rsid w:val="00180D4F"/>
    <w:rsid w:val="00180ED7"/>
    <w:rsid w:val="00181A74"/>
    <w:rsid w:val="00181D72"/>
    <w:rsid w:val="001824BF"/>
    <w:rsid w:val="001829F5"/>
    <w:rsid w:val="001830CF"/>
    <w:rsid w:val="001831E7"/>
    <w:rsid w:val="001834AD"/>
    <w:rsid w:val="0018368F"/>
    <w:rsid w:val="00183833"/>
    <w:rsid w:val="001838BD"/>
    <w:rsid w:val="00184019"/>
    <w:rsid w:val="00184076"/>
    <w:rsid w:val="00184366"/>
    <w:rsid w:val="00184661"/>
    <w:rsid w:val="001846CF"/>
    <w:rsid w:val="0018481D"/>
    <w:rsid w:val="00184EBE"/>
    <w:rsid w:val="00185365"/>
    <w:rsid w:val="001855CE"/>
    <w:rsid w:val="00185DDF"/>
    <w:rsid w:val="00185E15"/>
    <w:rsid w:val="001862E2"/>
    <w:rsid w:val="0018631E"/>
    <w:rsid w:val="001864E9"/>
    <w:rsid w:val="00186662"/>
    <w:rsid w:val="001867DA"/>
    <w:rsid w:val="001869AA"/>
    <w:rsid w:val="00186E37"/>
    <w:rsid w:val="00187586"/>
    <w:rsid w:val="0018775E"/>
    <w:rsid w:val="001877C7"/>
    <w:rsid w:val="001878C5"/>
    <w:rsid w:val="00187E7E"/>
    <w:rsid w:val="00187EF4"/>
    <w:rsid w:val="00187F19"/>
    <w:rsid w:val="00187F6F"/>
    <w:rsid w:val="001906DE"/>
    <w:rsid w:val="00190877"/>
    <w:rsid w:val="00190D8A"/>
    <w:rsid w:val="00191365"/>
    <w:rsid w:val="0019172C"/>
    <w:rsid w:val="00191758"/>
    <w:rsid w:val="00191788"/>
    <w:rsid w:val="00191BAA"/>
    <w:rsid w:val="00191CCC"/>
    <w:rsid w:val="00191DD7"/>
    <w:rsid w:val="00191E47"/>
    <w:rsid w:val="00191FDF"/>
    <w:rsid w:val="00192393"/>
    <w:rsid w:val="001923CE"/>
    <w:rsid w:val="001925FB"/>
    <w:rsid w:val="00192D8E"/>
    <w:rsid w:val="00192F61"/>
    <w:rsid w:val="00192FDE"/>
    <w:rsid w:val="00193641"/>
    <w:rsid w:val="0019381D"/>
    <w:rsid w:val="00193C28"/>
    <w:rsid w:val="00193D1B"/>
    <w:rsid w:val="0019409C"/>
    <w:rsid w:val="001942BB"/>
    <w:rsid w:val="0019456F"/>
    <w:rsid w:val="001946F1"/>
    <w:rsid w:val="00194CAC"/>
    <w:rsid w:val="00194CCD"/>
    <w:rsid w:val="0019513F"/>
    <w:rsid w:val="00195502"/>
    <w:rsid w:val="00195839"/>
    <w:rsid w:val="00196812"/>
    <w:rsid w:val="001970CB"/>
    <w:rsid w:val="00197589"/>
    <w:rsid w:val="00197759"/>
    <w:rsid w:val="001A0246"/>
    <w:rsid w:val="001A0537"/>
    <w:rsid w:val="001A05F3"/>
    <w:rsid w:val="001A05F6"/>
    <w:rsid w:val="001A0713"/>
    <w:rsid w:val="001A0797"/>
    <w:rsid w:val="001A09A2"/>
    <w:rsid w:val="001A0A9A"/>
    <w:rsid w:val="001A0B65"/>
    <w:rsid w:val="001A12F2"/>
    <w:rsid w:val="001A17D8"/>
    <w:rsid w:val="001A1939"/>
    <w:rsid w:val="001A1B5D"/>
    <w:rsid w:val="001A2084"/>
    <w:rsid w:val="001A2369"/>
    <w:rsid w:val="001A2EAE"/>
    <w:rsid w:val="001A332D"/>
    <w:rsid w:val="001A3331"/>
    <w:rsid w:val="001A38A9"/>
    <w:rsid w:val="001A40EB"/>
    <w:rsid w:val="001A4119"/>
    <w:rsid w:val="001A476A"/>
    <w:rsid w:val="001A4AB2"/>
    <w:rsid w:val="001A52AB"/>
    <w:rsid w:val="001A53BF"/>
    <w:rsid w:val="001A5481"/>
    <w:rsid w:val="001A57F8"/>
    <w:rsid w:val="001A58BB"/>
    <w:rsid w:val="001A5B11"/>
    <w:rsid w:val="001A5F91"/>
    <w:rsid w:val="001A6A38"/>
    <w:rsid w:val="001A6D6F"/>
    <w:rsid w:val="001A7591"/>
    <w:rsid w:val="001A75E3"/>
    <w:rsid w:val="001A7C2A"/>
    <w:rsid w:val="001B01A0"/>
    <w:rsid w:val="001B03F2"/>
    <w:rsid w:val="001B048D"/>
    <w:rsid w:val="001B062F"/>
    <w:rsid w:val="001B0714"/>
    <w:rsid w:val="001B083E"/>
    <w:rsid w:val="001B0C94"/>
    <w:rsid w:val="001B0E16"/>
    <w:rsid w:val="001B1E3C"/>
    <w:rsid w:val="001B1ECC"/>
    <w:rsid w:val="001B2185"/>
    <w:rsid w:val="001B21C9"/>
    <w:rsid w:val="001B22D3"/>
    <w:rsid w:val="001B2393"/>
    <w:rsid w:val="001B2BAB"/>
    <w:rsid w:val="001B2D01"/>
    <w:rsid w:val="001B2F1B"/>
    <w:rsid w:val="001B3442"/>
    <w:rsid w:val="001B3A38"/>
    <w:rsid w:val="001B3CC5"/>
    <w:rsid w:val="001B3CF9"/>
    <w:rsid w:val="001B3FE9"/>
    <w:rsid w:val="001B421C"/>
    <w:rsid w:val="001B4D3E"/>
    <w:rsid w:val="001B4F6E"/>
    <w:rsid w:val="001B4FE9"/>
    <w:rsid w:val="001B58FA"/>
    <w:rsid w:val="001B5DDA"/>
    <w:rsid w:val="001B608A"/>
    <w:rsid w:val="001B6259"/>
    <w:rsid w:val="001B6449"/>
    <w:rsid w:val="001B64EA"/>
    <w:rsid w:val="001B6A81"/>
    <w:rsid w:val="001B6BA2"/>
    <w:rsid w:val="001B6C2A"/>
    <w:rsid w:val="001B6E06"/>
    <w:rsid w:val="001B74E5"/>
    <w:rsid w:val="001B792C"/>
    <w:rsid w:val="001B7C41"/>
    <w:rsid w:val="001B7D39"/>
    <w:rsid w:val="001C02C2"/>
    <w:rsid w:val="001C06E0"/>
    <w:rsid w:val="001C12EB"/>
    <w:rsid w:val="001C1B35"/>
    <w:rsid w:val="001C1C12"/>
    <w:rsid w:val="001C1D62"/>
    <w:rsid w:val="001C1E8C"/>
    <w:rsid w:val="001C1F9B"/>
    <w:rsid w:val="001C1FEB"/>
    <w:rsid w:val="001C2037"/>
    <w:rsid w:val="001C205C"/>
    <w:rsid w:val="001C2322"/>
    <w:rsid w:val="001C2371"/>
    <w:rsid w:val="001C2BAE"/>
    <w:rsid w:val="001C31D0"/>
    <w:rsid w:val="001C31FD"/>
    <w:rsid w:val="001C3319"/>
    <w:rsid w:val="001C34F2"/>
    <w:rsid w:val="001C3C82"/>
    <w:rsid w:val="001C3F56"/>
    <w:rsid w:val="001C424D"/>
    <w:rsid w:val="001C43FB"/>
    <w:rsid w:val="001C4479"/>
    <w:rsid w:val="001C470D"/>
    <w:rsid w:val="001C4D25"/>
    <w:rsid w:val="001C5651"/>
    <w:rsid w:val="001C5CE1"/>
    <w:rsid w:val="001C6157"/>
    <w:rsid w:val="001C6B11"/>
    <w:rsid w:val="001C6BA1"/>
    <w:rsid w:val="001C7148"/>
    <w:rsid w:val="001C76D4"/>
    <w:rsid w:val="001C7709"/>
    <w:rsid w:val="001C7C28"/>
    <w:rsid w:val="001D09F3"/>
    <w:rsid w:val="001D0A67"/>
    <w:rsid w:val="001D0AB6"/>
    <w:rsid w:val="001D0AFA"/>
    <w:rsid w:val="001D0F0D"/>
    <w:rsid w:val="001D1564"/>
    <w:rsid w:val="001D1DA9"/>
    <w:rsid w:val="001D1EC4"/>
    <w:rsid w:val="001D1F73"/>
    <w:rsid w:val="001D21BA"/>
    <w:rsid w:val="001D22FB"/>
    <w:rsid w:val="001D2FBF"/>
    <w:rsid w:val="001D37B4"/>
    <w:rsid w:val="001D3C1B"/>
    <w:rsid w:val="001D3DC0"/>
    <w:rsid w:val="001D43ED"/>
    <w:rsid w:val="001D46B5"/>
    <w:rsid w:val="001D46BB"/>
    <w:rsid w:val="001D4CF9"/>
    <w:rsid w:val="001D50BF"/>
    <w:rsid w:val="001D5218"/>
    <w:rsid w:val="001D53EA"/>
    <w:rsid w:val="001D6444"/>
    <w:rsid w:val="001D6D0F"/>
    <w:rsid w:val="001D6E80"/>
    <w:rsid w:val="001D72A4"/>
    <w:rsid w:val="001D77C6"/>
    <w:rsid w:val="001D77D5"/>
    <w:rsid w:val="001D78A6"/>
    <w:rsid w:val="001D79B7"/>
    <w:rsid w:val="001D7D7A"/>
    <w:rsid w:val="001E0454"/>
    <w:rsid w:val="001E0625"/>
    <w:rsid w:val="001E09DD"/>
    <w:rsid w:val="001E0AF1"/>
    <w:rsid w:val="001E116F"/>
    <w:rsid w:val="001E16EB"/>
    <w:rsid w:val="001E1D52"/>
    <w:rsid w:val="001E1E34"/>
    <w:rsid w:val="001E23F0"/>
    <w:rsid w:val="001E2819"/>
    <w:rsid w:val="001E30D9"/>
    <w:rsid w:val="001E399D"/>
    <w:rsid w:val="001E3FF9"/>
    <w:rsid w:val="001E4ACD"/>
    <w:rsid w:val="001E4CAD"/>
    <w:rsid w:val="001E519E"/>
    <w:rsid w:val="001E5293"/>
    <w:rsid w:val="001E5753"/>
    <w:rsid w:val="001E5BA1"/>
    <w:rsid w:val="001E6448"/>
    <w:rsid w:val="001E6CDA"/>
    <w:rsid w:val="001E71F8"/>
    <w:rsid w:val="001E727F"/>
    <w:rsid w:val="001E7447"/>
    <w:rsid w:val="001E7901"/>
    <w:rsid w:val="001E790A"/>
    <w:rsid w:val="001E7EE8"/>
    <w:rsid w:val="001F016F"/>
    <w:rsid w:val="001F038B"/>
    <w:rsid w:val="001F06A5"/>
    <w:rsid w:val="001F0A7B"/>
    <w:rsid w:val="001F127C"/>
    <w:rsid w:val="001F12EF"/>
    <w:rsid w:val="001F190D"/>
    <w:rsid w:val="001F1C86"/>
    <w:rsid w:val="001F2125"/>
    <w:rsid w:val="001F2401"/>
    <w:rsid w:val="001F2931"/>
    <w:rsid w:val="001F3708"/>
    <w:rsid w:val="001F3AAD"/>
    <w:rsid w:val="001F457E"/>
    <w:rsid w:val="001F45C5"/>
    <w:rsid w:val="001F4B18"/>
    <w:rsid w:val="001F4E6E"/>
    <w:rsid w:val="001F50A7"/>
    <w:rsid w:val="001F582F"/>
    <w:rsid w:val="001F5DAE"/>
    <w:rsid w:val="001F64F3"/>
    <w:rsid w:val="001F653C"/>
    <w:rsid w:val="001F6B8A"/>
    <w:rsid w:val="001F733C"/>
    <w:rsid w:val="001F747C"/>
    <w:rsid w:val="001F74A7"/>
    <w:rsid w:val="001F7682"/>
    <w:rsid w:val="001F7703"/>
    <w:rsid w:val="001F7AE5"/>
    <w:rsid w:val="0020001F"/>
    <w:rsid w:val="00200048"/>
    <w:rsid w:val="0020023C"/>
    <w:rsid w:val="00200817"/>
    <w:rsid w:val="00200D86"/>
    <w:rsid w:val="002012A6"/>
    <w:rsid w:val="002018BE"/>
    <w:rsid w:val="00201C08"/>
    <w:rsid w:val="00201ECB"/>
    <w:rsid w:val="00202090"/>
    <w:rsid w:val="002026DF"/>
    <w:rsid w:val="0020272E"/>
    <w:rsid w:val="00202783"/>
    <w:rsid w:val="0020279D"/>
    <w:rsid w:val="0020299F"/>
    <w:rsid w:val="002035E4"/>
    <w:rsid w:val="00203B3B"/>
    <w:rsid w:val="00203F3D"/>
    <w:rsid w:val="002047F2"/>
    <w:rsid w:val="00204B45"/>
    <w:rsid w:val="002052ED"/>
    <w:rsid w:val="0020557D"/>
    <w:rsid w:val="00205B04"/>
    <w:rsid w:val="00205B07"/>
    <w:rsid w:val="00205DC3"/>
    <w:rsid w:val="00205E62"/>
    <w:rsid w:val="00205F50"/>
    <w:rsid w:val="00207369"/>
    <w:rsid w:val="002074AD"/>
    <w:rsid w:val="0020798A"/>
    <w:rsid w:val="0021001E"/>
    <w:rsid w:val="0021014F"/>
    <w:rsid w:val="00210191"/>
    <w:rsid w:val="0021056C"/>
    <w:rsid w:val="00210593"/>
    <w:rsid w:val="002105F5"/>
    <w:rsid w:val="00210921"/>
    <w:rsid w:val="00210B02"/>
    <w:rsid w:val="00211000"/>
    <w:rsid w:val="00211032"/>
    <w:rsid w:val="00211217"/>
    <w:rsid w:val="0021126B"/>
    <w:rsid w:val="00211291"/>
    <w:rsid w:val="00211575"/>
    <w:rsid w:val="00211BA0"/>
    <w:rsid w:val="002124AE"/>
    <w:rsid w:val="00212A02"/>
    <w:rsid w:val="0021335B"/>
    <w:rsid w:val="002134F0"/>
    <w:rsid w:val="0021390C"/>
    <w:rsid w:val="00213D2A"/>
    <w:rsid w:val="0021405B"/>
    <w:rsid w:val="0021452F"/>
    <w:rsid w:val="00214B89"/>
    <w:rsid w:val="00215A1B"/>
    <w:rsid w:val="00216047"/>
    <w:rsid w:val="00216154"/>
    <w:rsid w:val="00216274"/>
    <w:rsid w:val="002162FE"/>
    <w:rsid w:val="00216583"/>
    <w:rsid w:val="002165BD"/>
    <w:rsid w:val="00216CE2"/>
    <w:rsid w:val="00216D89"/>
    <w:rsid w:val="0021736C"/>
    <w:rsid w:val="00217513"/>
    <w:rsid w:val="002179AE"/>
    <w:rsid w:val="00217C08"/>
    <w:rsid w:val="002203EC"/>
    <w:rsid w:val="00220481"/>
    <w:rsid w:val="00220A8F"/>
    <w:rsid w:val="00220F0B"/>
    <w:rsid w:val="002210C8"/>
    <w:rsid w:val="0022171D"/>
    <w:rsid w:val="00221A24"/>
    <w:rsid w:val="00222122"/>
    <w:rsid w:val="0022236A"/>
    <w:rsid w:val="002223D2"/>
    <w:rsid w:val="00222C03"/>
    <w:rsid w:val="0022309B"/>
    <w:rsid w:val="002231F7"/>
    <w:rsid w:val="0022352D"/>
    <w:rsid w:val="0022362F"/>
    <w:rsid w:val="00223CC5"/>
    <w:rsid w:val="00223F37"/>
    <w:rsid w:val="0022406F"/>
    <w:rsid w:val="00224C3E"/>
    <w:rsid w:val="00224CFB"/>
    <w:rsid w:val="00225556"/>
    <w:rsid w:val="00225853"/>
    <w:rsid w:val="00225B67"/>
    <w:rsid w:val="00225CFF"/>
    <w:rsid w:val="00225E17"/>
    <w:rsid w:val="00225EA3"/>
    <w:rsid w:val="002260E0"/>
    <w:rsid w:val="00226BD8"/>
    <w:rsid w:val="00226D8B"/>
    <w:rsid w:val="00227596"/>
    <w:rsid w:val="00227893"/>
    <w:rsid w:val="002303BE"/>
    <w:rsid w:val="00230D0C"/>
    <w:rsid w:val="0023142B"/>
    <w:rsid w:val="00231519"/>
    <w:rsid w:val="00232469"/>
    <w:rsid w:val="00232A3D"/>
    <w:rsid w:val="00232CDB"/>
    <w:rsid w:val="00233383"/>
    <w:rsid w:val="002337FD"/>
    <w:rsid w:val="00233FAB"/>
    <w:rsid w:val="0023426D"/>
    <w:rsid w:val="00234316"/>
    <w:rsid w:val="00234678"/>
    <w:rsid w:val="0023481C"/>
    <w:rsid w:val="00234A1A"/>
    <w:rsid w:val="00234B25"/>
    <w:rsid w:val="00234CD4"/>
    <w:rsid w:val="00234F31"/>
    <w:rsid w:val="002352FB"/>
    <w:rsid w:val="00235569"/>
    <w:rsid w:val="00235636"/>
    <w:rsid w:val="002362A6"/>
    <w:rsid w:val="002363B5"/>
    <w:rsid w:val="00236608"/>
    <w:rsid w:val="002366DA"/>
    <w:rsid w:val="00236A09"/>
    <w:rsid w:val="00236BDC"/>
    <w:rsid w:val="00237948"/>
    <w:rsid w:val="00237CC6"/>
    <w:rsid w:val="00237F75"/>
    <w:rsid w:val="0024002F"/>
    <w:rsid w:val="0024026C"/>
    <w:rsid w:val="00240378"/>
    <w:rsid w:val="0024044A"/>
    <w:rsid w:val="00240835"/>
    <w:rsid w:val="00240885"/>
    <w:rsid w:val="002408FC"/>
    <w:rsid w:val="00240EE8"/>
    <w:rsid w:val="0024126F"/>
    <w:rsid w:val="00241F0C"/>
    <w:rsid w:val="00242053"/>
    <w:rsid w:val="002426BA"/>
    <w:rsid w:val="0024328B"/>
    <w:rsid w:val="002433CE"/>
    <w:rsid w:val="00244477"/>
    <w:rsid w:val="002445E4"/>
    <w:rsid w:val="00244AA8"/>
    <w:rsid w:val="00244B1A"/>
    <w:rsid w:val="00244CC6"/>
    <w:rsid w:val="00245F90"/>
    <w:rsid w:val="002461BA"/>
    <w:rsid w:val="00246278"/>
    <w:rsid w:val="002462F9"/>
    <w:rsid w:val="00246491"/>
    <w:rsid w:val="002467AB"/>
    <w:rsid w:val="002468EF"/>
    <w:rsid w:val="0024753C"/>
    <w:rsid w:val="00247585"/>
    <w:rsid w:val="00250C50"/>
    <w:rsid w:val="00251044"/>
    <w:rsid w:val="00251127"/>
    <w:rsid w:val="002512F5"/>
    <w:rsid w:val="002513D2"/>
    <w:rsid w:val="0025173B"/>
    <w:rsid w:val="00251AB7"/>
    <w:rsid w:val="002527D9"/>
    <w:rsid w:val="00252B96"/>
    <w:rsid w:val="00252CB9"/>
    <w:rsid w:val="0025337A"/>
    <w:rsid w:val="00253769"/>
    <w:rsid w:val="002539F7"/>
    <w:rsid w:val="00253A3C"/>
    <w:rsid w:val="00253E5D"/>
    <w:rsid w:val="00254103"/>
    <w:rsid w:val="0025474D"/>
    <w:rsid w:val="002548D5"/>
    <w:rsid w:val="00254E2B"/>
    <w:rsid w:val="00255087"/>
    <w:rsid w:val="00255A01"/>
    <w:rsid w:val="00255C6B"/>
    <w:rsid w:val="00255F2D"/>
    <w:rsid w:val="00256121"/>
    <w:rsid w:val="0025630E"/>
    <w:rsid w:val="00256529"/>
    <w:rsid w:val="00256741"/>
    <w:rsid w:val="002568DC"/>
    <w:rsid w:val="00256A2F"/>
    <w:rsid w:val="00256B49"/>
    <w:rsid w:val="00256E76"/>
    <w:rsid w:val="00256F32"/>
    <w:rsid w:val="002571BB"/>
    <w:rsid w:val="00257206"/>
    <w:rsid w:val="002572F7"/>
    <w:rsid w:val="002574BF"/>
    <w:rsid w:val="00257546"/>
    <w:rsid w:val="00257AEA"/>
    <w:rsid w:val="00257DD7"/>
    <w:rsid w:val="002610BB"/>
    <w:rsid w:val="0026116B"/>
    <w:rsid w:val="00261886"/>
    <w:rsid w:val="00261C1D"/>
    <w:rsid w:val="002625EF"/>
    <w:rsid w:val="0026295E"/>
    <w:rsid w:val="00262A59"/>
    <w:rsid w:val="00262F7A"/>
    <w:rsid w:val="00262FDB"/>
    <w:rsid w:val="002631E3"/>
    <w:rsid w:val="002632AD"/>
    <w:rsid w:val="00263BC2"/>
    <w:rsid w:val="002640B3"/>
    <w:rsid w:val="00264846"/>
    <w:rsid w:val="00264E0D"/>
    <w:rsid w:val="00265296"/>
    <w:rsid w:val="002657FF"/>
    <w:rsid w:val="00265804"/>
    <w:rsid w:val="002658DB"/>
    <w:rsid w:val="00265A42"/>
    <w:rsid w:val="00265DEE"/>
    <w:rsid w:val="00266547"/>
    <w:rsid w:val="00266877"/>
    <w:rsid w:val="00266AA8"/>
    <w:rsid w:val="00267B26"/>
    <w:rsid w:val="00267D45"/>
    <w:rsid w:val="00267DD2"/>
    <w:rsid w:val="00270639"/>
    <w:rsid w:val="00270746"/>
    <w:rsid w:val="002707AC"/>
    <w:rsid w:val="00270AE6"/>
    <w:rsid w:val="00270B2E"/>
    <w:rsid w:val="00270BF6"/>
    <w:rsid w:val="00272270"/>
    <w:rsid w:val="00272463"/>
    <w:rsid w:val="00272464"/>
    <w:rsid w:val="0027261C"/>
    <w:rsid w:val="00272D3C"/>
    <w:rsid w:val="00272E4F"/>
    <w:rsid w:val="00272EEA"/>
    <w:rsid w:val="00272FF5"/>
    <w:rsid w:val="00273048"/>
    <w:rsid w:val="00273992"/>
    <w:rsid w:val="00273FBF"/>
    <w:rsid w:val="00274099"/>
    <w:rsid w:val="00274522"/>
    <w:rsid w:val="0027468F"/>
    <w:rsid w:val="002746D3"/>
    <w:rsid w:val="002747B1"/>
    <w:rsid w:val="00274878"/>
    <w:rsid w:val="00274C1C"/>
    <w:rsid w:val="00274C80"/>
    <w:rsid w:val="00274F86"/>
    <w:rsid w:val="00274FAF"/>
    <w:rsid w:val="00274FF3"/>
    <w:rsid w:val="00275002"/>
    <w:rsid w:val="002750E2"/>
    <w:rsid w:val="00275439"/>
    <w:rsid w:val="002757E7"/>
    <w:rsid w:val="00275BD4"/>
    <w:rsid w:val="00275D69"/>
    <w:rsid w:val="00276089"/>
    <w:rsid w:val="002760B3"/>
    <w:rsid w:val="002766D3"/>
    <w:rsid w:val="002769C5"/>
    <w:rsid w:val="002769D2"/>
    <w:rsid w:val="00277409"/>
    <w:rsid w:val="00277467"/>
    <w:rsid w:val="002774AB"/>
    <w:rsid w:val="002801B1"/>
    <w:rsid w:val="002802E1"/>
    <w:rsid w:val="0028044B"/>
    <w:rsid w:val="002804F6"/>
    <w:rsid w:val="002806AD"/>
    <w:rsid w:val="0028077E"/>
    <w:rsid w:val="002808B7"/>
    <w:rsid w:val="002812B6"/>
    <w:rsid w:val="00281DB7"/>
    <w:rsid w:val="00282600"/>
    <w:rsid w:val="00282A07"/>
    <w:rsid w:val="00282B63"/>
    <w:rsid w:val="002830D8"/>
    <w:rsid w:val="00283196"/>
    <w:rsid w:val="002833E7"/>
    <w:rsid w:val="002835CF"/>
    <w:rsid w:val="00283CA1"/>
    <w:rsid w:val="00283D08"/>
    <w:rsid w:val="00284A6B"/>
    <w:rsid w:val="00284C7A"/>
    <w:rsid w:val="0028538B"/>
    <w:rsid w:val="0028571A"/>
    <w:rsid w:val="00285738"/>
    <w:rsid w:val="00285B3D"/>
    <w:rsid w:val="00285DA0"/>
    <w:rsid w:val="0028609A"/>
    <w:rsid w:val="002861B5"/>
    <w:rsid w:val="002862D1"/>
    <w:rsid w:val="00286874"/>
    <w:rsid w:val="00286CDC"/>
    <w:rsid w:val="00286E5D"/>
    <w:rsid w:val="002870D8"/>
    <w:rsid w:val="002874D2"/>
    <w:rsid w:val="00287652"/>
    <w:rsid w:val="00287B2C"/>
    <w:rsid w:val="00287B6E"/>
    <w:rsid w:val="00290727"/>
    <w:rsid w:val="00292244"/>
    <w:rsid w:val="0029228E"/>
    <w:rsid w:val="002926DF"/>
    <w:rsid w:val="002928EF"/>
    <w:rsid w:val="002929C8"/>
    <w:rsid w:val="00292E06"/>
    <w:rsid w:val="00292EE2"/>
    <w:rsid w:val="00293023"/>
    <w:rsid w:val="00293876"/>
    <w:rsid w:val="00293B60"/>
    <w:rsid w:val="00293DAB"/>
    <w:rsid w:val="00293F3F"/>
    <w:rsid w:val="002940D1"/>
    <w:rsid w:val="002946A2"/>
    <w:rsid w:val="00294728"/>
    <w:rsid w:val="00294793"/>
    <w:rsid w:val="00294B57"/>
    <w:rsid w:val="00294C3F"/>
    <w:rsid w:val="00294C4E"/>
    <w:rsid w:val="00294D44"/>
    <w:rsid w:val="00294F58"/>
    <w:rsid w:val="0029580C"/>
    <w:rsid w:val="00295B8B"/>
    <w:rsid w:val="00295C89"/>
    <w:rsid w:val="00295FFF"/>
    <w:rsid w:val="00296920"/>
    <w:rsid w:val="00296A41"/>
    <w:rsid w:val="002973AC"/>
    <w:rsid w:val="0029757D"/>
    <w:rsid w:val="0029771E"/>
    <w:rsid w:val="0029789D"/>
    <w:rsid w:val="00297BEA"/>
    <w:rsid w:val="00297E38"/>
    <w:rsid w:val="00297EA6"/>
    <w:rsid w:val="00297ED4"/>
    <w:rsid w:val="002A018B"/>
    <w:rsid w:val="002A051C"/>
    <w:rsid w:val="002A0536"/>
    <w:rsid w:val="002A0977"/>
    <w:rsid w:val="002A0D61"/>
    <w:rsid w:val="002A11DF"/>
    <w:rsid w:val="002A15AC"/>
    <w:rsid w:val="002A19F4"/>
    <w:rsid w:val="002A1F7F"/>
    <w:rsid w:val="002A274C"/>
    <w:rsid w:val="002A287D"/>
    <w:rsid w:val="002A2A04"/>
    <w:rsid w:val="002A2AB7"/>
    <w:rsid w:val="002A2D42"/>
    <w:rsid w:val="002A2F42"/>
    <w:rsid w:val="002A33F5"/>
    <w:rsid w:val="002A35B1"/>
    <w:rsid w:val="002A39E2"/>
    <w:rsid w:val="002A3CA8"/>
    <w:rsid w:val="002A42BF"/>
    <w:rsid w:val="002A4EA6"/>
    <w:rsid w:val="002A4EDC"/>
    <w:rsid w:val="002A4EE5"/>
    <w:rsid w:val="002A4F64"/>
    <w:rsid w:val="002A5586"/>
    <w:rsid w:val="002A56E2"/>
    <w:rsid w:val="002A57BC"/>
    <w:rsid w:val="002A584A"/>
    <w:rsid w:val="002A63FD"/>
    <w:rsid w:val="002A7060"/>
    <w:rsid w:val="002A70FE"/>
    <w:rsid w:val="002A7318"/>
    <w:rsid w:val="002A7677"/>
    <w:rsid w:val="002A785C"/>
    <w:rsid w:val="002A7C99"/>
    <w:rsid w:val="002B0468"/>
    <w:rsid w:val="002B0857"/>
    <w:rsid w:val="002B093C"/>
    <w:rsid w:val="002B0A41"/>
    <w:rsid w:val="002B0A94"/>
    <w:rsid w:val="002B0E72"/>
    <w:rsid w:val="002B0F57"/>
    <w:rsid w:val="002B18E5"/>
    <w:rsid w:val="002B1E7A"/>
    <w:rsid w:val="002B2277"/>
    <w:rsid w:val="002B22E1"/>
    <w:rsid w:val="002B2AED"/>
    <w:rsid w:val="002B30D6"/>
    <w:rsid w:val="002B330C"/>
    <w:rsid w:val="002B3E02"/>
    <w:rsid w:val="002B3F88"/>
    <w:rsid w:val="002B40F3"/>
    <w:rsid w:val="002B43B1"/>
    <w:rsid w:val="002B4C2C"/>
    <w:rsid w:val="002B4DA1"/>
    <w:rsid w:val="002B506A"/>
    <w:rsid w:val="002B50EC"/>
    <w:rsid w:val="002B523A"/>
    <w:rsid w:val="002B5388"/>
    <w:rsid w:val="002B5413"/>
    <w:rsid w:val="002B5683"/>
    <w:rsid w:val="002B619C"/>
    <w:rsid w:val="002B63AC"/>
    <w:rsid w:val="002B676E"/>
    <w:rsid w:val="002B67E5"/>
    <w:rsid w:val="002B6846"/>
    <w:rsid w:val="002B6B28"/>
    <w:rsid w:val="002B6B2C"/>
    <w:rsid w:val="002B6BD4"/>
    <w:rsid w:val="002B6BFA"/>
    <w:rsid w:val="002B6D8A"/>
    <w:rsid w:val="002B78CF"/>
    <w:rsid w:val="002B7F03"/>
    <w:rsid w:val="002C03ED"/>
    <w:rsid w:val="002C05B6"/>
    <w:rsid w:val="002C0936"/>
    <w:rsid w:val="002C0CB9"/>
    <w:rsid w:val="002C10C3"/>
    <w:rsid w:val="002C116C"/>
    <w:rsid w:val="002C1176"/>
    <w:rsid w:val="002C1C42"/>
    <w:rsid w:val="002C1CB9"/>
    <w:rsid w:val="002C1DFF"/>
    <w:rsid w:val="002C249E"/>
    <w:rsid w:val="002C2868"/>
    <w:rsid w:val="002C299D"/>
    <w:rsid w:val="002C3045"/>
    <w:rsid w:val="002C3347"/>
    <w:rsid w:val="002C3609"/>
    <w:rsid w:val="002C3768"/>
    <w:rsid w:val="002C39B8"/>
    <w:rsid w:val="002C39D7"/>
    <w:rsid w:val="002C3D42"/>
    <w:rsid w:val="002C4414"/>
    <w:rsid w:val="002C4A1A"/>
    <w:rsid w:val="002C4A70"/>
    <w:rsid w:val="002C5110"/>
    <w:rsid w:val="002C53FB"/>
    <w:rsid w:val="002C6DAE"/>
    <w:rsid w:val="002C770E"/>
    <w:rsid w:val="002C7D0E"/>
    <w:rsid w:val="002D0160"/>
    <w:rsid w:val="002D07A0"/>
    <w:rsid w:val="002D0877"/>
    <w:rsid w:val="002D088D"/>
    <w:rsid w:val="002D0ACD"/>
    <w:rsid w:val="002D0BEC"/>
    <w:rsid w:val="002D0EDD"/>
    <w:rsid w:val="002D0F9D"/>
    <w:rsid w:val="002D0FA9"/>
    <w:rsid w:val="002D137C"/>
    <w:rsid w:val="002D187F"/>
    <w:rsid w:val="002D1B36"/>
    <w:rsid w:val="002D1C90"/>
    <w:rsid w:val="002D1D5E"/>
    <w:rsid w:val="002D25D3"/>
    <w:rsid w:val="002D31C1"/>
    <w:rsid w:val="002D326A"/>
    <w:rsid w:val="002D387A"/>
    <w:rsid w:val="002D4461"/>
    <w:rsid w:val="002D4D1F"/>
    <w:rsid w:val="002D54A3"/>
    <w:rsid w:val="002D5A3E"/>
    <w:rsid w:val="002D5AA4"/>
    <w:rsid w:val="002D690F"/>
    <w:rsid w:val="002D6D2A"/>
    <w:rsid w:val="002D6D91"/>
    <w:rsid w:val="002D6F2A"/>
    <w:rsid w:val="002D6FC3"/>
    <w:rsid w:val="002D71EB"/>
    <w:rsid w:val="002D767B"/>
    <w:rsid w:val="002D768D"/>
    <w:rsid w:val="002D7751"/>
    <w:rsid w:val="002E0755"/>
    <w:rsid w:val="002E0904"/>
    <w:rsid w:val="002E0ADE"/>
    <w:rsid w:val="002E0BC3"/>
    <w:rsid w:val="002E0D38"/>
    <w:rsid w:val="002E0E7A"/>
    <w:rsid w:val="002E0FDF"/>
    <w:rsid w:val="002E14DA"/>
    <w:rsid w:val="002E16C9"/>
    <w:rsid w:val="002E1834"/>
    <w:rsid w:val="002E192B"/>
    <w:rsid w:val="002E1AE5"/>
    <w:rsid w:val="002E1F31"/>
    <w:rsid w:val="002E2312"/>
    <w:rsid w:val="002E2B3C"/>
    <w:rsid w:val="002E2C11"/>
    <w:rsid w:val="002E3192"/>
    <w:rsid w:val="002E31DC"/>
    <w:rsid w:val="002E328A"/>
    <w:rsid w:val="002E3559"/>
    <w:rsid w:val="002E3D8C"/>
    <w:rsid w:val="002E40CC"/>
    <w:rsid w:val="002E45AC"/>
    <w:rsid w:val="002E4623"/>
    <w:rsid w:val="002E4639"/>
    <w:rsid w:val="002E4B27"/>
    <w:rsid w:val="002E4C07"/>
    <w:rsid w:val="002E4CB1"/>
    <w:rsid w:val="002E4D3F"/>
    <w:rsid w:val="002E4E2F"/>
    <w:rsid w:val="002E5661"/>
    <w:rsid w:val="002E5C7C"/>
    <w:rsid w:val="002E61D3"/>
    <w:rsid w:val="002E693A"/>
    <w:rsid w:val="002E6CC7"/>
    <w:rsid w:val="002E6FF3"/>
    <w:rsid w:val="002E701F"/>
    <w:rsid w:val="002E7700"/>
    <w:rsid w:val="002E7977"/>
    <w:rsid w:val="002E7E50"/>
    <w:rsid w:val="002E7F77"/>
    <w:rsid w:val="002F0475"/>
    <w:rsid w:val="002F04F6"/>
    <w:rsid w:val="002F07A9"/>
    <w:rsid w:val="002F1436"/>
    <w:rsid w:val="002F18ED"/>
    <w:rsid w:val="002F19A0"/>
    <w:rsid w:val="002F1F30"/>
    <w:rsid w:val="002F21CE"/>
    <w:rsid w:val="002F2554"/>
    <w:rsid w:val="002F2B1D"/>
    <w:rsid w:val="002F3172"/>
    <w:rsid w:val="002F324E"/>
    <w:rsid w:val="002F3360"/>
    <w:rsid w:val="002F35FC"/>
    <w:rsid w:val="002F3640"/>
    <w:rsid w:val="002F3651"/>
    <w:rsid w:val="002F3730"/>
    <w:rsid w:val="002F3BBA"/>
    <w:rsid w:val="002F3D19"/>
    <w:rsid w:val="002F3F51"/>
    <w:rsid w:val="002F4468"/>
    <w:rsid w:val="002F494B"/>
    <w:rsid w:val="002F4D61"/>
    <w:rsid w:val="002F5C48"/>
    <w:rsid w:val="002F5D66"/>
    <w:rsid w:val="002F60DD"/>
    <w:rsid w:val="002F620A"/>
    <w:rsid w:val="002F6647"/>
    <w:rsid w:val="002F70D6"/>
    <w:rsid w:val="002F7104"/>
    <w:rsid w:val="002F77ED"/>
    <w:rsid w:val="002F7960"/>
    <w:rsid w:val="002F7CBE"/>
    <w:rsid w:val="003002C7"/>
    <w:rsid w:val="003007A5"/>
    <w:rsid w:val="00300F09"/>
    <w:rsid w:val="0030100D"/>
    <w:rsid w:val="003018C9"/>
    <w:rsid w:val="003018D5"/>
    <w:rsid w:val="00301A4A"/>
    <w:rsid w:val="00301B55"/>
    <w:rsid w:val="00301CAD"/>
    <w:rsid w:val="00301D3B"/>
    <w:rsid w:val="00301FC3"/>
    <w:rsid w:val="00302155"/>
    <w:rsid w:val="0030247A"/>
    <w:rsid w:val="00302BAD"/>
    <w:rsid w:val="00302C82"/>
    <w:rsid w:val="00302D0D"/>
    <w:rsid w:val="00302D67"/>
    <w:rsid w:val="00302D78"/>
    <w:rsid w:val="00302E02"/>
    <w:rsid w:val="00302E76"/>
    <w:rsid w:val="00302F4F"/>
    <w:rsid w:val="00302FCE"/>
    <w:rsid w:val="00303323"/>
    <w:rsid w:val="0030334B"/>
    <w:rsid w:val="0030399B"/>
    <w:rsid w:val="00303BD1"/>
    <w:rsid w:val="00303C7D"/>
    <w:rsid w:val="00303DC7"/>
    <w:rsid w:val="00304687"/>
    <w:rsid w:val="0030486A"/>
    <w:rsid w:val="00304DEE"/>
    <w:rsid w:val="00305576"/>
    <w:rsid w:val="003055E6"/>
    <w:rsid w:val="0030567C"/>
    <w:rsid w:val="003059FF"/>
    <w:rsid w:val="00305C9C"/>
    <w:rsid w:val="00305CFF"/>
    <w:rsid w:val="00305D36"/>
    <w:rsid w:val="0030648B"/>
    <w:rsid w:val="00306640"/>
    <w:rsid w:val="0030682A"/>
    <w:rsid w:val="0030697D"/>
    <w:rsid w:val="00307397"/>
    <w:rsid w:val="0030749C"/>
    <w:rsid w:val="003075A7"/>
    <w:rsid w:val="00307737"/>
    <w:rsid w:val="00307AD9"/>
    <w:rsid w:val="0031070F"/>
    <w:rsid w:val="0031093F"/>
    <w:rsid w:val="00310961"/>
    <w:rsid w:val="00310ECF"/>
    <w:rsid w:val="00311191"/>
    <w:rsid w:val="003116FD"/>
    <w:rsid w:val="003117E3"/>
    <w:rsid w:val="00311916"/>
    <w:rsid w:val="00311D42"/>
    <w:rsid w:val="00311E8E"/>
    <w:rsid w:val="0031204C"/>
    <w:rsid w:val="00312412"/>
    <w:rsid w:val="0031258E"/>
    <w:rsid w:val="0031299A"/>
    <w:rsid w:val="0031306C"/>
    <w:rsid w:val="0031364D"/>
    <w:rsid w:val="00313687"/>
    <w:rsid w:val="00313833"/>
    <w:rsid w:val="00313E17"/>
    <w:rsid w:val="00314159"/>
    <w:rsid w:val="0031458F"/>
    <w:rsid w:val="00314769"/>
    <w:rsid w:val="00314AC9"/>
    <w:rsid w:val="00314F9E"/>
    <w:rsid w:val="00315AD6"/>
    <w:rsid w:val="00315C8B"/>
    <w:rsid w:val="00316233"/>
    <w:rsid w:val="003162D3"/>
    <w:rsid w:val="00316C41"/>
    <w:rsid w:val="00317015"/>
    <w:rsid w:val="00320321"/>
    <w:rsid w:val="00320345"/>
    <w:rsid w:val="003207C0"/>
    <w:rsid w:val="003209A0"/>
    <w:rsid w:val="00320C33"/>
    <w:rsid w:val="00320CED"/>
    <w:rsid w:val="00320F69"/>
    <w:rsid w:val="0032125B"/>
    <w:rsid w:val="003214C8"/>
    <w:rsid w:val="003215F3"/>
    <w:rsid w:val="00321798"/>
    <w:rsid w:val="003218BB"/>
    <w:rsid w:val="0032199E"/>
    <w:rsid w:val="00322013"/>
    <w:rsid w:val="00322715"/>
    <w:rsid w:val="003227F3"/>
    <w:rsid w:val="003230FD"/>
    <w:rsid w:val="00323524"/>
    <w:rsid w:val="003237ED"/>
    <w:rsid w:val="00323874"/>
    <w:rsid w:val="00323BF8"/>
    <w:rsid w:val="0032497B"/>
    <w:rsid w:val="00324B00"/>
    <w:rsid w:val="00324B4C"/>
    <w:rsid w:val="00325CE6"/>
    <w:rsid w:val="00326505"/>
    <w:rsid w:val="003270D7"/>
    <w:rsid w:val="003273ED"/>
    <w:rsid w:val="00327520"/>
    <w:rsid w:val="003275EB"/>
    <w:rsid w:val="00327AB8"/>
    <w:rsid w:val="003300C0"/>
    <w:rsid w:val="00330170"/>
    <w:rsid w:val="003301B2"/>
    <w:rsid w:val="00330725"/>
    <w:rsid w:val="003309C4"/>
    <w:rsid w:val="003313A0"/>
    <w:rsid w:val="0033158D"/>
    <w:rsid w:val="003315B3"/>
    <w:rsid w:val="00332D8C"/>
    <w:rsid w:val="00332E88"/>
    <w:rsid w:val="00333541"/>
    <w:rsid w:val="00333675"/>
    <w:rsid w:val="003341F2"/>
    <w:rsid w:val="00334202"/>
    <w:rsid w:val="0033431A"/>
    <w:rsid w:val="00334384"/>
    <w:rsid w:val="003344C3"/>
    <w:rsid w:val="00334F41"/>
    <w:rsid w:val="003350CD"/>
    <w:rsid w:val="003351A6"/>
    <w:rsid w:val="00335984"/>
    <w:rsid w:val="00335C7F"/>
    <w:rsid w:val="00335CC8"/>
    <w:rsid w:val="00335F33"/>
    <w:rsid w:val="00336448"/>
    <w:rsid w:val="0033644E"/>
    <w:rsid w:val="00336547"/>
    <w:rsid w:val="00336BA2"/>
    <w:rsid w:val="00336C9B"/>
    <w:rsid w:val="00336D5B"/>
    <w:rsid w:val="003377A6"/>
    <w:rsid w:val="00337825"/>
    <w:rsid w:val="0033791D"/>
    <w:rsid w:val="003379DF"/>
    <w:rsid w:val="00337AA6"/>
    <w:rsid w:val="00337CDA"/>
    <w:rsid w:val="003403A8"/>
    <w:rsid w:val="00340685"/>
    <w:rsid w:val="0034071B"/>
    <w:rsid w:val="00340AA6"/>
    <w:rsid w:val="00341226"/>
    <w:rsid w:val="00341389"/>
    <w:rsid w:val="0034145C"/>
    <w:rsid w:val="00342A3E"/>
    <w:rsid w:val="00342BE9"/>
    <w:rsid w:val="00342E03"/>
    <w:rsid w:val="00343241"/>
    <w:rsid w:val="00343CEA"/>
    <w:rsid w:val="003442F0"/>
    <w:rsid w:val="00344662"/>
    <w:rsid w:val="00344BFE"/>
    <w:rsid w:val="00345187"/>
    <w:rsid w:val="0034534E"/>
    <w:rsid w:val="00345353"/>
    <w:rsid w:val="00345793"/>
    <w:rsid w:val="00345EC3"/>
    <w:rsid w:val="00345FC2"/>
    <w:rsid w:val="0034673E"/>
    <w:rsid w:val="003472B3"/>
    <w:rsid w:val="00347338"/>
    <w:rsid w:val="0034774B"/>
    <w:rsid w:val="00347890"/>
    <w:rsid w:val="00347919"/>
    <w:rsid w:val="003479D3"/>
    <w:rsid w:val="00350B96"/>
    <w:rsid w:val="00350F14"/>
    <w:rsid w:val="003511C0"/>
    <w:rsid w:val="00351257"/>
    <w:rsid w:val="003512A4"/>
    <w:rsid w:val="00351962"/>
    <w:rsid w:val="00351D5A"/>
    <w:rsid w:val="00352578"/>
    <w:rsid w:val="00352729"/>
    <w:rsid w:val="00353991"/>
    <w:rsid w:val="00353BF5"/>
    <w:rsid w:val="00353C79"/>
    <w:rsid w:val="00353D9D"/>
    <w:rsid w:val="00353FA3"/>
    <w:rsid w:val="003542C5"/>
    <w:rsid w:val="00354320"/>
    <w:rsid w:val="0035444F"/>
    <w:rsid w:val="003548E7"/>
    <w:rsid w:val="00354D72"/>
    <w:rsid w:val="0035514C"/>
    <w:rsid w:val="003552DD"/>
    <w:rsid w:val="00355D86"/>
    <w:rsid w:val="00357281"/>
    <w:rsid w:val="0035734B"/>
    <w:rsid w:val="0035741A"/>
    <w:rsid w:val="003578B8"/>
    <w:rsid w:val="00360444"/>
    <w:rsid w:val="003605E6"/>
    <w:rsid w:val="003606B2"/>
    <w:rsid w:val="00360A14"/>
    <w:rsid w:val="00360E0D"/>
    <w:rsid w:val="00361985"/>
    <w:rsid w:val="00361A2B"/>
    <w:rsid w:val="00361C29"/>
    <w:rsid w:val="00361D9F"/>
    <w:rsid w:val="00362078"/>
    <w:rsid w:val="003621F0"/>
    <w:rsid w:val="0036252D"/>
    <w:rsid w:val="0036311C"/>
    <w:rsid w:val="00363276"/>
    <w:rsid w:val="00363685"/>
    <w:rsid w:val="00363787"/>
    <w:rsid w:val="00363799"/>
    <w:rsid w:val="00363A65"/>
    <w:rsid w:val="00363B8B"/>
    <w:rsid w:val="00363BE1"/>
    <w:rsid w:val="00363C89"/>
    <w:rsid w:val="00363F6E"/>
    <w:rsid w:val="00364756"/>
    <w:rsid w:val="00364D62"/>
    <w:rsid w:val="003650B7"/>
    <w:rsid w:val="00365240"/>
    <w:rsid w:val="003664CD"/>
    <w:rsid w:val="00366956"/>
    <w:rsid w:val="003678BC"/>
    <w:rsid w:val="00370D8B"/>
    <w:rsid w:val="003715BC"/>
    <w:rsid w:val="00371643"/>
    <w:rsid w:val="00371AC5"/>
    <w:rsid w:val="00371D15"/>
    <w:rsid w:val="00372195"/>
    <w:rsid w:val="00372353"/>
    <w:rsid w:val="00372B2D"/>
    <w:rsid w:val="00372BE5"/>
    <w:rsid w:val="00373556"/>
    <w:rsid w:val="0037364D"/>
    <w:rsid w:val="00373743"/>
    <w:rsid w:val="00373B1D"/>
    <w:rsid w:val="0037447A"/>
    <w:rsid w:val="00374934"/>
    <w:rsid w:val="00374B59"/>
    <w:rsid w:val="00374DBB"/>
    <w:rsid w:val="003753B2"/>
    <w:rsid w:val="003753CD"/>
    <w:rsid w:val="003758E9"/>
    <w:rsid w:val="003763C8"/>
    <w:rsid w:val="003766C1"/>
    <w:rsid w:val="00376E87"/>
    <w:rsid w:val="00377268"/>
    <w:rsid w:val="00377BA0"/>
    <w:rsid w:val="00377CE6"/>
    <w:rsid w:val="00377DB1"/>
    <w:rsid w:val="003800A7"/>
    <w:rsid w:val="003800DA"/>
    <w:rsid w:val="00380157"/>
    <w:rsid w:val="003804D1"/>
    <w:rsid w:val="003805F5"/>
    <w:rsid w:val="00380E95"/>
    <w:rsid w:val="00381038"/>
    <w:rsid w:val="00381711"/>
    <w:rsid w:val="00381E67"/>
    <w:rsid w:val="00381F5A"/>
    <w:rsid w:val="0038228A"/>
    <w:rsid w:val="003822D5"/>
    <w:rsid w:val="003824F8"/>
    <w:rsid w:val="0038263C"/>
    <w:rsid w:val="00382BA7"/>
    <w:rsid w:val="00383888"/>
    <w:rsid w:val="003838EF"/>
    <w:rsid w:val="00384316"/>
    <w:rsid w:val="0038434E"/>
    <w:rsid w:val="00384437"/>
    <w:rsid w:val="00384492"/>
    <w:rsid w:val="0038455D"/>
    <w:rsid w:val="00384A48"/>
    <w:rsid w:val="00384C51"/>
    <w:rsid w:val="00384E36"/>
    <w:rsid w:val="00384F59"/>
    <w:rsid w:val="00385175"/>
    <w:rsid w:val="00385937"/>
    <w:rsid w:val="00385989"/>
    <w:rsid w:val="003859A4"/>
    <w:rsid w:val="00385C5F"/>
    <w:rsid w:val="003866E0"/>
    <w:rsid w:val="0038674E"/>
    <w:rsid w:val="003867CA"/>
    <w:rsid w:val="00386BFD"/>
    <w:rsid w:val="00387092"/>
    <w:rsid w:val="0039092A"/>
    <w:rsid w:val="0039094B"/>
    <w:rsid w:val="00390C53"/>
    <w:rsid w:val="00390C7A"/>
    <w:rsid w:val="00391387"/>
    <w:rsid w:val="0039188D"/>
    <w:rsid w:val="003927B2"/>
    <w:rsid w:val="0039294B"/>
    <w:rsid w:val="00392F50"/>
    <w:rsid w:val="00393033"/>
    <w:rsid w:val="003930FF"/>
    <w:rsid w:val="003937B0"/>
    <w:rsid w:val="003939CB"/>
    <w:rsid w:val="00393A16"/>
    <w:rsid w:val="00393DAA"/>
    <w:rsid w:val="0039427E"/>
    <w:rsid w:val="003950F0"/>
    <w:rsid w:val="0039521C"/>
    <w:rsid w:val="00395BF9"/>
    <w:rsid w:val="003963B1"/>
    <w:rsid w:val="00396EF6"/>
    <w:rsid w:val="0039714C"/>
    <w:rsid w:val="003971D5"/>
    <w:rsid w:val="003973B9"/>
    <w:rsid w:val="0039792D"/>
    <w:rsid w:val="00397D98"/>
    <w:rsid w:val="00397EBA"/>
    <w:rsid w:val="00397FCA"/>
    <w:rsid w:val="003A0749"/>
    <w:rsid w:val="003A0896"/>
    <w:rsid w:val="003A09A1"/>
    <w:rsid w:val="003A0AF1"/>
    <w:rsid w:val="003A0D34"/>
    <w:rsid w:val="003A146E"/>
    <w:rsid w:val="003A15A1"/>
    <w:rsid w:val="003A15D5"/>
    <w:rsid w:val="003A1752"/>
    <w:rsid w:val="003A2388"/>
    <w:rsid w:val="003A24CE"/>
    <w:rsid w:val="003A2950"/>
    <w:rsid w:val="003A2F60"/>
    <w:rsid w:val="003A31AF"/>
    <w:rsid w:val="003A38FB"/>
    <w:rsid w:val="003A3EC5"/>
    <w:rsid w:val="003A44E5"/>
    <w:rsid w:val="003A4FC5"/>
    <w:rsid w:val="003A540F"/>
    <w:rsid w:val="003A54D8"/>
    <w:rsid w:val="003A55B4"/>
    <w:rsid w:val="003A5FA2"/>
    <w:rsid w:val="003A6430"/>
    <w:rsid w:val="003A6715"/>
    <w:rsid w:val="003A67E6"/>
    <w:rsid w:val="003A6A5F"/>
    <w:rsid w:val="003A6BB2"/>
    <w:rsid w:val="003A6DCB"/>
    <w:rsid w:val="003A70E1"/>
    <w:rsid w:val="003A75FD"/>
    <w:rsid w:val="003A7F48"/>
    <w:rsid w:val="003B01EF"/>
    <w:rsid w:val="003B033E"/>
    <w:rsid w:val="003B03F9"/>
    <w:rsid w:val="003B0462"/>
    <w:rsid w:val="003B06DB"/>
    <w:rsid w:val="003B0B13"/>
    <w:rsid w:val="003B1554"/>
    <w:rsid w:val="003B1D3C"/>
    <w:rsid w:val="003B1E82"/>
    <w:rsid w:val="003B20D6"/>
    <w:rsid w:val="003B242E"/>
    <w:rsid w:val="003B28D9"/>
    <w:rsid w:val="003B2DFD"/>
    <w:rsid w:val="003B2FA2"/>
    <w:rsid w:val="003B3077"/>
    <w:rsid w:val="003B33F6"/>
    <w:rsid w:val="003B3650"/>
    <w:rsid w:val="003B3769"/>
    <w:rsid w:val="003B3AD1"/>
    <w:rsid w:val="003B3D39"/>
    <w:rsid w:val="003B3FEE"/>
    <w:rsid w:val="003B4214"/>
    <w:rsid w:val="003B46EF"/>
    <w:rsid w:val="003B4752"/>
    <w:rsid w:val="003B5352"/>
    <w:rsid w:val="003B5727"/>
    <w:rsid w:val="003B572D"/>
    <w:rsid w:val="003B5784"/>
    <w:rsid w:val="003B5B5C"/>
    <w:rsid w:val="003B5F5D"/>
    <w:rsid w:val="003B5FFF"/>
    <w:rsid w:val="003B618E"/>
    <w:rsid w:val="003B651F"/>
    <w:rsid w:val="003B71A6"/>
    <w:rsid w:val="003B769D"/>
    <w:rsid w:val="003B7829"/>
    <w:rsid w:val="003B7DFB"/>
    <w:rsid w:val="003B7FED"/>
    <w:rsid w:val="003C09F0"/>
    <w:rsid w:val="003C0B71"/>
    <w:rsid w:val="003C1F66"/>
    <w:rsid w:val="003C20B9"/>
    <w:rsid w:val="003C2B91"/>
    <w:rsid w:val="003C2FD5"/>
    <w:rsid w:val="003C3B81"/>
    <w:rsid w:val="003C4472"/>
    <w:rsid w:val="003C4632"/>
    <w:rsid w:val="003C4D8D"/>
    <w:rsid w:val="003C5163"/>
    <w:rsid w:val="003C5429"/>
    <w:rsid w:val="003C572D"/>
    <w:rsid w:val="003C5765"/>
    <w:rsid w:val="003C5D69"/>
    <w:rsid w:val="003C60C2"/>
    <w:rsid w:val="003C6202"/>
    <w:rsid w:val="003C6547"/>
    <w:rsid w:val="003C66A7"/>
    <w:rsid w:val="003C690C"/>
    <w:rsid w:val="003C6E30"/>
    <w:rsid w:val="003C7040"/>
    <w:rsid w:val="003C7182"/>
    <w:rsid w:val="003C725A"/>
    <w:rsid w:val="003C772E"/>
    <w:rsid w:val="003D0076"/>
    <w:rsid w:val="003D0160"/>
    <w:rsid w:val="003D06C7"/>
    <w:rsid w:val="003D06CA"/>
    <w:rsid w:val="003D1032"/>
    <w:rsid w:val="003D1E4B"/>
    <w:rsid w:val="003D2094"/>
    <w:rsid w:val="003D27F1"/>
    <w:rsid w:val="003D2C26"/>
    <w:rsid w:val="003D2C2D"/>
    <w:rsid w:val="003D2E7F"/>
    <w:rsid w:val="003D300B"/>
    <w:rsid w:val="003D3F63"/>
    <w:rsid w:val="003D4632"/>
    <w:rsid w:val="003D49B9"/>
    <w:rsid w:val="003D4D33"/>
    <w:rsid w:val="003D4F95"/>
    <w:rsid w:val="003D539D"/>
    <w:rsid w:val="003D56C3"/>
    <w:rsid w:val="003D594D"/>
    <w:rsid w:val="003D5EE0"/>
    <w:rsid w:val="003D6308"/>
    <w:rsid w:val="003D7D11"/>
    <w:rsid w:val="003D7FA5"/>
    <w:rsid w:val="003E081C"/>
    <w:rsid w:val="003E19C8"/>
    <w:rsid w:val="003E1C58"/>
    <w:rsid w:val="003E1EDC"/>
    <w:rsid w:val="003E250B"/>
    <w:rsid w:val="003E2A99"/>
    <w:rsid w:val="003E2C80"/>
    <w:rsid w:val="003E2DE9"/>
    <w:rsid w:val="003E2E80"/>
    <w:rsid w:val="003E3048"/>
    <w:rsid w:val="003E35EB"/>
    <w:rsid w:val="003E36F6"/>
    <w:rsid w:val="003E3D6C"/>
    <w:rsid w:val="003E3EC4"/>
    <w:rsid w:val="003E3EFE"/>
    <w:rsid w:val="003E42FF"/>
    <w:rsid w:val="003E4AC0"/>
    <w:rsid w:val="003E51B5"/>
    <w:rsid w:val="003E5535"/>
    <w:rsid w:val="003E5D84"/>
    <w:rsid w:val="003E61D0"/>
    <w:rsid w:val="003E68BE"/>
    <w:rsid w:val="003E69B2"/>
    <w:rsid w:val="003E7140"/>
    <w:rsid w:val="003E74CE"/>
    <w:rsid w:val="003E7D8D"/>
    <w:rsid w:val="003E7EEE"/>
    <w:rsid w:val="003F0022"/>
    <w:rsid w:val="003F002E"/>
    <w:rsid w:val="003F00FD"/>
    <w:rsid w:val="003F071F"/>
    <w:rsid w:val="003F0B62"/>
    <w:rsid w:val="003F0BEC"/>
    <w:rsid w:val="003F0D84"/>
    <w:rsid w:val="003F0F64"/>
    <w:rsid w:val="003F1123"/>
    <w:rsid w:val="003F15EC"/>
    <w:rsid w:val="003F1BEF"/>
    <w:rsid w:val="003F231E"/>
    <w:rsid w:val="003F2635"/>
    <w:rsid w:val="003F2C94"/>
    <w:rsid w:val="003F2E17"/>
    <w:rsid w:val="003F327B"/>
    <w:rsid w:val="003F3283"/>
    <w:rsid w:val="003F3701"/>
    <w:rsid w:val="003F3784"/>
    <w:rsid w:val="003F38CA"/>
    <w:rsid w:val="003F3961"/>
    <w:rsid w:val="003F3C1B"/>
    <w:rsid w:val="003F3EE5"/>
    <w:rsid w:val="003F3F70"/>
    <w:rsid w:val="003F4060"/>
    <w:rsid w:val="003F40DA"/>
    <w:rsid w:val="003F41D7"/>
    <w:rsid w:val="003F42FD"/>
    <w:rsid w:val="003F45C6"/>
    <w:rsid w:val="003F48FF"/>
    <w:rsid w:val="003F51C9"/>
    <w:rsid w:val="003F53F7"/>
    <w:rsid w:val="003F6971"/>
    <w:rsid w:val="003F6ECC"/>
    <w:rsid w:val="003F6F38"/>
    <w:rsid w:val="003F766E"/>
    <w:rsid w:val="003F7872"/>
    <w:rsid w:val="003F7A8C"/>
    <w:rsid w:val="003F7B8B"/>
    <w:rsid w:val="003F7DE1"/>
    <w:rsid w:val="003F7E12"/>
    <w:rsid w:val="003F7F4C"/>
    <w:rsid w:val="00400012"/>
    <w:rsid w:val="0040001D"/>
    <w:rsid w:val="004001AB"/>
    <w:rsid w:val="0040025C"/>
    <w:rsid w:val="0040039B"/>
    <w:rsid w:val="00400511"/>
    <w:rsid w:val="00400D8A"/>
    <w:rsid w:val="00400DFF"/>
    <w:rsid w:val="00400E10"/>
    <w:rsid w:val="00400ECB"/>
    <w:rsid w:val="004017E0"/>
    <w:rsid w:val="00401874"/>
    <w:rsid w:val="00401C2D"/>
    <w:rsid w:val="00401E0F"/>
    <w:rsid w:val="0040205E"/>
    <w:rsid w:val="004020BE"/>
    <w:rsid w:val="0040295D"/>
    <w:rsid w:val="004029C7"/>
    <w:rsid w:val="004032DD"/>
    <w:rsid w:val="00403347"/>
    <w:rsid w:val="004033E9"/>
    <w:rsid w:val="0040361C"/>
    <w:rsid w:val="00403881"/>
    <w:rsid w:val="00403E75"/>
    <w:rsid w:val="00403EEE"/>
    <w:rsid w:val="00403F6E"/>
    <w:rsid w:val="004042AA"/>
    <w:rsid w:val="00404B1F"/>
    <w:rsid w:val="00404F00"/>
    <w:rsid w:val="004053F5"/>
    <w:rsid w:val="00405690"/>
    <w:rsid w:val="00405987"/>
    <w:rsid w:val="00405CFE"/>
    <w:rsid w:val="00405E0C"/>
    <w:rsid w:val="004071CE"/>
    <w:rsid w:val="00407624"/>
    <w:rsid w:val="00407FE3"/>
    <w:rsid w:val="00410972"/>
    <w:rsid w:val="00410BAC"/>
    <w:rsid w:val="00411019"/>
    <w:rsid w:val="00411134"/>
    <w:rsid w:val="00411A08"/>
    <w:rsid w:val="00411ACB"/>
    <w:rsid w:val="00411C33"/>
    <w:rsid w:val="004124E0"/>
    <w:rsid w:val="004125D9"/>
    <w:rsid w:val="004126A7"/>
    <w:rsid w:val="00412D30"/>
    <w:rsid w:val="00412ED0"/>
    <w:rsid w:val="00412FF9"/>
    <w:rsid w:val="00413005"/>
    <w:rsid w:val="004130A8"/>
    <w:rsid w:val="004133E5"/>
    <w:rsid w:val="00413E02"/>
    <w:rsid w:val="004143CB"/>
    <w:rsid w:val="00414BBC"/>
    <w:rsid w:val="00414BDE"/>
    <w:rsid w:val="004150B5"/>
    <w:rsid w:val="004154A5"/>
    <w:rsid w:val="00415823"/>
    <w:rsid w:val="004158F6"/>
    <w:rsid w:val="00415980"/>
    <w:rsid w:val="00415A28"/>
    <w:rsid w:val="00415C8C"/>
    <w:rsid w:val="004164FE"/>
    <w:rsid w:val="004165D9"/>
    <w:rsid w:val="0041692B"/>
    <w:rsid w:val="0041694F"/>
    <w:rsid w:val="00416993"/>
    <w:rsid w:val="00416A03"/>
    <w:rsid w:val="004172DC"/>
    <w:rsid w:val="004175A1"/>
    <w:rsid w:val="0041767D"/>
    <w:rsid w:val="0041769D"/>
    <w:rsid w:val="00417BA5"/>
    <w:rsid w:val="0042043C"/>
    <w:rsid w:val="004204AA"/>
    <w:rsid w:val="00420BCA"/>
    <w:rsid w:val="00421077"/>
    <w:rsid w:val="00421C3F"/>
    <w:rsid w:val="00421EFB"/>
    <w:rsid w:val="004221E1"/>
    <w:rsid w:val="00422C40"/>
    <w:rsid w:val="00423774"/>
    <w:rsid w:val="00423848"/>
    <w:rsid w:val="004238F5"/>
    <w:rsid w:val="0042399E"/>
    <w:rsid w:val="00425126"/>
    <w:rsid w:val="00425151"/>
    <w:rsid w:val="0042580F"/>
    <w:rsid w:val="00425930"/>
    <w:rsid w:val="00426595"/>
    <w:rsid w:val="00426640"/>
    <w:rsid w:val="00426727"/>
    <w:rsid w:val="00426732"/>
    <w:rsid w:val="00426A31"/>
    <w:rsid w:val="00426FAB"/>
    <w:rsid w:val="00427291"/>
    <w:rsid w:val="004272F6"/>
    <w:rsid w:val="004306EB"/>
    <w:rsid w:val="0043072C"/>
    <w:rsid w:val="00430D86"/>
    <w:rsid w:val="00430FEE"/>
    <w:rsid w:val="004311CC"/>
    <w:rsid w:val="00431320"/>
    <w:rsid w:val="00431453"/>
    <w:rsid w:val="00431468"/>
    <w:rsid w:val="00431E75"/>
    <w:rsid w:val="00432087"/>
    <w:rsid w:val="00432138"/>
    <w:rsid w:val="004325B7"/>
    <w:rsid w:val="00432908"/>
    <w:rsid w:val="00432BFE"/>
    <w:rsid w:val="00432D04"/>
    <w:rsid w:val="00432F43"/>
    <w:rsid w:val="0043350E"/>
    <w:rsid w:val="00433A8B"/>
    <w:rsid w:val="004341DE"/>
    <w:rsid w:val="0043427B"/>
    <w:rsid w:val="00434766"/>
    <w:rsid w:val="00434C7B"/>
    <w:rsid w:val="00434FA5"/>
    <w:rsid w:val="004357C6"/>
    <w:rsid w:val="00435BC1"/>
    <w:rsid w:val="00435EF4"/>
    <w:rsid w:val="0043601B"/>
    <w:rsid w:val="004361E5"/>
    <w:rsid w:val="004362B1"/>
    <w:rsid w:val="004364F8"/>
    <w:rsid w:val="004364FD"/>
    <w:rsid w:val="004366BA"/>
    <w:rsid w:val="00436A99"/>
    <w:rsid w:val="0043713E"/>
    <w:rsid w:val="004403D6"/>
    <w:rsid w:val="004407B2"/>
    <w:rsid w:val="00440A8F"/>
    <w:rsid w:val="00440D16"/>
    <w:rsid w:val="00440EEB"/>
    <w:rsid w:val="004412D1"/>
    <w:rsid w:val="0044138F"/>
    <w:rsid w:val="00441570"/>
    <w:rsid w:val="004416F9"/>
    <w:rsid w:val="00441949"/>
    <w:rsid w:val="00441EEC"/>
    <w:rsid w:val="004423D9"/>
    <w:rsid w:val="00442CFE"/>
    <w:rsid w:val="00442DBA"/>
    <w:rsid w:val="00442EE7"/>
    <w:rsid w:val="00442F43"/>
    <w:rsid w:val="004433EC"/>
    <w:rsid w:val="004435CA"/>
    <w:rsid w:val="00443826"/>
    <w:rsid w:val="00443A22"/>
    <w:rsid w:val="0044402E"/>
    <w:rsid w:val="00444049"/>
    <w:rsid w:val="00444460"/>
    <w:rsid w:val="00444611"/>
    <w:rsid w:val="00444958"/>
    <w:rsid w:val="00444D49"/>
    <w:rsid w:val="004451ED"/>
    <w:rsid w:val="004451FD"/>
    <w:rsid w:val="00445248"/>
    <w:rsid w:val="004452E1"/>
    <w:rsid w:val="004456BB"/>
    <w:rsid w:val="00445913"/>
    <w:rsid w:val="00446056"/>
    <w:rsid w:val="00446361"/>
    <w:rsid w:val="004464A0"/>
    <w:rsid w:val="00446A2C"/>
    <w:rsid w:val="00446B3F"/>
    <w:rsid w:val="00446D49"/>
    <w:rsid w:val="00446DDA"/>
    <w:rsid w:val="004470A2"/>
    <w:rsid w:val="004470B0"/>
    <w:rsid w:val="004473AF"/>
    <w:rsid w:val="0044775F"/>
    <w:rsid w:val="00447FF7"/>
    <w:rsid w:val="004500B5"/>
    <w:rsid w:val="00450C1F"/>
    <w:rsid w:val="0045130A"/>
    <w:rsid w:val="004514BF"/>
    <w:rsid w:val="00451A56"/>
    <w:rsid w:val="00451C3D"/>
    <w:rsid w:val="00451FA6"/>
    <w:rsid w:val="004522B9"/>
    <w:rsid w:val="00452DE3"/>
    <w:rsid w:val="00452E66"/>
    <w:rsid w:val="00453331"/>
    <w:rsid w:val="00453B50"/>
    <w:rsid w:val="00453FDA"/>
    <w:rsid w:val="0045434D"/>
    <w:rsid w:val="004543B0"/>
    <w:rsid w:val="004546D1"/>
    <w:rsid w:val="00454F6D"/>
    <w:rsid w:val="00455202"/>
    <w:rsid w:val="00455438"/>
    <w:rsid w:val="00455AC9"/>
    <w:rsid w:val="00455AEF"/>
    <w:rsid w:val="00455B36"/>
    <w:rsid w:val="00455D43"/>
    <w:rsid w:val="00456E09"/>
    <w:rsid w:val="00456FD1"/>
    <w:rsid w:val="004575A9"/>
    <w:rsid w:val="0045767A"/>
    <w:rsid w:val="00457B57"/>
    <w:rsid w:val="0046042C"/>
    <w:rsid w:val="004605FF"/>
    <w:rsid w:val="004607C8"/>
    <w:rsid w:val="00461267"/>
    <w:rsid w:val="00461303"/>
    <w:rsid w:val="00461977"/>
    <w:rsid w:val="0046263C"/>
    <w:rsid w:val="00462A26"/>
    <w:rsid w:val="00462DA9"/>
    <w:rsid w:val="00463A51"/>
    <w:rsid w:val="0046419B"/>
    <w:rsid w:val="00464260"/>
    <w:rsid w:val="004649AA"/>
    <w:rsid w:val="00464BBD"/>
    <w:rsid w:val="00464E4D"/>
    <w:rsid w:val="004651EA"/>
    <w:rsid w:val="004654B3"/>
    <w:rsid w:val="004654D0"/>
    <w:rsid w:val="004654E6"/>
    <w:rsid w:val="0046560A"/>
    <w:rsid w:val="0046615E"/>
    <w:rsid w:val="004663EE"/>
    <w:rsid w:val="00466EE4"/>
    <w:rsid w:val="00466FD6"/>
    <w:rsid w:val="004675CA"/>
    <w:rsid w:val="00467651"/>
    <w:rsid w:val="004677A1"/>
    <w:rsid w:val="00467B4E"/>
    <w:rsid w:val="00467ECF"/>
    <w:rsid w:val="00470282"/>
    <w:rsid w:val="0047067E"/>
    <w:rsid w:val="00470987"/>
    <w:rsid w:val="00471151"/>
    <w:rsid w:val="0047122E"/>
    <w:rsid w:val="00471230"/>
    <w:rsid w:val="004716AE"/>
    <w:rsid w:val="00471B8C"/>
    <w:rsid w:val="00471F15"/>
    <w:rsid w:val="0047284A"/>
    <w:rsid w:val="00472E56"/>
    <w:rsid w:val="0047306F"/>
    <w:rsid w:val="0047376F"/>
    <w:rsid w:val="00473CCF"/>
    <w:rsid w:val="00474C04"/>
    <w:rsid w:val="00474C73"/>
    <w:rsid w:val="00474EA5"/>
    <w:rsid w:val="00474FB8"/>
    <w:rsid w:val="004755F8"/>
    <w:rsid w:val="00475BB0"/>
    <w:rsid w:val="00475F16"/>
    <w:rsid w:val="00475F80"/>
    <w:rsid w:val="00475FF8"/>
    <w:rsid w:val="004765A3"/>
    <w:rsid w:val="0047695A"/>
    <w:rsid w:val="004775EC"/>
    <w:rsid w:val="00477683"/>
    <w:rsid w:val="00477C2C"/>
    <w:rsid w:val="0048010B"/>
    <w:rsid w:val="00480271"/>
    <w:rsid w:val="0048032F"/>
    <w:rsid w:val="00480A63"/>
    <w:rsid w:val="00481315"/>
    <w:rsid w:val="004817E0"/>
    <w:rsid w:val="00481B9D"/>
    <w:rsid w:val="00481D7D"/>
    <w:rsid w:val="00481DE4"/>
    <w:rsid w:val="00482118"/>
    <w:rsid w:val="00482941"/>
    <w:rsid w:val="00482D38"/>
    <w:rsid w:val="00483389"/>
    <w:rsid w:val="00483650"/>
    <w:rsid w:val="00483676"/>
    <w:rsid w:val="0048367E"/>
    <w:rsid w:val="0048378F"/>
    <w:rsid w:val="004839F0"/>
    <w:rsid w:val="00483AA7"/>
    <w:rsid w:val="00483C7E"/>
    <w:rsid w:val="00483D96"/>
    <w:rsid w:val="00483FF2"/>
    <w:rsid w:val="0048413E"/>
    <w:rsid w:val="0048484E"/>
    <w:rsid w:val="004849BF"/>
    <w:rsid w:val="00484CF5"/>
    <w:rsid w:val="004851A4"/>
    <w:rsid w:val="00485274"/>
    <w:rsid w:val="004854B5"/>
    <w:rsid w:val="0048588D"/>
    <w:rsid w:val="00485926"/>
    <w:rsid w:val="00485A58"/>
    <w:rsid w:val="00485F6A"/>
    <w:rsid w:val="00486246"/>
    <w:rsid w:val="004868F6"/>
    <w:rsid w:val="00486EAF"/>
    <w:rsid w:val="004879DD"/>
    <w:rsid w:val="00487C91"/>
    <w:rsid w:val="00487E99"/>
    <w:rsid w:val="00490125"/>
    <w:rsid w:val="0049028D"/>
    <w:rsid w:val="00490377"/>
    <w:rsid w:val="004905CD"/>
    <w:rsid w:val="004909EE"/>
    <w:rsid w:val="00490BAD"/>
    <w:rsid w:val="004912AA"/>
    <w:rsid w:val="00491467"/>
    <w:rsid w:val="00491711"/>
    <w:rsid w:val="0049189B"/>
    <w:rsid w:val="0049281E"/>
    <w:rsid w:val="004934F0"/>
    <w:rsid w:val="0049365C"/>
    <w:rsid w:val="004936CD"/>
    <w:rsid w:val="00493A7D"/>
    <w:rsid w:val="00493E74"/>
    <w:rsid w:val="004941BB"/>
    <w:rsid w:val="004941FF"/>
    <w:rsid w:val="004942ED"/>
    <w:rsid w:val="00494E93"/>
    <w:rsid w:val="00495710"/>
    <w:rsid w:val="004959F6"/>
    <w:rsid w:val="00495F95"/>
    <w:rsid w:val="00496B83"/>
    <w:rsid w:val="00496C18"/>
    <w:rsid w:val="004971EC"/>
    <w:rsid w:val="00497418"/>
    <w:rsid w:val="00497DCF"/>
    <w:rsid w:val="004A013C"/>
    <w:rsid w:val="004A0609"/>
    <w:rsid w:val="004A0AAF"/>
    <w:rsid w:val="004A0B5C"/>
    <w:rsid w:val="004A135E"/>
    <w:rsid w:val="004A186A"/>
    <w:rsid w:val="004A1BA8"/>
    <w:rsid w:val="004A2283"/>
    <w:rsid w:val="004A2643"/>
    <w:rsid w:val="004A2741"/>
    <w:rsid w:val="004A2900"/>
    <w:rsid w:val="004A3542"/>
    <w:rsid w:val="004A3688"/>
    <w:rsid w:val="004A36E4"/>
    <w:rsid w:val="004A3834"/>
    <w:rsid w:val="004A3E10"/>
    <w:rsid w:val="004A3E25"/>
    <w:rsid w:val="004A3E91"/>
    <w:rsid w:val="004A42B1"/>
    <w:rsid w:val="004A43B4"/>
    <w:rsid w:val="004A4EC5"/>
    <w:rsid w:val="004A4ED1"/>
    <w:rsid w:val="004A52CC"/>
    <w:rsid w:val="004A5CF6"/>
    <w:rsid w:val="004A60C6"/>
    <w:rsid w:val="004A6D20"/>
    <w:rsid w:val="004A6E3B"/>
    <w:rsid w:val="004A74DE"/>
    <w:rsid w:val="004A7777"/>
    <w:rsid w:val="004A795E"/>
    <w:rsid w:val="004A7E20"/>
    <w:rsid w:val="004B0596"/>
    <w:rsid w:val="004B07EC"/>
    <w:rsid w:val="004B09A5"/>
    <w:rsid w:val="004B0CC8"/>
    <w:rsid w:val="004B0FB6"/>
    <w:rsid w:val="004B1282"/>
    <w:rsid w:val="004B1375"/>
    <w:rsid w:val="004B2155"/>
    <w:rsid w:val="004B2608"/>
    <w:rsid w:val="004B2AD6"/>
    <w:rsid w:val="004B321A"/>
    <w:rsid w:val="004B3F82"/>
    <w:rsid w:val="004B3F9B"/>
    <w:rsid w:val="004B4469"/>
    <w:rsid w:val="004B4537"/>
    <w:rsid w:val="004B4791"/>
    <w:rsid w:val="004B498A"/>
    <w:rsid w:val="004B50EE"/>
    <w:rsid w:val="004B61D1"/>
    <w:rsid w:val="004B650E"/>
    <w:rsid w:val="004B7889"/>
    <w:rsid w:val="004B78B5"/>
    <w:rsid w:val="004B79CA"/>
    <w:rsid w:val="004C0194"/>
    <w:rsid w:val="004C0341"/>
    <w:rsid w:val="004C1647"/>
    <w:rsid w:val="004C1700"/>
    <w:rsid w:val="004C19A8"/>
    <w:rsid w:val="004C1C2A"/>
    <w:rsid w:val="004C1D53"/>
    <w:rsid w:val="004C1F00"/>
    <w:rsid w:val="004C3376"/>
    <w:rsid w:val="004C3AD3"/>
    <w:rsid w:val="004C3CB6"/>
    <w:rsid w:val="004C409B"/>
    <w:rsid w:val="004C4484"/>
    <w:rsid w:val="004C44BC"/>
    <w:rsid w:val="004C44C3"/>
    <w:rsid w:val="004C459F"/>
    <w:rsid w:val="004C4AF5"/>
    <w:rsid w:val="004C4C1B"/>
    <w:rsid w:val="004C4C5B"/>
    <w:rsid w:val="004C4CE3"/>
    <w:rsid w:val="004C5530"/>
    <w:rsid w:val="004C639B"/>
    <w:rsid w:val="004C683D"/>
    <w:rsid w:val="004C6B7C"/>
    <w:rsid w:val="004C6D14"/>
    <w:rsid w:val="004C74F8"/>
    <w:rsid w:val="004C7D0A"/>
    <w:rsid w:val="004D018B"/>
    <w:rsid w:val="004D0316"/>
    <w:rsid w:val="004D042A"/>
    <w:rsid w:val="004D04AD"/>
    <w:rsid w:val="004D14D6"/>
    <w:rsid w:val="004D2229"/>
    <w:rsid w:val="004D25FD"/>
    <w:rsid w:val="004D2692"/>
    <w:rsid w:val="004D2C09"/>
    <w:rsid w:val="004D2C68"/>
    <w:rsid w:val="004D2F71"/>
    <w:rsid w:val="004D2FA7"/>
    <w:rsid w:val="004D3500"/>
    <w:rsid w:val="004D3813"/>
    <w:rsid w:val="004D3851"/>
    <w:rsid w:val="004D3A65"/>
    <w:rsid w:val="004D40BD"/>
    <w:rsid w:val="004D40C1"/>
    <w:rsid w:val="004D47BB"/>
    <w:rsid w:val="004D4A20"/>
    <w:rsid w:val="004D4B71"/>
    <w:rsid w:val="004D4D8D"/>
    <w:rsid w:val="004D4E30"/>
    <w:rsid w:val="004D4F36"/>
    <w:rsid w:val="004D5225"/>
    <w:rsid w:val="004D55C5"/>
    <w:rsid w:val="004D55F6"/>
    <w:rsid w:val="004D576E"/>
    <w:rsid w:val="004D58DC"/>
    <w:rsid w:val="004D5C60"/>
    <w:rsid w:val="004D5D23"/>
    <w:rsid w:val="004D6AA9"/>
    <w:rsid w:val="004D6D1F"/>
    <w:rsid w:val="004D6EDF"/>
    <w:rsid w:val="004D71E3"/>
    <w:rsid w:val="004D7859"/>
    <w:rsid w:val="004D7CD4"/>
    <w:rsid w:val="004D7CD8"/>
    <w:rsid w:val="004D7F47"/>
    <w:rsid w:val="004E04A9"/>
    <w:rsid w:val="004E0507"/>
    <w:rsid w:val="004E087C"/>
    <w:rsid w:val="004E08E8"/>
    <w:rsid w:val="004E0ABC"/>
    <w:rsid w:val="004E0C3A"/>
    <w:rsid w:val="004E15AC"/>
    <w:rsid w:val="004E1A07"/>
    <w:rsid w:val="004E2155"/>
    <w:rsid w:val="004E2561"/>
    <w:rsid w:val="004E32C0"/>
    <w:rsid w:val="004E34D2"/>
    <w:rsid w:val="004E3E14"/>
    <w:rsid w:val="004E4080"/>
    <w:rsid w:val="004E416F"/>
    <w:rsid w:val="004E42B0"/>
    <w:rsid w:val="004E42EF"/>
    <w:rsid w:val="004E4356"/>
    <w:rsid w:val="004E4DA8"/>
    <w:rsid w:val="004E4E12"/>
    <w:rsid w:val="004E541F"/>
    <w:rsid w:val="004E5918"/>
    <w:rsid w:val="004E5B10"/>
    <w:rsid w:val="004E6291"/>
    <w:rsid w:val="004E6713"/>
    <w:rsid w:val="004E72A1"/>
    <w:rsid w:val="004E73F4"/>
    <w:rsid w:val="004E764D"/>
    <w:rsid w:val="004E79C7"/>
    <w:rsid w:val="004E7C70"/>
    <w:rsid w:val="004F05A1"/>
    <w:rsid w:val="004F12EE"/>
    <w:rsid w:val="004F1812"/>
    <w:rsid w:val="004F19D9"/>
    <w:rsid w:val="004F1DF5"/>
    <w:rsid w:val="004F1E25"/>
    <w:rsid w:val="004F310A"/>
    <w:rsid w:val="004F329C"/>
    <w:rsid w:val="004F3337"/>
    <w:rsid w:val="004F33A1"/>
    <w:rsid w:val="004F35AA"/>
    <w:rsid w:val="004F3894"/>
    <w:rsid w:val="004F3E19"/>
    <w:rsid w:val="004F4672"/>
    <w:rsid w:val="004F46E5"/>
    <w:rsid w:val="004F489A"/>
    <w:rsid w:val="004F5BA4"/>
    <w:rsid w:val="004F5E46"/>
    <w:rsid w:val="004F60EB"/>
    <w:rsid w:val="004F66E9"/>
    <w:rsid w:val="004F789E"/>
    <w:rsid w:val="004F7B31"/>
    <w:rsid w:val="004F7D40"/>
    <w:rsid w:val="004F7EB4"/>
    <w:rsid w:val="00500201"/>
    <w:rsid w:val="00500209"/>
    <w:rsid w:val="005003BC"/>
    <w:rsid w:val="005006D7"/>
    <w:rsid w:val="00500AAC"/>
    <w:rsid w:val="00500CB4"/>
    <w:rsid w:val="00500D82"/>
    <w:rsid w:val="005010DE"/>
    <w:rsid w:val="005017D2"/>
    <w:rsid w:val="00501890"/>
    <w:rsid w:val="005019AC"/>
    <w:rsid w:val="0050265A"/>
    <w:rsid w:val="00502826"/>
    <w:rsid w:val="005031E7"/>
    <w:rsid w:val="00503F05"/>
    <w:rsid w:val="00504556"/>
    <w:rsid w:val="00504690"/>
    <w:rsid w:val="00505633"/>
    <w:rsid w:val="0050644F"/>
    <w:rsid w:val="00506B87"/>
    <w:rsid w:val="005071A1"/>
    <w:rsid w:val="005077EA"/>
    <w:rsid w:val="00507EEE"/>
    <w:rsid w:val="0051020A"/>
    <w:rsid w:val="00510572"/>
    <w:rsid w:val="00510936"/>
    <w:rsid w:val="00510B43"/>
    <w:rsid w:val="00510C30"/>
    <w:rsid w:val="00511630"/>
    <w:rsid w:val="0051176C"/>
    <w:rsid w:val="0051189B"/>
    <w:rsid w:val="00511F6E"/>
    <w:rsid w:val="0051253F"/>
    <w:rsid w:val="0051262B"/>
    <w:rsid w:val="005126FA"/>
    <w:rsid w:val="00512700"/>
    <w:rsid w:val="00512729"/>
    <w:rsid w:val="00513222"/>
    <w:rsid w:val="00513494"/>
    <w:rsid w:val="00513A9A"/>
    <w:rsid w:val="00513BA1"/>
    <w:rsid w:val="00513CD7"/>
    <w:rsid w:val="00514123"/>
    <w:rsid w:val="005143CD"/>
    <w:rsid w:val="005145EC"/>
    <w:rsid w:val="0051468D"/>
    <w:rsid w:val="0051487F"/>
    <w:rsid w:val="00515116"/>
    <w:rsid w:val="00515299"/>
    <w:rsid w:val="0051586B"/>
    <w:rsid w:val="00515E40"/>
    <w:rsid w:val="00515ECC"/>
    <w:rsid w:val="00515FBD"/>
    <w:rsid w:val="005162CC"/>
    <w:rsid w:val="00516C5A"/>
    <w:rsid w:val="005170DF"/>
    <w:rsid w:val="00517271"/>
    <w:rsid w:val="0051765A"/>
    <w:rsid w:val="00517AFC"/>
    <w:rsid w:val="00517E06"/>
    <w:rsid w:val="00517F00"/>
    <w:rsid w:val="0052032E"/>
    <w:rsid w:val="00520662"/>
    <w:rsid w:val="005207FA"/>
    <w:rsid w:val="00520937"/>
    <w:rsid w:val="00520B50"/>
    <w:rsid w:val="00521318"/>
    <w:rsid w:val="00522382"/>
    <w:rsid w:val="00523288"/>
    <w:rsid w:val="00523538"/>
    <w:rsid w:val="0052362C"/>
    <w:rsid w:val="005236E4"/>
    <w:rsid w:val="005238EC"/>
    <w:rsid w:val="00523990"/>
    <w:rsid w:val="00523A20"/>
    <w:rsid w:val="00523D28"/>
    <w:rsid w:val="00523F82"/>
    <w:rsid w:val="005243A8"/>
    <w:rsid w:val="005248D6"/>
    <w:rsid w:val="005249ED"/>
    <w:rsid w:val="00524BA8"/>
    <w:rsid w:val="005255C2"/>
    <w:rsid w:val="005256A2"/>
    <w:rsid w:val="00526095"/>
    <w:rsid w:val="005260C1"/>
    <w:rsid w:val="00526487"/>
    <w:rsid w:val="005264BC"/>
    <w:rsid w:val="00526551"/>
    <w:rsid w:val="005266A2"/>
    <w:rsid w:val="00526AE4"/>
    <w:rsid w:val="00526C45"/>
    <w:rsid w:val="00526F9C"/>
    <w:rsid w:val="0052781D"/>
    <w:rsid w:val="00527B24"/>
    <w:rsid w:val="00527BE4"/>
    <w:rsid w:val="00527ED3"/>
    <w:rsid w:val="00527F30"/>
    <w:rsid w:val="005303B3"/>
    <w:rsid w:val="00530D14"/>
    <w:rsid w:val="00531129"/>
    <w:rsid w:val="005313C3"/>
    <w:rsid w:val="005315C3"/>
    <w:rsid w:val="005317DA"/>
    <w:rsid w:val="00531C3B"/>
    <w:rsid w:val="00531D7A"/>
    <w:rsid w:val="00532228"/>
    <w:rsid w:val="005322CB"/>
    <w:rsid w:val="00532815"/>
    <w:rsid w:val="00532A60"/>
    <w:rsid w:val="005331D4"/>
    <w:rsid w:val="0053320E"/>
    <w:rsid w:val="005334AE"/>
    <w:rsid w:val="005337B8"/>
    <w:rsid w:val="005337E5"/>
    <w:rsid w:val="00533B92"/>
    <w:rsid w:val="00533BDA"/>
    <w:rsid w:val="00533CFA"/>
    <w:rsid w:val="00534339"/>
    <w:rsid w:val="00534855"/>
    <w:rsid w:val="00534BF1"/>
    <w:rsid w:val="00534FB7"/>
    <w:rsid w:val="005351A7"/>
    <w:rsid w:val="005358D9"/>
    <w:rsid w:val="005359DD"/>
    <w:rsid w:val="00535B2C"/>
    <w:rsid w:val="00535D7A"/>
    <w:rsid w:val="00535F05"/>
    <w:rsid w:val="005362D5"/>
    <w:rsid w:val="005368A9"/>
    <w:rsid w:val="00536947"/>
    <w:rsid w:val="00536FB4"/>
    <w:rsid w:val="005372AC"/>
    <w:rsid w:val="00537859"/>
    <w:rsid w:val="00540EB7"/>
    <w:rsid w:val="00541397"/>
    <w:rsid w:val="0054150E"/>
    <w:rsid w:val="00541A15"/>
    <w:rsid w:val="00541AAB"/>
    <w:rsid w:val="00541C90"/>
    <w:rsid w:val="00542978"/>
    <w:rsid w:val="00542B86"/>
    <w:rsid w:val="00542DD0"/>
    <w:rsid w:val="00542E22"/>
    <w:rsid w:val="0054360A"/>
    <w:rsid w:val="00543861"/>
    <w:rsid w:val="005439A1"/>
    <w:rsid w:val="00543D50"/>
    <w:rsid w:val="00543EAF"/>
    <w:rsid w:val="005443C0"/>
    <w:rsid w:val="00544E30"/>
    <w:rsid w:val="00545023"/>
    <w:rsid w:val="0054520A"/>
    <w:rsid w:val="00545402"/>
    <w:rsid w:val="005455A3"/>
    <w:rsid w:val="00545B58"/>
    <w:rsid w:val="0054617E"/>
    <w:rsid w:val="005461B5"/>
    <w:rsid w:val="0054660D"/>
    <w:rsid w:val="00546834"/>
    <w:rsid w:val="00547126"/>
    <w:rsid w:val="00547246"/>
    <w:rsid w:val="0054748B"/>
    <w:rsid w:val="0054751D"/>
    <w:rsid w:val="00547ACE"/>
    <w:rsid w:val="00547EB1"/>
    <w:rsid w:val="00550258"/>
    <w:rsid w:val="0055099C"/>
    <w:rsid w:val="0055109E"/>
    <w:rsid w:val="00551E7E"/>
    <w:rsid w:val="00551F66"/>
    <w:rsid w:val="00551FFE"/>
    <w:rsid w:val="00552BE2"/>
    <w:rsid w:val="00552C08"/>
    <w:rsid w:val="00552CF2"/>
    <w:rsid w:val="0055355E"/>
    <w:rsid w:val="005536BF"/>
    <w:rsid w:val="00553AF9"/>
    <w:rsid w:val="00553F2C"/>
    <w:rsid w:val="0055500B"/>
    <w:rsid w:val="00555077"/>
    <w:rsid w:val="0055513D"/>
    <w:rsid w:val="00555A67"/>
    <w:rsid w:val="005561DF"/>
    <w:rsid w:val="00556591"/>
    <w:rsid w:val="00556734"/>
    <w:rsid w:val="0055696F"/>
    <w:rsid w:val="00556C97"/>
    <w:rsid w:val="00556D77"/>
    <w:rsid w:val="0055769F"/>
    <w:rsid w:val="00557AE8"/>
    <w:rsid w:val="005612E3"/>
    <w:rsid w:val="005619BA"/>
    <w:rsid w:val="00561C62"/>
    <w:rsid w:val="00562005"/>
    <w:rsid w:val="00562520"/>
    <w:rsid w:val="00562EDC"/>
    <w:rsid w:val="00563187"/>
    <w:rsid w:val="00563558"/>
    <w:rsid w:val="0056399F"/>
    <w:rsid w:val="00563F4B"/>
    <w:rsid w:val="00564588"/>
    <w:rsid w:val="00564EC1"/>
    <w:rsid w:val="005653B5"/>
    <w:rsid w:val="005657D3"/>
    <w:rsid w:val="0056587A"/>
    <w:rsid w:val="00565F29"/>
    <w:rsid w:val="00566177"/>
    <w:rsid w:val="00566C95"/>
    <w:rsid w:val="00566DA9"/>
    <w:rsid w:val="0056750E"/>
    <w:rsid w:val="0056761F"/>
    <w:rsid w:val="00567AEE"/>
    <w:rsid w:val="00567DCE"/>
    <w:rsid w:val="00567EA2"/>
    <w:rsid w:val="0057045D"/>
    <w:rsid w:val="0057076F"/>
    <w:rsid w:val="0057081F"/>
    <w:rsid w:val="00570A67"/>
    <w:rsid w:val="00570B15"/>
    <w:rsid w:val="00570B4F"/>
    <w:rsid w:val="00571042"/>
    <w:rsid w:val="0057126C"/>
    <w:rsid w:val="005716B1"/>
    <w:rsid w:val="00571D60"/>
    <w:rsid w:val="00571DB3"/>
    <w:rsid w:val="005722C4"/>
    <w:rsid w:val="0057233B"/>
    <w:rsid w:val="00572D2A"/>
    <w:rsid w:val="00572E40"/>
    <w:rsid w:val="00572FEC"/>
    <w:rsid w:val="00573D61"/>
    <w:rsid w:val="0057470B"/>
    <w:rsid w:val="005747D5"/>
    <w:rsid w:val="0057545C"/>
    <w:rsid w:val="00575A3B"/>
    <w:rsid w:val="00575FEC"/>
    <w:rsid w:val="00576827"/>
    <w:rsid w:val="00576C35"/>
    <w:rsid w:val="005772AD"/>
    <w:rsid w:val="0057733F"/>
    <w:rsid w:val="0057791E"/>
    <w:rsid w:val="005779FD"/>
    <w:rsid w:val="00577A14"/>
    <w:rsid w:val="00577B37"/>
    <w:rsid w:val="00577C76"/>
    <w:rsid w:val="0058008B"/>
    <w:rsid w:val="00580491"/>
    <w:rsid w:val="00580E07"/>
    <w:rsid w:val="00580F62"/>
    <w:rsid w:val="00581081"/>
    <w:rsid w:val="00581272"/>
    <w:rsid w:val="005812D7"/>
    <w:rsid w:val="0058185E"/>
    <w:rsid w:val="00581C72"/>
    <w:rsid w:val="0058273D"/>
    <w:rsid w:val="005829D9"/>
    <w:rsid w:val="00582EDC"/>
    <w:rsid w:val="0058334F"/>
    <w:rsid w:val="00583FA8"/>
    <w:rsid w:val="0058506D"/>
    <w:rsid w:val="005856C9"/>
    <w:rsid w:val="0058587B"/>
    <w:rsid w:val="00585976"/>
    <w:rsid w:val="0058605C"/>
    <w:rsid w:val="00586349"/>
    <w:rsid w:val="0058688F"/>
    <w:rsid w:val="00586F09"/>
    <w:rsid w:val="005877B1"/>
    <w:rsid w:val="005903D5"/>
    <w:rsid w:val="0059040D"/>
    <w:rsid w:val="00590415"/>
    <w:rsid w:val="00590485"/>
    <w:rsid w:val="00590C3C"/>
    <w:rsid w:val="00590E11"/>
    <w:rsid w:val="00591383"/>
    <w:rsid w:val="0059152E"/>
    <w:rsid w:val="005919F9"/>
    <w:rsid w:val="00591B4A"/>
    <w:rsid w:val="00591BE5"/>
    <w:rsid w:val="00591BFF"/>
    <w:rsid w:val="00591C5F"/>
    <w:rsid w:val="00591D26"/>
    <w:rsid w:val="00592232"/>
    <w:rsid w:val="00592DB9"/>
    <w:rsid w:val="00593FA8"/>
    <w:rsid w:val="005945BA"/>
    <w:rsid w:val="00594A63"/>
    <w:rsid w:val="00594DA7"/>
    <w:rsid w:val="00595183"/>
    <w:rsid w:val="005952F5"/>
    <w:rsid w:val="00595768"/>
    <w:rsid w:val="00595A20"/>
    <w:rsid w:val="00595A22"/>
    <w:rsid w:val="00595E89"/>
    <w:rsid w:val="00595FFE"/>
    <w:rsid w:val="005964FE"/>
    <w:rsid w:val="0059657C"/>
    <w:rsid w:val="005967D0"/>
    <w:rsid w:val="00596B88"/>
    <w:rsid w:val="00596ED6"/>
    <w:rsid w:val="00597121"/>
    <w:rsid w:val="005971D4"/>
    <w:rsid w:val="005977D8"/>
    <w:rsid w:val="0059782F"/>
    <w:rsid w:val="0059793A"/>
    <w:rsid w:val="00597B4B"/>
    <w:rsid w:val="005A05B3"/>
    <w:rsid w:val="005A06CF"/>
    <w:rsid w:val="005A086E"/>
    <w:rsid w:val="005A0E8A"/>
    <w:rsid w:val="005A0FC3"/>
    <w:rsid w:val="005A136E"/>
    <w:rsid w:val="005A14B6"/>
    <w:rsid w:val="005A1911"/>
    <w:rsid w:val="005A1A8C"/>
    <w:rsid w:val="005A2027"/>
    <w:rsid w:val="005A229F"/>
    <w:rsid w:val="005A2561"/>
    <w:rsid w:val="005A2C4A"/>
    <w:rsid w:val="005A41A3"/>
    <w:rsid w:val="005A41BE"/>
    <w:rsid w:val="005A429B"/>
    <w:rsid w:val="005A448C"/>
    <w:rsid w:val="005A4B40"/>
    <w:rsid w:val="005A4F70"/>
    <w:rsid w:val="005A507A"/>
    <w:rsid w:val="005A526B"/>
    <w:rsid w:val="005A55D7"/>
    <w:rsid w:val="005A56F3"/>
    <w:rsid w:val="005A57D3"/>
    <w:rsid w:val="005A6340"/>
    <w:rsid w:val="005A6A7B"/>
    <w:rsid w:val="005A70EB"/>
    <w:rsid w:val="005A71A0"/>
    <w:rsid w:val="005A74D9"/>
    <w:rsid w:val="005A78BC"/>
    <w:rsid w:val="005A794F"/>
    <w:rsid w:val="005A7A0D"/>
    <w:rsid w:val="005A7FD5"/>
    <w:rsid w:val="005B0575"/>
    <w:rsid w:val="005B05DC"/>
    <w:rsid w:val="005B0666"/>
    <w:rsid w:val="005B0D23"/>
    <w:rsid w:val="005B0FAA"/>
    <w:rsid w:val="005B148B"/>
    <w:rsid w:val="005B14D6"/>
    <w:rsid w:val="005B1E86"/>
    <w:rsid w:val="005B22DC"/>
    <w:rsid w:val="005B2783"/>
    <w:rsid w:val="005B2797"/>
    <w:rsid w:val="005B27D6"/>
    <w:rsid w:val="005B2E94"/>
    <w:rsid w:val="005B302A"/>
    <w:rsid w:val="005B3315"/>
    <w:rsid w:val="005B3709"/>
    <w:rsid w:val="005B3870"/>
    <w:rsid w:val="005B3A6B"/>
    <w:rsid w:val="005B4767"/>
    <w:rsid w:val="005B4C9F"/>
    <w:rsid w:val="005B5367"/>
    <w:rsid w:val="005B5666"/>
    <w:rsid w:val="005B58BD"/>
    <w:rsid w:val="005B5E29"/>
    <w:rsid w:val="005B6249"/>
    <w:rsid w:val="005B6651"/>
    <w:rsid w:val="005B6E5F"/>
    <w:rsid w:val="005B7429"/>
    <w:rsid w:val="005B7519"/>
    <w:rsid w:val="005B76CB"/>
    <w:rsid w:val="005B7849"/>
    <w:rsid w:val="005B7B70"/>
    <w:rsid w:val="005B7D14"/>
    <w:rsid w:val="005C01E6"/>
    <w:rsid w:val="005C02E7"/>
    <w:rsid w:val="005C0D1A"/>
    <w:rsid w:val="005C0E07"/>
    <w:rsid w:val="005C1279"/>
    <w:rsid w:val="005C13DB"/>
    <w:rsid w:val="005C1603"/>
    <w:rsid w:val="005C1667"/>
    <w:rsid w:val="005C1671"/>
    <w:rsid w:val="005C1A78"/>
    <w:rsid w:val="005C1CE3"/>
    <w:rsid w:val="005C2149"/>
    <w:rsid w:val="005C22F3"/>
    <w:rsid w:val="005C248A"/>
    <w:rsid w:val="005C27DF"/>
    <w:rsid w:val="005C2823"/>
    <w:rsid w:val="005C2C3C"/>
    <w:rsid w:val="005C2C4A"/>
    <w:rsid w:val="005C2C98"/>
    <w:rsid w:val="005C2E10"/>
    <w:rsid w:val="005C30BC"/>
    <w:rsid w:val="005C31B4"/>
    <w:rsid w:val="005C32DC"/>
    <w:rsid w:val="005C38A2"/>
    <w:rsid w:val="005C3F01"/>
    <w:rsid w:val="005C3FB5"/>
    <w:rsid w:val="005C43DD"/>
    <w:rsid w:val="005C4697"/>
    <w:rsid w:val="005C4CC4"/>
    <w:rsid w:val="005C4DBA"/>
    <w:rsid w:val="005C4E5F"/>
    <w:rsid w:val="005C531B"/>
    <w:rsid w:val="005C5671"/>
    <w:rsid w:val="005C5AF2"/>
    <w:rsid w:val="005C60F8"/>
    <w:rsid w:val="005C69B6"/>
    <w:rsid w:val="005C6A98"/>
    <w:rsid w:val="005C6BFE"/>
    <w:rsid w:val="005C75BE"/>
    <w:rsid w:val="005C7925"/>
    <w:rsid w:val="005C79B2"/>
    <w:rsid w:val="005C7A06"/>
    <w:rsid w:val="005D0008"/>
    <w:rsid w:val="005D0506"/>
    <w:rsid w:val="005D06FE"/>
    <w:rsid w:val="005D0A3F"/>
    <w:rsid w:val="005D0B45"/>
    <w:rsid w:val="005D0BBF"/>
    <w:rsid w:val="005D0C92"/>
    <w:rsid w:val="005D12C4"/>
    <w:rsid w:val="005D193C"/>
    <w:rsid w:val="005D239B"/>
    <w:rsid w:val="005D33D2"/>
    <w:rsid w:val="005D3418"/>
    <w:rsid w:val="005D3C25"/>
    <w:rsid w:val="005D3F7D"/>
    <w:rsid w:val="005D4164"/>
    <w:rsid w:val="005D4569"/>
    <w:rsid w:val="005D5323"/>
    <w:rsid w:val="005D5A41"/>
    <w:rsid w:val="005D5C51"/>
    <w:rsid w:val="005D5D1A"/>
    <w:rsid w:val="005D5EA4"/>
    <w:rsid w:val="005D6113"/>
    <w:rsid w:val="005D62B3"/>
    <w:rsid w:val="005D673C"/>
    <w:rsid w:val="005D6946"/>
    <w:rsid w:val="005D6F92"/>
    <w:rsid w:val="005D708A"/>
    <w:rsid w:val="005D7CB0"/>
    <w:rsid w:val="005E008F"/>
    <w:rsid w:val="005E0093"/>
    <w:rsid w:val="005E0096"/>
    <w:rsid w:val="005E016F"/>
    <w:rsid w:val="005E0D43"/>
    <w:rsid w:val="005E0E1C"/>
    <w:rsid w:val="005E0ED9"/>
    <w:rsid w:val="005E122C"/>
    <w:rsid w:val="005E1287"/>
    <w:rsid w:val="005E1313"/>
    <w:rsid w:val="005E1346"/>
    <w:rsid w:val="005E141B"/>
    <w:rsid w:val="005E1533"/>
    <w:rsid w:val="005E1F1F"/>
    <w:rsid w:val="005E2071"/>
    <w:rsid w:val="005E222B"/>
    <w:rsid w:val="005E23D8"/>
    <w:rsid w:val="005E2489"/>
    <w:rsid w:val="005E2B7F"/>
    <w:rsid w:val="005E311A"/>
    <w:rsid w:val="005E31DD"/>
    <w:rsid w:val="005E363C"/>
    <w:rsid w:val="005E4CB1"/>
    <w:rsid w:val="005E4DA7"/>
    <w:rsid w:val="005E5021"/>
    <w:rsid w:val="005E5D10"/>
    <w:rsid w:val="005E60B2"/>
    <w:rsid w:val="005E6277"/>
    <w:rsid w:val="005E64DC"/>
    <w:rsid w:val="005E69BA"/>
    <w:rsid w:val="005E6D9E"/>
    <w:rsid w:val="005E6F03"/>
    <w:rsid w:val="005E75A2"/>
    <w:rsid w:val="005F0476"/>
    <w:rsid w:val="005F113B"/>
    <w:rsid w:val="005F1190"/>
    <w:rsid w:val="005F1613"/>
    <w:rsid w:val="005F183C"/>
    <w:rsid w:val="005F1A5A"/>
    <w:rsid w:val="005F1B07"/>
    <w:rsid w:val="005F1ED5"/>
    <w:rsid w:val="005F22D4"/>
    <w:rsid w:val="005F2C5A"/>
    <w:rsid w:val="005F2E04"/>
    <w:rsid w:val="005F33FA"/>
    <w:rsid w:val="005F3A07"/>
    <w:rsid w:val="005F3EBE"/>
    <w:rsid w:val="005F400F"/>
    <w:rsid w:val="005F40F4"/>
    <w:rsid w:val="005F410F"/>
    <w:rsid w:val="005F43F9"/>
    <w:rsid w:val="005F5423"/>
    <w:rsid w:val="005F56A9"/>
    <w:rsid w:val="005F5B79"/>
    <w:rsid w:val="005F5ED9"/>
    <w:rsid w:val="005F6407"/>
    <w:rsid w:val="005F65F7"/>
    <w:rsid w:val="005F66AE"/>
    <w:rsid w:val="005F674C"/>
    <w:rsid w:val="005F69D3"/>
    <w:rsid w:val="005F6A1A"/>
    <w:rsid w:val="005F6E80"/>
    <w:rsid w:val="005F6F7D"/>
    <w:rsid w:val="005F7613"/>
    <w:rsid w:val="005F7AB8"/>
    <w:rsid w:val="005F7F22"/>
    <w:rsid w:val="00600432"/>
    <w:rsid w:val="00600A1D"/>
    <w:rsid w:val="00600EA6"/>
    <w:rsid w:val="00601358"/>
    <w:rsid w:val="00601936"/>
    <w:rsid w:val="006028D9"/>
    <w:rsid w:val="006029B8"/>
    <w:rsid w:val="00602CF6"/>
    <w:rsid w:val="00603097"/>
    <w:rsid w:val="006032AC"/>
    <w:rsid w:val="006033CC"/>
    <w:rsid w:val="00603518"/>
    <w:rsid w:val="00603A06"/>
    <w:rsid w:val="006041CF"/>
    <w:rsid w:val="00604966"/>
    <w:rsid w:val="00605B88"/>
    <w:rsid w:val="00605E9E"/>
    <w:rsid w:val="00606820"/>
    <w:rsid w:val="006069FA"/>
    <w:rsid w:val="0060718C"/>
    <w:rsid w:val="00607234"/>
    <w:rsid w:val="00607533"/>
    <w:rsid w:val="0060760E"/>
    <w:rsid w:val="006078E2"/>
    <w:rsid w:val="00610345"/>
    <w:rsid w:val="0061071B"/>
    <w:rsid w:val="00610791"/>
    <w:rsid w:val="00610CBF"/>
    <w:rsid w:val="00611844"/>
    <w:rsid w:val="00611AE7"/>
    <w:rsid w:val="006122A4"/>
    <w:rsid w:val="0061297C"/>
    <w:rsid w:val="00613008"/>
    <w:rsid w:val="0061339F"/>
    <w:rsid w:val="006133A4"/>
    <w:rsid w:val="0061344C"/>
    <w:rsid w:val="006135A7"/>
    <w:rsid w:val="00613859"/>
    <w:rsid w:val="00613ABE"/>
    <w:rsid w:val="00613EBC"/>
    <w:rsid w:val="006144CA"/>
    <w:rsid w:val="00615370"/>
    <w:rsid w:val="00615E8F"/>
    <w:rsid w:val="0061624C"/>
    <w:rsid w:val="006163ED"/>
    <w:rsid w:val="006165BF"/>
    <w:rsid w:val="006165E4"/>
    <w:rsid w:val="00616637"/>
    <w:rsid w:val="00616764"/>
    <w:rsid w:val="006170C7"/>
    <w:rsid w:val="00617C90"/>
    <w:rsid w:val="00617E52"/>
    <w:rsid w:val="00617F26"/>
    <w:rsid w:val="00617F9D"/>
    <w:rsid w:val="00620B99"/>
    <w:rsid w:val="00620DB8"/>
    <w:rsid w:val="00621237"/>
    <w:rsid w:val="0062153C"/>
    <w:rsid w:val="00621B65"/>
    <w:rsid w:val="00621F36"/>
    <w:rsid w:val="0062275B"/>
    <w:rsid w:val="0062295D"/>
    <w:rsid w:val="00622CF7"/>
    <w:rsid w:val="00622D42"/>
    <w:rsid w:val="006230A6"/>
    <w:rsid w:val="006230F3"/>
    <w:rsid w:val="006231D5"/>
    <w:rsid w:val="00623A88"/>
    <w:rsid w:val="00623D81"/>
    <w:rsid w:val="006244A1"/>
    <w:rsid w:val="006249D5"/>
    <w:rsid w:val="00624CA8"/>
    <w:rsid w:val="00625473"/>
    <w:rsid w:val="00625835"/>
    <w:rsid w:val="0062585A"/>
    <w:rsid w:val="00625D1C"/>
    <w:rsid w:val="00625D2E"/>
    <w:rsid w:val="0062603A"/>
    <w:rsid w:val="006260FB"/>
    <w:rsid w:val="006261F4"/>
    <w:rsid w:val="00626D20"/>
    <w:rsid w:val="00626F8F"/>
    <w:rsid w:val="0062731F"/>
    <w:rsid w:val="0062745A"/>
    <w:rsid w:val="006274E7"/>
    <w:rsid w:val="006274EC"/>
    <w:rsid w:val="0062778B"/>
    <w:rsid w:val="006278FE"/>
    <w:rsid w:val="00627A18"/>
    <w:rsid w:val="00627CC0"/>
    <w:rsid w:val="00630BA9"/>
    <w:rsid w:val="006310F8"/>
    <w:rsid w:val="006311DC"/>
    <w:rsid w:val="0063144F"/>
    <w:rsid w:val="00631896"/>
    <w:rsid w:val="00631F99"/>
    <w:rsid w:val="0063273E"/>
    <w:rsid w:val="00632864"/>
    <w:rsid w:val="00632872"/>
    <w:rsid w:val="006329A1"/>
    <w:rsid w:val="006329D5"/>
    <w:rsid w:val="00632C12"/>
    <w:rsid w:val="00633066"/>
    <w:rsid w:val="00633469"/>
    <w:rsid w:val="00633DCB"/>
    <w:rsid w:val="00633DFC"/>
    <w:rsid w:val="00633E14"/>
    <w:rsid w:val="006344B4"/>
    <w:rsid w:val="006346A2"/>
    <w:rsid w:val="00634CD2"/>
    <w:rsid w:val="00634DF1"/>
    <w:rsid w:val="00634E72"/>
    <w:rsid w:val="00634FA8"/>
    <w:rsid w:val="00635E8A"/>
    <w:rsid w:val="00636755"/>
    <w:rsid w:val="00636BC0"/>
    <w:rsid w:val="00636D38"/>
    <w:rsid w:val="00637F23"/>
    <w:rsid w:val="006401C0"/>
    <w:rsid w:val="0064037F"/>
    <w:rsid w:val="00640679"/>
    <w:rsid w:val="00640765"/>
    <w:rsid w:val="00640901"/>
    <w:rsid w:val="00640DFA"/>
    <w:rsid w:val="006412A4"/>
    <w:rsid w:val="006413AF"/>
    <w:rsid w:val="006419A1"/>
    <w:rsid w:val="00641BA1"/>
    <w:rsid w:val="00641EE9"/>
    <w:rsid w:val="00642AE2"/>
    <w:rsid w:val="00642DDB"/>
    <w:rsid w:val="00642EBA"/>
    <w:rsid w:val="0064340F"/>
    <w:rsid w:val="006434F8"/>
    <w:rsid w:val="00644135"/>
    <w:rsid w:val="00644417"/>
    <w:rsid w:val="00644460"/>
    <w:rsid w:val="00644980"/>
    <w:rsid w:val="00644C01"/>
    <w:rsid w:val="00644F03"/>
    <w:rsid w:val="00644FD9"/>
    <w:rsid w:val="0064530F"/>
    <w:rsid w:val="0064533F"/>
    <w:rsid w:val="006453E8"/>
    <w:rsid w:val="006457B2"/>
    <w:rsid w:val="00645910"/>
    <w:rsid w:val="00645BB5"/>
    <w:rsid w:val="00646289"/>
    <w:rsid w:val="0064664A"/>
    <w:rsid w:val="00646B5A"/>
    <w:rsid w:val="00646D35"/>
    <w:rsid w:val="00646F1A"/>
    <w:rsid w:val="00647318"/>
    <w:rsid w:val="00647434"/>
    <w:rsid w:val="00647460"/>
    <w:rsid w:val="006477E8"/>
    <w:rsid w:val="00647807"/>
    <w:rsid w:val="006479CC"/>
    <w:rsid w:val="00647B1B"/>
    <w:rsid w:val="00647B58"/>
    <w:rsid w:val="00647EAC"/>
    <w:rsid w:val="006500A0"/>
    <w:rsid w:val="006503F4"/>
    <w:rsid w:val="0065048F"/>
    <w:rsid w:val="006505DB"/>
    <w:rsid w:val="00650B77"/>
    <w:rsid w:val="00650FC6"/>
    <w:rsid w:val="0065165E"/>
    <w:rsid w:val="00651A7D"/>
    <w:rsid w:val="00651C45"/>
    <w:rsid w:val="00651CD6"/>
    <w:rsid w:val="006522F9"/>
    <w:rsid w:val="006526C9"/>
    <w:rsid w:val="00652C3E"/>
    <w:rsid w:val="006532DF"/>
    <w:rsid w:val="00653412"/>
    <w:rsid w:val="00653635"/>
    <w:rsid w:val="00653C1D"/>
    <w:rsid w:val="00653E29"/>
    <w:rsid w:val="00655358"/>
    <w:rsid w:val="00655386"/>
    <w:rsid w:val="00655AEC"/>
    <w:rsid w:val="00655F90"/>
    <w:rsid w:val="00656606"/>
    <w:rsid w:val="00656E1B"/>
    <w:rsid w:val="00656E79"/>
    <w:rsid w:val="00656E95"/>
    <w:rsid w:val="00656EB8"/>
    <w:rsid w:val="00656FE6"/>
    <w:rsid w:val="00657061"/>
    <w:rsid w:val="0065723B"/>
    <w:rsid w:val="006576BB"/>
    <w:rsid w:val="00657F83"/>
    <w:rsid w:val="00660111"/>
    <w:rsid w:val="00660271"/>
    <w:rsid w:val="00660E59"/>
    <w:rsid w:val="00660E6E"/>
    <w:rsid w:val="006612C0"/>
    <w:rsid w:val="006617E3"/>
    <w:rsid w:val="00661E6A"/>
    <w:rsid w:val="006620BB"/>
    <w:rsid w:val="0066222A"/>
    <w:rsid w:val="00662C03"/>
    <w:rsid w:val="006630A0"/>
    <w:rsid w:val="006632C0"/>
    <w:rsid w:val="00663B02"/>
    <w:rsid w:val="00663D2C"/>
    <w:rsid w:val="00664154"/>
    <w:rsid w:val="00664BEA"/>
    <w:rsid w:val="00664EC3"/>
    <w:rsid w:val="00665335"/>
    <w:rsid w:val="00665473"/>
    <w:rsid w:val="00665E81"/>
    <w:rsid w:val="00665E9C"/>
    <w:rsid w:val="00665FBF"/>
    <w:rsid w:val="00666EAF"/>
    <w:rsid w:val="00666EC5"/>
    <w:rsid w:val="00667106"/>
    <w:rsid w:val="00667324"/>
    <w:rsid w:val="00667326"/>
    <w:rsid w:val="00667CB1"/>
    <w:rsid w:val="00670031"/>
    <w:rsid w:val="00670058"/>
    <w:rsid w:val="006704D8"/>
    <w:rsid w:val="006706AB"/>
    <w:rsid w:val="00670749"/>
    <w:rsid w:val="00670B46"/>
    <w:rsid w:val="00670FDA"/>
    <w:rsid w:val="00671223"/>
    <w:rsid w:val="00671924"/>
    <w:rsid w:val="00671A80"/>
    <w:rsid w:val="00671FDC"/>
    <w:rsid w:val="00672095"/>
    <w:rsid w:val="00672525"/>
    <w:rsid w:val="00672AD0"/>
    <w:rsid w:val="0067303C"/>
    <w:rsid w:val="006731BB"/>
    <w:rsid w:val="00673892"/>
    <w:rsid w:val="00673CE8"/>
    <w:rsid w:val="00673F72"/>
    <w:rsid w:val="0067412E"/>
    <w:rsid w:val="0067434F"/>
    <w:rsid w:val="0067481D"/>
    <w:rsid w:val="00674857"/>
    <w:rsid w:val="006748F1"/>
    <w:rsid w:val="00674B53"/>
    <w:rsid w:val="00674D2A"/>
    <w:rsid w:val="00674F2F"/>
    <w:rsid w:val="00675124"/>
    <w:rsid w:val="00675830"/>
    <w:rsid w:val="00675BAB"/>
    <w:rsid w:val="00675EB7"/>
    <w:rsid w:val="00676269"/>
    <w:rsid w:val="006765E7"/>
    <w:rsid w:val="00676677"/>
    <w:rsid w:val="006766CE"/>
    <w:rsid w:val="00676CEC"/>
    <w:rsid w:val="00676DB3"/>
    <w:rsid w:val="00677593"/>
    <w:rsid w:val="006776EE"/>
    <w:rsid w:val="00677853"/>
    <w:rsid w:val="00677D8B"/>
    <w:rsid w:val="00680B74"/>
    <w:rsid w:val="00680F71"/>
    <w:rsid w:val="006814A7"/>
    <w:rsid w:val="006814EF"/>
    <w:rsid w:val="00681658"/>
    <w:rsid w:val="0068197E"/>
    <w:rsid w:val="00681C06"/>
    <w:rsid w:val="00681C14"/>
    <w:rsid w:val="00681C20"/>
    <w:rsid w:val="00681C82"/>
    <w:rsid w:val="00681E8B"/>
    <w:rsid w:val="0068208B"/>
    <w:rsid w:val="0068218C"/>
    <w:rsid w:val="00682920"/>
    <w:rsid w:val="0068302A"/>
    <w:rsid w:val="00683764"/>
    <w:rsid w:val="00683D01"/>
    <w:rsid w:val="00683D76"/>
    <w:rsid w:val="00683FBD"/>
    <w:rsid w:val="006843D2"/>
    <w:rsid w:val="0068454A"/>
    <w:rsid w:val="006848AE"/>
    <w:rsid w:val="00684BD4"/>
    <w:rsid w:val="006854DD"/>
    <w:rsid w:val="00685B72"/>
    <w:rsid w:val="00685BC3"/>
    <w:rsid w:val="00685F17"/>
    <w:rsid w:val="00686470"/>
    <w:rsid w:val="0069010D"/>
    <w:rsid w:val="006903CC"/>
    <w:rsid w:val="006909D8"/>
    <w:rsid w:val="00690A27"/>
    <w:rsid w:val="00691663"/>
    <w:rsid w:val="0069167A"/>
    <w:rsid w:val="00691754"/>
    <w:rsid w:val="00691A4C"/>
    <w:rsid w:val="00691BAD"/>
    <w:rsid w:val="0069205E"/>
    <w:rsid w:val="006925D0"/>
    <w:rsid w:val="00692804"/>
    <w:rsid w:val="00692A5B"/>
    <w:rsid w:val="00692B48"/>
    <w:rsid w:val="006932D1"/>
    <w:rsid w:val="006936ED"/>
    <w:rsid w:val="006937A9"/>
    <w:rsid w:val="006939CE"/>
    <w:rsid w:val="00693C71"/>
    <w:rsid w:val="00693E44"/>
    <w:rsid w:val="00693EB5"/>
    <w:rsid w:val="00694124"/>
    <w:rsid w:val="006943C3"/>
    <w:rsid w:val="00694C9B"/>
    <w:rsid w:val="00694D27"/>
    <w:rsid w:val="00694D79"/>
    <w:rsid w:val="006952B7"/>
    <w:rsid w:val="00695B16"/>
    <w:rsid w:val="00696434"/>
    <w:rsid w:val="00696723"/>
    <w:rsid w:val="00696A13"/>
    <w:rsid w:val="00696F5B"/>
    <w:rsid w:val="006972AD"/>
    <w:rsid w:val="00697A32"/>
    <w:rsid w:val="00697E27"/>
    <w:rsid w:val="006A08D8"/>
    <w:rsid w:val="006A0911"/>
    <w:rsid w:val="006A0A0E"/>
    <w:rsid w:val="006A0F2C"/>
    <w:rsid w:val="006A1311"/>
    <w:rsid w:val="006A162E"/>
    <w:rsid w:val="006A1646"/>
    <w:rsid w:val="006A2120"/>
    <w:rsid w:val="006A261B"/>
    <w:rsid w:val="006A2B05"/>
    <w:rsid w:val="006A39D3"/>
    <w:rsid w:val="006A3E8D"/>
    <w:rsid w:val="006A4208"/>
    <w:rsid w:val="006A4707"/>
    <w:rsid w:val="006A49B8"/>
    <w:rsid w:val="006A49D4"/>
    <w:rsid w:val="006A57F8"/>
    <w:rsid w:val="006A5811"/>
    <w:rsid w:val="006A5874"/>
    <w:rsid w:val="006A608E"/>
    <w:rsid w:val="006A6578"/>
    <w:rsid w:val="006A6715"/>
    <w:rsid w:val="006A67F0"/>
    <w:rsid w:val="006A6803"/>
    <w:rsid w:val="006A6832"/>
    <w:rsid w:val="006A709B"/>
    <w:rsid w:val="006B1017"/>
    <w:rsid w:val="006B12C9"/>
    <w:rsid w:val="006B15F1"/>
    <w:rsid w:val="006B1763"/>
    <w:rsid w:val="006B1FAB"/>
    <w:rsid w:val="006B1FDE"/>
    <w:rsid w:val="006B2295"/>
    <w:rsid w:val="006B2791"/>
    <w:rsid w:val="006B28AE"/>
    <w:rsid w:val="006B35E3"/>
    <w:rsid w:val="006B3BC2"/>
    <w:rsid w:val="006B3DF5"/>
    <w:rsid w:val="006B3EED"/>
    <w:rsid w:val="006B4035"/>
    <w:rsid w:val="006B4191"/>
    <w:rsid w:val="006B43D5"/>
    <w:rsid w:val="006B4E4B"/>
    <w:rsid w:val="006B4F58"/>
    <w:rsid w:val="006B549C"/>
    <w:rsid w:val="006B5CAD"/>
    <w:rsid w:val="006B60C2"/>
    <w:rsid w:val="006B66A0"/>
    <w:rsid w:val="006B6827"/>
    <w:rsid w:val="006B6E98"/>
    <w:rsid w:val="006B7463"/>
    <w:rsid w:val="006B748C"/>
    <w:rsid w:val="006B773E"/>
    <w:rsid w:val="006B7806"/>
    <w:rsid w:val="006B78F6"/>
    <w:rsid w:val="006B7B31"/>
    <w:rsid w:val="006B7C8E"/>
    <w:rsid w:val="006C04BB"/>
    <w:rsid w:val="006C0804"/>
    <w:rsid w:val="006C0DB2"/>
    <w:rsid w:val="006C107B"/>
    <w:rsid w:val="006C1371"/>
    <w:rsid w:val="006C196F"/>
    <w:rsid w:val="006C1D97"/>
    <w:rsid w:val="006C1EFA"/>
    <w:rsid w:val="006C252F"/>
    <w:rsid w:val="006C28E4"/>
    <w:rsid w:val="006C31E5"/>
    <w:rsid w:val="006C33B3"/>
    <w:rsid w:val="006C373B"/>
    <w:rsid w:val="006C37E9"/>
    <w:rsid w:val="006C3881"/>
    <w:rsid w:val="006C38DE"/>
    <w:rsid w:val="006C3997"/>
    <w:rsid w:val="006C3D94"/>
    <w:rsid w:val="006C4578"/>
    <w:rsid w:val="006C458F"/>
    <w:rsid w:val="006C4F6C"/>
    <w:rsid w:val="006C5061"/>
    <w:rsid w:val="006C5455"/>
    <w:rsid w:val="006C5FA7"/>
    <w:rsid w:val="006C612B"/>
    <w:rsid w:val="006C685F"/>
    <w:rsid w:val="006C68F3"/>
    <w:rsid w:val="006C6A07"/>
    <w:rsid w:val="006C6BF4"/>
    <w:rsid w:val="006C7696"/>
    <w:rsid w:val="006C7805"/>
    <w:rsid w:val="006C7BF5"/>
    <w:rsid w:val="006C7D7B"/>
    <w:rsid w:val="006D07BC"/>
    <w:rsid w:val="006D0A50"/>
    <w:rsid w:val="006D0E6E"/>
    <w:rsid w:val="006D10C8"/>
    <w:rsid w:val="006D1447"/>
    <w:rsid w:val="006D1CC5"/>
    <w:rsid w:val="006D290E"/>
    <w:rsid w:val="006D3201"/>
    <w:rsid w:val="006D37F5"/>
    <w:rsid w:val="006D382E"/>
    <w:rsid w:val="006D3BFB"/>
    <w:rsid w:val="006D4115"/>
    <w:rsid w:val="006D4316"/>
    <w:rsid w:val="006D458C"/>
    <w:rsid w:val="006D4F54"/>
    <w:rsid w:val="006D5999"/>
    <w:rsid w:val="006D59F5"/>
    <w:rsid w:val="006D5A13"/>
    <w:rsid w:val="006D5A91"/>
    <w:rsid w:val="006D5F05"/>
    <w:rsid w:val="006D68E2"/>
    <w:rsid w:val="006D6C98"/>
    <w:rsid w:val="006D6E1D"/>
    <w:rsid w:val="006D7C2A"/>
    <w:rsid w:val="006E08FC"/>
    <w:rsid w:val="006E0B08"/>
    <w:rsid w:val="006E133B"/>
    <w:rsid w:val="006E1678"/>
    <w:rsid w:val="006E17C4"/>
    <w:rsid w:val="006E1B25"/>
    <w:rsid w:val="006E1C54"/>
    <w:rsid w:val="006E1DED"/>
    <w:rsid w:val="006E22BD"/>
    <w:rsid w:val="006E27F8"/>
    <w:rsid w:val="006E4967"/>
    <w:rsid w:val="006E4EEE"/>
    <w:rsid w:val="006E529B"/>
    <w:rsid w:val="006E553B"/>
    <w:rsid w:val="006E55BE"/>
    <w:rsid w:val="006E56FD"/>
    <w:rsid w:val="006E5770"/>
    <w:rsid w:val="006E5772"/>
    <w:rsid w:val="006E5CC5"/>
    <w:rsid w:val="006E5CC6"/>
    <w:rsid w:val="006E6407"/>
    <w:rsid w:val="006E6661"/>
    <w:rsid w:val="006E6797"/>
    <w:rsid w:val="006E6AF3"/>
    <w:rsid w:val="006E6EA1"/>
    <w:rsid w:val="006E7DA4"/>
    <w:rsid w:val="006F00C8"/>
    <w:rsid w:val="006F0279"/>
    <w:rsid w:val="006F0AD3"/>
    <w:rsid w:val="006F0EB6"/>
    <w:rsid w:val="006F11D7"/>
    <w:rsid w:val="006F138D"/>
    <w:rsid w:val="006F14F5"/>
    <w:rsid w:val="006F1696"/>
    <w:rsid w:val="006F2335"/>
    <w:rsid w:val="006F2AAB"/>
    <w:rsid w:val="006F2D20"/>
    <w:rsid w:val="006F2D93"/>
    <w:rsid w:val="006F38DA"/>
    <w:rsid w:val="006F396D"/>
    <w:rsid w:val="006F3ADE"/>
    <w:rsid w:val="006F3B08"/>
    <w:rsid w:val="006F41F8"/>
    <w:rsid w:val="006F4233"/>
    <w:rsid w:val="006F4376"/>
    <w:rsid w:val="006F4A09"/>
    <w:rsid w:val="006F4B59"/>
    <w:rsid w:val="006F5349"/>
    <w:rsid w:val="006F5B99"/>
    <w:rsid w:val="006F6426"/>
    <w:rsid w:val="006F64FC"/>
    <w:rsid w:val="006F655E"/>
    <w:rsid w:val="006F6B8B"/>
    <w:rsid w:val="006F7757"/>
    <w:rsid w:val="006F7F65"/>
    <w:rsid w:val="007000D7"/>
    <w:rsid w:val="00700249"/>
    <w:rsid w:val="0070088A"/>
    <w:rsid w:val="00700AB9"/>
    <w:rsid w:val="00700ABC"/>
    <w:rsid w:val="007011EC"/>
    <w:rsid w:val="0070142B"/>
    <w:rsid w:val="00701945"/>
    <w:rsid w:val="00701E34"/>
    <w:rsid w:val="00701E79"/>
    <w:rsid w:val="00701F3A"/>
    <w:rsid w:val="007023F8"/>
    <w:rsid w:val="0070241C"/>
    <w:rsid w:val="00702516"/>
    <w:rsid w:val="00702600"/>
    <w:rsid w:val="00702859"/>
    <w:rsid w:val="00702B12"/>
    <w:rsid w:val="007034CA"/>
    <w:rsid w:val="00703C17"/>
    <w:rsid w:val="00703D78"/>
    <w:rsid w:val="007044E2"/>
    <w:rsid w:val="0070498A"/>
    <w:rsid w:val="00704B17"/>
    <w:rsid w:val="00704B39"/>
    <w:rsid w:val="00704C70"/>
    <w:rsid w:val="00704D38"/>
    <w:rsid w:val="00705260"/>
    <w:rsid w:val="00705344"/>
    <w:rsid w:val="00705544"/>
    <w:rsid w:val="00705DA3"/>
    <w:rsid w:val="00706120"/>
    <w:rsid w:val="007063B8"/>
    <w:rsid w:val="007065C4"/>
    <w:rsid w:val="00706A7D"/>
    <w:rsid w:val="00706C98"/>
    <w:rsid w:val="00706EDD"/>
    <w:rsid w:val="0070734D"/>
    <w:rsid w:val="007073FC"/>
    <w:rsid w:val="007075B3"/>
    <w:rsid w:val="007100D0"/>
    <w:rsid w:val="00710D8C"/>
    <w:rsid w:val="00710E19"/>
    <w:rsid w:val="00710EEC"/>
    <w:rsid w:val="0071165A"/>
    <w:rsid w:val="00711CA6"/>
    <w:rsid w:val="00711E45"/>
    <w:rsid w:val="00711F62"/>
    <w:rsid w:val="0071214B"/>
    <w:rsid w:val="00712233"/>
    <w:rsid w:val="007123C1"/>
    <w:rsid w:val="00712E07"/>
    <w:rsid w:val="00713198"/>
    <w:rsid w:val="00713E2A"/>
    <w:rsid w:val="007140A7"/>
    <w:rsid w:val="00714B71"/>
    <w:rsid w:val="00714BE4"/>
    <w:rsid w:val="0071555D"/>
    <w:rsid w:val="00715630"/>
    <w:rsid w:val="007158FB"/>
    <w:rsid w:val="00715956"/>
    <w:rsid w:val="00715EB7"/>
    <w:rsid w:val="007160BB"/>
    <w:rsid w:val="0071641A"/>
    <w:rsid w:val="007164DF"/>
    <w:rsid w:val="007169D0"/>
    <w:rsid w:val="00716A35"/>
    <w:rsid w:val="00716C43"/>
    <w:rsid w:val="0071711F"/>
    <w:rsid w:val="0072005B"/>
    <w:rsid w:val="0072021B"/>
    <w:rsid w:val="007204B4"/>
    <w:rsid w:val="007210F2"/>
    <w:rsid w:val="007214F2"/>
    <w:rsid w:val="00721A85"/>
    <w:rsid w:val="00721CE6"/>
    <w:rsid w:val="00722004"/>
    <w:rsid w:val="007222EE"/>
    <w:rsid w:val="00723B40"/>
    <w:rsid w:val="00724448"/>
    <w:rsid w:val="00724699"/>
    <w:rsid w:val="00724BF8"/>
    <w:rsid w:val="00724F5C"/>
    <w:rsid w:val="0072511F"/>
    <w:rsid w:val="00725986"/>
    <w:rsid w:val="00725E3B"/>
    <w:rsid w:val="007264CA"/>
    <w:rsid w:val="0072677A"/>
    <w:rsid w:val="0072708D"/>
    <w:rsid w:val="007270EF"/>
    <w:rsid w:val="00727314"/>
    <w:rsid w:val="0072749C"/>
    <w:rsid w:val="00727E6B"/>
    <w:rsid w:val="00727FC3"/>
    <w:rsid w:val="007300FA"/>
    <w:rsid w:val="007302EE"/>
    <w:rsid w:val="00730495"/>
    <w:rsid w:val="00730622"/>
    <w:rsid w:val="00730681"/>
    <w:rsid w:val="00730852"/>
    <w:rsid w:val="007308ED"/>
    <w:rsid w:val="00730925"/>
    <w:rsid w:val="00730B09"/>
    <w:rsid w:val="00730D21"/>
    <w:rsid w:val="00730E93"/>
    <w:rsid w:val="007312BA"/>
    <w:rsid w:val="00731525"/>
    <w:rsid w:val="00731DFD"/>
    <w:rsid w:val="0073224E"/>
    <w:rsid w:val="007328B5"/>
    <w:rsid w:val="00732E35"/>
    <w:rsid w:val="00734373"/>
    <w:rsid w:val="007344F0"/>
    <w:rsid w:val="00734829"/>
    <w:rsid w:val="00734946"/>
    <w:rsid w:val="00734CDA"/>
    <w:rsid w:val="00734F38"/>
    <w:rsid w:val="00734FC8"/>
    <w:rsid w:val="00735023"/>
    <w:rsid w:val="0073515A"/>
    <w:rsid w:val="0073518C"/>
    <w:rsid w:val="007352F3"/>
    <w:rsid w:val="00735A89"/>
    <w:rsid w:val="0073755D"/>
    <w:rsid w:val="0073773E"/>
    <w:rsid w:val="00737777"/>
    <w:rsid w:val="0073799C"/>
    <w:rsid w:val="007409C9"/>
    <w:rsid w:val="00740BD4"/>
    <w:rsid w:val="00740F01"/>
    <w:rsid w:val="007418C5"/>
    <w:rsid w:val="00741CF1"/>
    <w:rsid w:val="007420AD"/>
    <w:rsid w:val="007425C4"/>
    <w:rsid w:val="00742AD6"/>
    <w:rsid w:val="00742EBC"/>
    <w:rsid w:val="0074322F"/>
    <w:rsid w:val="00743300"/>
    <w:rsid w:val="00743BE8"/>
    <w:rsid w:val="00744212"/>
    <w:rsid w:val="007446BE"/>
    <w:rsid w:val="00744AC2"/>
    <w:rsid w:val="00744B2B"/>
    <w:rsid w:val="00744BD4"/>
    <w:rsid w:val="00744BDF"/>
    <w:rsid w:val="00744E75"/>
    <w:rsid w:val="00745253"/>
    <w:rsid w:val="00745B23"/>
    <w:rsid w:val="00745FF9"/>
    <w:rsid w:val="00746456"/>
    <w:rsid w:val="007464B3"/>
    <w:rsid w:val="00746587"/>
    <w:rsid w:val="00746F94"/>
    <w:rsid w:val="00746FBF"/>
    <w:rsid w:val="007473FF"/>
    <w:rsid w:val="00747889"/>
    <w:rsid w:val="00747F80"/>
    <w:rsid w:val="00747FAE"/>
    <w:rsid w:val="007507F6"/>
    <w:rsid w:val="00750FCF"/>
    <w:rsid w:val="00751202"/>
    <w:rsid w:val="00751524"/>
    <w:rsid w:val="007516C9"/>
    <w:rsid w:val="007516ED"/>
    <w:rsid w:val="00751731"/>
    <w:rsid w:val="0075180F"/>
    <w:rsid w:val="00751CF0"/>
    <w:rsid w:val="00752656"/>
    <w:rsid w:val="00752BA7"/>
    <w:rsid w:val="00752F03"/>
    <w:rsid w:val="00752F5B"/>
    <w:rsid w:val="0075327C"/>
    <w:rsid w:val="007534AD"/>
    <w:rsid w:val="007535E2"/>
    <w:rsid w:val="0075364B"/>
    <w:rsid w:val="007536F8"/>
    <w:rsid w:val="00753A42"/>
    <w:rsid w:val="00753AA3"/>
    <w:rsid w:val="00753B45"/>
    <w:rsid w:val="00753D93"/>
    <w:rsid w:val="0075400A"/>
    <w:rsid w:val="007544D3"/>
    <w:rsid w:val="00754A2A"/>
    <w:rsid w:val="00754D0C"/>
    <w:rsid w:val="00755A31"/>
    <w:rsid w:val="00755F9C"/>
    <w:rsid w:val="00756235"/>
    <w:rsid w:val="00756315"/>
    <w:rsid w:val="007565E0"/>
    <w:rsid w:val="00756942"/>
    <w:rsid w:val="00756F05"/>
    <w:rsid w:val="0075728F"/>
    <w:rsid w:val="007572F9"/>
    <w:rsid w:val="007573C6"/>
    <w:rsid w:val="00757794"/>
    <w:rsid w:val="0075788D"/>
    <w:rsid w:val="0075793C"/>
    <w:rsid w:val="00757D55"/>
    <w:rsid w:val="00760022"/>
    <w:rsid w:val="007602B6"/>
    <w:rsid w:val="00760A84"/>
    <w:rsid w:val="00761A27"/>
    <w:rsid w:val="00761C42"/>
    <w:rsid w:val="00761E2C"/>
    <w:rsid w:val="00761EFA"/>
    <w:rsid w:val="00762115"/>
    <w:rsid w:val="0076221A"/>
    <w:rsid w:val="00762444"/>
    <w:rsid w:val="007628A3"/>
    <w:rsid w:val="00762E07"/>
    <w:rsid w:val="00762FD3"/>
    <w:rsid w:val="00763068"/>
    <w:rsid w:val="0076308A"/>
    <w:rsid w:val="00763255"/>
    <w:rsid w:val="007635B7"/>
    <w:rsid w:val="0076373F"/>
    <w:rsid w:val="007638D3"/>
    <w:rsid w:val="00763ABF"/>
    <w:rsid w:val="00763EDA"/>
    <w:rsid w:val="0076440E"/>
    <w:rsid w:val="00764C45"/>
    <w:rsid w:val="00765096"/>
    <w:rsid w:val="00765480"/>
    <w:rsid w:val="0076564C"/>
    <w:rsid w:val="00765AF5"/>
    <w:rsid w:val="00765BCA"/>
    <w:rsid w:val="00765C55"/>
    <w:rsid w:val="0076639C"/>
    <w:rsid w:val="007664CE"/>
    <w:rsid w:val="00766789"/>
    <w:rsid w:val="007667F6"/>
    <w:rsid w:val="007673F9"/>
    <w:rsid w:val="0076761C"/>
    <w:rsid w:val="0076793D"/>
    <w:rsid w:val="00767AC2"/>
    <w:rsid w:val="0077029A"/>
    <w:rsid w:val="0077058A"/>
    <w:rsid w:val="00770A66"/>
    <w:rsid w:val="00770F88"/>
    <w:rsid w:val="007710B7"/>
    <w:rsid w:val="007711E6"/>
    <w:rsid w:val="00771230"/>
    <w:rsid w:val="00771257"/>
    <w:rsid w:val="007713CE"/>
    <w:rsid w:val="0077165A"/>
    <w:rsid w:val="00772361"/>
    <w:rsid w:val="00772591"/>
    <w:rsid w:val="007726B3"/>
    <w:rsid w:val="00772811"/>
    <w:rsid w:val="00773411"/>
    <w:rsid w:val="00773984"/>
    <w:rsid w:val="00773C3D"/>
    <w:rsid w:val="00773CD5"/>
    <w:rsid w:val="00773CF5"/>
    <w:rsid w:val="00773D8B"/>
    <w:rsid w:val="00774104"/>
    <w:rsid w:val="00774320"/>
    <w:rsid w:val="0077436D"/>
    <w:rsid w:val="007743FF"/>
    <w:rsid w:val="00774584"/>
    <w:rsid w:val="00774787"/>
    <w:rsid w:val="00774FC1"/>
    <w:rsid w:val="00774FC5"/>
    <w:rsid w:val="00775DBA"/>
    <w:rsid w:val="007762E2"/>
    <w:rsid w:val="007763D3"/>
    <w:rsid w:val="00776AFC"/>
    <w:rsid w:val="00777557"/>
    <w:rsid w:val="007777B5"/>
    <w:rsid w:val="00777A62"/>
    <w:rsid w:val="00777A80"/>
    <w:rsid w:val="00777D73"/>
    <w:rsid w:val="00780409"/>
    <w:rsid w:val="00780464"/>
    <w:rsid w:val="007804BC"/>
    <w:rsid w:val="0078061E"/>
    <w:rsid w:val="00780EC4"/>
    <w:rsid w:val="00780FE6"/>
    <w:rsid w:val="00781081"/>
    <w:rsid w:val="00781331"/>
    <w:rsid w:val="007817AC"/>
    <w:rsid w:val="00781AD1"/>
    <w:rsid w:val="00781FDD"/>
    <w:rsid w:val="00782535"/>
    <w:rsid w:val="00782D27"/>
    <w:rsid w:val="00782D51"/>
    <w:rsid w:val="00782F5C"/>
    <w:rsid w:val="00782F5E"/>
    <w:rsid w:val="00783451"/>
    <w:rsid w:val="0078347C"/>
    <w:rsid w:val="007835DE"/>
    <w:rsid w:val="00783749"/>
    <w:rsid w:val="00783970"/>
    <w:rsid w:val="00783D91"/>
    <w:rsid w:val="00784113"/>
    <w:rsid w:val="00784580"/>
    <w:rsid w:val="00785263"/>
    <w:rsid w:val="007854A3"/>
    <w:rsid w:val="007858B8"/>
    <w:rsid w:val="00785B1B"/>
    <w:rsid w:val="00785B88"/>
    <w:rsid w:val="00785F45"/>
    <w:rsid w:val="00786120"/>
    <w:rsid w:val="0078616A"/>
    <w:rsid w:val="007861AE"/>
    <w:rsid w:val="00786235"/>
    <w:rsid w:val="007864F0"/>
    <w:rsid w:val="0078705D"/>
    <w:rsid w:val="00787722"/>
    <w:rsid w:val="007905CA"/>
    <w:rsid w:val="00790C73"/>
    <w:rsid w:val="00790C8D"/>
    <w:rsid w:val="00790CDD"/>
    <w:rsid w:val="00790E43"/>
    <w:rsid w:val="00790EAA"/>
    <w:rsid w:val="00791282"/>
    <w:rsid w:val="0079138B"/>
    <w:rsid w:val="00791FAA"/>
    <w:rsid w:val="007922B6"/>
    <w:rsid w:val="00792468"/>
    <w:rsid w:val="0079259D"/>
    <w:rsid w:val="00792D2F"/>
    <w:rsid w:val="00792DAF"/>
    <w:rsid w:val="00792E15"/>
    <w:rsid w:val="00793016"/>
    <w:rsid w:val="00793B22"/>
    <w:rsid w:val="00793CFE"/>
    <w:rsid w:val="00794D8F"/>
    <w:rsid w:val="00794ED1"/>
    <w:rsid w:val="007954BF"/>
    <w:rsid w:val="00795BFF"/>
    <w:rsid w:val="00796180"/>
    <w:rsid w:val="00796265"/>
    <w:rsid w:val="00797D10"/>
    <w:rsid w:val="007A06E1"/>
    <w:rsid w:val="007A071C"/>
    <w:rsid w:val="007A080C"/>
    <w:rsid w:val="007A0A47"/>
    <w:rsid w:val="007A0ABC"/>
    <w:rsid w:val="007A1233"/>
    <w:rsid w:val="007A154F"/>
    <w:rsid w:val="007A172D"/>
    <w:rsid w:val="007A17E1"/>
    <w:rsid w:val="007A18F3"/>
    <w:rsid w:val="007A19C3"/>
    <w:rsid w:val="007A1BF3"/>
    <w:rsid w:val="007A1D64"/>
    <w:rsid w:val="007A20D7"/>
    <w:rsid w:val="007A2278"/>
    <w:rsid w:val="007A25D3"/>
    <w:rsid w:val="007A2779"/>
    <w:rsid w:val="007A3AFE"/>
    <w:rsid w:val="007A3CF3"/>
    <w:rsid w:val="007A4B1A"/>
    <w:rsid w:val="007A4BD2"/>
    <w:rsid w:val="007A5069"/>
    <w:rsid w:val="007A57EA"/>
    <w:rsid w:val="007A5CE6"/>
    <w:rsid w:val="007A61BD"/>
    <w:rsid w:val="007A69C7"/>
    <w:rsid w:val="007A702E"/>
    <w:rsid w:val="007A7152"/>
    <w:rsid w:val="007A72DF"/>
    <w:rsid w:val="007B00CF"/>
    <w:rsid w:val="007B0DC8"/>
    <w:rsid w:val="007B1114"/>
    <w:rsid w:val="007B11E4"/>
    <w:rsid w:val="007B1A4B"/>
    <w:rsid w:val="007B1BBE"/>
    <w:rsid w:val="007B1C45"/>
    <w:rsid w:val="007B1E9B"/>
    <w:rsid w:val="007B1FB2"/>
    <w:rsid w:val="007B22C9"/>
    <w:rsid w:val="007B2D55"/>
    <w:rsid w:val="007B3169"/>
    <w:rsid w:val="007B3170"/>
    <w:rsid w:val="007B3419"/>
    <w:rsid w:val="007B346D"/>
    <w:rsid w:val="007B3BF4"/>
    <w:rsid w:val="007B3C78"/>
    <w:rsid w:val="007B3E1C"/>
    <w:rsid w:val="007B3EF6"/>
    <w:rsid w:val="007B4454"/>
    <w:rsid w:val="007B4497"/>
    <w:rsid w:val="007B4C8B"/>
    <w:rsid w:val="007B4F4F"/>
    <w:rsid w:val="007B5267"/>
    <w:rsid w:val="007B5457"/>
    <w:rsid w:val="007B5A45"/>
    <w:rsid w:val="007B5FB3"/>
    <w:rsid w:val="007B6114"/>
    <w:rsid w:val="007B64DB"/>
    <w:rsid w:val="007B6570"/>
    <w:rsid w:val="007B73A2"/>
    <w:rsid w:val="007B745B"/>
    <w:rsid w:val="007B7883"/>
    <w:rsid w:val="007B7994"/>
    <w:rsid w:val="007B7A9B"/>
    <w:rsid w:val="007B7CD7"/>
    <w:rsid w:val="007B7E86"/>
    <w:rsid w:val="007B7EA3"/>
    <w:rsid w:val="007B7EF2"/>
    <w:rsid w:val="007C025B"/>
    <w:rsid w:val="007C07E5"/>
    <w:rsid w:val="007C0DF5"/>
    <w:rsid w:val="007C1286"/>
    <w:rsid w:val="007C14E4"/>
    <w:rsid w:val="007C1AB9"/>
    <w:rsid w:val="007C1F09"/>
    <w:rsid w:val="007C22F5"/>
    <w:rsid w:val="007C273B"/>
    <w:rsid w:val="007C2852"/>
    <w:rsid w:val="007C2A1A"/>
    <w:rsid w:val="007C2B99"/>
    <w:rsid w:val="007C2BC9"/>
    <w:rsid w:val="007C2E86"/>
    <w:rsid w:val="007C3010"/>
    <w:rsid w:val="007C346B"/>
    <w:rsid w:val="007C39AE"/>
    <w:rsid w:val="007C4107"/>
    <w:rsid w:val="007C4493"/>
    <w:rsid w:val="007C4EFA"/>
    <w:rsid w:val="007C5256"/>
    <w:rsid w:val="007C5402"/>
    <w:rsid w:val="007C5819"/>
    <w:rsid w:val="007C5B56"/>
    <w:rsid w:val="007C6345"/>
    <w:rsid w:val="007C68BE"/>
    <w:rsid w:val="007C76E8"/>
    <w:rsid w:val="007C7A53"/>
    <w:rsid w:val="007D0018"/>
    <w:rsid w:val="007D0481"/>
    <w:rsid w:val="007D0534"/>
    <w:rsid w:val="007D0B4F"/>
    <w:rsid w:val="007D0BF0"/>
    <w:rsid w:val="007D0C2F"/>
    <w:rsid w:val="007D0C69"/>
    <w:rsid w:val="007D1117"/>
    <w:rsid w:val="007D1196"/>
    <w:rsid w:val="007D1416"/>
    <w:rsid w:val="007D173D"/>
    <w:rsid w:val="007D1EE7"/>
    <w:rsid w:val="007D21FB"/>
    <w:rsid w:val="007D2A98"/>
    <w:rsid w:val="007D30ED"/>
    <w:rsid w:val="007D3DB0"/>
    <w:rsid w:val="007D3DF3"/>
    <w:rsid w:val="007D3E21"/>
    <w:rsid w:val="007D406B"/>
    <w:rsid w:val="007D4EB6"/>
    <w:rsid w:val="007D5132"/>
    <w:rsid w:val="007D51F6"/>
    <w:rsid w:val="007D5336"/>
    <w:rsid w:val="007D586D"/>
    <w:rsid w:val="007D5FB0"/>
    <w:rsid w:val="007D6073"/>
    <w:rsid w:val="007D607A"/>
    <w:rsid w:val="007D61D0"/>
    <w:rsid w:val="007D63AC"/>
    <w:rsid w:val="007D6B02"/>
    <w:rsid w:val="007D6DE0"/>
    <w:rsid w:val="007D7249"/>
    <w:rsid w:val="007D72D9"/>
    <w:rsid w:val="007D77C1"/>
    <w:rsid w:val="007D78D6"/>
    <w:rsid w:val="007D79F3"/>
    <w:rsid w:val="007D7FB5"/>
    <w:rsid w:val="007E0255"/>
    <w:rsid w:val="007E039E"/>
    <w:rsid w:val="007E0914"/>
    <w:rsid w:val="007E0C55"/>
    <w:rsid w:val="007E0CEF"/>
    <w:rsid w:val="007E172F"/>
    <w:rsid w:val="007E1ACA"/>
    <w:rsid w:val="007E217E"/>
    <w:rsid w:val="007E21D8"/>
    <w:rsid w:val="007E21F8"/>
    <w:rsid w:val="007E220E"/>
    <w:rsid w:val="007E225F"/>
    <w:rsid w:val="007E23A7"/>
    <w:rsid w:val="007E2D41"/>
    <w:rsid w:val="007E352F"/>
    <w:rsid w:val="007E3770"/>
    <w:rsid w:val="007E398F"/>
    <w:rsid w:val="007E41A8"/>
    <w:rsid w:val="007E43B0"/>
    <w:rsid w:val="007E4446"/>
    <w:rsid w:val="007E4631"/>
    <w:rsid w:val="007E4644"/>
    <w:rsid w:val="007E4974"/>
    <w:rsid w:val="007E4B16"/>
    <w:rsid w:val="007E4E52"/>
    <w:rsid w:val="007E502F"/>
    <w:rsid w:val="007E5CED"/>
    <w:rsid w:val="007E5DB2"/>
    <w:rsid w:val="007E5FC1"/>
    <w:rsid w:val="007E6424"/>
    <w:rsid w:val="007E673B"/>
    <w:rsid w:val="007E6874"/>
    <w:rsid w:val="007E68B2"/>
    <w:rsid w:val="007E6BFC"/>
    <w:rsid w:val="007E6BFF"/>
    <w:rsid w:val="007E6E63"/>
    <w:rsid w:val="007E7019"/>
    <w:rsid w:val="007E7105"/>
    <w:rsid w:val="007E74E9"/>
    <w:rsid w:val="007E7F88"/>
    <w:rsid w:val="007E7F8D"/>
    <w:rsid w:val="007F0318"/>
    <w:rsid w:val="007F031C"/>
    <w:rsid w:val="007F0441"/>
    <w:rsid w:val="007F04D1"/>
    <w:rsid w:val="007F0985"/>
    <w:rsid w:val="007F0ED9"/>
    <w:rsid w:val="007F1124"/>
    <w:rsid w:val="007F11C9"/>
    <w:rsid w:val="007F1309"/>
    <w:rsid w:val="007F1330"/>
    <w:rsid w:val="007F13D7"/>
    <w:rsid w:val="007F13F0"/>
    <w:rsid w:val="007F1409"/>
    <w:rsid w:val="007F1966"/>
    <w:rsid w:val="007F1FBC"/>
    <w:rsid w:val="007F2519"/>
    <w:rsid w:val="007F2A33"/>
    <w:rsid w:val="007F2A65"/>
    <w:rsid w:val="007F3054"/>
    <w:rsid w:val="007F320E"/>
    <w:rsid w:val="007F368D"/>
    <w:rsid w:val="007F442E"/>
    <w:rsid w:val="007F44E1"/>
    <w:rsid w:val="007F4536"/>
    <w:rsid w:val="007F45DA"/>
    <w:rsid w:val="007F46BE"/>
    <w:rsid w:val="007F4706"/>
    <w:rsid w:val="007F477A"/>
    <w:rsid w:val="007F4852"/>
    <w:rsid w:val="007F4B0C"/>
    <w:rsid w:val="007F52AA"/>
    <w:rsid w:val="007F55E3"/>
    <w:rsid w:val="007F596D"/>
    <w:rsid w:val="007F5A42"/>
    <w:rsid w:val="007F5E3A"/>
    <w:rsid w:val="007F5FC3"/>
    <w:rsid w:val="007F5FE7"/>
    <w:rsid w:val="007F65D1"/>
    <w:rsid w:val="007F6FD2"/>
    <w:rsid w:val="007F7124"/>
    <w:rsid w:val="007F7BAD"/>
    <w:rsid w:val="007F7D10"/>
    <w:rsid w:val="008004C9"/>
    <w:rsid w:val="00800588"/>
    <w:rsid w:val="00800956"/>
    <w:rsid w:val="00801199"/>
    <w:rsid w:val="00801E0F"/>
    <w:rsid w:val="00801F84"/>
    <w:rsid w:val="00801FA3"/>
    <w:rsid w:val="0080258B"/>
    <w:rsid w:val="00802804"/>
    <w:rsid w:val="00802992"/>
    <w:rsid w:val="00802B22"/>
    <w:rsid w:val="00802D17"/>
    <w:rsid w:val="00802FAC"/>
    <w:rsid w:val="008030FB"/>
    <w:rsid w:val="008032F2"/>
    <w:rsid w:val="008034B9"/>
    <w:rsid w:val="00803E51"/>
    <w:rsid w:val="00804260"/>
    <w:rsid w:val="0080484E"/>
    <w:rsid w:val="0080491C"/>
    <w:rsid w:val="008052BB"/>
    <w:rsid w:val="00805BDE"/>
    <w:rsid w:val="008061FC"/>
    <w:rsid w:val="008074CE"/>
    <w:rsid w:val="00807528"/>
    <w:rsid w:val="008075B9"/>
    <w:rsid w:val="008076E3"/>
    <w:rsid w:val="00807E7B"/>
    <w:rsid w:val="00810993"/>
    <w:rsid w:val="00810AA4"/>
    <w:rsid w:val="00810EA3"/>
    <w:rsid w:val="00810F54"/>
    <w:rsid w:val="00810FC6"/>
    <w:rsid w:val="008110E7"/>
    <w:rsid w:val="00811D12"/>
    <w:rsid w:val="008128B0"/>
    <w:rsid w:val="008129D9"/>
    <w:rsid w:val="00812AE4"/>
    <w:rsid w:val="00812E3B"/>
    <w:rsid w:val="00812FAF"/>
    <w:rsid w:val="00813472"/>
    <w:rsid w:val="00813B8E"/>
    <w:rsid w:val="00813CEB"/>
    <w:rsid w:val="00813D3B"/>
    <w:rsid w:val="00813D48"/>
    <w:rsid w:val="0081400A"/>
    <w:rsid w:val="00814134"/>
    <w:rsid w:val="00814760"/>
    <w:rsid w:val="00814CE1"/>
    <w:rsid w:val="008152A7"/>
    <w:rsid w:val="008155CE"/>
    <w:rsid w:val="00815D0F"/>
    <w:rsid w:val="00815FA0"/>
    <w:rsid w:val="00816066"/>
    <w:rsid w:val="00816A27"/>
    <w:rsid w:val="00817A30"/>
    <w:rsid w:val="0082048C"/>
    <w:rsid w:val="0082071F"/>
    <w:rsid w:val="008210B4"/>
    <w:rsid w:val="00821254"/>
    <w:rsid w:val="00821818"/>
    <w:rsid w:val="00821B90"/>
    <w:rsid w:val="00822142"/>
    <w:rsid w:val="00822193"/>
    <w:rsid w:val="00822400"/>
    <w:rsid w:val="00822630"/>
    <w:rsid w:val="008226DB"/>
    <w:rsid w:val="0082272B"/>
    <w:rsid w:val="00822AE5"/>
    <w:rsid w:val="00822C61"/>
    <w:rsid w:val="00822E6A"/>
    <w:rsid w:val="00822EBF"/>
    <w:rsid w:val="00823115"/>
    <w:rsid w:val="008233FC"/>
    <w:rsid w:val="00823664"/>
    <w:rsid w:val="00823C45"/>
    <w:rsid w:val="00823E83"/>
    <w:rsid w:val="00824130"/>
    <w:rsid w:val="00824436"/>
    <w:rsid w:val="0082455E"/>
    <w:rsid w:val="00825074"/>
    <w:rsid w:val="00825227"/>
    <w:rsid w:val="0082578C"/>
    <w:rsid w:val="008257DE"/>
    <w:rsid w:val="00825A9E"/>
    <w:rsid w:val="00825C8E"/>
    <w:rsid w:val="00825D0C"/>
    <w:rsid w:val="00826050"/>
    <w:rsid w:val="00826219"/>
    <w:rsid w:val="00826280"/>
    <w:rsid w:val="00826C51"/>
    <w:rsid w:val="00826D67"/>
    <w:rsid w:val="008274FB"/>
    <w:rsid w:val="00827993"/>
    <w:rsid w:val="00827D0D"/>
    <w:rsid w:val="00827E55"/>
    <w:rsid w:val="00830E86"/>
    <w:rsid w:val="00830FC5"/>
    <w:rsid w:val="008313CE"/>
    <w:rsid w:val="008317DA"/>
    <w:rsid w:val="00831B1F"/>
    <w:rsid w:val="00831E37"/>
    <w:rsid w:val="00831F73"/>
    <w:rsid w:val="008320C5"/>
    <w:rsid w:val="008325BD"/>
    <w:rsid w:val="0083372E"/>
    <w:rsid w:val="00833B35"/>
    <w:rsid w:val="00833B93"/>
    <w:rsid w:val="00833BB0"/>
    <w:rsid w:val="00835040"/>
    <w:rsid w:val="008351A0"/>
    <w:rsid w:val="00835890"/>
    <w:rsid w:val="0083599F"/>
    <w:rsid w:val="00835E37"/>
    <w:rsid w:val="00836012"/>
    <w:rsid w:val="008363D8"/>
    <w:rsid w:val="00836464"/>
    <w:rsid w:val="0083666E"/>
    <w:rsid w:val="00836D19"/>
    <w:rsid w:val="00836E4C"/>
    <w:rsid w:val="008372FB"/>
    <w:rsid w:val="008375E4"/>
    <w:rsid w:val="00837974"/>
    <w:rsid w:val="00837D90"/>
    <w:rsid w:val="0084018D"/>
    <w:rsid w:val="00840355"/>
    <w:rsid w:val="00840535"/>
    <w:rsid w:val="00840DCA"/>
    <w:rsid w:val="00840EA8"/>
    <w:rsid w:val="0084152F"/>
    <w:rsid w:val="00841572"/>
    <w:rsid w:val="008423E4"/>
    <w:rsid w:val="00843116"/>
    <w:rsid w:val="00843254"/>
    <w:rsid w:val="008432DE"/>
    <w:rsid w:val="00843E79"/>
    <w:rsid w:val="008440EB"/>
    <w:rsid w:val="008442F0"/>
    <w:rsid w:val="00844541"/>
    <w:rsid w:val="00844AB5"/>
    <w:rsid w:val="00844D43"/>
    <w:rsid w:val="008453F8"/>
    <w:rsid w:val="008455F0"/>
    <w:rsid w:val="00845A01"/>
    <w:rsid w:val="00845BD6"/>
    <w:rsid w:val="00845C3D"/>
    <w:rsid w:val="0084603D"/>
    <w:rsid w:val="008461EC"/>
    <w:rsid w:val="0084633E"/>
    <w:rsid w:val="00846363"/>
    <w:rsid w:val="0084694C"/>
    <w:rsid w:val="00846A7A"/>
    <w:rsid w:val="00846E88"/>
    <w:rsid w:val="00846E9E"/>
    <w:rsid w:val="008472DD"/>
    <w:rsid w:val="00847311"/>
    <w:rsid w:val="00847498"/>
    <w:rsid w:val="0084795D"/>
    <w:rsid w:val="00847E3B"/>
    <w:rsid w:val="0085005B"/>
    <w:rsid w:val="00850136"/>
    <w:rsid w:val="00850A88"/>
    <w:rsid w:val="0085214D"/>
    <w:rsid w:val="008524ED"/>
    <w:rsid w:val="008527EF"/>
    <w:rsid w:val="00853B14"/>
    <w:rsid w:val="00853F63"/>
    <w:rsid w:val="008542E3"/>
    <w:rsid w:val="00855B36"/>
    <w:rsid w:val="0085609C"/>
    <w:rsid w:val="00856907"/>
    <w:rsid w:val="00856AFC"/>
    <w:rsid w:val="008572E6"/>
    <w:rsid w:val="00857416"/>
    <w:rsid w:val="00857470"/>
    <w:rsid w:val="00857593"/>
    <w:rsid w:val="008579DB"/>
    <w:rsid w:val="00857EEE"/>
    <w:rsid w:val="008606CE"/>
    <w:rsid w:val="008607BF"/>
    <w:rsid w:val="00860A25"/>
    <w:rsid w:val="00860CE1"/>
    <w:rsid w:val="00860FCA"/>
    <w:rsid w:val="00861358"/>
    <w:rsid w:val="008617CE"/>
    <w:rsid w:val="00861BFE"/>
    <w:rsid w:val="00861E83"/>
    <w:rsid w:val="008620BD"/>
    <w:rsid w:val="008621C8"/>
    <w:rsid w:val="00862904"/>
    <w:rsid w:val="008629D9"/>
    <w:rsid w:val="00862B3D"/>
    <w:rsid w:val="00862CB0"/>
    <w:rsid w:val="00863525"/>
    <w:rsid w:val="00863725"/>
    <w:rsid w:val="0086386C"/>
    <w:rsid w:val="0086390B"/>
    <w:rsid w:val="00863ABF"/>
    <w:rsid w:val="00863C48"/>
    <w:rsid w:val="00863E7D"/>
    <w:rsid w:val="00863F2E"/>
    <w:rsid w:val="00864160"/>
    <w:rsid w:val="00864161"/>
    <w:rsid w:val="008647BE"/>
    <w:rsid w:val="00864BEA"/>
    <w:rsid w:val="00864D4F"/>
    <w:rsid w:val="00864F63"/>
    <w:rsid w:val="008651AD"/>
    <w:rsid w:val="00865608"/>
    <w:rsid w:val="0086589F"/>
    <w:rsid w:val="00865EFF"/>
    <w:rsid w:val="00866386"/>
    <w:rsid w:val="008665C8"/>
    <w:rsid w:val="008667CC"/>
    <w:rsid w:val="0087036A"/>
    <w:rsid w:val="00870C5F"/>
    <w:rsid w:val="00870F2A"/>
    <w:rsid w:val="00870FD1"/>
    <w:rsid w:val="0087191E"/>
    <w:rsid w:val="00871CCB"/>
    <w:rsid w:val="00871DA2"/>
    <w:rsid w:val="00871F5B"/>
    <w:rsid w:val="00872122"/>
    <w:rsid w:val="00872499"/>
    <w:rsid w:val="00872769"/>
    <w:rsid w:val="00872C64"/>
    <w:rsid w:val="00872F64"/>
    <w:rsid w:val="00872FD1"/>
    <w:rsid w:val="00873032"/>
    <w:rsid w:val="00873586"/>
    <w:rsid w:val="00873662"/>
    <w:rsid w:val="008741D3"/>
    <w:rsid w:val="00874346"/>
    <w:rsid w:val="008743F6"/>
    <w:rsid w:val="00874AB3"/>
    <w:rsid w:val="00874AF5"/>
    <w:rsid w:val="00874DBA"/>
    <w:rsid w:val="00874E4E"/>
    <w:rsid w:val="008750CB"/>
    <w:rsid w:val="00875AE5"/>
    <w:rsid w:val="00875EE8"/>
    <w:rsid w:val="00876073"/>
    <w:rsid w:val="00876767"/>
    <w:rsid w:val="00876843"/>
    <w:rsid w:val="00876E89"/>
    <w:rsid w:val="008771D7"/>
    <w:rsid w:val="0087752B"/>
    <w:rsid w:val="0087752D"/>
    <w:rsid w:val="0087764F"/>
    <w:rsid w:val="00880114"/>
    <w:rsid w:val="00880194"/>
    <w:rsid w:val="0088055A"/>
    <w:rsid w:val="008805C7"/>
    <w:rsid w:val="00880A7F"/>
    <w:rsid w:val="00880AEA"/>
    <w:rsid w:val="00880CF2"/>
    <w:rsid w:val="00880D94"/>
    <w:rsid w:val="008812B0"/>
    <w:rsid w:val="008812D5"/>
    <w:rsid w:val="00881525"/>
    <w:rsid w:val="00882709"/>
    <w:rsid w:val="00882B14"/>
    <w:rsid w:val="00882BA5"/>
    <w:rsid w:val="00882F0B"/>
    <w:rsid w:val="0088340F"/>
    <w:rsid w:val="008835EA"/>
    <w:rsid w:val="0088367A"/>
    <w:rsid w:val="008837AE"/>
    <w:rsid w:val="008839CB"/>
    <w:rsid w:val="00883C60"/>
    <w:rsid w:val="0088472F"/>
    <w:rsid w:val="00884EE6"/>
    <w:rsid w:val="00885151"/>
    <w:rsid w:val="0088524A"/>
    <w:rsid w:val="00885509"/>
    <w:rsid w:val="00885545"/>
    <w:rsid w:val="00885820"/>
    <w:rsid w:val="00885CFB"/>
    <w:rsid w:val="00885F67"/>
    <w:rsid w:val="00886471"/>
    <w:rsid w:val="00886A0B"/>
    <w:rsid w:val="00886AE1"/>
    <w:rsid w:val="00886BD2"/>
    <w:rsid w:val="00886E43"/>
    <w:rsid w:val="00887557"/>
    <w:rsid w:val="0088758E"/>
    <w:rsid w:val="0089024C"/>
    <w:rsid w:val="008903C3"/>
    <w:rsid w:val="00890BCF"/>
    <w:rsid w:val="00890C15"/>
    <w:rsid w:val="00890CEA"/>
    <w:rsid w:val="0089153A"/>
    <w:rsid w:val="00891BA2"/>
    <w:rsid w:val="008921A3"/>
    <w:rsid w:val="00892593"/>
    <w:rsid w:val="008927B9"/>
    <w:rsid w:val="00892DFB"/>
    <w:rsid w:val="00892F47"/>
    <w:rsid w:val="00893412"/>
    <w:rsid w:val="00893BF0"/>
    <w:rsid w:val="00893FEF"/>
    <w:rsid w:val="00894C22"/>
    <w:rsid w:val="00894F44"/>
    <w:rsid w:val="00895755"/>
    <w:rsid w:val="00895771"/>
    <w:rsid w:val="00895B8A"/>
    <w:rsid w:val="0089682E"/>
    <w:rsid w:val="00896886"/>
    <w:rsid w:val="00896FC1"/>
    <w:rsid w:val="00897370"/>
    <w:rsid w:val="0089770B"/>
    <w:rsid w:val="00897D0D"/>
    <w:rsid w:val="008A0353"/>
    <w:rsid w:val="008A0B0D"/>
    <w:rsid w:val="008A114B"/>
    <w:rsid w:val="008A16B6"/>
    <w:rsid w:val="008A281A"/>
    <w:rsid w:val="008A2EE6"/>
    <w:rsid w:val="008A35B8"/>
    <w:rsid w:val="008A3F8B"/>
    <w:rsid w:val="008A43A5"/>
    <w:rsid w:val="008A4837"/>
    <w:rsid w:val="008A4BBB"/>
    <w:rsid w:val="008A4BDA"/>
    <w:rsid w:val="008A4DE6"/>
    <w:rsid w:val="008A4FB3"/>
    <w:rsid w:val="008A4FB7"/>
    <w:rsid w:val="008A56A1"/>
    <w:rsid w:val="008A5714"/>
    <w:rsid w:val="008A5BF2"/>
    <w:rsid w:val="008A5CCC"/>
    <w:rsid w:val="008A5CE6"/>
    <w:rsid w:val="008A62F8"/>
    <w:rsid w:val="008A6756"/>
    <w:rsid w:val="008A68BA"/>
    <w:rsid w:val="008A6959"/>
    <w:rsid w:val="008A6C66"/>
    <w:rsid w:val="008A6D19"/>
    <w:rsid w:val="008A6F3A"/>
    <w:rsid w:val="008B002C"/>
    <w:rsid w:val="008B02D4"/>
    <w:rsid w:val="008B07FA"/>
    <w:rsid w:val="008B0B23"/>
    <w:rsid w:val="008B0C4C"/>
    <w:rsid w:val="008B0D36"/>
    <w:rsid w:val="008B1DD3"/>
    <w:rsid w:val="008B1E61"/>
    <w:rsid w:val="008B1EC4"/>
    <w:rsid w:val="008B2C7E"/>
    <w:rsid w:val="008B315B"/>
    <w:rsid w:val="008B31F8"/>
    <w:rsid w:val="008B3BA7"/>
    <w:rsid w:val="008B40B5"/>
    <w:rsid w:val="008B4118"/>
    <w:rsid w:val="008B4535"/>
    <w:rsid w:val="008B4AAF"/>
    <w:rsid w:val="008B4AD5"/>
    <w:rsid w:val="008B4C52"/>
    <w:rsid w:val="008B4E79"/>
    <w:rsid w:val="008B538A"/>
    <w:rsid w:val="008B539C"/>
    <w:rsid w:val="008B5BA5"/>
    <w:rsid w:val="008B5BBC"/>
    <w:rsid w:val="008B633F"/>
    <w:rsid w:val="008B6EA0"/>
    <w:rsid w:val="008B7410"/>
    <w:rsid w:val="008B77C4"/>
    <w:rsid w:val="008B7949"/>
    <w:rsid w:val="008B79C5"/>
    <w:rsid w:val="008C07D7"/>
    <w:rsid w:val="008C0E28"/>
    <w:rsid w:val="008C0E29"/>
    <w:rsid w:val="008C0F37"/>
    <w:rsid w:val="008C1180"/>
    <w:rsid w:val="008C1E28"/>
    <w:rsid w:val="008C1E75"/>
    <w:rsid w:val="008C220B"/>
    <w:rsid w:val="008C2E31"/>
    <w:rsid w:val="008C30BA"/>
    <w:rsid w:val="008C34EF"/>
    <w:rsid w:val="008C3F06"/>
    <w:rsid w:val="008C4006"/>
    <w:rsid w:val="008C434D"/>
    <w:rsid w:val="008C49E8"/>
    <w:rsid w:val="008C51D3"/>
    <w:rsid w:val="008C5242"/>
    <w:rsid w:val="008C52A3"/>
    <w:rsid w:val="008C5402"/>
    <w:rsid w:val="008C5968"/>
    <w:rsid w:val="008C5C0B"/>
    <w:rsid w:val="008C5C12"/>
    <w:rsid w:val="008C5CDF"/>
    <w:rsid w:val="008C63FF"/>
    <w:rsid w:val="008C64B7"/>
    <w:rsid w:val="008C6786"/>
    <w:rsid w:val="008C6E7B"/>
    <w:rsid w:val="008C7265"/>
    <w:rsid w:val="008C7271"/>
    <w:rsid w:val="008C7743"/>
    <w:rsid w:val="008D0BEE"/>
    <w:rsid w:val="008D0C33"/>
    <w:rsid w:val="008D0F9C"/>
    <w:rsid w:val="008D0FC8"/>
    <w:rsid w:val="008D10B2"/>
    <w:rsid w:val="008D196E"/>
    <w:rsid w:val="008D1E70"/>
    <w:rsid w:val="008D1E76"/>
    <w:rsid w:val="008D2433"/>
    <w:rsid w:val="008D2478"/>
    <w:rsid w:val="008D2500"/>
    <w:rsid w:val="008D25C2"/>
    <w:rsid w:val="008D2811"/>
    <w:rsid w:val="008D2EA9"/>
    <w:rsid w:val="008D3033"/>
    <w:rsid w:val="008D339C"/>
    <w:rsid w:val="008D3872"/>
    <w:rsid w:val="008D3BCA"/>
    <w:rsid w:val="008D3C10"/>
    <w:rsid w:val="008D42E4"/>
    <w:rsid w:val="008D44AA"/>
    <w:rsid w:val="008D455E"/>
    <w:rsid w:val="008D4941"/>
    <w:rsid w:val="008D4B81"/>
    <w:rsid w:val="008D57C9"/>
    <w:rsid w:val="008D59CE"/>
    <w:rsid w:val="008D59DD"/>
    <w:rsid w:val="008D6048"/>
    <w:rsid w:val="008D6240"/>
    <w:rsid w:val="008D6791"/>
    <w:rsid w:val="008D6E2E"/>
    <w:rsid w:val="008D6F3B"/>
    <w:rsid w:val="008D71D2"/>
    <w:rsid w:val="008D7360"/>
    <w:rsid w:val="008D738A"/>
    <w:rsid w:val="008D7433"/>
    <w:rsid w:val="008D7A93"/>
    <w:rsid w:val="008D7E0A"/>
    <w:rsid w:val="008E016C"/>
    <w:rsid w:val="008E0242"/>
    <w:rsid w:val="008E09B2"/>
    <w:rsid w:val="008E0C95"/>
    <w:rsid w:val="008E11A6"/>
    <w:rsid w:val="008E142F"/>
    <w:rsid w:val="008E175F"/>
    <w:rsid w:val="008E1BF4"/>
    <w:rsid w:val="008E2AB2"/>
    <w:rsid w:val="008E2C2B"/>
    <w:rsid w:val="008E2EBE"/>
    <w:rsid w:val="008E30AB"/>
    <w:rsid w:val="008E3231"/>
    <w:rsid w:val="008E3635"/>
    <w:rsid w:val="008E3879"/>
    <w:rsid w:val="008E3BF3"/>
    <w:rsid w:val="008E3D4D"/>
    <w:rsid w:val="008E4255"/>
    <w:rsid w:val="008E4725"/>
    <w:rsid w:val="008E4ECF"/>
    <w:rsid w:val="008E52FF"/>
    <w:rsid w:val="008E5437"/>
    <w:rsid w:val="008E560F"/>
    <w:rsid w:val="008E58CE"/>
    <w:rsid w:val="008E5D6A"/>
    <w:rsid w:val="008E5F7B"/>
    <w:rsid w:val="008E6482"/>
    <w:rsid w:val="008E691D"/>
    <w:rsid w:val="008E6EDC"/>
    <w:rsid w:val="008E6F02"/>
    <w:rsid w:val="008E7022"/>
    <w:rsid w:val="008E71F7"/>
    <w:rsid w:val="008E7DA9"/>
    <w:rsid w:val="008F002D"/>
    <w:rsid w:val="008F00B8"/>
    <w:rsid w:val="008F00CD"/>
    <w:rsid w:val="008F02F1"/>
    <w:rsid w:val="008F04A5"/>
    <w:rsid w:val="008F0C2A"/>
    <w:rsid w:val="008F0E8E"/>
    <w:rsid w:val="008F0EED"/>
    <w:rsid w:val="008F135B"/>
    <w:rsid w:val="008F1522"/>
    <w:rsid w:val="008F1649"/>
    <w:rsid w:val="008F16BD"/>
    <w:rsid w:val="008F24E0"/>
    <w:rsid w:val="008F2A04"/>
    <w:rsid w:val="008F2D6A"/>
    <w:rsid w:val="008F2E49"/>
    <w:rsid w:val="008F388C"/>
    <w:rsid w:val="008F39A1"/>
    <w:rsid w:val="008F3B56"/>
    <w:rsid w:val="008F3DEB"/>
    <w:rsid w:val="008F421F"/>
    <w:rsid w:val="008F553B"/>
    <w:rsid w:val="008F5915"/>
    <w:rsid w:val="008F5B48"/>
    <w:rsid w:val="008F5D87"/>
    <w:rsid w:val="008F616E"/>
    <w:rsid w:val="008F6569"/>
    <w:rsid w:val="008F6C56"/>
    <w:rsid w:val="008F74DF"/>
    <w:rsid w:val="008F7992"/>
    <w:rsid w:val="008F7BF6"/>
    <w:rsid w:val="008F7F5B"/>
    <w:rsid w:val="00900176"/>
    <w:rsid w:val="00900F0E"/>
    <w:rsid w:val="00901064"/>
    <w:rsid w:val="009016C6"/>
    <w:rsid w:val="00901B15"/>
    <w:rsid w:val="00901B3B"/>
    <w:rsid w:val="00902397"/>
    <w:rsid w:val="0090244D"/>
    <w:rsid w:val="00902D23"/>
    <w:rsid w:val="0090324D"/>
    <w:rsid w:val="0090398E"/>
    <w:rsid w:val="00903CF2"/>
    <w:rsid w:val="00904088"/>
    <w:rsid w:val="00904892"/>
    <w:rsid w:val="009048BD"/>
    <w:rsid w:val="00904B2B"/>
    <w:rsid w:val="0090503B"/>
    <w:rsid w:val="009050E4"/>
    <w:rsid w:val="0090517B"/>
    <w:rsid w:val="0090528F"/>
    <w:rsid w:val="00905890"/>
    <w:rsid w:val="00905B37"/>
    <w:rsid w:val="00905F6D"/>
    <w:rsid w:val="009062A1"/>
    <w:rsid w:val="00906319"/>
    <w:rsid w:val="00906AC4"/>
    <w:rsid w:val="00906FB1"/>
    <w:rsid w:val="00907076"/>
    <w:rsid w:val="0090722D"/>
    <w:rsid w:val="00907566"/>
    <w:rsid w:val="00907C8C"/>
    <w:rsid w:val="00907CD3"/>
    <w:rsid w:val="00910187"/>
    <w:rsid w:val="00911291"/>
    <w:rsid w:val="00911658"/>
    <w:rsid w:val="009119AA"/>
    <w:rsid w:val="00911A6C"/>
    <w:rsid w:val="00911AAF"/>
    <w:rsid w:val="00911D6E"/>
    <w:rsid w:val="00911E43"/>
    <w:rsid w:val="00911F9F"/>
    <w:rsid w:val="00912139"/>
    <w:rsid w:val="0091225C"/>
    <w:rsid w:val="0091246A"/>
    <w:rsid w:val="00912535"/>
    <w:rsid w:val="00912E4B"/>
    <w:rsid w:val="0091306F"/>
    <w:rsid w:val="00913204"/>
    <w:rsid w:val="009137CC"/>
    <w:rsid w:val="00913836"/>
    <w:rsid w:val="009139C5"/>
    <w:rsid w:val="00914236"/>
    <w:rsid w:val="00914854"/>
    <w:rsid w:val="009148A0"/>
    <w:rsid w:val="00914CDB"/>
    <w:rsid w:val="0091528F"/>
    <w:rsid w:val="009153C7"/>
    <w:rsid w:val="00915624"/>
    <w:rsid w:val="009156C1"/>
    <w:rsid w:val="009158C5"/>
    <w:rsid w:val="009159AF"/>
    <w:rsid w:val="00915D13"/>
    <w:rsid w:val="00915E37"/>
    <w:rsid w:val="009162A9"/>
    <w:rsid w:val="009167D5"/>
    <w:rsid w:val="00916D2D"/>
    <w:rsid w:val="00916D45"/>
    <w:rsid w:val="0091716F"/>
    <w:rsid w:val="009176CB"/>
    <w:rsid w:val="009177FC"/>
    <w:rsid w:val="009200B0"/>
    <w:rsid w:val="0092036B"/>
    <w:rsid w:val="00920655"/>
    <w:rsid w:val="00920B05"/>
    <w:rsid w:val="00920E35"/>
    <w:rsid w:val="00920FE6"/>
    <w:rsid w:val="00921351"/>
    <w:rsid w:val="00921E30"/>
    <w:rsid w:val="00921F6B"/>
    <w:rsid w:val="0092230C"/>
    <w:rsid w:val="00922385"/>
    <w:rsid w:val="009224C4"/>
    <w:rsid w:val="0092283F"/>
    <w:rsid w:val="00922A7E"/>
    <w:rsid w:val="00922FBB"/>
    <w:rsid w:val="009236D4"/>
    <w:rsid w:val="00923AC5"/>
    <w:rsid w:val="00923AE0"/>
    <w:rsid w:val="00923B57"/>
    <w:rsid w:val="00923D65"/>
    <w:rsid w:val="00923E6C"/>
    <w:rsid w:val="00923F94"/>
    <w:rsid w:val="00924077"/>
    <w:rsid w:val="00924227"/>
    <w:rsid w:val="00924425"/>
    <w:rsid w:val="00925184"/>
    <w:rsid w:val="009256FA"/>
    <w:rsid w:val="00925C95"/>
    <w:rsid w:val="00925F2A"/>
    <w:rsid w:val="009260F4"/>
    <w:rsid w:val="009263CC"/>
    <w:rsid w:val="00926815"/>
    <w:rsid w:val="009272CF"/>
    <w:rsid w:val="0092795E"/>
    <w:rsid w:val="009307AE"/>
    <w:rsid w:val="00930B83"/>
    <w:rsid w:val="00931963"/>
    <w:rsid w:val="00931DE9"/>
    <w:rsid w:val="00932527"/>
    <w:rsid w:val="0093269A"/>
    <w:rsid w:val="0093295B"/>
    <w:rsid w:val="00932B62"/>
    <w:rsid w:val="009331EF"/>
    <w:rsid w:val="0093321B"/>
    <w:rsid w:val="00933773"/>
    <w:rsid w:val="00933AD1"/>
    <w:rsid w:val="00933E00"/>
    <w:rsid w:val="009342D1"/>
    <w:rsid w:val="00934419"/>
    <w:rsid w:val="0093450F"/>
    <w:rsid w:val="00934CE3"/>
    <w:rsid w:val="00935B59"/>
    <w:rsid w:val="00935FCB"/>
    <w:rsid w:val="009360EC"/>
    <w:rsid w:val="009365CE"/>
    <w:rsid w:val="00936717"/>
    <w:rsid w:val="00937D53"/>
    <w:rsid w:val="00940040"/>
    <w:rsid w:val="009402C4"/>
    <w:rsid w:val="009408AA"/>
    <w:rsid w:val="00940983"/>
    <w:rsid w:val="0094129D"/>
    <w:rsid w:val="009412D8"/>
    <w:rsid w:val="009414E8"/>
    <w:rsid w:val="00941906"/>
    <w:rsid w:val="00941983"/>
    <w:rsid w:val="00941993"/>
    <w:rsid w:val="00941DD8"/>
    <w:rsid w:val="0094242D"/>
    <w:rsid w:val="00942770"/>
    <w:rsid w:val="00942DAF"/>
    <w:rsid w:val="009431F2"/>
    <w:rsid w:val="009434EB"/>
    <w:rsid w:val="00943687"/>
    <w:rsid w:val="00943983"/>
    <w:rsid w:val="00943AF8"/>
    <w:rsid w:val="0094413E"/>
    <w:rsid w:val="009446AD"/>
    <w:rsid w:val="00944A7F"/>
    <w:rsid w:val="00944C9A"/>
    <w:rsid w:val="00944D33"/>
    <w:rsid w:val="00944DEA"/>
    <w:rsid w:val="00944DF7"/>
    <w:rsid w:val="00944EA8"/>
    <w:rsid w:val="00945465"/>
    <w:rsid w:val="0094556D"/>
    <w:rsid w:val="00945A85"/>
    <w:rsid w:val="00945B8B"/>
    <w:rsid w:val="0094648B"/>
    <w:rsid w:val="009464FA"/>
    <w:rsid w:val="009466B7"/>
    <w:rsid w:val="00946C39"/>
    <w:rsid w:val="00946EB3"/>
    <w:rsid w:val="0094711D"/>
    <w:rsid w:val="00947471"/>
    <w:rsid w:val="009474E1"/>
    <w:rsid w:val="009478B4"/>
    <w:rsid w:val="009479F0"/>
    <w:rsid w:val="0095000C"/>
    <w:rsid w:val="0095008E"/>
    <w:rsid w:val="009502F0"/>
    <w:rsid w:val="009504EE"/>
    <w:rsid w:val="0095053B"/>
    <w:rsid w:val="009505A8"/>
    <w:rsid w:val="009509AB"/>
    <w:rsid w:val="00950DF0"/>
    <w:rsid w:val="0095121F"/>
    <w:rsid w:val="00951276"/>
    <w:rsid w:val="00951467"/>
    <w:rsid w:val="00951556"/>
    <w:rsid w:val="009516C7"/>
    <w:rsid w:val="0095198A"/>
    <w:rsid w:val="00951AFC"/>
    <w:rsid w:val="00951F98"/>
    <w:rsid w:val="009520B3"/>
    <w:rsid w:val="009528F3"/>
    <w:rsid w:val="00952A60"/>
    <w:rsid w:val="00952CDF"/>
    <w:rsid w:val="00952E42"/>
    <w:rsid w:val="00953D8F"/>
    <w:rsid w:val="0095419E"/>
    <w:rsid w:val="0095459C"/>
    <w:rsid w:val="00954A44"/>
    <w:rsid w:val="00954B4A"/>
    <w:rsid w:val="00954B78"/>
    <w:rsid w:val="009551A6"/>
    <w:rsid w:val="0095522F"/>
    <w:rsid w:val="009559EB"/>
    <w:rsid w:val="00955D2E"/>
    <w:rsid w:val="00955F25"/>
    <w:rsid w:val="0095691D"/>
    <w:rsid w:val="009569FE"/>
    <w:rsid w:val="00956A92"/>
    <w:rsid w:val="00956E62"/>
    <w:rsid w:val="00956F95"/>
    <w:rsid w:val="009573F2"/>
    <w:rsid w:val="00957973"/>
    <w:rsid w:val="00957B02"/>
    <w:rsid w:val="00957C45"/>
    <w:rsid w:val="00957E60"/>
    <w:rsid w:val="00960262"/>
    <w:rsid w:val="0096055F"/>
    <w:rsid w:val="009607B9"/>
    <w:rsid w:val="00960948"/>
    <w:rsid w:val="00960C42"/>
    <w:rsid w:val="0096116B"/>
    <w:rsid w:val="009615D7"/>
    <w:rsid w:val="009618BB"/>
    <w:rsid w:val="00961B51"/>
    <w:rsid w:val="0096214C"/>
    <w:rsid w:val="009622F9"/>
    <w:rsid w:val="00962463"/>
    <w:rsid w:val="009626C5"/>
    <w:rsid w:val="009628C6"/>
    <w:rsid w:val="009636F6"/>
    <w:rsid w:val="00963A8D"/>
    <w:rsid w:val="009648B4"/>
    <w:rsid w:val="00964A48"/>
    <w:rsid w:val="00964C8E"/>
    <w:rsid w:val="00964CE9"/>
    <w:rsid w:val="009650D1"/>
    <w:rsid w:val="009656BC"/>
    <w:rsid w:val="00966614"/>
    <w:rsid w:val="0096667C"/>
    <w:rsid w:val="00966A38"/>
    <w:rsid w:val="009674EB"/>
    <w:rsid w:val="009676B3"/>
    <w:rsid w:val="00967BBD"/>
    <w:rsid w:val="00967E8C"/>
    <w:rsid w:val="0097015D"/>
    <w:rsid w:val="00970BA1"/>
    <w:rsid w:val="00970F17"/>
    <w:rsid w:val="00971401"/>
    <w:rsid w:val="00971BF8"/>
    <w:rsid w:val="009722BA"/>
    <w:rsid w:val="00972CEC"/>
    <w:rsid w:val="00972DE9"/>
    <w:rsid w:val="00972E56"/>
    <w:rsid w:val="00972E86"/>
    <w:rsid w:val="0097304D"/>
    <w:rsid w:val="0097346C"/>
    <w:rsid w:val="00973808"/>
    <w:rsid w:val="00973C2D"/>
    <w:rsid w:val="00974843"/>
    <w:rsid w:val="00974B65"/>
    <w:rsid w:val="00974C3B"/>
    <w:rsid w:val="00974D82"/>
    <w:rsid w:val="009751D4"/>
    <w:rsid w:val="00975BEF"/>
    <w:rsid w:val="009764C2"/>
    <w:rsid w:val="00976A4B"/>
    <w:rsid w:val="00976E8A"/>
    <w:rsid w:val="00977119"/>
    <w:rsid w:val="009774D3"/>
    <w:rsid w:val="00977784"/>
    <w:rsid w:val="009778EB"/>
    <w:rsid w:val="00977F58"/>
    <w:rsid w:val="0098047A"/>
    <w:rsid w:val="00980483"/>
    <w:rsid w:val="00980A12"/>
    <w:rsid w:val="00980C94"/>
    <w:rsid w:val="00981391"/>
    <w:rsid w:val="00981964"/>
    <w:rsid w:val="0098210F"/>
    <w:rsid w:val="0098219C"/>
    <w:rsid w:val="009828EA"/>
    <w:rsid w:val="0098290B"/>
    <w:rsid w:val="00982ADD"/>
    <w:rsid w:val="00982DF7"/>
    <w:rsid w:val="0098396A"/>
    <w:rsid w:val="00983B9A"/>
    <w:rsid w:val="009842A3"/>
    <w:rsid w:val="009842E4"/>
    <w:rsid w:val="0098435D"/>
    <w:rsid w:val="009844C9"/>
    <w:rsid w:val="00984A2D"/>
    <w:rsid w:val="0098520F"/>
    <w:rsid w:val="0098546F"/>
    <w:rsid w:val="00985AE8"/>
    <w:rsid w:val="00985D96"/>
    <w:rsid w:val="00985DD5"/>
    <w:rsid w:val="00985E3F"/>
    <w:rsid w:val="00985F24"/>
    <w:rsid w:val="00986080"/>
    <w:rsid w:val="0098639C"/>
    <w:rsid w:val="00986B06"/>
    <w:rsid w:val="00986C55"/>
    <w:rsid w:val="009872D6"/>
    <w:rsid w:val="00987C62"/>
    <w:rsid w:val="00990189"/>
    <w:rsid w:val="009906C4"/>
    <w:rsid w:val="00990725"/>
    <w:rsid w:val="009907FA"/>
    <w:rsid w:val="00990A0A"/>
    <w:rsid w:val="00990DAD"/>
    <w:rsid w:val="00990FDD"/>
    <w:rsid w:val="00991823"/>
    <w:rsid w:val="00991A31"/>
    <w:rsid w:val="00991C7B"/>
    <w:rsid w:val="0099224D"/>
    <w:rsid w:val="00992A89"/>
    <w:rsid w:val="0099354D"/>
    <w:rsid w:val="00993796"/>
    <w:rsid w:val="0099397C"/>
    <w:rsid w:val="009939E0"/>
    <w:rsid w:val="00993C18"/>
    <w:rsid w:val="00993F36"/>
    <w:rsid w:val="009940AF"/>
    <w:rsid w:val="0099482C"/>
    <w:rsid w:val="00995125"/>
    <w:rsid w:val="009955DA"/>
    <w:rsid w:val="009957C4"/>
    <w:rsid w:val="00996191"/>
    <w:rsid w:val="009961EB"/>
    <w:rsid w:val="0099644F"/>
    <w:rsid w:val="00996661"/>
    <w:rsid w:val="00996715"/>
    <w:rsid w:val="00996A42"/>
    <w:rsid w:val="00996DD3"/>
    <w:rsid w:val="009970B5"/>
    <w:rsid w:val="0099722D"/>
    <w:rsid w:val="009973A2"/>
    <w:rsid w:val="009974A5"/>
    <w:rsid w:val="0099788B"/>
    <w:rsid w:val="00997891"/>
    <w:rsid w:val="00997B56"/>
    <w:rsid w:val="00997BA8"/>
    <w:rsid w:val="00997BE8"/>
    <w:rsid w:val="009A0BA5"/>
    <w:rsid w:val="009A0DB5"/>
    <w:rsid w:val="009A0E01"/>
    <w:rsid w:val="009A0E61"/>
    <w:rsid w:val="009A13C0"/>
    <w:rsid w:val="009A1546"/>
    <w:rsid w:val="009A1FA9"/>
    <w:rsid w:val="009A2417"/>
    <w:rsid w:val="009A27CD"/>
    <w:rsid w:val="009A360C"/>
    <w:rsid w:val="009A3BC7"/>
    <w:rsid w:val="009A3BCF"/>
    <w:rsid w:val="009A3E09"/>
    <w:rsid w:val="009A44D6"/>
    <w:rsid w:val="009A4744"/>
    <w:rsid w:val="009A47B4"/>
    <w:rsid w:val="009A48D4"/>
    <w:rsid w:val="009A48D5"/>
    <w:rsid w:val="009A493F"/>
    <w:rsid w:val="009A4CB8"/>
    <w:rsid w:val="009A5495"/>
    <w:rsid w:val="009A5FD8"/>
    <w:rsid w:val="009A78E0"/>
    <w:rsid w:val="009A7CDD"/>
    <w:rsid w:val="009B055C"/>
    <w:rsid w:val="009B060C"/>
    <w:rsid w:val="009B0618"/>
    <w:rsid w:val="009B11D2"/>
    <w:rsid w:val="009B203E"/>
    <w:rsid w:val="009B211C"/>
    <w:rsid w:val="009B2256"/>
    <w:rsid w:val="009B23BB"/>
    <w:rsid w:val="009B28D5"/>
    <w:rsid w:val="009B28F4"/>
    <w:rsid w:val="009B2925"/>
    <w:rsid w:val="009B2B76"/>
    <w:rsid w:val="009B3151"/>
    <w:rsid w:val="009B3609"/>
    <w:rsid w:val="009B383F"/>
    <w:rsid w:val="009B3935"/>
    <w:rsid w:val="009B3B64"/>
    <w:rsid w:val="009B420D"/>
    <w:rsid w:val="009B47F2"/>
    <w:rsid w:val="009B48E6"/>
    <w:rsid w:val="009B4C02"/>
    <w:rsid w:val="009B4D5D"/>
    <w:rsid w:val="009B54B2"/>
    <w:rsid w:val="009B6D9B"/>
    <w:rsid w:val="009B7235"/>
    <w:rsid w:val="009B7286"/>
    <w:rsid w:val="009B7400"/>
    <w:rsid w:val="009B7875"/>
    <w:rsid w:val="009B7B8C"/>
    <w:rsid w:val="009B7D6A"/>
    <w:rsid w:val="009C079D"/>
    <w:rsid w:val="009C0915"/>
    <w:rsid w:val="009C0F8C"/>
    <w:rsid w:val="009C17F9"/>
    <w:rsid w:val="009C1836"/>
    <w:rsid w:val="009C1E03"/>
    <w:rsid w:val="009C21AB"/>
    <w:rsid w:val="009C2216"/>
    <w:rsid w:val="009C2B0F"/>
    <w:rsid w:val="009C2C09"/>
    <w:rsid w:val="009C2E62"/>
    <w:rsid w:val="009C3637"/>
    <w:rsid w:val="009C38FC"/>
    <w:rsid w:val="009C3E72"/>
    <w:rsid w:val="009C4092"/>
    <w:rsid w:val="009C432B"/>
    <w:rsid w:val="009C44D9"/>
    <w:rsid w:val="009C4627"/>
    <w:rsid w:val="009C484B"/>
    <w:rsid w:val="009C4DE4"/>
    <w:rsid w:val="009C54C3"/>
    <w:rsid w:val="009C6297"/>
    <w:rsid w:val="009C774A"/>
    <w:rsid w:val="009C7E8F"/>
    <w:rsid w:val="009D01AC"/>
    <w:rsid w:val="009D03FC"/>
    <w:rsid w:val="009D0682"/>
    <w:rsid w:val="009D0D37"/>
    <w:rsid w:val="009D15E8"/>
    <w:rsid w:val="009D1A95"/>
    <w:rsid w:val="009D1B54"/>
    <w:rsid w:val="009D1C74"/>
    <w:rsid w:val="009D1F6F"/>
    <w:rsid w:val="009D2B7F"/>
    <w:rsid w:val="009D2E41"/>
    <w:rsid w:val="009D30F5"/>
    <w:rsid w:val="009D3218"/>
    <w:rsid w:val="009D32DE"/>
    <w:rsid w:val="009D3344"/>
    <w:rsid w:val="009D3386"/>
    <w:rsid w:val="009D33F1"/>
    <w:rsid w:val="009D34D9"/>
    <w:rsid w:val="009D3913"/>
    <w:rsid w:val="009D3CEB"/>
    <w:rsid w:val="009D3EF5"/>
    <w:rsid w:val="009D3F3B"/>
    <w:rsid w:val="009D411A"/>
    <w:rsid w:val="009D4404"/>
    <w:rsid w:val="009D457D"/>
    <w:rsid w:val="009D473A"/>
    <w:rsid w:val="009D49F0"/>
    <w:rsid w:val="009D4B3A"/>
    <w:rsid w:val="009D4E0F"/>
    <w:rsid w:val="009D560C"/>
    <w:rsid w:val="009D5993"/>
    <w:rsid w:val="009D5D52"/>
    <w:rsid w:val="009D5DB1"/>
    <w:rsid w:val="009D618E"/>
    <w:rsid w:val="009D6723"/>
    <w:rsid w:val="009D6FAD"/>
    <w:rsid w:val="009D701A"/>
    <w:rsid w:val="009D7139"/>
    <w:rsid w:val="009D720F"/>
    <w:rsid w:val="009E0212"/>
    <w:rsid w:val="009E0236"/>
    <w:rsid w:val="009E06D6"/>
    <w:rsid w:val="009E072A"/>
    <w:rsid w:val="009E0A71"/>
    <w:rsid w:val="009E1083"/>
    <w:rsid w:val="009E11FB"/>
    <w:rsid w:val="009E1353"/>
    <w:rsid w:val="009E1F12"/>
    <w:rsid w:val="009E2292"/>
    <w:rsid w:val="009E2A59"/>
    <w:rsid w:val="009E3178"/>
    <w:rsid w:val="009E3BAC"/>
    <w:rsid w:val="009E3D0C"/>
    <w:rsid w:val="009E3E15"/>
    <w:rsid w:val="009E3F01"/>
    <w:rsid w:val="009E48E7"/>
    <w:rsid w:val="009E4922"/>
    <w:rsid w:val="009E4AAA"/>
    <w:rsid w:val="009E4B83"/>
    <w:rsid w:val="009E4DA8"/>
    <w:rsid w:val="009E4F75"/>
    <w:rsid w:val="009E5122"/>
    <w:rsid w:val="009E554D"/>
    <w:rsid w:val="009E5893"/>
    <w:rsid w:val="009E5980"/>
    <w:rsid w:val="009E6583"/>
    <w:rsid w:val="009E7129"/>
    <w:rsid w:val="009E7281"/>
    <w:rsid w:val="009E771D"/>
    <w:rsid w:val="009E79BD"/>
    <w:rsid w:val="009F002F"/>
    <w:rsid w:val="009F00FD"/>
    <w:rsid w:val="009F03B2"/>
    <w:rsid w:val="009F09A3"/>
    <w:rsid w:val="009F0C2B"/>
    <w:rsid w:val="009F0FD4"/>
    <w:rsid w:val="009F126A"/>
    <w:rsid w:val="009F1BDA"/>
    <w:rsid w:val="009F1D32"/>
    <w:rsid w:val="009F1FE8"/>
    <w:rsid w:val="009F25BA"/>
    <w:rsid w:val="009F25F6"/>
    <w:rsid w:val="009F278D"/>
    <w:rsid w:val="009F27B2"/>
    <w:rsid w:val="009F289E"/>
    <w:rsid w:val="009F2D20"/>
    <w:rsid w:val="009F2EEA"/>
    <w:rsid w:val="009F3000"/>
    <w:rsid w:val="009F30F2"/>
    <w:rsid w:val="009F328D"/>
    <w:rsid w:val="009F32E5"/>
    <w:rsid w:val="009F3EDF"/>
    <w:rsid w:val="009F400A"/>
    <w:rsid w:val="009F42D8"/>
    <w:rsid w:val="009F4C10"/>
    <w:rsid w:val="009F4D00"/>
    <w:rsid w:val="009F4D8D"/>
    <w:rsid w:val="009F507C"/>
    <w:rsid w:val="009F54A8"/>
    <w:rsid w:val="009F57DD"/>
    <w:rsid w:val="009F5AE6"/>
    <w:rsid w:val="009F6730"/>
    <w:rsid w:val="009F6E7E"/>
    <w:rsid w:val="009F7527"/>
    <w:rsid w:val="009F7716"/>
    <w:rsid w:val="009F7AEA"/>
    <w:rsid w:val="009F7D0F"/>
    <w:rsid w:val="00A00A01"/>
    <w:rsid w:val="00A00B51"/>
    <w:rsid w:val="00A00F83"/>
    <w:rsid w:val="00A01C8A"/>
    <w:rsid w:val="00A01F1C"/>
    <w:rsid w:val="00A01F2B"/>
    <w:rsid w:val="00A02080"/>
    <w:rsid w:val="00A022C4"/>
    <w:rsid w:val="00A02540"/>
    <w:rsid w:val="00A02689"/>
    <w:rsid w:val="00A02922"/>
    <w:rsid w:val="00A02AC6"/>
    <w:rsid w:val="00A0314E"/>
    <w:rsid w:val="00A035F7"/>
    <w:rsid w:val="00A0386B"/>
    <w:rsid w:val="00A03C86"/>
    <w:rsid w:val="00A050B9"/>
    <w:rsid w:val="00A053B8"/>
    <w:rsid w:val="00A053BE"/>
    <w:rsid w:val="00A05DE4"/>
    <w:rsid w:val="00A05E06"/>
    <w:rsid w:val="00A05E42"/>
    <w:rsid w:val="00A0615F"/>
    <w:rsid w:val="00A06194"/>
    <w:rsid w:val="00A064A8"/>
    <w:rsid w:val="00A06FBC"/>
    <w:rsid w:val="00A07072"/>
    <w:rsid w:val="00A0772F"/>
    <w:rsid w:val="00A079AC"/>
    <w:rsid w:val="00A07A91"/>
    <w:rsid w:val="00A1083C"/>
    <w:rsid w:val="00A10934"/>
    <w:rsid w:val="00A10F3C"/>
    <w:rsid w:val="00A10FD9"/>
    <w:rsid w:val="00A11279"/>
    <w:rsid w:val="00A11B61"/>
    <w:rsid w:val="00A11BD2"/>
    <w:rsid w:val="00A11D39"/>
    <w:rsid w:val="00A11F38"/>
    <w:rsid w:val="00A11FFE"/>
    <w:rsid w:val="00A1231B"/>
    <w:rsid w:val="00A1235F"/>
    <w:rsid w:val="00A12540"/>
    <w:rsid w:val="00A12D9A"/>
    <w:rsid w:val="00A12DFD"/>
    <w:rsid w:val="00A13142"/>
    <w:rsid w:val="00A13691"/>
    <w:rsid w:val="00A13921"/>
    <w:rsid w:val="00A13C82"/>
    <w:rsid w:val="00A14277"/>
    <w:rsid w:val="00A1464A"/>
    <w:rsid w:val="00A14A90"/>
    <w:rsid w:val="00A14FBF"/>
    <w:rsid w:val="00A1526F"/>
    <w:rsid w:val="00A15A40"/>
    <w:rsid w:val="00A15D1C"/>
    <w:rsid w:val="00A15D7D"/>
    <w:rsid w:val="00A15F9E"/>
    <w:rsid w:val="00A1643D"/>
    <w:rsid w:val="00A168C6"/>
    <w:rsid w:val="00A16943"/>
    <w:rsid w:val="00A16CE7"/>
    <w:rsid w:val="00A17253"/>
    <w:rsid w:val="00A176C7"/>
    <w:rsid w:val="00A17A60"/>
    <w:rsid w:val="00A202B6"/>
    <w:rsid w:val="00A20433"/>
    <w:rsid w:val="00A204C6"/>
    <w:rsid w:val="00A205F0"/>
    <w:rsid w:val="00A206F7"/>
    <w:rsid w:val="00A209B9"/>
    <w:rsid w:val="00A209F6"/>
    <w:rsid w:val="00A20B22"/>
    <w:rsid w:val="00A20BC6"/>
    <w:rsid w:val="00A213EF"/>
    <w:rsid w:val="00A2168F"/>
    <w:rsid w:val="00A21903"/>
    <w:rsid w:val="00A21B3F"/>
    <w:rsid w:val="00A21DC0"/>
    <w:rsid w:val="00A221EB"/>
    <w:rsid w:val="00A22561"/>
    <w:rsid w:val="00A22588"/>
    <w:rsid w:val="00A22833"/>
    <w:rsid w:val="00A22FF5"/>
    <w:rsid w:val="00A230B5"/>
    <w:rsid w:val="00A23189"/>
    <w:rsid w:val="00A23936"/>
    <w:rsid w:val="00A23F15"/>
    <w:rsid w:val="00A2440D"/>
    <w:rsid w:val="00A24597"/>
    <w:rsid w:val="00A245A6"/>
    <w:rsid w:val="00A24633"/>
    <w:rsid w:val="00A24F44"/>
    <w:rsid w:val="00A24FB6"/>
    <w:rsid w:val="00A250CA"/>
    <w:rsid w:val="00A2513F"/>
    <w:rsid w:val="00A25175"/>
    <w:rsid w:val="00A25180"/>
    <w:rsid w:val="00A251AF"/>
    <w:rsid w:val="00A255C9"/>
    <w:rsid w:val="00A256C6"/>
    <w:rsid w:val="00A257B8"/>
    <w:rsid w:val="00A25AC3"/>
    <w:rsid w:val="00A25B3F"/>
    <w:rsid w:val="00A25BB9"/>
    <w:rsid w:val="00A26131"/>
    <w:rsid w:val="00A2713D"/>
    <w:rsid w:val="00A27466"/>
    <w:rsid w:val="00A27490"/>
    <w:rsid w:val="00A27554"/>
    <w:rsid w:val="00A301D8"/>
    <w:rsid w:val="00A301EF"/>
    <w:rsid w:val="00A3036A"/>
    <w:rsid w:val="00A3057E"/>
    <w:rsid w:val="00A30B43"/>
    <w:rsid w:val="00A30D58"/>
    <w:rsid w:val="00A30DDB"/>
    <w:rsid w:val="00A319BF"/>
    <w:rsid w:val="00A31C68"/>
    <w:rsid w:val="00A32C07"/>
    <w:rsid w:val="00A32D2A"/>
    <w:rsid w:val="00A33109"/>
    <w:rsid w:val="00A33C3B"/>
    <w:rsid w:val="00A33CEB"/>
    <w:rsid w:val="00A33F93"/>
    <w:rsid w:val="00A3423B"/>
    <w:rsid w:val="00A34252"/>
    <w:rsid w:val="00A34266"/>
    <w:rsid w:val="00A345B6"/>
    <w:rsid w:val="00A345F8"/>
    <w:rsid w:val="00A35002"/>
    <w:rsid w:val="00A351E1"/>
    <w:rsid w:val="00A35AB7"/>
    <w:rsid w:val="00A35E2A"/>
    <w:rsid w:val="00A361AF"/>
    <w:rsid w:val="00A36509"/>
    <w:rsid w:val="00A3670C"/>
    <w:rsid w:val="00A369CE"/>
    <w:rsid w:val="00A36E10"/>
    <w:rsid w:val="00A37017"/>
    <w:rsid w:val="00A375B9"/>
    <w:rsid w:val="00A375CF"/>
    <w:rsid w:val="00A378AA"/>
    <w:rsid w:val="00A37B55"/>
    <w:rsid w:val="00A37BDC"/>
    <w:rsid w:val="00A40299"/>
    <w:rsid w:val="00A403B9"/>
    <w:rsid w:val="00A405AB"/>
    <w:rsid w:val="00A40C2F"/>
    <w:rsid w:val="00A40D43"/>
    <w:rsid w:val="00A40EDC"/>
    <w:rsid w:val="00A410F3"/>
    <w:rsid w:val="00A419B7"/>
    <w:rsid w:val="00A41C69"/>
    <w:rsid w:val="00A41F4D"/>
    <w:rsid w:val="00A420D6"/>
    <w:rsid w:val="00A424F7"/>
    <w:rsid w:val="00A42B0E"/>
    <w:rsid w:val="00A42DEC"/>
    <w:rsid w:val="00A42EB9"/>
    <w:rsid w:val="00A43153"/>
    <w:rsid w:val="00A438C4"/>
    <w:rsid w:val="00A43953"/>
    <w:rsid w:val="00A439A6"/>
    <w:rsid w:val="00A4421C"/>
    <w:rsid w:val="00A4474A"/>
    <w:rsid w:val="00A44C35"/>
    <w:rsid w:val="00A4555F"/>
    <w:rsid w:val="00A45870"/>
    <w:rsid w:val="00A465B9"/>
    <w:rsid w:val="00A467CC"/>
    <w:rsid w:val="00A4697E"/>
    <w:rsid w:val="00A471AA"/>
    <w:rsid w:val="00A4742D"/>
    <w:rsid w:val="00A47917"/>
    <w:rsid w:val="00A50041"/>
    <w:rsid w:val="00A503AF"/>
    <w:rsid w:val="00A503FB"/>
    <w:rsid w:val="00A506B4"/>
    <w:rsid w:val="00A50898"/>
    <w:rsid w:val="00A5117C"/>
    <w:rsid w:val="00A513A6"/>
    <w:rsid w:val="00A51C32"/>
    <w:rsid w:val="00A51C4D"/>
    <w:rsid w:val="00A51DB1"/>
    <w:rsid w:val="00A5215B"/>
    <w:rsid w:val="00A523AE"/>
    <w:rsid w:val="00A52867"/>
    <w:rsid w:val="00A5351E"/>
    <w:rsid w:val="00A53B09"/>
    <w:rsid w:val="00A53C28"/>
    <w:rsid w:val="00A54566"/>
    <w:rsid w:val="00A549B1"/>
    <w:rsid w:val="00A54CEB"/>
    <w:rsid w:val="00A55519"/>
    <w:rsid w:val="00A55603"/>
    <w:rsid w:val="00A5608B"/>
    <w:rsid w:val="00A56493"/>
    <w:rsid w:val="00A565E0"/>
    <w:rsid w:val="00A56FA6"/>
    <w:rsid w:val="00A573C9"/>
    <w:rsid w:val="00A576BE"/>
    <w:rsid w:val="00A57738"/>
    <w:rsid w:val="00A602D4"/>
    <w:rsid w:val="00A60766"/>
    <w:rsid w:val="00A60A6F"/>
    <w:rsid w:val="00A61760"/>
    <w:rsid w:val="00A61996"/>
    <w:rsid w:val="00A619E4"/>
    <w:rsid w:val="00A6201E"/>
    <w:rsid w:val="00A626F0"/>
    <w:rsid w:val="00A626F5"/>
    <w:rsid w:val="00A62712"/>
    <w:rsid w:val="00A62D3F"/>
    <w:rsid w:val="00A62DF1"/>
    <w:rsid w:val="00A62FB9"/>
    <w:rsid w:val="00A63546"/>
    <w:rsid w:val="00A635B5"/>
    <w:rsid w:val="00A63B50"/>
    <w:rsid w:val="00A63D3F"/>
    <w:rsid w:val="00A6484D"/>
    <w:rsid w:val="00A64C1C"/>
    <w:rsid w:val="00A64DE5"/>
    <w:rsid w:val="00A65506"/>
    <w:rsid w:val="00A65F52"/>
    <w:rsid w:val="00A66235"/>
    <w:rsid w:val="00A66DC7"/>
    <w:rsid w:val="00A70115"/>
    <w:rsid w:val="00A70428"/>
    <w:rsid w:val="00A70502"/>
    <w:rsid w:val="00A71141"/>
    <w:rsid w:val="00A71476"/>
    <w:rsid w:val="00A716B0"/>
    <w:rsid w:val="00A7173C"/>
    <w:rsid w:val="00A72639"/>
    <w:rsid w:val="00A72BDB"/>
    <w:rsid w:val="00A7371A"/>
    <w:rsid w:val="00A73C2D"/>
    <w:rsid w:val="00A73E2D"/>
    <w:rsid w:val="00A73EA4"/>
    <w:rsid w:val="00A74049"/>
    <w:rsid w:val="00A74159"/>
    <w:rsid w:val="00A74522"/>
    <w:rsid w:val="00A745D8"/>
    <w:rsid w:val="00A74EC3"/>
    <w:rsid w:val="00A75087"/>
    <w:rsid w:val="00A75533"/>
    <w:rsid w:val="00A76DE4"/>
    <w:rsid w:val="00A774A2"/>
    <w:rsid w:val="00A77D95"/>
    <w:rsid w:val="00A77E4F"/>
    <w:rsid w:val="00A8006E"/>
    <w:rsid w:val="00A804A8"/>
    <w:rsid w:val="00A806F9"/>
    <w:rsid w:val="00A807EB"/>
    <w:rsid w:val="00A80B21"/>
    <w:rsid w:val="00A8130D"/>
    <w:rsid w:val="00A8194E"/>
    <w:rsid w:val="00A81A58"/>
    <w:rsid w:val="00A82279"/>
    <w:rsid w:val="00A8243D"/>
    <w:rsid w:val="00A833EB"/>
    <w:rsid w:val="00A838CB"/>
    <w:rsid w:val="00A838F8"/>
    <w:rsid w:val="00A83A27"/>
    <w:rsid w:val="00A83E6B"/>
    <w:rsid w:val="00A840B1"/>
    <w:rsid w:val="00A844DD"/>
    <w:rsid w:val="00A85624"/>
    <w:rsid w:val="00A85710"/>
    <w:rsid w:val="00A85B7B"/>
    <w:rsid w:val="00A861FD"/>
    <w:rsid w:val="00A86970"/>
    <w:rsid w:val="00A86F8D"/>
    <w:rsid w:val="00A87014"/>
    <w:rsid w:val="00A87693"/>
    <w:rsid w:val="00A87AF1"/>
    <w:rsid w:val="00A87B17"/>
    <w:rsid w:val="00A87B6A"/>
    <w:rsid w:val="00A87E2A"/>
    <w:rsid w:val="00A87ED1"/>
    <w:rsid w:val="00A87F57"/>
    <w:rsid w:val="00A90CC3"/>
    <w:rsid w:val="00A90D76"/>
    <w:rsid w:val="00A9180E"/>
    <w:rsid w:val="00A91A24"/>
    <w:rsid w:val="00A91BC0"/>
    <w:rsid w:val="00A91E94"/>
    <w:rsid w:val="00A9271B"/>
    <w:rsid w:val="00A92959"/>
    <w:rsid w:val="00A92F70"/>
    <w:rsid w:val="00A937F1"/>
    <w:rsid w:val="00A93A1C"/>
    <w:rsid w:val="00A93BB7"/>
    <w:rsid w:val="00A942C9"/>
    <w:rsid w:val="00A94EAA"/>
    <w:rsid w:val="00A94FFE"/>
    <w:rsid w:val="00A95469"/>
    <w:rsid w:val="00A9562D"/>
    <w:rsid w:val="00A957C4"/>
    <w:rsid w:val="00A95AD4"/>
    <w:rsid w:val="00A95E22"/>
    <w:rsid w:val="00A95F63"/>
    <w:rsid w:val="00A96490"/>
    <w:rsid w:val="00A96BFA"/>
    <w:rsid w:val="00A96CB5"/>
    <w:rsid w:val="00A96DEF"/>
    <w:rsid w:val="00A96E01"/>
    <w:rsid w:val="00A9704D"/>
    <w:rsid w:val="00A971E8"/>
    <w:rsid w:val="00A9751B"/>
    <w:rsid w:val="00A976B1"/>
    <w:rsid w:val="00A9774B"/>
    <w:rsid w:val="00A97C08"/>
    <w:rsid w:val="00AA01AE"/>
    <w:rsid w:val="00AA08EA"/>
    <w:rsid w:val="00AA169C"/>
    <w:rsid w:val="00AA17AC"/>
    <w:rsid w:val="00AA1FAE"/>
    <w:rsid w:val="00AA2511"/>
    <w:rsid w:val="00AA2750"/>
    <w:rsid w:val="00AA277F"/>
    <w:rsid w:val="00AA32E9"/>
    <w:rsid w:val="00AA33C6"/>
    <w:rsid w:val="00AA34F5"/>
    <w:rsid w:val="00AA353D"/>
    <w:rsid w:val="00AA375E"/>
    <w:rsid w:val="00AA38F8"/>
    <w:rsid w:val="00AA394C"/>
    <w:rsid w:val="00AA3E70"/>
    <w:rsid w:val="00AA3F0E"/>
    <w:rsid w:val="00AA437D"/>
    <w:rsid w:val="00AA439B"/>
    <w:rsid w:val="00AA4942"/>
    <w:rsid w:val="00AA4A80"/>
    <w:rsid w:val="00AA4AEB"/>
    <w:rsid w:val="00AA4B29"/>
    <w:rsid w:val="00AA4B30"/>
    <w:rsid w:val="00AA4E60"/>
    <w:rsid w:val="00AA4EB9"/>
    <w:rsid w:val="00AA584F"/>
    <w:rsid w:val="00AA5A17"/>
    <w:rsid w:val="00AA6221"/>
    <w:rsid w:val="00AA6E09"/>
    <w:rsid w:val="00AA6EFA"/>
    <w:rsid w:val="00AA7513"/>
    <w:rsid w:val="00AA78CE"/>
    <w:rsid w:val="00AA78F5"/>
    <w:rsid w:val="00AA796D"/>
    <w:rsid w:val="00AA7B64"/>
    <w:rsid w:val="00AB08B8"/>
    <w:rsid w:val="00AB0925"/>
    <w:rsid w:val="00AB09F5"/>
    <w:rsid w:val="00AB0FA8"/>
    <w:rsid w:val="00AB1010"/>
    <w:rsid w:val="00AB13F8"/>
    <w:rsid w:val="00AB16DD"/>
    <w:rsid w:val="00AB214B"/>
    <w:rsid w:val="00AB21B1"/>
    <w:rsid w:val="00AB2546"/>
    <w:rsid w:val="00AB28A1"/>
    <w:rsid w:val="00AB2928"/>
    <w:rsid w:val="00AB2E7B"/>
    <w:rsid w:val="00AB3272"/>
    <w:rsid w:val="00AB3F0C"/>
    <w:rsid w:val="00AB3F3A"/>
    <w:rsid w:val="00AB41F7"/>
    <w:rsid w:val="00AB44A4"/>
    <w:rsid w:val="00AB47E9"/>
    <w:rsid w:val="00AB4950"/>
    <w:rsid w:val="00AB49B6"/>
    <w:rsid w:val="00AB4AC3"/>
    <w:rsid w:val="00AB4BF3"/>
    <w:rsid w:val="00AB4DF9"/>
    <w:rsid w:val="00AB5977"/>
    <w:rsid w:val="00AB6292"/>
    <w:rsid w:val="00AB68D7"/>
    <w:rsid w:val="00AB7075"/>
    <w:rsid w:val="00AC02B8"/>
    <w:rsid w:val="00AC0452"/>
    <w:rsid w:val="00AC051A"/>
    <w:rsid w:val="00AC07C8"/>
    <w:rsid w:val="00AC0CE0"/>
    <w:rsid w:val="00AC1982"/>
    <w:rsid w:val="00AC1A71"/>
    <w:rsid w:val="00AC1A78"/>
    <w:rsid w:val="00AC2138"/>
    <w:rsid w:val="00AC3876"/>
    <w:rsid w:val="00AC3A77"/>
    <w:rsid w:val="00AC3BFE"/>
    <w:rsid w:val="00AC3C4D"/>
    <w:rsid w:val="00AC3F2A"/>
    <w:rsid w:val="00AC4472"/>
    <w:rsid w:val="00AC4507"/>
    <w:rsid w:val="00AC4A1D"/>
    <w:rsid w:val="00AC4B02"/>
    <w:rsid w:val="00AC4D77"/>
    <w:rsid w:val="00AC535F"/>
    <w:rsid w:val="00AC54BC"/>
    <w:rsid w:val="00AC5A9C"/>
    <w:rsid w:val="00AC5C5A"/>
    <w:rsid w:val="00AC6092"/>
    <w:rsid w:val="00AC62BB"/>
    <w:rsid w:val="00AC6493"/>
    <w:rsid w:val="00AC6D84"/>
    <w:rsid w:val="00AC70EB"/>
    <w:rsid w:val="00AC79DA"/>
    <w:rsid w:val="00AC7BE7"/>
    <w:rsid w:val="00AC7FB6"/>
    <w:rsid w:val="00AC7FE5"/>
    <w:rsid w:val="00AC94F7"/>
    <w:rsid w:val="00AD03C2"/>
    <w:rsid w:val="00AD03F7"/>
    <w:rsid w:val="00AD044A"/>
    <w:rsid w:val="00AD04A6"/>
    <w:rsid w:val="00AD06B5"/>
    <w:rsid w:val="00AD07F8"/>
    <w:rsid w:val="00AD1032"/>
    <w:rsid w:val="00AD10DA"/>
    <w:rsid w:val="00AD1360"/>
    <w:rsid w:val="00AD1697"/>
    <w:rsid w:val="00AD1E7C"/>
    <w:rsid w:val="00AD259C"/>
    <w:rsid w:val="00AD2691"/>
    <w:rsid w:val="00AD28AF"/>
    <w:rsid w:val="00AD3223"/>
    <w:rsid w:val="00AD33E4"/>
    <w:rsid w:val="00AD33FB"/>
    <w:rsid w:val="00AD392D"/>
    <w:rsid w:val="00AD3A8C"/>
    <w:rsid w:val="00AD3C1D"/>
    <w:rsid w:val="00AD4519"/>
    <w:rsid w:val="00AD49D1"/>
    <w:rsid w:val="00AD4C94"/>
    <w:rsid w:val="00AD5498"/>
    <w:rsid w:val="00AD5B8C"/>
    <w:rsid w:val="00AD5C82"/>
    <w:rsid w:val="00AD603B"/>
    <w:rsid w:val="00AD6192"/>
    <w:rsid w:val="00AD63F6"/>
    <w:rsid w:val="00AD70CE"/>
    <w:rsid w:val="00AE0A1A"/>
    <w:rsid w:val="00AE0D15"/>
    <w:rsid w:val="00AE1012"/>
    <w:rsid w:val="00AE10B4"/>
    <w:rsid w:val="00AE160F"/>
    <w:rsid w:val="00AE19E8"/>
    <w:rsid w:val="00AE2078"/>
    <w:rsid w:val="00AE2C3C"/>
    <w:rsid w:val="00AE2CD6"/>
    <w:rsid w:val="00AE3426"/>
    <w:rsid w:val="00AE356B"/>
    <w:rsid w:val="00AE3BF0"/>
    <w:rsid w:val="00AE3DF0"/>
    <w:rsid w:val="00AE3F74"/>
    <w:rsid w:val="00AE4166"/>
    <w:rsid w:val="00AE420E"/>
    <w:rsid w:val="00AE4908"/>
    <w:rsid w:val="00AE52F2"/>
    <w:rsid w:val="00AE5954"/>
    <w:rsid w:val="00AE5A3B"/>
    <w:rsid w:val="00AE5D87"/>
    <w:rsid w:val="00AE603E"/>
    <w:rsid w:val="00AE60A7"/>
    <w:rsid w:val="00AE6657"/>
    <w:rsid w:val="00AE66C7"/>
    <w:rsid w:val="00AE693A"/>
    <w:rsid w:val="00AE6FDA"/>
    <w:rsid w:val="00AE7D11"/>
    <w:rsid w:val="00AE7E73"/>
    <w:rsid w:val="00AF0036"/>
    <w:rsid w:val="00AF0355"/>
    <w:rsid w:val="00AF0781"/>
    <w:rsid w:val="00AF0A59"/>
    <w:rsid w:val="00AF0A6D"/>
    <w:rsid w:val="00AF0AA8"/>
    <w:rsid w:val="00AF1359"/>
    <w:rsid w:val="00AF1A26"/>
    <w:rsid w:val="00AF1C41"/>
    <w:rsid w:val="00AF2401"/>
    <w:rsid w:val="00AF2412"/>
    <w:rsid w:val="00AF269E"/>
    <w:rsid w:val="00AF2AA3"/>
    <w:rsid w:val="00AF3254"/>
    <w:rsid w:val="00AF348A"/>
    <w:rsid w:val="00AF3EAE"/>
    <w:rsid w:val="00AF3EEA"/>
    <w:rsid w:val="00AF4183"/>
    <w:rsid w:val="00AF4EC7"/>
    <w:rsid w:val="00AF5559"/>
    <w:rsid w:val="00AF56AB"/>
    <w:rsid w:val="00AF5A6A"/>
    <w:rsid w:val="00AF5CD7"/>
    <w:rsid w:val="00AF5EE1"/>
    <w:rsid w:val="00AF5F84"/>
    <w:rsid w:val="00AF6231"/>
    <w:rsid w:val="00AF6648"/>
    <w:rsid w:val="00AF67CA"/>
    <w:rsid w:val="00AF6887"/>
    <w:rsid w:val="00AF7819"/>
    <w:rsid w:val="00B00114"/>
    <w:rsid w:val="00B00A09"/>
    <w:rsid w:val="00B01028"/>
    <w:rsid w:val="00B010C9"/>
    <w:rsid w:val="00B012F6"/>
    <w:rsid w:val="00B0135A"/>
    <w:rsid w:val="00B0161F"/>
    <w:rsid w:val="00B01A4B"/>
    <w:rsid w:val="00B01D7A"/>
    <w:rsid w:val="00B01DA0"/>
    <w:rsid w:val="00B03272"/>
    <w:rsid w:val="00B044C5"/>
    <w:rsid w:val="00B04995"/>
    <w:rsid w:val="00B04B6C"/>
    <w:rsid w:val="00B04ED1"/>
    <w:rsid w:val="00B051F4"/>
    <w:rsid w:val="00B05332"/>
    <w:rsid w:val="00B05A3A"/>
    <w:rsid w:val="00B05BDE"/>
    <w:rsid w:val="00B05E8A"/>
    <w:rsid w:val="00B060F3"/>
    <w:rsid w:val="00B06784"/>
    <w:rsid w:val="00B06A03"/>
    <w:rsid w:val="00B06C94"/>
    <w:rsid w:val="00B07D72"/>
    <w:rsid w:val="00B10020"/>
    <w:rsid w:val="00B10207"/>
    <w:rsid w:val="00B112D1"/>
    <w:rsid w:val="00B11484"/>
    <w:rsid w:val="00B114EB"/>
    <w:rsid w:val="00B11AA6"/>
    <w:rsid w:val="00B11DFB"/>
    <w:rsid w:val="00B12866"/>
    <w:rsid w:val="00B12A3C"/>
    <w:rsid w:val="00B12B81"/>
    <w:rsid w:val="00B132EC"/>
    <w:rsid w:val="00B13A95"/>
    <w:rsid w:val="00B1428E"/>
    <w:rsid w:val="00B14609"/>
    <w:rsid w:val="00B147B4"/>
    <w:rsid w:val="00B14A7E"/>
    <w:rsid w:val="00B14AEC"/>
    <w:rsid w:val="00B14EE9"/>
    <w:rsid w:val="00B15437"/>
    <w:rsid w:val="00B15D9E"/>
    <w:rsid w:val="00B15FC8"/>
    <w:rsid w:val="00B16445"/>
    <w:rsid w:val="00B16D03"/>
    <w:rsid w:val="00B16D34"/>
    <w:rsid w:val="00B16FEA"/>
    <w:rsid w:val="00B1733F"/>
    <w:rsid w:val="00B17F81"/>
    <w:rsid w:val="00B20192"/>
    <w:rsid w:val="00B201BB"/>
    <w:rsid w:val="00B20C5D"/>
    <w:rsid w:val="00B21367"/>
    <w:rsid w:val="00B213A8"/>
    <w:rsid w:val="00B2160A"/>
    <w:rsid w:val="00B216D0"/>
    <w:rsid w:val="00B2191B"/>
    <w:rsid w:val="00B22155"/>
    <w:rsid w:val="00B221AF"/>
    <w:rsid w:val="00B2229A"/>
    <w:rsid w:val="00B22838"/>
    <w:rsid w:val="00B229F3"/>
    <w:rsid w:val="00B22DD7"/>
    <w:rsid w:val="00B22F79"/>
    <w:rsid w:val="00B230A6"/>
    <w:rsid w:val="00B231FD"/>
    <w:rsid w:val="00B232A2"/>
    <w:rsid w:val="00B23B7D"/>
    <w:rsid w:val="00B23BA7"/>
    <w:rsid w:val="00B24761"/>
    <w:rsid w:val="00B24C53"/>
    <w:rsid w:val="00B24FBF"/>
    <w:rsid w:val="00B2532B"/>
    <w:rsid w:val="00B2536C"/>
    <w:rsid w:val="00B2563A"/>
    <w:rsid w:val="00B25723"/>
    <w:rsid w:val="00B25B5A"/>
    <w:rsid w:val="00B25BC3"/>
    <w:rsid w:val="00B25E4D"/>
    <w:rsid w:val="00B25F98"/>
    <w:rsid w:val="00B26948"/>
    <w:rsid w:val="00B273E9"/>
    <w:rsid w:val="00B279BF"/>
    <w:rsid w:val="00B3121E"/>
    <w:rsid w:val="00B31637"/>
    <w:rsid w:val="00B31A26"/>
    <w:rsid w:val="00B327CE"/>
    <w:rsid w:val="00B33149"/>
    <w:rsid w:val="00B331B6"/>
    <w:rsid w:val="00B3326A"/>
    <w:rsid w:val="00B334E8"/>
    <w:rsid w:val="00B33AE7"/>
    <w:rsid w:val="00B33CA5"/>
    <w:rsid w:val="00B33F03"/>
    <w:rsid w:val="00B34261"/>
    <w:rsid w:val="00B3457A"/>
    <w:rsid w:val="00B34F8B"/>
    <w:rsid w:val="00B3522B"/>
    <w:rsid w:val="00B3567D"/>
    <w:rsid w:val="00B35693"/>
    <w:rsid w:val="00B35730"/>
    <w:rsid w:val="00B35850"/>
    <w:rsid w:val="00B35A75"/>
    <w:rsid w:val="00B35C5B"/>
    <w:rsid w:val="00B35DFD"/>
    <w:rsid w:val="00B36104"/>
    <w:rsid w:val="00B362D9"/>
    <w:rsid w:val="00B3649A"/>
    <w:rsid w:val="00B3690B"/>
    <w:rsid w:val="00B36A14"/>
    <w:rsid w:val="00B36B12"/>
    <w:rsid w:val="00B36FA9"/>
    <w:rsid w:val="00B371B5"/>
    <w:rsid w:val="00B37619"/>
    <w:rsid w:val="00B37AFF"/>
    <w:rsid w:val="00B40664"/>
    <w:rsid w:val="00B4074A"/>
    <w:rsid w:val="00B40A54"/>
    <w:rsid w:val="00B40C29"/>
    <w:rsid w:val="00B40E22"/>
    <w:rsid w:val="00B4137D"/>
    <w:rsid w:val="00B414EB"/>
    <w:rsid w:val="00B41788"/>
    <w:rsid w:val="00B41AEB"/>
    <w:rsid w:val="00B41B66"/>
    <w:rsid w:val="00B41C86"/>
    <w:rsid w:val="00B41CF4"/>
    <w:rsid w:val="00B41E82"/>
    <w:rsid w:val="00B429B8"/>
    <w:rsid w:val="00B42C98"/>
    <w:rsid w:val="00B42D0D"/>
    <w:rsid w:val="00B4334A"/>
    <w:rsid w:val="00B439DC"/>
    <w:rsid w:val="00B43E49"/>
    <w:rsid w:val="00B44283"/>
    <w:rsid w:val="00B442C4"/>
    <w:rsid w:val="00B44605"/>
    <w:rsid w:val="00B44C14"/>
    <w:rsid w:val="00B44E72"/>
    <w:rsid w:val="00B44EA7"/>
    <w:rsid w:val="00B45095"/>
    <w:rsid w:val="00B45223"/>
    <w:rsid w:val="00B45249"/>
    <w:rsid w:val="00B453D5"/>
    <w:rsid w:val="00B456D3"/>
    <w:rsid w:val="00B45863"/>
    <w:rsid w:val="00B46034"/>
    <w:rsid w:val="00B4655E"/>
    <w:rsid w:val="00B4697E"/>
    <w:rsid w:val="00B46F7C"/>
    <w:rsid w:val="00B47120"/>
    <w:rsid w:val="00B47704"/>
    <w:rsid w:val="00B47FE7"/>
    <w:rsid w:val="00B501CD"/>
    <w:rsid w:val="00B503AB"/>
    <w:rsid w:val="00B504A3"/>
    <w:rsid w:val="00B505BA"/>
    <w:rsid w:val="00B509DC"/>
    <w:rsid w:val="00B50A60"/>
    <w:rsid w:val="00B50C57"/>
    <w:rsid w:val="00B50C6A"/>
    <w:rsid w:val="00B50FD8"/>
    <w:rsid w:val="00B51337"/>
    <w:rsid w:val="00B51555"/>
    <w:rsid w:val="00B51655"/>
    <w:rsid w:val="00B52570"/>
    <w:rsid w:val="00B52EBC"/>
    <w:rsid w:val="00B53146"/>
    <w:rsid w:val="00B53282"/>
    <w:rsid w:val="00B53575"/>
    <w:rsid w:val="00B5389B"/>
    <w:rsid w:val="00B53BAC"/>
    <w:rsid w:val="00B53D74"/>
    <w:rsid w:val="00B53E39"/>
    <w:rsid w:val="00B542A3"/>
    <w:rsid w:val="00B542B9"/>
    <w:rsid w:val="00B5430D"/>
    <w:rsid w:val="00B54CB7"/>
    <w:rsid w:val="00B5520B"/>
    <w:rsid w:val="00B55336"/>
    <w:rsid w:val="00B55498"/>
    <w:rsid w:val="00B5555E"/>
    <w:rsid w:val="00B557E2"/>
    <w:rsid w:val="00B56350"/>
    <w:rsid w:val="00B5683F"/>
    <w:rsid w:val="00B5727F"/>
    <w:rsid w:val="00B573D9"/>
    <w:rsid w:val="00B578AC"/>
    <w:rsid w:val="00B600C7"/>
    <w:rsid w:val="00B60D04"/>
    <w:rsid w:val="00B61630"/>
    <w:rsid w:val="00B61AC4"/>
    <w:rsid w:val="00B61F4C"/>
    <w:rsid w:val="00B62472"/>
    <w:rsid w:val="00B6298C"/>
    <w:rsid w:val="00B62B05"/>
    <w:rsid w:val="00B63235"/>
    <w:rsid w:val="00B63B8B"/>
    <w:rsid w:val="00B63DC2"/>
    <w:rsid w:val="00B6438F"/>
    <w:rsid w:val="00B645E7"/>
    <w:rsid w:val="00B652B5"/>
    <w:rsid w:val="00B6534C"/>
    <w:rsid w:val="00B65375"/>
    <w:rsid w:val="00B656E8"/>
    <w:rsid w:val="00B65D53"/>
    <w:rsid w:val="00B66165"/>
    <w:rsid w:val="00B663DD"/>
    <w:rsid w:val="00B66530"/>
    <w:rsid w:val="00B66BCE"/>
    <w:rsid w:val="00B66C0F"/>
    <w:rsid w:val="00B670D3"/>
    <w:rsid w:val="00B67417"/>
    <w:rsid w:val="00B67537"/>
    <w:rsid w:val="00B67799"/>
    <w:rsid w:val="00B677B2"/>
    <w:rsid w:val="00B70258"/>
    <w:rsid w:val="00B70FF8"/>
    <w:rsid w:val="00B71030"/>
    <w:rsid w:val="00B71033"/>
    <w:rsid w:val="00B71290"/>
    <w:rsid w:val="00B715A2"/>
    <w:rsid w:val="00B7166A"/>
    <w:rsid w:val="00B71A71"/>
    <w:rsid w:val="00B71F0C"/>
    <w:rsid w:val="00B71FE6"/>
    <w:rsid w:val="00B722A5"/>
    <w:rsid w:val="00B72468"/>
    <w:rsid w:val="00B72824"/>
    <w:rsid w:val="00B72B59"/>
    <w:rsid w:val="00B72BB4"/>
    <w:rsid w:val="00B7301C"/>
    <w:rsid w:val="00B73235"/>
    <w:rsid w:val="00B73FED"/>
    <w:rsid w:val="00B7422F"/>
    <w:rsid w:val="00B742B6"/>
    <w:rsid w:val="00B74483"/>
    <w:rsid w:val="00B745EF"/>
    <w:rsid w:val="00B747A0"/>
    <w:rsid w:val="00B74B32"/>
    <w:rsid w:val="00B74DE7"/>
    <w:rsid w:val="00B74F25"/>
    <w:rsid w:val="00B755BC"/>
    <w:rsid w:val="00B75780"/>
    <w:rsid w:val="00B75CA2"/>
    <w:rsid w:val="00B76019"/>
    <w:rsid w:val="00B7619B"/>
    <w:rsid w:val="00B769C1"/>
    <w:rsid w:val="00B76A81"/>
    <w:rsid w:val="00B7760D"/>
    <w:rsid w:val="00B77FA0"/>
    <w:rsid w:val="00B77FF9"/>
    <w:rsid w:val="00B8052F"/>
    <w:rsid w:val="00B8072A"/>
    <w:rsid w:val="00B809C9"/>
    <w:rsid w:val="00B80C6C"/>
    <w:rsid w:val="00B81093"/>
    <w:rsid w:val="00B810C2"/>
    <w:rsid w:val="00B81156"/>
    <w:rsid w:val="00B815A7"/>
    <w:rsid w:val="00B816AB"/>
    <w:rsid w:val="00B8171E"/>
    <w:rsid w:val="00B8174F"/>
    <w:rsid w:val="00B81765"/>
    <w:rsid w:val="00B81867"/>
    <w:rsid w:val="00B81CBE"/>
    <w:rsid w:val="00B82672"/>
    <w:rsid w:val="00B82C6F"/>
    <w:rsid w:val="00B832EF"/>
    <w:rsid w:val="00B83538"/>
    <w:rsid w:val="00B83EA5"/>
    <w:rsid w:val="00B85777"/>
    <w:rsid w:val="00B85C81"/>
    <w:rsid w:val="00B85CF5"/>
    <w:rsid w:val="00B85E9D"/>
    <w:rsid w:val="00B85F74"/>
    <w:rsid w:val="00B86714"/>
    <w:rsid w:val="00B86CDC"/>
    <w:rsid w:val="00B86D91"/>
    <w:rsid w:val="00B86E2E"/>
    <w:rsid w:val="00B87773"/>
    <w:rsid w:val="00B877CB"/>
    <w:rsid w:val="00B878F4"/>
    <w:rsid w:val="00B90089"/>
    <w:rsid w:val="00B903ED"/>
    <w:rsid w:val="00B9061D"/>
    <w:rsid w:val="00B9066F"/>
    <w:rsid w:val="00B90BC5"/>
    <w:rsid w:val="00B91584"/>
    <w:rsid w:val="00B9168E"/>
    <w:rsid w:val="00B91C3F"/>
    <w:rsid w:val="00B91CAC"/>
    <w:rsid w:val="00B9246D"/>
    <w:rsid w:val="00B92E1A"/>
    <w:rsid w:val="00B93357"/>
    <w:rsid w:val="00B93550"/>
    <w:rsid w:val="00B9439F"/>
    <w:rsid w:val="00B94434"/>
    <w:rsid w:val="00B9452E"/>
    <w:rsid w:val="00B94EB7"/>
    <w:rsid w:val="00B95075"/>
    <w:rsid w:val="00B9539C"/>
    <w:rsid w:val="00B95627"/>
    <w:rsid w:val="00B95755"/>
    <w:rsid w:val="00B95826"/>
    <w:rsid w:val="00B95A73"/>
    <w:rsid w:val="00B95AE4"/>
    <w:rsid w:val="00B95FA2"/>
    <w:rsid w:val="00B96439"/>
    <w:rsid w:val="00B9656B"/>
    <w:rsid w:val="00B96A12"/>
    <w:rsid w:val="00B96A7F"/>
    <w:rsid w:val="00B96BE9"/>
    <w:rsid w:val="00B97836"/>
    <w:rsid w:val="00B97E0E"/>
    <w:rsid w:val="00BA1491"/>
    <w:rsid w:val="00BA18F1"/>
    <w:rsid w:val="00BA1E7F"/>
    <w:rsid w:val="00BA2515"/>
    <w:rsid w:val="00BA2522"/>
    <w:rsid w:val="00BA2729"/>
    <w:rsid w:val="00BA2950"/>
    <w:rsid w:val="00BA2B5F"/>
    <w:rsid w:val="00BA3056"/>
    <w:rsid w:val="00BA325C"/>
    <w:rsid w:val="00BA339D"/>
    <w:rsid w:val="00BA344A"/>
    <w:rsid w:val="00BA356D"/>
    <w:rsid w:val="00BA362F"/>
    <w:rsid w:val="00BA3AF4"/>
    <w:rsid w:val="00BA3E3E"/>
    <w:rsid w:val="00BA3E9D"/>
    <w:rsid w:val="00BA4405"/>
    <w:rsid w:val="00BA47B5"/>
    <w:rsid w:val="00BA4876"/>
    <w:rsid w:val="00BA585A"/>
    <w:rsid w:val="00BA5CB5"/>
    <w:rsid w:val="00BA6705"/>
    <w:rsid w:val="00BA67BF"/>
    <w:rsid w:val="00BA691D"/>
    <w:rsid w:val="00BA69C5"/>
    <w:rsid w:val="00BA69E9"/>
    <w:rsid w:val="00BA6DC8"/>
    <w:rsid w:val="00BA7051"/>
    <w:rsid w:val="00BA7B19"/>
    <w:rsid w:val="00BA7C2D"/>
    <w:rsid w:val="00BA7EEC"/>
    <w:rsid w:val="00BB00B2"/>
    <w:rsid w:val="00BB05D1"/>
    <w:rsid w:val="00BB0623"/>
    <w:rsid w:val="00BB0868"/>
    <w:rsid w:val="00BB153E"/>
    <w:rsid w:val="00BB16E5"/>
    <w:rsid w:val="00BB18C9"/>
    <w:rsid w:val="00BB1B0B"/>
    <w:rsid w:val="00BB1D07"/>
    <w:rsid w:val="00BB1DE1"/>
    <w:rsid w:val="00BB1E31"/>
    <w:rsid w:val="00BB23BC"/>
    <w:rsid w:val="00BB283F"/>
    <w:rsid w:val="00BB2B7A"/>
    <w:rsid w:val="00BB2E0C"/>
    <w:rsid w:val="00BB301F"/>
    <w:rsid w:val="00BB3044"/>
    <w:rsid w:val="00BB305B"/>
    <w:rsid w:val="00BB37C9"/>
    <w:rsid w:val="00BB38D9"/>
    <w:rsid w:val="00BB3AB6"/>
    <w:rsid w:val="00BB3D46"/>
    <w:rsid w:val="00BB60DD"/>
    <w:rsid w:val="00BB61EF"/>
    <w:rsid w:val="00BB6479"/>
    <w:rsid w:val="00BB667B"/>
    <w:rsid w:val="00BB6EE8"/>
    <w:rsid w:val="00BB6F05"/>
    <w:rsid w:val="00BB70FE"/>
    <w:rsid w:val="00BB71EF"/>
    <w:rsid w:val="00BB7285"/>
    <w:rsid w:val="00BB74DA"/>
    <w:rsid w:val="00BB7752"/>
    <w:rsid w:val="00BB7A17"/>
    <w:rsid w:val="00BC04AB"/>
    <w:rsid w:val="00BC04BB"/>
    <w:rsid w:val="00BC0749"/>
    <w:rsid w:val="00BC0975"/>
    <w:rsid w:val="00BC10BF"/>
    <w:rsid w:val="00BC16DA"/>
    <w:rsid w:val="00BC1726"/>
    <w:rsid w:val="00BC1D34"/>
    <w:rsid w:val="00BC2BF6"/>
    <w:rsid w:val="00BC2F34"/>
    <w:rsid w:val="00BC331A"/>
    <w:rsid w:val="00BC3A89"/>
    <w:rsid w:val="00BC3AEA"/>
    <w:rsid w:val="00BC405C"/>
    <w:rsid w:val="00BC40E9"/>
    <w:rsid w:val="00BC4523"/>
    <w:rsid w:val="00BC463E"/>
    <w:rsid w:val="00BC4D26"/>
    <w:rsid w:val="00BC5224"/>
    <w:rsid w:val="00BC5671"/>
    <w:rsid w:val="00BC5812"/>
    <w:rsid w:val="00BC601D"/>
    <w:rsid w:val="00BC6077"/>
    <w:rsid w:val="00BC60B1"/>
    <w:rsid w:val="00BC6644"/>
    <w:rsid w:val="00BC69CA"/>
    <w:rsid w:val="00BC6FC3"/>
    <w:rsid w:val="00BC7043"/>
    <w:rsid w:val="00BC7134"/>
    <w:rsid w:val="00BC724E"/>
    <w:rsid w:val="00BC770F"/>
    <w:rsid w:val="00BC7800"/>
    <w:rsid w:val="00BC7EB3"/>
    <w:rsid w:val="00BD020A"/>
    <w:rsid w:val="00BD0695"/>
    <w:rsid w:val="00BD0AFC"/>
    <w:rsid w:val="00BD0C45"/>
    <w:rsid w:val="00BD0C64"/>
    <w:rsid w:val="00BD0DC3"/>
    <w:rsid w:val="00BD0DFB"/>
    <w:rsid w:val="00BD0FA7"/>
    <w:rsid w:val="00BD1406"/>
    <w:rsid w:val="00BD154B"/>
    <w:rsid w:val="00BD1F3F"/>
    <w:rsid w:val="00BD1FB0"/>
    <w:rsid w:val="00BD2008"/>
    <w:rsid w:val="00BD2559"/>
    <w:rsid w:val="00BD2696"/>
    <w:rsid w:val="00BD26DD"/>
    <w:rsid w:val="00BD2CB1"/>
    <w:rsid w:val="00BD3390"/>
    <w:rsid w:val="00BD3AD0"/>
    <w:rsid w:val="00BD3B07"/>
    <w:rsid w:val="00BD407B"/>
    <w:rsid w:val="00BD4129"/>
    <w:rsid w:val="00BD41EA"/>
    <w:rsid w:val="00BD4444"/>
    <w:rsid w:val="00BD4545"/>
    <w:rsid w:val="00BD4774"/>
    <w:rsid w:val="00BD5010"/>
    <w:rsid w:val="00BD584F"/>
    <w:rsid w:val="00BD5907"/>
    <w:rsid w:val="00BD5E97"/>
    <w:rsid w:val="00BD5F43"/>
    <w:rsid w:val="00BD5F58"/>
    <w:rsid w:val="00BD626A"/>
    <w:rsid w:val="00BD62D2"/>
    <w:rsid w:val="00BD62E6"/>
    <w:rsid w:val="00BD6537"/>
    <w:rsid w:val="00BD65B9"/>
    <w:rsid w:val="00BD6A16"/>
    <w:rsid w:val="00BD73FA"/>
    <w:rsid w:val="00BD79BD"/>
    <w:rsid w:val="00BE0047"/>
    <w:rsid w:val="00BE04F8"/>
    <w:rsid w:val="00BE0805"/>
    <w:rsid w:val="00BE11A6"/>
    <w:rsid w:val="00BE17A6"/>
    <w:rsid w:val="00BE18A1"/>
    <w:rsid w:val="00BE20CE"/>
    <w:rsid w:val="00BE2179"/>
    <w:rsid w:val="00BE320C"/>
    <w:rsid w:val="00BE3423"/>
    <w:rsid w:val="00BE3C8A"/>
    <w:rsid w:val="00BE436E"/>
    <w:rsid w:val="00BE44AC"/>
    <w:rsid w:val="00BE4668"/>
    <w:rsid w:val="00BE4DBC"/>
    <w:rsid w:val="00BE4E2B"/>
    <w:rsid w:val="00BE5466"/>
    <w:rsid w:val="00BE596A"/>
    <w:rsid w:val="00BE5C61"/>
    <w:rsid w:val="00BE66E9"/>
    <w:rsid w:val="00BE69AC"/>
    <w:rsid w:val="00BE69D8"/>
    <w:rsid w:val="00BE6DCC"/>
    <w:rsid w:val="00BE726F"/>
    <w:rsid w:val="00BE74B7"/>
    <w:rsid w:val="00BE7546"/>
    <w:rsid w:val="00BE7667"/>
    <w:rsid w:val="00BE7753"/>
    <w:rsid w:val="00BE7B66"/>
    <w:rsid w:val="00BE7CB4"/>
    <w:rsid w:val="00BE7EE5"/>
    <w:rsid w:val="00BF0330"/>
    <w:rsid w:val="00BF0636"/>
    <w:rsid w:val="00BF0931"/>
    <w:rsid w:val="00BF131C"/>
    <w:rsid w:val="00BF14F1"/>
    <w:rsid w:val="00BF1589"/>
    <w:rsid w:val="00BF1A85"/>
    <w:rsid w:val="00BF1B28"/>
    <w:rsid w:val="00BF20DB"/>
    <w:rsid w:val="00BF2199"/>
    <w:rsid w:val="00BF22C9"/>
    <w:rsid w:val="00BF2512"/>
    <w:rsid w:val="00BF2676"/>
    <w:rsid w:val="00BF28D1"/>
    <w:rsid w:val="00BF2B24"/>
    <w:rsid w:val="00BF2FB2"/>
    <w:rsid w:val="00BF3013"/>
    <w:rsid w:val="00BF33C0"/>
    <w:rsid w:val="00BF3789"/>
    <w:rsid w:val="00BF3DCC"/>
    <w:rsid w:val="00BF44C2"/>
    <w:rsid w:val="00BF44E2"/>
    <w:rsid w:val="00BF4B65"/>
    <w:rsid w:val="00BF4BAA"/>
    <w:rsid w:val="00BF4C36"/>
    <w:rsid w:val="00BF56E7"/>
    <w:rsid w:val="00BF5CDA"/>
    <w:rsid w:val="00BF6533"/>
    <w:rsid w:val="00BF6BF1"/>
    <w:rsid w:val="00BF6CF3"/>
    <w:rsid w:val="00BF722E"/>
    <w:rsid w:val="00BF728E"/>
    <w:rsid w:val="00BF72E9"/>
    <w:rsid w:val="00BF73AD"/>
    <w:rsid w:val="00BF7454"/>
    <w:rsid w:val="00BF7460"/>
    <w:rsid w:val="00BF79CE"/>
    <w:rsid w:val="00BF7BE7"/>
    <w:rsid w:val="00BF7D60"/>
    <w:rsid w:val="00BF7F45"/>
    <w:rsid w:val="00C00624"/>
    <w:rsid w:val="00C006E8"/>
    <w:rsid w:val="00C009AE"/>
    <w:rsid w:val="00C00B04"/>
    <w:rsid w:val="00C00F21"/>
    <w:rsid w:val="00C010D7"/>
    <w:rsid w:val="00C013B7"/>
    <w:rsid w:val="00C018AE"/>
    <w:rsid w:val="00C02058"/>
    <w:rsid w:val="00C024AF"/>
    <w:rsid w:val="00C02708"/>
    <w:rsid w:val="00C028BF"/>
    <w:rsid w:val="00C02C5E"/>
    <w:rsid w:val="00C02DF5"/>
    <w:rsid w:val="00C02E1C"/>
    <w:rsid w:val="00C02E36"/>
    <w:rsid w:val="00C0348F"/>
    <w:rsid w:val="00C03899"/>
    <w:rsid w:val="00C03A33"/>
    <w:rsid w:val="00C04971"/>
    <w:rsid w:val="00C04CDC"/>
    <w:rsid w:val="00C04EBF"/>
    <w:rsid w:val="00C04FAC"/>
    <w:rsid w:val="00C05248"/>
    <w:rsid w:val="00C0535C"/>
    <w:rsid w:val="00C05440"/>
    <w:rsid w:val="00C0548E"/>
    <w:rsid w:val="00C0579A"/>
    <w:rsid w:val="00C0585C"/>
    <w:rsid w:val="00C068C4"/>
    <w:rsid w:val="00C06A03"/>
    <w:rsid w:val="00C06C11"/>
    <w:rsid w:val="00C0715B"/>
    <w:rsid w:val="00C07404"/>
    <w:rsid w:val="00C07B68"/>
    <w:rsid w:val="00C07F12"/>
    <w:rsid w:val="00C10074"/>
    <w:rsid w:val="00C10488"/>
    <w:rsid w:val="00C104EF"/>
    <w:rsid w:val="00C10668"/>
    <w:rsid w:val="00C113B8"/>
    <w:rsid w:val="00C11596"/>
    <w:rsid w:val="00C11C47"/>
    <w:rsid w:val="00C1274D"/>
    <w:rsid w:val="00C1317A"/>
    <w:rsid w:val="00C13564"/>
    <w:rsid w:val="00C13D5F"/>
    <w:rsid w:val="00C13E95"/>
    <w:rsid w:val="00C14008"/>
    <w:rsid w:val="00C1444B"/>
    <w:rsid w:val="00C14600"/>
    <w:rsid w:val="00C14E8D"/>
    <w:rsid w:val="00C14FBB"/>
    <w:rsid w:val="00C15046"/>
    <w:rsid w:val="00C1541E"/>
    <w:rsid w:val="00C162D8"/>
    <w:rsid w:val="00C16657"/>
    <w:rsid w:val="00C16FDB"/>
    <w:rsid w:val="00C170FE"/>
    <w:rsid w:val="00C17259"/>
    <w:rsid w:val="00C178EF"/>
    <w:rsid w:val="00C17E57"/>
    <w:rsid w:val="00C201FB"/>
    <w:rsid w:val="00C2029D"/>
    <w:rsid w:val="00C21916"/>
    <w:rsid w:val="00C21AEA"/>
    <w:rsid w:val="00C21AEB"/>
    <w:rsid w:val="00C2201F"/>
    <w:rsid w:val="00C2234C"/>
    <w:rsid w:val="00C226A4"/>
    <w:rsid w:val="00C226D4"/>
    <w:rsid w:val="00C2309D"/>
    <w:rsid w:val="00C234D0"/>
    <w:rsid w:val="00C2354D"/>
    <w:rsid w:val="00C23A44"/>
    <w:rsid w:val="00C23B06"/>
    <w:rsid w:val="00C2403A"/>
    <w:rsid w:val="00C2452A"/>
    <w:rsid w:val="00C24698"/>
    <w:rsid w:val="00C24868"/>
    <w:rsid w:val="00C24FF5"/>
    <w:rsid w:val="00C25569"/>
    <w:rsid w:val="00C257F4"/>
    <w:rsid w:val="00C260D2"/>
    <w:rsid w:val="00C26407"/>
    <w:rsid w:val="00C267B1"/>
    <w:rsid w:val="00C26A14"/>
    <w:rsid w:val="00C26BAC"/>
    <w:rsid w:val="00C27377"/>
    <w:rsid w:val="00C276A0"/>
    <w:rsid w:val="00C2772E"/>
    <w:rsid w:val="00C27F23"/>
    <w:rsid w:val="00C300AB"/>
    <w:rsid w:val="00C3011A"/>
    <w:rsid w:val="00C30364"/>
    <w:rsid w:val="00C30521"/>
    <w:rsid w:val="00C306A0"/>
    <w:rsid w:val="00C308BA"/>
    <w:rsid w:val="00C309C7"/>
    <w:rsid w:val="00C30A95"/>
    <w:rsid w:val="00C3133A"/>
    <w:rsid w:val="00C314CF"/>
    <w:rsid w:val="00C31D92"/>
    <w:rsid w:val="00C322D7"/>
    <w:rsid w:val="00C32305"/>
    <w:rsid w:val="00C32899"/>
    <w:rsid w:val="00C32B59"/>
    <w:rsid w:val="00C33239"/>
    <w:rsid w:val="00C3335E"/>
    <w:rsid w:val="00C3402C"/>
    <w:rsid w:val="00C341A7"/>
    <w:rsid w:val="00C3449C"/>
    <w:rsid w:val="00C34A7C"/>
    <w:rsid w:val="00C34A84"/>
    <w:rsid w:val="00C34D22"/>
    <w:rsid w:val="00C353F3"/>
    <w:rsid w:val="00C3551C"/>
    <w:rsid w:val="00C35831"/>
    <w:rsid w:val="00C358D1"/>
    <w:rsid w:val="00C35CD0"/>
    <w:rsid w:val="00C36217"/>
    <w:rsid w:val="00C3684B"/>
    <w:rsid w:val="00C37579"/>
    <w:rsid w:val="00C3758F"/>
    <w:rsid w:val="00C37A8D"/>
    <w:rsid w:val="00C4007C"/>
    <w:rsid w:val="00C4025E"/>
    <w:rsid w:val="00C4069D"/>
    <w:rsid w:val="00C4128C"/>
    <w:rsid w:val="00C416D7"/>
    <w:rsid w:val="00C4171F"/>
    <w:rsid w:val="00C41F0B"/>
    <w:rsid w:val="00C42185"/>
    <w:rsid w:val="00C42743"/>
    <w:rsid w:val="00C4274F"/>
    <w:rsid w:val="00C42949"/>
    <w:rsid w:val="00C42A75"/>
    <w:rsid w:val="00C42D98"/>
    <w:rsid w:val="00C43296"/>
    <w:rsid w:val="00C4352F"/>
    <w:rsid w:val="00C43618"/>
    <w:rsid w:val="00C4366E"/>
    <w:rsid w:val="00C43881"/>
    <w:rsid w:val="00C43A3A"/>
    <w:rsid w:val="00C43D45"/>
    <w:rsid w:val="00C4406C"/>
    <w:rsid w:val="00C44340"/>
    <w:rsid w:val="00C4491B"/>
    <w:rsid w:val="00C44B6C"/>
    <w:rsid w:val="00C44CD7"/>
    <w:rsid w:val="00C452D0"/>
    <w:rsid w:val="00C45574"/>
    <w:rsid w:val="00C45E1D"/>
    <w:rsid w:val="00C46045"/>
    <w:rsid w:val="00C46621"/>
    <w:rsid w:val="00C4693B"/>
    <w:rsid w:val="00C46D4D"/>
    <w:rsid w:val="00C46E68"/>
    <w:rsid w:val="00C47039"/>
    <w:rsid w:val="00C470CB"/>
    <w:rsid w:val="00C47726"/>
    <w:rsid w:val="00C479AA"/>
    <w:rsid w:val="00C47CBA"/>
    <w:rsid w:val="00C47DA6"/>
    <w:rsid w:val="00C5025D"/>
    <w:rsid w:val="00C504D0"/>
    <w:rsid w:val="00C50815"/>
    <w:rsid w:val="00C5097E"/>
    <w:rsid w:val="00C509CF"/>
    <w:rsid w:val="00C509FC"/>
    <w:rsid w:val="00C50CBE"/>
    <w:rsid w:val="00C517C6"/>
    <w:rsid w:val="00C51A30"/>
    <w:rsid w:val="00C51A87"/>
    <w:rsid w:val="00C51BAE"/>
    <w:rsid w:val="00C51EF2"/>
    <w:rsid w:val="00C51FB5"/>
    <w:rsid w:val="00C5201B"/>
    <w:rsid w:val="00C5223D"/>
    <w:rsid w:val="00C5227F"/>
    <w:rsid w:val="00C52736"/>
    <w:rsid w:val="00C52DEE"/>
    <w:rsid w:val="00C52F89"/>
    <w:rsid w:val="00C530A5"/>
    <w:rsid w:val="00C535F8"/>
    <w:rsid w:val="00C53912"/>
    <w:rsid w:val="00C53B31"/>
    <w:rsid w:val="00C53C85"/>
    <w:rsid w:val="00C53D94"/>
    <w:rsid w:val="00C53E5A"/>
    <w:rsid w:val="00C54072"/>
    <w:rsid w:val="00C542B3"/>
    <w:rsid w:val="00C5433E"/>
    <w:rsid w:val="00C54C79"/>
    <w:rsid w:val="00C54DDF"/>
    <w:rsid w:val="00C54FDC"/>
    <w:rsid w:val="00C552CC"/>
    <w:rsid w:val="00C55458"/>
    <w:rsid w:val="00C559D6"/>
    <w:rsid w:val="00C55A5B"/>
    <w:rsid w:val="00C55AE2"/>
    <w:rsid w:val="00C55B04"/>
    <w:rsid w:val="00C55CF8"/>
    <w:rsid w:val="00C56791"/>
    <w:rsid w:val="00C5679B"/>
    <w:rsid w:val="00C57106"/>
    <w:rsid w:val="00C57CFE"/>
    <w:rsid w:val="00C60B6D"/>
    <w:rsid w:val="00C60FD2"/>
    <w:rsid w:val="00C61328"/>
    <w:rsid w:val="00C6135C"/>
    <w:rsid w:val="00C613DD"/>
    <w:rsid w:val="00C61967"/>
    <w:rsid w:val="00C619F4"/>
    <w:rsid w:val="00C61E2B"/>
    <w:rsid w:val="00C626CA"/>
    <w:rsid w:val="00C6292F"/>
    <w:rsid w:val="00C6330C"/>
    <w:rsid w:val="00C6368C"/>
    <w:rsid w:val="00C63832"/>
    <w:rsid w:val="00C640BC"/>
    <w:rsid w:val="00C64386"/>
    <w:rsid w:val="00C64967"/>
    <w:rsid w:val="00C65188"/>
    <w:rsid w:val="00C65564"/>
    <w:rsid w:val="00C65C66"/>
    <w:rsid w:val="00C65FDE"/>
    <w:rsid w:val="00C66122"/>
    <w:rsid w:val="00C663DB"/>
    <w:rsid w:val="00C67286"/>
    <w:rsid w:val="00C67728"/>
    <w:rsid w:val="00C67826"/>
    <w:rsid w:val="00C67BD5"/>
    <w:rsid w:val="00C67E32"/>
    <w:rsid w:val="00C7039E"/>
    <w:rsid w:val="00C703F9"/>
    <w:rsid w:val="00C70768"/>
    <w:rsid w:val="00C70814"/>
    <w:rsid w:val="00C7088B"/>
    <w:rsid w:val="00C709C9"/>
    <w:rsid w:val="00C7129D"/>
    <w:rsid w:val="00C71947"/>
    <w:rsid w:val="00C71B07"/>
    <w:rsid w:val="00C71C70"/>
    <w:rsid w:val="00C71FBF"/>
    <w:rsid w:val="00C7232E"/>
    <w:rsid w:val="00C72C99"/>
    <w:rsid w:val="00C730DB"/>
    <w:rsid w:val="00C7368E"/>
    <w:rsid w:val="00C7395F"/>
    <w:rsid w:val="00C73996"/>
    <w:rsid w:val="00C74442"/>
    <w:rsid w:val="00C74460"/>
    <w:rsid w:val="00C744E9"/>
    <w:rsid w:val="00C74687"/>
    <w:rsid w:val="00C74BE9"/>
    <w:rsid w:val="00C74C3B"/>
    <w:rsid w:val="00C74D28"/>
    <w:rsid w:val="00C74DBA"/>
    <w:rsid w:val="00C74E09"/>
    <w:rsid w:val="00C7575E"/>
    <w:rsid w:val="00C759B6"/>
    <w:rsid w:val="00C75A16"/>
    <w:rsid w:val="00C76700"/>
    <w:rsid w:val="00C76D05"/>
    <w:rsid w:val="00C76E75"/>
    <w:rsid w:val="00C770B6"/>
    <w:rsid w:val="00C80294"/>
    <w:rsid w:val="00C80484"/>
    <w:rsid w:val="00C80662"/>
    <w:rsid w:val="00C80912"/>
    <w:rsid w:val="00C80A82"/>
    <w:rsid w:val="00C80EF3"/>
    <w:rsid w:val="00C80F97"/>
    <w:rsid w:val="00C81A6E"/>
    <w:rsid w:val="00C81E96"/>
    <w:rsid w:val="00C822B4"/>
    <w:rsid w:val="00C82AF4"/>
    <w:rsid w:val="00C82DFE"/>
    <w:rsid w:val="00C82FCE"/>
    <w:rsid w:val="00C831CA"/>
    <w:rsid w:val="00C83332"/>
    <w:rsid w:val="00C83572"/>
    <w:rsid w:val="00C83758"/>
    <w:rsid w:val="00C83824"/>
    <w:rsid w:val="00C838ED"/>
    <w:rsid w:val="00C83B3F"/>
    <w:rsid w:val="00C83EA0"/>
    <w:rsid w:val="00C840A3"/>
    <w:rsid w:val="00C84610"/>
    <w:rsid w:val="00C8466E"/>
    <w:rsid w:val="00C849B6"/>
    <w:rsid w:val="00C84FF0"/>
    <w:rsid w:val="00C8561F"/>
    <w:rsid w:val="00C856C4"/>
    <w:rsid w:val="00C85AF5"/>
    <w:rsid w:val="00C85E58"/>
    <w:rsid w:val="00C864A1"/>
    <w:rsid w:val="00C86516"/>
    <w:rsid w:val="00C86892"/>
    <w:rsid w:val="00C86F2C"/>
    <w:rsid w:val="00C86FCE"/>
    <w:rsid w:val="00C87111"/>
    <w:rsid w:val="00C87BC2"/>
    <w:rsid w:val="00C87CF7"/>
    <w:rsid w:val="00C904BC"/>
    <w:rsid w:val="00C9062D"/>
    <w:rsid w:val="00C9072A"/>
    <w:rsid w:val="00C90AEC"/>
    <w:rsid w:val="00C90AF1"/>
    <w:rsid w:val="00C90B86"/>
    <w:rsid w:val="00C90D59"/>
    <w:rsid w:val="00C910B4"/>
    <w:rsid w:val="00C913D0"/>
    <w:rsid w:val="00C91698"/>
    <w:rsid w:val="00C918F4"/>
    <w:rsid w:val="00C91FFB"/>
    <w:rsid w:val="00C92365"/>
    <w:rsid w:val="00C92487"/>
    <w:rsid w:val="00C9276D"/>
    <w:rsid w:val="00C92931"/>
    <w:rsid w:val="00C92AC7"/>
    <w:rsid w:val="00C92DC5"/>
    <w:rsid w:val="00C93A03"/>
    <w:rsid w:val="00C93D0E"/>
    <w:rsid w:val="00C941FE"/>
    <w:rsid w:val="00C94460"/>
    <w:rsid w:val="00C94698"/>
    <w:rsid w:val="00C94D14"/>
    <w:rsid w:val="00C95202"/>
    <w:rsid w:val="00C953E0"/>
    <w:rsid w:val="00C9556C"/>
    <w:rsid w:val="00C95657"/>
    <w:rsid w:val="00C95B83"/>
    <w:rsid w:val="00C96227"/>
    <w:rsid w:val="00C96634"/>
    <w:rsid w:val="00C966CA"/>
    <w:rsid w:val="00C966EF"/>
    <w:rsid w:val="00C96861"/>
    <w:rsid w:val="00C96B3F"/>
    <w:rsid w:val="00C96BB6"/>
    <w:rsid w:val="00C96DE9"/>
    <w:rsid w:val="00C96DF8"/>
    <w:rsid w:val="00C96E0B"/>
    <w:rsid w:val="00C972C1"/>
    <w:rsid w:val="00C97C60"/>
    <w:rsid w:val="00C97D2F"/>
    <w:rsid w:val="00CA03FC"/>
    <w:rsid w:val="00CA05B6"/>
    <w:rsid w:val="00CA0A53"/>
    <w:rsid w:val="00CA0C10"/>
    <w:rsid w:val="00CA0F68"/>
    <w:rsid w:val="00CA0FA1"/>
    <w:rsid w:val="00CA1FD3"/>
    <w:rsid w:val="00CA2068"/>
    <w:rsid w:val="00CA21C5"/>
    <w:rsid w:val="00CA2C41"/>
    <w:rsid w:val="00CA32E1"/>
    <w:rsid w:val="00CA34B3"/>
    <w:rsid w:val="00CA403D"/>
    <w:rsid w:val="00CA42E9"/>
    <w:rsid w:val="00CA4596"/>
    <w:rsid w:val="00CA45B5"/>
    <w:rsid w:val="00CA4D56"/>
    <w:rsid w:val="00CA4D99"/>
    <w:rsid w:val="00CA5272"/>
    <w:rsid w:val="00CA53D6"/>
    <w:rsid w:val="00CA5802"/>
    <w:rsid w:val="00CA596B"/>
    <w:rsid w:val="00CA5A6A"/>
    <w:rsid w:val="00CA63DB"/>
    <w:rsid w:val="00CA6817"/>
    <w:rsid w:val="00CA6AB9"/>
    <w:rsid w:val="00CA6FE5"/>
    <w:rsid w:val="00CA785A"/>
    <w:rsid w:val="00CA7A67"/>
    <w:rsid w:val="00CA7CF0"/>
    <w:rsid w:val="00CB00C9"/>
    <w:rsid w:val="00CB054B"/>
    <w:rsid w:val="00CB10BF"/>
    <w:rsid w:val="00CB116B"/>
    <w:rsid w:val="00CB1599"/>
    <w:rsid w:val="00CB1F11"/>
    <w:rsid w:val="00CB2034"/>
    <w:rsid w:val="00CB2BD5"/>
    <w:rsid w:val="00CB313E"/>
    <w:rsid w:val="00CB39F6"/>
    <w:rsid w:val="00CB3B34"/>
    <w:rsid w:val="00CB3C31"/>
    <w:rsid w:val="00CB41F9"/>
    <w:rsid w:val="00CB441D"/>
    <w:rsid w:val="00CB4BA9"/>
    <w:rsid w:val="00CB533B"/>
    <w:rsid w:val="00CB5361"/>
    <w:rsid w:val="00CB5747"/>
    <w:rsid w:val="00CB5986"/>
    <w:rsid w:val="00CB60DA"/>
    <w:rsid w:val="00CB6118"/>
    <w:rsid w:val="00CB628E"/>
    <w:rsid w:val="00CB653D"/>
    <w:rsid w:val="00CB68FD"/>
    <w:rsid w:val="00CB6D2A"/>
    <w:rsid w:val="00CB6ECA"/>
    <w:rsid w:val="00CB6FC1"/>
    <w:rsid w:val="00CB7163"/>
    <w:rsid w:val="00CB77DC"/>
    <w:rsid w:val="00CC0360"/>
    <w:rsid w:val="00CC058A"/>
    <w:rsid w:val="00CC06C0"/>
    <w:rsid w:val="00CC1088"/>
    <w:rsid w:val="00CC12C1"/>
    <w:rsid w:val="00CC145B"/>
    <w:rsid w:val="00CC16B4"/>
    <w:rsid w:val="00CC1BB8"/>
    <w:rsid w:val="00CC1EEB"/>
    <w:rsid w:val="00CC2054"/>
    <w:rsid w:val="00CC2337"/>
    <w:rsid w:val="00CC2BDE"/>
    <w:rsid w:val="00CC3BF2"/>
    <w:rsid w:val="00CC3C21"/>
    <w:rsid w:val="00CC48B0"/>
    <w:rsid w:val="00CC4C80"/>
    <w:rsid w:val="00CC542B"/>
    <w:rsid w:val="00CC5A4E"/>
    <w:rsid w:val="00CC5DA0"/>
    <w:rsid w:val="00CC62CA"/>
    <w:rsid w:val="00CC655A"/>
    <w:rsid w:val="00CC6C0E"/>
    <w:rsid w:val="00CC7680"/>
    <w:rsid w:val="00CC789D"/>
    <w:rsid w:val="00CC7D87"/>
    <w:rsid w:val="00CD0246"/>
    <w:rsid w:val="00CD03BD"/>
    <w:rsid w:val="00CD04DA"/>
    <w:rsid w:val="00CD062A"/>
    <w:rsid w:val="00CD0B3C"/>
    <w:rsid w:val="00CD0CBD"/>
    <w:rsid w:val="00CD0D38"/>
    <w:rsid w:val="00CD1137"/>
    <w:rsid w:val="00CD11D0"/>
    <w:rsid w:val="00CD131E"/>
    <w:rsid w:val="00CD1991"/>
    <w:rsid w:val="00CD1E20"/>
    <w:rsid w:val="00CD2453"/>
    <w:rsid w:val="00CD24C9"/>
    <w:rsid w:val="00CD270B"/>
    <w:rsid w:val="00CD2CBC"/>
    <w:rsid w:val="00CD3052"/>
    <w:rsid w:val="00CD318B"/>
    <w:rsid w:val="00CD36AC"/>
    <w:rsid w:val="00CD3DBC"/>
    <w:rsid w:val="00CD431E"/>
    <w:rsid w:val="00CD4C1B"/>
    <w:rsid w:val="00CD4C21"/>
    <w:rsid w:val="00CD54F8"/>
    <w:rsid w:val="00CD59A0"/>
    <w:rsid w:val="00CD5D0A"/>
    <w:rsid w:val="00CD5DBF"/>
    <w:rsid w:val="00CD5EFA"/>
    <w:rsid w:val="00CD6559"/>
    <w:rsid w:val="00CD65CD"/>
    <w:rsid w:val="00CD6B95"/>
    <w:rsid w:val="00CD6D23"/>
    <w:rsid w:val="00CD6F90"/>
    <w:rsid w:val="00CD7003"/>
    <w:rsid w:val="00CD76B2"/>
    <w:rsid w:val="00CD7748"/>
    <w:rsid w:val="00CD7E2F"/>
    <w:rsid w:val="00CE0667"/>
    <w:rsid w:val="00CE068A"/>
    <w:rsid w:val="00CE0891"/>
    <w:rsid w:val="00CE10AB"/>
    <w:rsid w:val="00CE11C6"/>
    <w:rsid w:val="00CE11C9"/>
    <w:rsid w:val="00CE1BFC"/>
    <w:rsid w:val="00CE25CC"/>
    <w:rsid w:val="00CE2D66"/>
    <w:rsid w:val="00CE3013"/>
    <w:rsid w:val="00CE38A9"/>
    <w:rsid w:val="00CE3BB4"/>
    <w:rsid w:val="00CE3D15"/>
    <w:rsid w:val="00CE3F69"/>
    <w:rsid w:val="00CE4905"/>
    <w:rsid w:val="00CE4E64"/>
    <w:rsid w:val="00CE5540"/>
    <w:rsid w:val="00CE5985"/>
    <w:rsid w:val="00CE5E4E"/>
    <w:rsid w:val="00CE669C"/>
    <w:rsid w:val="00CE696E"/>
    <w:rsid w:val="00CE6E7F"/>
    <w:rsid w:val="00CE6E88"/>
    <w:rsid w:val="00CE717F"/>
    <w:rsid w:val="00CE7412"/>
    <w:rsid w:val="00CE74C8"/>
    <w:rsid w:val="00CE758F"/>
    <w:rsid w:val="00CE75AC"/>
    <w:rsid w:val="00CE766A"/>
    <w:rsid w:val="00CE769C"/>
    <w:rsid w:val="00CE7C44"/>
    <w:rsid w:val="00CF0051"/>
    <w:rsid w:val="00CF041B"/>
    <w:rsid w:val="00CF0730"/>
    <w:rsid w:val="00CF0DD4"/>
    <w:rsid w:val="00CF13EC"/>
    <w:rsid w:val="00CF1455"/>
    <w:rsid w:val="00CF1B3B"/>
    <w:rsid w:val="00CF2458"/>
    <w:rsid w:val="00CF2601"/>
    <w:rsid w:val="00CF26DA"/>
    <w:rsid w:val="00CF2987"/>
    <w:rsid w:val="00CF29D1"/>
    <w:rsid w:val="00CF2AD1"/>
    <w:rsid w:val="00CF2EE7"/>
    <w:rsid w:val="00CF301D"/>
    <w:rsid w:val="00CF31B7"/>
    <w:rsid w:val="00CF3388"/>
    <w:rsid w:val="00CF3484"/>
    <w:rsid w:val="00CF3DDB"/>
    <w:rsid w:val="00CF4169"/>
    <w:rsid w:val="00CF41BD"/>
    <w:rsid w:val="00CF46CB"/>
    <w:rsid w:val="00CF4C15"/>
    <w:rsid w:val="00CF538B"/>
    <w:rsid w:val="00CF53A7"/>
    <w:rsid w:val="00CF559B"/>
    <w:rsid w:val="00CF56B7"/>
    <w:rsid w:val="00CF5C6C"/>
    <w:rsid w:val="00CF5F18"/>
    <w:rsid w:val="00CF64F5"/>
    <w:rsid w:val="00CF76B3"/>
    <w:rsid w:val="00CF79AD"/>
    <w:rsid w:val="00CF7A88"/>
    <w:rsid w:val="00D007C8"/>
    <w:rsid w:val="00D00CD0"/>
    <w:rsid w:val="00D00E3A"/>
    <w:rsid w:val="00D01195"/>
    <w:rsid w:val="00D0175B"/>
    <w:rsid w:val="00D0198E"/>
    <w:rsid w:val="00D01C0B"/>
    <w:rsid w:val="00D021B5"/>
    <w:rsid w:val="00D0231C"/>
    <w:rsid w:val="00D03232"/>
    <w:rsid w:val="00D03392"/>
    <w:rsid w:val="00D03FE5"/>
    <w:rsid w:val="00D04816"/>
    <w:rsid w:val="00D04B9E"/>
    <w:rsid w:val="00D05052"/>
    <w:rsid w:val="00D05BB8"/>
    <w:rsid w:val="00D05BE0"/>
    <w:rsid w:val="00D05BE3"/>
    <w:rsid w:val="00D0678B"/>
    <w:rsid w:val="00D06D56"/>
    <w:rsid w:val="00D06F0C"/>
    <w:rsid w:val="00D0703C"/>
    <w:rsid w:val="00D07060"/>
    <w:rsid w:val="00D0750F"/>
    <w:rsid w:val="00D07674"/>
    <w:rsid w:val="00D07732"/>
    <w:rsid w:val="00D07BB8"/>
    <w:rsid w:val="00D1006F"/>
    <w:rsid w:val="00D100F4"/>
    <w:rsid w:val="00D106D8"/>
    <w:rsid w:val="00D10778"/>
    <w:rsid w:val="00D108B3"/>
    <w:rsid w:val="00D10CD3"/>
    <w:rsid w:val="00D10E06"/>
    <w:rsid w:val="00D10E3D"/>
    <w:rsid w:val="00D1117F"/>
    <w:rsid w:val="00D11398"/>
    <w:rsid w:val="00D1151C"/>
    <w:rsid w:val="00D12795"/>
    <w:rsid w:val="00D12A70"/>
    <w:rsid w:val="00D12BBD"/>
    <w:rsid w:val="00D12C7B"/>
    <w:rsid w:val="00D132A0"/>
    <w:rsid w:val="00D1345A"/>
    <w:rsid w:val="00D134BB"/>
    <w:rsid w:val="00D13591"/>
    <w:rsid w:val="00D1359E"/>
    <w:rsid w:val="00D1386B"/>
    <w:rsid w:val="00D13932"/>
    <w:rsid w:val="00D14444"/>
    <w:rsid w:val="00D145B9"/>
    <w:rsid w:val="00D14602"/>
    <w:rsid w:val="00D149AB"/>
    <w:rsid w:val="00D14A8A"/>
    <w:rsid w:val="00D14D6C"/>
    <w:rsid w:val="00D156A0"/>
    <w:rsid w:val="00D15C59"/>
    <w:rsid w:val="00D15D16"/>
    <w:rsid w:val="00D15EB1"/>
    <w:rsid w:val="00D1613C"/>
    <w:rsid w:val="00D17499"/>
    <w:rsid w:val="00D17E19"/>
    <w:rsid w:val="00D17E94"/>
    <w:rsid w:val="00D17F74"/>
    <w:rsid w:val="00D20062"/>
    <w:rsid w:val="00D20204"/>
    <w:rsid w:val="00D20404"/>
    <w:rsid w:val="00D20740"/>
    <w:rsid w:val="00D20E72"/>
    <w:rsid w:val="00D210B3"/>
    <w:rsid w:val="00D212A6"/>
    <w:rsid w:val="00D21364"/>
    <w:rsid w:val="00D21778"/>
    <w:rsid w:val="00D21C55"/>
    <w:rsid w:val="00D22213"/>
    <w:rsid w:val="00D22231"/>
    <w:rsid w:val="00D22603"/>
    <w:rsid w:val="00D228C7"/>
    <w:rsid w:val="00D22BEF"/>
    <w:rsid w:val="00D23724"/>
    <w:rsid w:val="00D23930"/>
    <w:rsid w:val="00D23B5C"/>
    <w:rsid w:val="00D24213"/>
    <w:rsid w:val="00D242D6"/>
    <w:rsid w:val="00D24747"/>
    <w:rsid w:val="00D24904"/>
    <w:rsid w:val="00D2496A"/>
    <w:rsid w:val="00D25A4A"/>
    <w:rsid w:val="00D2600D"/>
    <w:rsid w:val="00D260DD"/>
    <w:rsid w:val="00D2628F"/>
    <w:rsid w:val="00D269A4"/>
    <w:rsid w:val="00D26ACC"/>
    <w:rsid w:val="00D26AD5"/>
    <w:rsid w:val="00D26C16"/>
    <w:rsid w:val="00D26D9F"/>
    <w:rsid w:val="00D26E35"/>
    <w:rsid w:val="00D26FD9"/>
    <w:rsid w:val="00D276F5"/>
    <w:rsid w:val="00D27856"/>
    <w:rsid w:val="00D278AB"/>
    <w:rsid w:val="00D30628"/>
    <w:rsid w:val="00D307BD"/>
    <w:rsid w:val="00D30952"/>
    <w:rsid w:val="00D30D48"/>
    <w:rsid w:val="00D31009"/>
    <w:rsid w:val="00D3118B"/>
    <w:rsid w:val="00D31281"/>
    <w:rsid w:val="00D317D9"/>
    <w:rsid w:val="00D31B7F"/>
    <w:rsid w:val="00D31CF1"/>
    <w:rsid w:val="00D31D28"/>
    <w:rsid w:val="00D31F9D"/>
    <w:rsid w:val="00D3226D"/>
    <w:rsid w:val="00D322C5"/>
    <w:rsid w:val="00D328E4"/>
    <w:rsid w:val="00D32F2A"/>
    <w:rsid w:val="00D33063"/>
    <w:rsid w:val="00D33B9D"/>
    <w:rsid w:val="00D3445B"/>
    <w:rsid w:val="00D34982"/>
    <w:rsid w:val="00D34AEC"/>
    <w:rsid w:val="00D34B0A"/>
    <w:rsid w:val="00D34B48"/>
    <w:rsid w:val="00D34C2A"/>
    <w:rsid w:val="00D34F7C"/>
    <w:rsid w:val="00D3581E"/>
    <w:rsid w:val="00D36304"/>
    <w:rsid w:val="00D367CF"/>
    <w:rsid w:val="00D370E8"/>
    <w:rsid w:val="00D40104"/>
    <w:rsid w:val="00D402C1"/>
    <w:rsid w:val="00D403D3"/>
    <w:rsid w:val="00D40B12"/>
    <w:rsid w:val="00D40BD0"/>
    <w:rsid w:val="00D4129A"/>
    <w:rsid w:val="00D41537"/>
    <w:rsid w:val="00D41E5C"/>
    <w:rsid w:val="00D42064"/>
    <w:rsid w:val="00D42369"/>
    <w:rsid w:val="00D42666"/>
    <w:rsid w:val="00D428E8"/>
    <w:rsid w:val="00D42DD1"/>
    <w:rsid w:val="00D431B0"/>
    <w:rsid w:val="00D43BFE"/>
    <w:rsid w:val="00D44316"/>
    <w:rsid w:val="00D443DD"/>
    <w:rsid w:val="00D443FB"/>
    <w:rsid w:val="00D44494"/>
    <w:rsid w:val="00D44755"/>
    <w:rsid w:val="00D449A1"/>
    <w:rsid w:val="00D45A28"/>
    <w:rsid w:val="00D45CA0"/>
    <w:rsid w:val="00D45F30"/>
    <w:rsid w:val="00D45FCA"/>
    <w:rsid w:val="00D465EA"/>
    <w:rsid w:val="00D4680F"/>
    <w:rsid w:val="00D468B3"/>
    <w:rsid w:val="00D46AB6"/>
    <w:rsid w:val="00D46BBA"/>
    <w:rsid w:val="00D46FD6"/>
    <w:rsid w:val="00D46FFA"/>
    <w:rsid w:val="00D47351"/>
    <w:rsid w:val="00D4759D"/>
    <w:rsid w:val="00D475D4"/>
    <w:rsid w:val="00D47B85"/>
    <w:rsid w:val="00D47C10"/>
    <w:rsid w:val="00D47C7B"/>
    <w:rsid w:val="00D47E52"/>
    <w:rsid w:val="00D50594"/>
    <w:rsid w:val="00D5090C"/>
    <w:rsid w:val="00D50AA0"/>
    <w:rsid w:val="00D50CFA"/>
    <w:rsid w:val="00D50DEF"/>
    <w:rsid w:val="00D51458"/>
    <w:rsid w:val="00D51B8F"/>
    <w:rsid w:val="00D51C24"/>
    <w:rsid w:val="00D51CD2"/>
    <w:rsid w:val="00D51DDF"/>
    <w:rsid w:val="00D51E05"/>
    <w:rsid w:val="00D51E4E"/>
    <w:rsid w:val="00D51ED9"/>
    <w:rsid w:val="00D51FD2"/>
    <w:rsid w:val="00D5243E"/>
    <w:rsid w:val="00D52752"/>
    <w:rsid w:val="00D5281C"/>
    <w:rsid w:val="00D530BF"/>
    <w:rsid w:val="00D53515"/>
    <w:rsid w:val="00D53A00"/>
    <w:rsid w:val="00D53B68"/>
    <w:rsid w:val="00D53C6E"/>
    <w:rsid w:val="00D54278"/>
    <w:rsid w:val="00D54476"/>
    <w:rsid w:val="00D54567"/>
    <w:rsid w:val="00D547F2"/>
    <w:rsid w:val="00D549E4"/>
    <w:rsid w:val="00D553D0"/>
    <w:rsid w:val="00D559D0"/>
    <w:rsid w:val="00D55B25"/>
    <w:rsid w:val="00D56591"/>
    <w:rsid w:val="00D577F9"/>
    <w:rsid w:val="00D57AE1"/>
    <w:rsid w:val="00D600EB"/>
    <w:rsid w:val="00D609F8"/>
    <w:rsid w:val="00D6101A"/>
    <w:rsid w:val="00D614F9"/>
    <w:rsid w:val="00D6161B"/>
    <w:rsid w:val="00D619B7"/>
    <w:rsid w:val="00D619E9"/>
    <w:rsid w:val="00D61BE6"/>
    <w:rsid w:val="00D61C28"/>
    <w:rsid w:val="00D61CEB"/>
    <w:rsid w:val="00D61E02"/>
    <w:rsid w:val="00D61EE0"/>
    <w:rsid w:val="00D62803"/>
    <w:rsid w:val="00D62959"/>
    <w:rsid w:val="00D62A93"/>
    <w:rsid w:val="00D62BA5"/>
    <w:rsid w:val="00D632D9"/>
    <w:rsid w:val="00D63CD7"/>
    <w:rsid w:val="00D6468F"/>
    <w:rsid w:val="00D6485C"/>
    <w:rsid w:val="00D6490C"/>
    <w:rsid w:val="00D64B6E"/>
    <w:rsid w:val="00D65582"/>
    <w:rsid w:val="00D6587F"/>
    <w:rsid w:val="00D65D17"/>
    <w:rsid w:val="00D6606C"/>
    <w:rsid w:val="00D660C6"/>
    <w:rsid w:val="00D66301"/>
    <w:rsid w:val="00D663E8"/>
    <w:rsid w:val="00D66476"/>
    <w:rsid w:val="00D66AB2"/>
    <w:rsid w:val="00D67A32"/>
    <w:rsid w:val="00D7064F"/>
    <w:rsid w:val="00D70735"/>
    <w:rsid w:val="00D7086C"/>
    <w:rsid w:val="00D708AE"/>
    <w:rsid w:val="00D70CBD"/>
    <w:rsid w:val="00D70D9C"/>
    <w:rsid w:val="00D70E83"/>
    <w:rsid w:val="00D712A2"/>
    <w:rsid w:val="00D71707"/>
    <w:rsid w:val="00D7175B"/>
    <w:rsid w:val="00D71832"/>
    <w:rsid w:val="00D7275B"/>
    <w:rsid w:val="00D7318E"/>
    <w:rsid w:val="00D73217"/>
    <w:rsid w:val="00D73902"/>
    <w:rsid w:val="00D73A70"/>
    <w:rsid w:val="00D73CD6"/>
    <w:rsid w:val="00D74281"/>
    <w:rsid w:val="00D74A6A"/>
    <w:rsid w:val="00D74E4B"/>
    <w:rsid w:val="00D74FA9"/>
    <w:rsid w:val="00D75557"/>
    <w:rsid w:val="00D7556A"/>
    <w:rsid w:val="00D7589A"/>
    <w:rsid w:val="00D75C72"/>
    <w:rsid w:val="00D75E3F"/>
    <w:rsid w:val="00D7613F"/>
    <w:rsid w:val="00D7618C"/>
    <w:rsid w:val="00D763B2"/>
    <w:rsid w:val="00D76E6D"/>
    <w:rsid w:val="00D76F3E"/>
    <w:rsid w:val="00D77148"/>
    <w:rsid w:val="00D77F3C"/>
    <w:rsid w:val="00D80163"/>
    <w:rsid w:val="00D80C4A"/>
    <w:rsid w:val="00D811AC"/>
    <w:rsid w:val="00D812AB"/>
    <w:rsid w:val="00D812F8"/>
    <w:rsid w:val="00D81603"/>
    <w:rsid w:val="00D81720"/>
    <w:rsid w:val="00D81F5F"/>
    <w:rsid w:val="00D8246D"/>
    <w:rsid w:val="00D825FC"/>
    <w:rsid w:val="00D82667"/>
    <w:rsid w:val="00D82D9D"/>
    <w:rsid w:val="00D831E6"/>
    <w:rsid w:val="00D837F6"/>
    <w:rsid w:val="00D83AA4"/>
    <w:rsid w:val="00D83B87"/>
    <w:rsid w:val="00D83C41"/>
    <w:rsid w:val="00D83ECC"/>
    <w:rsid w:val="00D83FAC"/>
    <w:rsid w:val="00D8474D"/>
    <w:rsid w:val="00D84BE8"/>
    <w:rsid w:val="00D84EA9"/>
    <w:rsid w:val="00D8517C"/>
    <w:rsid w:val="00D85312"/>
    <w:rsid w:val="00D85690"/>
    <w:rsid w:val="00D85A54"/>
    <w:rsid w:val="00D85AAC"/>
    <w:rsid w:val="00D85C2E"/>
    <w:rsid w:val="00D85E52"/>
    <w:rsid w:val="00D86B48"/>
    <w:rsid w:val="00D86EC2"/>
    <w:rsid w:val="00D86F06"/>
    <w:rsid w:val="00D87049"/>
    <w:rsid w:val="00D873A2"/>
    <w:rsid w:val="00D874BE"/>
    <w:rsid w:val="00D879CC"/>
    <w:rsid w:val="00D87B93"/>
    <w:rsid w:val="00D87F05"/>
    <w:rsid w:val="00D90F6E"/>
    <w:rsid w:val="00D90FC3"/>
    <w:rsid w:val="00D9112D"/>
    <w:rsid w:val="00D9124F"/>
    <w:rsid w:val="00D9141D"/>
    <w:rsid w:val="00D91582"/>
    <w:rsid w:val="00D9169A"/>
    <w:rsid w:val="00D918CB"/>
    <w:rsid w:val="00D9197B"/>
    <w:rsid w:val="00D91BC6"/>
    <w:rsid w:val="00D91CCE"/>
    <w:rsid w:val="00D92189"/>
    <w:rsid w:val="00D922A4"/>
    <w:rsid w:val="00D92517"/>
    <w:rsid w:val="00D92BCF"/>
    <w:rsid w:val="00D92C8F"/>
    <w:rsid w:val="00D92D77"/>
    <w:rsid w:val="00D92F1C"/>
    <w:rsid w:val="00D92F34"/>
    <w:rsid w:val="00D931A9"/>
    <w:rsid w:val="00D932F8"/>
    <w:rsid w:val="00D937B8"/>
    <w:rsid w:val="00D940E2"/>
    <w:rsid w:val="00D94314"/>
    <w:rsid w:val="00D94760"/>
    <w:rsid w:val="00D94B74"/>
    <w:rsid w:val="00D95AC6"/>
    <w:rsid w:val="00D95D51"/>
    <w:rsid w:val="00D95D5F"/>
    <w:rsid w:val="00D95E71"/>
    <w:rsid w:val="00D9621C"/>
    <w:rsid w:val="00D96373"/>
    <w:rsid w:val="00D96773"/>
    <w:rsid w:val="00D96D60"/>
    <w:rsid w:val="00D97878"/>
    <w:rsid w:val="00DA0644"/>
    <w:rsid w:val="00DA09DA"/>
    <w:rsid w:val="00DA0D25"/>
    <w:rsid w:val="00DA15C4"/>
    <w:rsid w:val="00DA15DC"/>
    <w:rsid w:val="00DA18A0"/>
    <w:rsid w:val="00DA2050"/>
    <w:rsid w:val="00DA2157"/>
    <w:rsid w:val="00DA2BBB"/>
    <w:rsid w:val="00DA30B3"/>
    <w:rsid w:val="00DA33E9"/>
    <w:rsid w:val="00DA373D"/>
    <w:rsid w:val="00DA3752"/>
    <w:rsid w:val="00DA3CE4"/>
    <w:rsid w:val="00DA3D4F"/>
    <w:rsid w:val="00DA45E9"/>
    <w:rsid w:val="00DA46B9"/>
    <w:rsid w:val="00DA4AE4"/>
    <w:rsid w:val="00DA4B24"/>
    <w:rsid w:val="00DA4B87"/>
    <w:rsid w:val="00DA4D2D"/>
    <w:rsid w:val="00DA4F38"/>
    <w:rsid w:val="00DA4F86"/>
    <w:rsid w:val="00DA4F9F"/>
    <w:rsid w:val="00DA5330"/>
    <w:rsid w:val="00DA5704"/>
    <w:rsid w:val="00DA5868"/>
    <w:rsid w:val="00DA5D23"/>
    <w:rsid w:val="00DA5F02"/>
    <w:rsid w:val="00DA5FAC"/>
    <w:rsid w:val="00DA62FB"/>
    <w:rsid w:val="00DA759D"/>
    <w:rsid w:val="00DA768E"/>
    <w:rsid w:val="00DA76EE"/>
    <w:rsid w:val="00DA7934"/>
    <w:rsid w:val="00DB0067"/>
    <w:rsid w:val="00DB02D2"/>
    <w:rsid w:val="00DB07EC"/>
    <w:rsid w:val="00DB1D28"/>
    <w:rsid w:val="00DB1D75"/>
    <w:rsid w:val="00DB2007"/>
    <w:rsid w:val="00DB225E"/>
    <w:rsid w:val="00DB2670"/>
    <w:rsid w:val="00DB26A5"/>
    <w:rsid w:val="00DB2A24"/>
    <w:rsid w:val="00DB2A75"/>
    <w:rsid w:val="00DB3143"/>
    <w:rsid w:val="00DB31D6"/>
    <w:rsid w:val="00DB3B35"/>
    <w:rsid w:val="00DB3ED1"/>
    <w:rsid w:val="00DB4266"/>
    <w:rsid w:val="00DB4DDE"/>
    <w:rsid w:val="00DB5035"/>
    <w:rsid w:val="00DB5050"/>
    <w:rsid w:val="00DB5BF6"/>
    <w:rsid w:val="00DB5CE3"/>
    <w:rsid w:val="00DB6C02"/>
    <w:rsid w:val="00DB702C"/>
    <w:rsid w:val="00DB7E2D"/>
    <w:rsid w:val="00DB7E4D"/>
    <w:rsid w:val="00DC0035"/>
    <w:rsid w:val="00DC0909"/>
    <w:rsid w:val="00DC0E95"/>
    <w:rsid w:val="00DC1404"/>
    <w:rsid w:val="00DC1542"/>
    <w:rsid w:val="00DC1771"/>
    <w:rsid w:val="00DC1964"/>
    <w:rsid w:val="00DC1A55"/>
    <w:rsid w:val="00DC1F9B"/>
    <w:rsid w:val="00DC21F9"/>
    <w:rsid w:val="00DC2623"/>
    <w:rsid w:val="00DC2905"/>
    <w:rsid w:val="00DC36D5"/>
    <w:rsid w:val="00DC3E1C"/>
    <w:rsid w:val="00DC47B3"/>
    <w:rsid w:val="00DC4999"/>
    <w:rsid w:val="00DC4B94"/>
    <w:rsid w:val="00DC4BF2"/>
    <w:rsid w:val="00DC4EB5"/>
    <w:rsid w:val="00DC5665"/>
    <w:rsid w:val="00DC639B"/>
    <w:rsid w:val="00DC7409"/>
    <w:rsid w:val="00DC7832"/>
    <w:rsid w:val="00DC78F2"/>
    <w:rsid w:val="00DC7CA1"/>
    <w:rsid w:val="00DC7D0D"/>
    <w:rsid w:val="00DD06E2"/>
    <w:rsid w:val="00DD0AE2"/>
    <w:rsid w:val="00DD0DB3"/>
    <w:rsid w:val="00DD0DC5"/>
    <w:rsid w:val="00DD0E35"/>
    <w:rsid w:val="00DD0EFC"/>
    <w:rsid w:val="00DD0F54"/>
    <w:rsid w:val="00DD166E"/>
    <w:rsid w:val="00DD17E9"/>
    <w:rsid w:val="00DD1F20"/>
    <w:rsid w:val="00DD22BC"/>
    <w:rsid w:val="00DD25FF"/>
    <w:rsid w:val="00DD2EA5"/>
    <w:rsid w:val="00DD323D"/>
    <w:rsid w:val="00DD3327"/>
    <w:rsid w:val="00DD352D"/>
    <w:rsid w:val="00DD3586"/>
    <w:rsid w:val="00DD365C"/>
    <w:rsid w:val="00DD3728"/>
    <w:rsid w:val="00DD3742"/>
    <w:rsid w:val="00DD379D"/>
    <w:rsid w:val="00DD40AE"/>
    <w:rsid w:val="00DD4C48"/>
    <w:rsid w:val="00DD4CC4"/>
    <w:rsid w:val="00DD550F"/>
    <w:rsid w:val="00DD5533"/>
    <w:rsid w:val="00DD5599"/>
    <w:rsid w:val="00DD57A1"/>
    <w:rsid w:val="00DD59CF"/>
    <w:rsid w:val="00DD5A0C"/>
    <w:rsid w:val="00DD5E0E"/>
    <w:rsid w:val="00DD5F09"/>
    <w:rsid w:val="00DD62A9"/>
    <w:rsid w:val="00DD66E8"/>
    <w:rsid w:val="00DD6A86"/>
    <w:rsid w:val="00DD6B8C"/>
    <w:rsid w:val="00DD7157"/>
    <w:rsid w:val="00DD7236"/>
    <w:rsid w:val="00DD7687"/>
    <w:rsid w:val="00DD7F23"/>
    <w:rsid w:val="00DE001D"/>
    <w:rsid w:val="00DE01D3"/>
    <w:rsid w:val="00DE034C"/>
    <w:rsid w:val="00DE05D9"/>
    <w:rsid w:val="00DE06AC"/>
    <w:rsid w:val="00DE0913"/>
    <w:rsid w:val="00DE0D5D"/>
    <w:rsid w:val="00DE1B6E"/>
    <w:rsid w:val="00DE1B72"/>
    <w:rsid w:val="00DE2042"/>
    <w:rsid w:val="00DE2055"/>
    <w:rsid w:val="00DE2343"/>
    <w:rsid w:val="00DE23A3"/>
    <w:rsid w:val="00DE23D4"/>
    <w:rsid w:val="00DE2928"/>
    <w:rsid w:val="00DE2B56"/>
    <w:rsid w:val="00DE309C"/>
    <w:rsid w:val="00DE340A"/>
    <w:rsid w:val="00DE3830"/>
    <w:rsid w:val="00DE39C0"/>
    <w:rsid w:val="00DE3C6C"/>
    <w:rsid w:val="00DE4A9B"/>
    <w:rsid w:val="00DE4C75"/>
    <w:rsid w:val="00DE4EB9"/>
    <w:rsid w:val="00DE5272"/>
    <w:rsid w:val="00DE559C"/>
    <w:rsid w:val="00DE6018"/>
    <w:rsid w:val="00DE6C2E"/>
    <w:rsid w:val="00DE6FC6"/>
    <w:rsid w:val="00DE717A"/>
    <w:rsid w:val="00DE7278"/>
    <w:rsid w:val="00DE73C7"/>
    <w:rsid w:val="00DE77CF"/>
    <w:rsid w:val="00DE7B78"/>
    <w:rsid w:val="00DE7F54"/>
    <w:rsid w:val="00DE7FC0"/>
    <w:rsid w:val="00DF01AA"/>
    <w:rsid w:val="00DF03FC"/>
    <w:rsid w:val="00DF08FE"/>
    <w:rsid w:val="00DF0A5F"/>
    <w:rsid w:val="00DF1509"/>
    <w:rsid w:val="00DF171C"/>
    <w:rsid w:val="00DF1C8F"/>
    <w:rsid w:val="00DF20E3"/>
    <w:rsid w:val="00DF2239"/>
    <w:rsid w:val="00DF286C"/>
    <w:rsid w:val="00DF28E6"/>
    <w:rsid w:val="00DF2A4F"/>
    <w:rsid w:val="00DF2B1B"/>
    <w:rsid w:val="00DF2BC9"/>
    <w:rsid w:val="00DF2CFA"/>
    <w:rsid w:val="00DF2CFD"/>
    <w:rsid w:val="00DF339B"/>
    <w:rsid w:val="00DF34D7"/>
    <w:rsid w:val="00DF35CB"/>
    <w:rsid w:val="00DF396D"/>
    <w:rsid w:val="00DF39BE"/>
    <w:rsid w:val="00DF4260"/>
    <w:rsid w:val="00DF4604"/>
    <w:rsid w:val="00DF5291"/>
    <w:rsid w:val="00DF5639"/>
    <w:rsid w:val="00DF5801"/>
    <w:rsid w:val="00DF6260"/>
    <w:rsid w:val="00DF628F"/>
    <w:rsid w:val="00DF63B8"/>
    <w:rsid w:val="00DF6A56"/>
    <w:rsid w:val="00DF6BFD"/>
    <w:rsid w:val="00DF7AA9"/>
    <w:rsid w:val="00DF7BD0"/>
    <w:rsid w:val="00DF7C9A"/>
    <w:rsid w:val="00E000F2"/>
    <w:rsid w:val="00E003D6"/>
    <w:rsid w:val="00E003FE"/>
    <w:rsid w:val="00E00627"/>
    <w:rsid w:val="00E00F24"/>
    <w:rsid w:val="00E011D9"/>
    <w:rsid w:val="00E0134F"/>
    <w:rsid w:val="00E013BA"/>
    <w:rsid w:val="00E017DA"/>
    <w:rsid w:val="00E01B7F"/>
    <w:rsid w:val="00E01CEB"/>
    <w:rsid w:val="00E01ED4"/>
    <w:rsid w:val="00E01EFA"/>
    <w:rsid w:val="00E01F32"/>
    <w:rsid w:val="00E0215D"/>
    <w:rsid w:val="00E02405"/>
    <w:rsid w:val="00E0264D"/>
    <w:rsid w:val="00E02E44"/>
    <w:rsid w:val="00E03085"/>
    <w:rsid w:val="00E031A2"/>
    <w:rsid w:val="00E03241"/>
    <w:rsid w:val="00E03492"/>
    <w:rsid w:val="00E0358B"/>
    <w:rsid w:val="00E03591"/>
    <w:rsid w:val="00E03620"/>
    <w:rsid w:val="00E036FE"/>
    <w:rsid w:val="00E038A9"/>
    <w:rsid w:val="00E03E9F"/>
    <w:rsid w:val="00E0400A"/>
    <w:rsid w:val="00E044FF"/>
    <w:rsid w:val="00E04D45"/>
    <w:rsid w:val="00E05642"/>
    <w:rsid w:val="00E059D1"/>
    <w:rsid w:val="00E06185"/>
    <w:rsid w:val="00E061FB"/>
    <w:rsid w:val="00E062F9"/>
    <w:rsid w:val="00E063AE"/>
    <w:rsid w:val="00E0685B"/>
    <w:rsid w:val="00E06B71"/>
    <w:rsid w:val="00E06C12"/>
    <w:rsid w:val="00E071B3"/>
    <w:rsid w:val="00E0721E"/>
    <w:rsid w:val="00E073CB"/>
    <w:rsid w:val="00E07421"/>
    <w:rsid w:val="00E0751F"/>
    <w:rsid w:val="00E0763C"/>
    <w:rsid w:val="00E10205"/>
    <w:rsid w:val="00E1161F"/>
    <w:rsid w:val="00E1167E"/>
    <w:rsid w:val="00E11A21"/>
    <w:rsid w:val="00E12035"/>
    <w:rsid w:val="00E12410"/>
    <w:rsid w:val="00E12775"/>
    <w:rsid w:val="00E128E3"/>
    <w:rsid w:val="00E136A1"/>
    <w:rsid w:val="00E1380F"/>
    <w:rsid w:val="00E143E2"/>
    <w:rsid w:val="00E145B5"/>
    <w:rsid w:val="00E14785"/>
    <w:rsid w:val="00E14B9A"/>
    <w:rsid w:val="00E15060"/>
    <w:rsid w:val="00E158AB"/>
    <w:rsid w:val="00E15ACC"/>
    <w:rsid w:val="00E16B50"/>
    <w:rsid w:val="00E16D06"/>
    <w:rsid w:val="00E16E13"/>
    <w:rsid w:val="00E16E65"/>
    <w:rsid w:val="00E1760D"/>
    <w:rsid w:val="00E17FF7"/>
    <w:rsid w:val="00E2003A"/>
    <w:rsid w:val="00E204AD"/>
    <w:rsid w:val="00E206D2"/>
    <w:rsid w:val="00E20725"/>
    <w:rsid w:val="00E20A1E"/>
    <w:rsid w:val="00E20BB1"/>
    <w:rsid w:val="00E20CC4"/>
    <w:rsid w:val="00E20E4C"/>
    <w:rsid w:val="00E2190D"/>
    <w:rsid w:val="00E21B8F"/>
    <w:rsid w:val="00E22952"/>
    <w:rsid w:val="00E22E7F"/>
    <w:rsid w:val="00E238FC"/>
    <w:rsid w:val="00E23947"/>
    <w:rsid w:val="00E239D1"/>
    <w:rsid w:val="00E23B94"/>
    <w:rsid w:val="00E2413C"/>
    <w:rsid w:val="00E24188"/>
    <w:rsid w:val="00E241E6"/>
    <w:rsid w:val="00E24836"/>
    <w:rsid w:val="00E24B04"/>
    <w:rsid w:val="00E2524B"/>
    <w:rsid w:val="00E25A25"/>
    <w:rsid w:val="00E25BD0"/>
    <w:rsid w:val="00E25C98"/>
    <w:rsid w:val="00E25F00"/>
    <w:rsid w:val="00E25FF3"/>
    <w:rsid w:val="00E262FA"/>
    <w:rsid w:val="00E2646E"/>
    <w:rsid w:val="00E266B7"/>
    <w:rsid w:val="00E278BB"/>
    <w:rsid w:val="00E27A63"/>
    <w:rsid w:val="00E27F89"/>
    <w:rsid w:val="00E30275"/>
    <w:rsid w:val="00E3065B"/>
    <w:rsid w:val="00E307F7"/>
    <w:rsid w:val="00E309C3"/>
    <w:rsid w:val="00E30A08"/>
    <w:rsid w:val="00E30BA6"/>
    <w:rsid w:val="00E31405"/>
    <w:rsid w:val="00E315A3"/>
    <w:rsid w:val="00E31718"/>
    <w:rsid w:val="00E319C5"/>
    <w:rsid w:val="00E31D7A"/>
    <w:rsid w:val="00E32634"/>
    <w:rsid w:val="00E32752"/>
    <w:rsid w:val="00E33436"/>
    <w:rsid w:val="00E334D1"/>
    <w:rsid w:val="00E336FB"/>
    <w:rsid w:val="00E33785"/>
    <w:rsid w:val="00E33822"/>
    <w:rsid w:val="00E33A4B"/>
    <w:rsid w:val="00E33F80"/>
    <w:rsid w:val="00E340FD"/>
    <w:rsid w:val="00E34315"/>
    <w:rsid w:val="00E345DC"/>
    <w:rsid w:val="00E349F8"/>
    <w:rsid w:val="00E351DD"/>
    <w:rsid w:val="00E35266"/>
    <w:rsid w:val="00E35707"/>
    <w:rsid w:val="00E37023"/>
    <w:rsid w:val="00E372A9"/>
    <w:rsid w:val="00E37475"/>
    <w:rsid w:val="00E377A7"/>
    <w:rsid w:val="00E37B82"/>
    <w:rsid w:val="00E37F40"/>
    <w:rsid w:val="00E4005A"/>
    <w:rsid w:val="00E40CDC"/>
    <w:rsid w:val="00E4108D"/>
    <w:rsid w:val="00E4119B"/>
    <w:rsid w:val="00E41836"/>
    <w:rsid w:val="00E41863"/>
    <w:rsid w:val="00E4190F"/>
    <w:rsid w:val="00E419BB"/>
    <w:rsid w:val="00E42D66"/>
    <w:rsid w:val="00E42D88"/>
    <w:rsid w:val="00E43171"/>
    <w:rsid w:val="00E43490"/>
    <w:rsid w:val="00E43EAD"/>
    <w:rsid w:val="00E44647"/>
    <w:rsid w:val="00E44D3B"/>
    <w:rsid w:val="00E44FEC"/>
    <w:rsid w:val="00E4501B"/>
    <w:rsid w:val="00E4522F"/>
    <w:rsid w:val="00E45631"/>
    <w:rsid w:val="00E458A4"/>
    <w:rsid w:val="00E459F0"/>
    <w:rsid w:val="00E45D50"/>
    <w:rsid w:val="00E45F0E"/>
    <w:rsid w:val="00E461B9"/>
    <w:rsid w:val="00E46463"/>
    <w:rsid w:val="00E46988"/>
    <w:rsid w:val="00E46AA5"/>
    <w:rsid w:val="00E46D8C"/>
    <w:rsid w:val="00E47AF4"/>
    <w:rsid w:val="00E50411"/>
    <w:rsid w:val="00E504DD"/>
    <w:rsid w:val="00E50902"/>
    <w:rsid w:val="00E50973"/>
    <w:rsid w:val="00E51168"/>
    <w:rsid w:val="00E51214"/>
    <w:rsid w:val="00E5172D"/>
    <w:rsid w:val="00E51F3C"/>
    <w:rsid w:val="00E51F46"/>
    <w:rsid w:val="00E52125"/>
    <w:rsid w:val="00E524AC"/>
    <w:rsid w:val="00E52C64"/>
    <w:rsid w:val="00E53150"/>
    <w:rsid w:val="00E532AD"/>
    <w:rsid w:val="00E5339D"/>
    <w:rsid w:val="00E53412"/>
    <w:rsid w:val="00E5341F"/>
    <w:rsid w:val="00E53464"/>
    <w:rsid w:val="00E53702"/>
    <w:rsid w:val="00E53AA7"/>
    <w:rsid w:val="00E53EA3"/>
    <w:rsid w:val="00E54837"/>
    <w:rsid w:val="00E54D70"/>
    <w:rsid w:val="00E5503B"/>
    <w:rsid w:val="00E55657"/>
    <w:rsid w:val="00E55F27"/>
    <w:rsid w:val="00E5632D"/>
    <w:rsid w:val="00E56A4F"/>
    <w:rsid w:val="00E56B85"/>
    <w:rsid w:val="00E56BAC"/>
    <w:rsid w:val="00E570EA"/>
    <w:rsid w:val="00E57325"/>
    <w:rsid w:val="00E57546"/>
    <w:rsid w:val="00E579F7"/>
    <w:rsid w:val="00E604D3"/>
    <w:rsid w:val="00E60598"/>
    <w:rsid w:val="00E60677"/>
    <w:rsid w:val="00E60D16"/>
    <w:rsid w:val="00E61CDF"/>
    <w:rsid w:val="00E61CE7"/>
    <w:rsid w:val="00E621DB"/>
    <w:rsid w:val="00E622A1"/>
    <w:rsid w:val="00E624DD"/>
    <w:rsid w:val="00E62763"/>
    <w:rsid w:val="00E628E3"/>
    <w:rsid w:val="00E62940"/>
    <w:rsid w:val="00E629F5"/>
    <w:rsid w:val="00E63068"/>
    <w:rsid w:val="00E633CA"/>
    <w:rsid w:val="00E636A3"/>
    <w:rsid w:val="00E638E0"/>
    <w:rsid w:val="00E64559"/>
    <w:rsid w:val="00E64B11"/>
    <w:rsid w:val="00E64EDE"/>
    <w:rsid w:val="00E6502E"/>
    <w:rsid w:val="00E65063"/>
    <w:rsid w:val="00E65163"/>
    <w:rsid w:val="00E65401"/>
    <w:rsid w:val="00E6556D"/>
    <w:rsid w:val="00E6569F"/>
    <w:rsid w:val="00E657C9"/>
    <w:rsid w:val="00E65DF9"/>
    <w:rsid w:val="00E6634B"/>
    <w:rsid w:val="00E665E8"/>
    <w:rsid w:val="00E66BEC"/>
    <w:rsid w:val="00E66E71"/>
    <w:rsid w:val="00E671AE"/>
    <w:rsid w:val="00E675E9"/>
    <w:rsid w:val="00E679E9"/>
    <w:rsid w:val="00E679F2"/>
    <w:rsid w:val="00E67AA3"/>
    <w:rsid w:val="00E67AB9"/>
    <w:rsid w:val="00E67ADB"/>
    <w:rsid w:val="00E67BDD"/>
    <w:rsid w:val="00E70021"/>
    <w:rsid w:val="00E70D60"/>
    <w:rsid w:val="00E70EBA"/>
    <w:rsid w:val="00E70F70"/>
    <w:rsid w:val="00E7113F"/>
    <w:rsid w:val="00E71150"/>
    <w:rsid w:val="00E7125D"/>
    <w:rsid w:val="00E71BEB"/>
    <w:rsid w:val="00E71CF1"/>
    <w:rsid w:val="00E71FDF"/>
    <w:rsid w:val="00E7217F"/>
    <w:rsid w:val="00E73993"/>
    <w:rsid w:val="00E73D78"/>
    <w:rsid w:val="00E740E6"/>
    <w:rsid w:val="00E743EA"/>
    <w:rsid w:val="00E7461B"/>
    <w:rsid w:val="00E748E6"/>
    <w:rsid w:val="00E74F14"/>
    <w:rsid w:val="00E74FC6"/>
    <w:rsid w:val="00E7515E"/>
    <w:rsid w:val="00E75215"/>
    <w:rsid w:val="00E7587F"/>
    <w:rsid w:val="00E758F4"/>
    <w:rsid w:val="00E75CDC"/>
    <w:rsid w:val="00E7607C"/>
    <w:rsid w:val="00E764CA"/>
    <w:rsid w:val="00E7660D"/>
    <w:rsid w:val="00E76942"/>
    <w:rsid w:val="00E76E16"/>
    <w:rsid w:val="00E77052"/>
    <w:rsid w:val="00E770B1"/>
    <w:rsid w:val="00E77592"/>
    <w:rsid w:val="00E77917"/>
    <w:rsid w:val="00E77B06"/>
    <w:rsid w:val="00E77E18"/>
    <w:rsid w:val="00E8001C"/>
    <w:rsid w:val="00E80735"/>
    <w:rsid w:val="00E81537"/>
    <w:rsid w:val="00E818B2"/>
    <w:rsid w:val="00E82210"/>
    <w:rsid w:val="00E82B9E"/>
    <w:rsid w:val="00E8344D"/>
    <w:rsid w:val="00E83AA8"/>
    <w:rsid w:val="00E841AD"/>
    <w:rsid w:val="00E85261"/>
    <w:rsid w:val="00E85268"/>
    <w:rsid w:val="00E8530A"/>
    <w:rsid w:val="00E85A05"/>
    <w:rsid w:val="00E86135"/>
    <w:rsid w:val="00E86ACA"/>
    <w:rsid w:val="00E86C18"/>
    <w:rsid w:val="00E871DD"/>
    <w:rsid w:val="00E8747C"/>
    <w:rsid w:val="00E87A1E"/>
    <w:rsid w:val="00E87A86"/>
    <w:rsid w:val="00E90658"/>
    <w:rsid w:val="00E908FF"/>
    <w:rsid w:val="00E90B63"/>
    <w:rsid w:val="00E90B78"/>
    <w:rsid w:val="00E9161D"/>
    <w:rsid w:val="00E91C96"/>
    <w:rsid w:val="00E91D78"/>
    <w:rsid w:val="00E92933"/>
    <w:rsid w:val="00E92F08"/>
    <w:rsid w:val="00E931DA"/>
    <w:rsid w:val="00E935A1"/>
    <w:rsid w:val="00E9376A"/>
    <w:rsid w:val="00E9432A"/>
    <w:rsid w:val="00E946F2"/>
    <w:rsid w:val="00E94912"/>
    <w:rsid w:val="00E94D4F"/>
    <w:rsid w:val="00E9509A"/>
    <w:rsid w:val="00E95812"/>
    <w:rsid w:val="00E95BD8"/>
    <w:rsid w:val="00E95D02"/>
    <w:rsid w:val="00E966F7"/>
    <w:rsid w:val="00E9708D"/>
    <w:rsid w:val="00E979FA"/>
    <w:rsid w:val="00EA0138"/>
    <w:rsid w:val="00EA01A9"/>
    <w:rsid w:val="00EA07E6"/>
    <w:rsid w:val="00EA0853"/>
    <w:rsid w:val="00EA0972"/>
    <w:rsid w:val="00EA0A32"/>
    <w:rsid w:val="00EA0C1C"/>
    <w:rsid w:val="00EA0F1E"/>
    <w:rsid w:val="00EA0F48"/>
    <w:rsid w:val="00EA1616"/>
    <w:rsid w:val="00EA1819"/>
    <w:rsid w:val="00EA1D09"/>
    <w:rsid w:val="00EA20D4"/>
    <w:rsid w:val="00EA22B6"/>
    <w:rsid w:val="00EA22D7"/>
    <w:rsid w:val="00EA24A4"/>
    <w:rsid w:val="00EA25AD"/>
    <w:rsid w:val="00EA25F2"/>
    <w:rsid w:val="00EA2942"/>
    <w:rsid w:val="00EA29C7"/>
    <w:rsid w:val="00EA2CA7"/>
    <w:rsid w:val="00EA2F2C"/>
    <w:rsid w:val="00EA3B2D"/>
    <w:rsid w:val="00EA3C3B"/>
    <w:rsid w:val="00EA3EC0"/>
    <w:rsid w:val="00EA3EC1"/>
    <w:rsid w:val="00EA4174"/>
    <w:rsid w:val="00EA42F3"/>
    <w:rsid w:val="00EA43A9"/>
    <w:rsid w:val="00EA466D"/>
    <w:rsid w:val="00EA488C"/>
    <w:rsid w:val="00EA4A73"/>
    <w:rsid w:val="00EA4BFE"/>
    <w:rsid w:val="00EA522C"/>
    <w:rsid w:val="00EA52CE"/>
    <w:rsid w:val="00EA5A2D"/>
    <w:rsid w:val="00EA6064"/>
    <w:rsid w:val="00EA6A24"/>
    <w:rsid w:val="00EA6BF5"/>
    <w:rsid w:val="00EA6FA4"/>
    <w:rsid w:val="00EA6FE6"/>
    <w:rsid w:val="00EA7F37"/>
    <w:rsid w:val="00EB0501"/>
    <w:rsid w:val="00EB0621"/>
    <w:rsid w:val="00EB0B28"/>
    <w:rsid w:val="00EB0DB0"/>
    <w:rsid w:val="00EB131B"/>
    <w:rsid w:val="00EB18A3"/>
    <w:rsid w:val="00EB204B"/>
    <w:rsid w:val="00EB2313"/>
    <w:rsid w:val="00EB24FC"/>
    <w:rsid w:val="00EB26BE"/>
    <w:rsid w:val="00EB30F6"/>
    <w:rsid w:val="00EB33E2"/>
    <w:rsid w:val="00EB351D"/>
    <w:rsid w:val="00EB37AB"/>
    <w:rsid w:val="00EB40E9"/>
    <w:rsid w:val="00EB43D3"/>
    <w:rsid w:val="00EB4495"/>
    <w:rsid w:val="00EB47A3"/>
    <w:rsid w:val="00EB48F2"/>
    <w:rsid w:val="00EB5177"/>
    <w:rsid w:val="00EB5196"/>
    <w:rsid w:val="00EB53C3"/>
    <w:rsid w:val="00EB564D"/>
    <w:rsid w:val="00EB5814"/>
    <w:rsid w:val="00EB5FF0"/>
    <w:rsid w:val="00EB60BF"/>
    <w:rsid w:val="00EB61D7"/>
    <w:rsid w:val="00EB68D7"/>
    <w:rsid w:val="00EB68FA"/>
    <w:rsid w:val="00EB6C1E"/>
    <w:rsid w:val="00EB6CC0"/>
    <w:rsid w:val="00EB6DB4"/>
    <w:rsid w:val="00EB7040"/>
    <w:rsid w:val="00EB7854"/>
    <w:rsid w:val="00EC039F"/>
    <w:rsid w:val="00EC03D3"/>
    <w:rsid w:val="00EC092D"/>
    <w:rsid w:val="00EC0CDC"/>
    <w:rsid w:val="00EC13C3"/>
    <w:rsid w:val="00EC1664"/>
    <w:rsid w:val="00EC16DE"/>
    <w:rsid w:val="00EC1844"/>
    <w:rsid w:val="00EC1F98"/>
    <w:rsid w:val="00EC2148"/>
    <w:rsid w:val="00EC21DE"/>
    <w:rsid w:val="00EC22E7"/>
    <w:rsid w:val="00EC2598"/>
    <w:rsid w:val="00EC25A5"/>
    <w:rsid w:val="00EC2D6E"/>
    <w:rsid w:val="00EC322F"/>
    <w:rsid w:val="00EC32E9"/>
    <w:rsid w:val="00EC3720"/>
    <w:rsid w:val="00EC3D88"/>
    <w:rsid w:val="00EC3FEB"/>
    <w:rsid w:val="00EC4049"/>
    <w:rsid w:val="00EC42EF"/>
    <w:rsid w:val="00EC4737"/>
    <w:rsid w:val="00EC52C6"/>
    <w:rsid w:val="00EC55ED"/>
    <w:rsid w:val="00EC5A5E"/>
    <w:rsid w:val="00EC5D74"/>
    <w:rsid w:val="00EC62D9"/>
    <w:rsid w:val="00EC6398"/>
    <w:rsid w:val="00EC66C4"/>
    <w:rsid w:val="00EC6A94"/>
    <w:rsid w:val="00EC6AC3"/>
    <w:rsid w:val="00EC6F0D"/>
    <w:rsid w:val="00EC6F51"/>
    <w:rsid w:val="00EC6F78"/>
    <w:rsid w:val="00EC6FDF"/>
    <w:rsid w:val="00EC7057"/>
    <w:rsid w:val="00EC78DB"/>
    <w:rsid w:val="00EC79A4"/>
    <w:rsid w:val="00EC7D8E"/>
    <w:rsid w:val="00ED11A1"/>
    <w:rsid w:val="00ED13DD"/>
    <w:rsid w:val="00ED1479"/>
    <w:rsid w:val="00ED1988"/>
    <w:rsid w:val="00ED1BE9"/>
    <w:rsid w:val="00ED1E01"/>
    <w:rsid w:val="00ED36E6"/>
    <w:rsid w:val="00ED381B"/>
    <w:rsid w:val="00ED3DA5"/>
    <w:rsid w:val="00ED40C4"/>
    <w:rsid w:val="00ED4133"/>
    <w:rsid w:val="00ED46C1"/>
    <w:rsid w:val="00ED48A8"/>
    <w:rsid w:val="00ED5628"/>
    <w:rsid w:val="00ED57C1"/>
    <w:rsid w:val="00ED6376"/>
    <w:rsid w:val="00ED63D7"/>
    <w:rsid w:val="00ED6528"/>
    <w:rsid w:val="00ED661D"/>
    <w:rsid w:val="00ED6CB6"/>
    <w:rsid w:val="00ED6F93"/>
    <w:rsid w:val="00ED7652"/>
    <w:rsid w:val="00ED76F8"/>
    <w:rsid w:val="00ED7E05"/>
    <w:rsid w:val="00ED7FF4"/>
    <w:rsid w:val="00EE01FA"/>
    <w:rsid w:val="00EE0F40"/>
    <w:rsid w:val="00EE1144"/>
    <w:rsid w:val="00EE1147"/>
    <w:rsid w:val="00EE12FF"/>
    <w:rsid w:val="00EE1814"/>
    <w:rsid w:val="00EE1978"/>
    <w:rsid w:val="00EE1BEC"/>
    <w:rsid w:val="00EE1CE0"/>
    <w:rsid w:val="00EE1CF9"/>
    <w:rsid w:val="00EE21A8"/>
    <w:rsid w:val="00EE221C"/>
    <w:rsid w:val="00EE271F"/>
    <w:rsid w:val="00EE27A4"/>
    <w:rsid w:val="00EE293D"/>
    <w:rsid w:val="00EE2AD1"/>
    <w:rsid w:val="00EE2B45"/>
    <w:rsid w:val="00EE2E08"/>
    <w:rsid w:val="00EE37FF"/>
    <w:rsid w:val="00EE3B9A"/>
    <w:rsid w:val="00EE436F"/>
    <w:rsid w:val="00EE45E1"/>
    <w:rsid w:val="00EE472E"/>
    <w:rsid w:val="00EE48FB"/>
    <w:rsid w:val="00EE4932"/>
    <w:rsid w:val="00EE4978"/>
    <w:rsid w:val="00EE4C22"/>
    <w:rsid w:val="00EE5072"/>
    <w:rsid w:val="00EE577F"/>
    <w:rsid w:val="00EE59B3"/>
    <w:rsid w:val="00EE60A8"/>
    <w:rsid w:val="00EE6532"/>
    <w:rsid w:val="00EE654D"/>
    <w:rsid w:val="00EE667A"/>
    <w:rsid w:val="00EE68DD"/>
    <w:rsid w:val="00EE6B70"/>
    <w:rsid w:val="00EE6C3F"/>
    <w:rsid w:val="00EE702B"/>
    <w:rsid w:val="00EE7066"/>
    <w:rsid w:val="00EE70C7"/>
    <w:rsid w:val="00EE70E9"/>
    <w:rsid w:val="00EE7116"/>
    <w:rsid w:val="00EE77AE"/>
    <w:rsid w:val="00EE79D5"/>
    <w:rsid w:val="00EF0173"/>
    <w:rsid w:val="00EF0469"/>
    <w:rsid w:val="00EF0471"/>
    <w:rsid w:val="00EF0D34"/>
    <w:rsid w:val="00EF110E"/>
    <w:rsid w:val="00EF11EA"/>
    <w:rsid w:val="00EF1219"/>
    <w:rsid w:val="00EF1327"/>
    <w:rsid w:val="00EF172F"/>
    <w:rsid w:val="00EF1F9D"/>
    <w:rsid w:val="00EF20B7"/>
    <w:rsid w:val="00EF2371"/>
    <w:rsid w:val="00EF24CE"/>
    <w:rsid w:val="00EF252F"/>
    <w:rsid w:val="00EF25FB"/>
    <w:rsid w:val="00EF287E"/>
    <w:rsid w:val="00EF296B"/>
    <w:rsid w:val="00EF2999"/>
    <w:rsid w:val="00EF29D5"/>
    <w:rsid w:val="00EF3362"/>
    <w:rsid w:val="00EF35A2"/>
    <w:rsid w:val="00EF487D"/>
    <w:rsid w:val="00EF4BC7"/>
    <w:rsid w:val="00EF5075"/>
    <w:rsid w:val="00EF5689"/>
    <w:rsid w:val="00EF583E"/>
    <w:rsid w:val="00EF5B77"/>
    <w:rsid w:val="00EF5C0F"/>
    <w:rsid w:val="00EF5F24"/>
    <w:rsid w:val="00EF64FA"/>
    <w:rsid w:val="00EF6571"/>
    <w:rsid w:val="00EF678E"/>
    <w:rsid w:val="00EF6A99"/>
    <w:rsid w:val="00EF6AF4"/>
    <w:rsid w:val="00EF78ED"/>
    <w:rsid w:val="00EF7FDD"/>
    <w:rsid w:val="00F003AC"/>
    <w:rsid w:val="00F00B1A"/>
    <w:rsid w:val="00F01121"/>
    <w:rsid w:val="00F014DC"/>
    <w:rsid w:val="00F01555"/>
    <w:rsid w:val="00F017CE"/>
    <w:rsid w:val="00F01FE5"/>
    <w:rsid w:val="00F024B0"/>
    <w:rsid w:val="00F0260E"/>
    <w:rsid w:val="00F02672"/>
    <w:rsid w:val="00F027BF"/>
    <w:rsid w:val="00F02A9C"/>
    <w:rsid w:val="00F02ED1"/>
    <w:rsid w:val="00F030CF"/>
    <w:rsid w:val="00F0325D"/>
    <w:rsid w:val="00F0453B"/>
    <w:rsid w:val="00F05607"/>
    <w:rsid w:val="00F0562B"/>
    <w:rsid w:val="00F057EC"/>
    <w:rsid w:val="00F05966"/>
    <w:rsid w:val="00F05D7E"/>
    <w:rsid w:val="00F06019"/>
    <w:rsid w:val="00F0609D"/>
    <w:rsid w:val="00F060B9"/>
    <w:rsid w:val="00F06268"/>
    <w:rsid w:val="00F062F8"/>
    <w:rsid w:val="00F06765"/>
    <w:rsid w:val="00F06A1F"/>
    <w:rsid w:val="00F06AD1"/>
    <w:rsid w:val="00F06E6A"/>
    <w:rsid w:val="00F06EB2"/>
    <w:rsid w:val="00F07094"/>
    <w:rsid w:val="00F07104"/>
    <w:rsid w:val="00F075AB"/>
    <w:rsid w:val="00F07673"/>
    <w:rsid w:val="00F076E3"/>
    <w:rsid w:val="00F07B1A"/>
    <w:rsid w:val="00F107DF"/>
    <w:rsid w:val="00F10A75"/>
    <w:rsid w:val="00F10DCC"/>
    <w:rsid w:val="00F10FCC"/>
    <w:rsid w:val="00F1115B"/>
    <w:rsid w:val="00F1126B"/>
    <w:rsid w:val="00F114E4"/>
    <w:rsid w:val="00F117C9"/>
    <w:rsid w:val="00F11BA2"/>
    <w:rsid w:val="00F11C29"/>
    <w:rsid w:val="00F11DF8"/>
    <w:rsid w:val="00F12131"/>
    <w:rsid w:val="00F12736"/>
    <w:rsid w:val="00F12933"/>
    <w:rsid w:val="00F12F3D"/>
    <w:rsid w:val="00F1303F"/>
    <w:rsid w:val="00F13141"/>
    <w:rsid w:val="00F13160"/>
    <w:rsid w:val="00F13666"/>
    <w:rsid w:val="00F13A1E"/>
    <w:rsid w:val="00F13BD4"/>
    <w:rsid w:val="00F13CA6"/>
    <w:rsid w:val="00F13D70"/>
    <w:rsid w:val="00F13F90"/>
    <w:rsid w:val="00F13FF6"/>
    <w:rsid w:val="00F14AA1"/>
    <w:rsid w:val="00F150C1"/>
    <w:rsid w:val="00F1572F"/>
    <w:rsid w:val="00F1579E"/>
    <w:rsid w:val="00F15B15"/>
    <w:rsid w:val="00F1600E"/>
    <w:rsid w:val="00F16067"/>
    <w:rsid w:val="00F1631C"/>
    <w:rsid w:val="00F167A9"/>
    <w:rsid w:val="00F167C8"/>
    <w:rsid w:val="00F17222"/>
    <w:rsid w:val="00F17A22"/>
    <w:rsid w:val="00F17D5B"/>
    <w:rsid w:val="00F200B9"/>
    <w:rsid w:val="00F202B1"/>
    <w:rsid w:val="00F20EFC"/>
    <w:rsid w:val="00F217F9"/>
    <w:rsid w:val="00F21C93"/>
    <w:rsid w:val="00F21CAE"/>
    <w:rsid w:val="00F2256B"/>
    <w:rsid w:val="00F22609"/>
    <w:rsid w:val="00F2312A"/>
    <w:rsid w:val="00F23F53"/>
    <w:rsid w:val="00F2489C"/>
    <w:rsid w:val="00F24C5C"/>
    <w:rsid w:val="00F24D60"/>
    <w:rsid w:val="00F24E2F"/>
    <w:rsid w:val="00F2513E"/>
    <w:rsid w:val="00F254BD"/>
    <w:rsid w:val="00F25598"/>
    <w:rsid w:val="00F2591A"/>
    <w:rsid w:val="00F259D4"/>
    <w:rsid w:val="00F25FF3"/>
    <w:rsid w:val="00F262DE"/>
    <w:rsid w:val="00F264D7"/>
    <w:rsid w:val="00F2659D"/>
    <w:rsid w:val="00F26708"/>
    <w:rsid w:val="00F2684C"/>
    <w:rsid w:val="00F2686A"/>
    <w:rsid w:val="00F26AE3"/>
    <w:rsid w:val="00F26C2F"/>
    <w:rsid w:val="00F26C61"/>
    <w:rsid w:val="00F26E6E"/>
    <w:rsid w:val="00F277C8"/>
    <w:rsid w:val="00F279CB"/>
    <w:rsid w:val="00F27AD8"/>
    <w:rsid w:val="00F300EB"/>
    <w:rsid w:val="00F30408"/>
    <w:rsid w:val="00F30A8B"/>
    <w:rsid w:val="00F30B0A"/>
    <w:rsid w:val="00F314B6"/>
    <w:rsid w:val="00F315D3"/>
    <w:rsid w:val="00F31A26"/>
    <w:rsid w:val="00F31FA3"/>
    <w:rsid w:val="00F322BC"/>
    <w:rsid w:val="00F32B3F"/>
    <w:rsid w:val="00F32F24"/>
    <w:rsid w:val="00F32F64"/>
    <w:rsid w:val="00F33148"/>
    <w:rsid w:val="00F33244"/>
    <w:rsid w:val="00F33248"/>
    <w:rsid w:val="00F3327A"/>
    <w:rsid w:val="00F3394F"/>
    <w:rsid w:val="00F33C60"/>
    <w:rsid w:val="00F33E95"/>
    <w:rsid w:val="00F34176"/>
    <w:rsid w:val="00F34AAE"/>
    <w:rsid w:val="00F34C45"/>
    <w:rsid w:val="00F34D38"/>
    <w:rsid w:val="00F35B1C"/>
    <w:rsid w:val="00F361DC"/>
    <w:rsid w:val="00F3646C"/>
    <w:rsid w:val="00F365DB"/>
    <w:rsid w:val="00F36962"/>
    <w:rsid w:val="00F36AE1"/>
    <w:rsid w:val="00F37A0B"/>
    <w:rsid w:val="00F37F0F"/>
    <w:rsid w:val="00F37F2C"/>
    <w:rsid w:val="00F4011B"/>
    <w:rsid w:val="00F4025F"/>
    <w:rsid w:val="00F4061B"/>
    <w:rsid w:val="00F4063A"/>
    <w:rsid w:val="00F40861"/>
    <w:rsid w:val="00F40BD5"/>
    <w:rsid w:val="00F40C2A"/>
    <w:rsid w:val="00F41531"/>
    <w:rsid w:val="00F41C4A"/>
    <w:rsid w:val="00F41DA0"/>
    <w:rsid w:val="00F422F6"/>
    <w:rsid w:val="00F42332"/>
    <w:rsid w:val="00F42FE9"/>
    <w:rsid w:val="00F4364B"/>
    <w:rsid w:val="00F43813"/>
    <w:rsid w:val="00F443BB"/>
    <w:rsid w:val="00F44AEE"/>
    <w:rsid w:val="00F44B53"/>
    <w:rsid w:val="00F44C28"/>
    <w:rsid w:val="00F453D7"/>
    <w:rsid w:val="00F45B60"/>
    <w:rsid w:val="00F45CD1"/>
    <w:rsid w:val="00F45D6A"/>
    <w:rsid w:val="00F4605D"/>
    <w:rsid w:val="00F464F3"/>
    <w:rsid w:val="00F46DAA"/>
    <w:rsid w:val="00F47076"/>
    <w:rsid w:val="00F47F70"/>
    <w:rsid w:val="00F50057"/>
    <w:rsid w:val="00F50376"/>
    <w:rsid w:val="00F50BC8"/>
    <w:rsid w:val="00F51D79"/>
    <w:rsid w:val="00F52083"/>
    <w:rsid w:val="00F524D4"/>
    <w:rsid w:val="00F52700"/>
    <w:rsid w:val="00F52769"/>
    <w:rsid w:val="00F52D5F"/>
    <w:rsid w:val="00F5346E"/>
    <w:rsid w:val="00F534A1"/>
    <w:rsid w:val="00F539E4"/>
    <w:rsid w:val="00F540AE"/>
    <w:rsid w:val="00F5458A"/>
    <w:rsid w:val="00F54610"/>
    <w:rsid w:val="00F54876"/>
    <w:rsid w:val="00F549C9"/>
    <w:rsid w:val="00F556A8"/>
    <w:rsid w:val="00F556D2"/>
    <w:rsid w:val="00F559BB"/>
    <w:rsid w:val="00F55AAF"/>
    <w:rsid w:val="00F55B95"/>
    <w:rsid w:val="00F55BE6"/>
    <w:rsid w:val="00F55C85"/>
    <w:rsid w:val="00F55D61"/>
    <w:rsid w:val="00F56B3A"/>
    <w:rsid w:val="00F56CDD"/>
    <w:rsid w:val="00F57231"/>
    <w:rsid w:val="00F572D6"/>
    <w:rsid w:val="00F57BFB"/>
    <w:rsid w:val="00F6012F"/>
    <w:rsid w:val="00F6031D"/>
    <w:rsid w:val="00F604B3"/>
    <w:rsid w:val="00F60C52"/>
    <w:rsid w:val="00F61518"/>
    <w:rsid w:val="00F61537"/>
    <w:rsid w:val="00F618B4"/>
    <w:rsid w:val="00F61A52"/>
    <w:rsid w:val="00F620DF"/>
    <w:rsid w:val="00F6267F"/>
    <w:rsid w:val="00F629AA"/>
    <w:rsid w:val="00F63036"/>
    <w:rsid w:val="00F63C8D"/>
    <w:rsid w:val="00F644F9"/>
    <w:rsid w:val="00F64695"/>
    <w:rsid w:val="00F64A9D"/>
    <w:rsid w:val="00F64ADC"/>
    <w:rsid w:val="00F64BE3"/>
    <w:rsid w:val="00F64C62"/>
    <w:rsid w:val="00F64E63"/>
    <w:rsid w:val="00F652D5"/>
    <w:rsid w:val="00F6562A"/>
    <w:rsid w:val="00F65807"/>
    <w:rsid w:val="00F6581C"/>
    <w:rsid w:val="00F65AE2"/>
    <w:rsid w:val="00F66196"/>
    <w:rsid w:val="00F662BB"/>
    <w:rsid w:val="00F6687D"/>
    <w:rsid w:val="00F66E13"/>
    <w:rsid w:val="00F66FD9"/>
    <w:rsid w:val="00F672B3"/>
    <w:rsid w:val="00F675F2"/>
    <w:rsid w:val="00F676B5"/>
    <w:rsid w:val="00F67A6F"/>
    <w:rsid w:val="00F67EE4"/>
    <w:rsid w:val="00F707AA"/>
    <w:rsid w:val="00F70814"/>
    <w:rsid w:val="00F70BA1"/>
    <w:rsid w:val="00F70F70"/>
    <w:rsid w:val="00F71394"/>
    <w:rsid w:val="00F714CD"/>
    <w:rsid w:val="00F718F8"/>
    <w:rsid w:val="00F72635"/>
    <w:rsid w:val="00F7288A"/>
    <w:rsid w:val="00F73331"/>
    <w:rsid w:val="00F73F16"/>
    <w:rsid w:val="00F740C9"/>
    <w:rsid w:val="00F7411B"/>
    <w:rsid w:val="00F748A6"/>
    <w:rsid w:val="00F74A04"/>
    <w:rsid w:val="00F74B4F"/>
    <w:rsid w:val="00F74CE3"/>
    <w:rsid w:val="00F76821"/>
    <w:rsid w:val="00F76B0B"/>
    <w:rsid w:val="00F76B6B"/>
    <w:rsid w:val="00F76F39"/>
    <w:rsid w:val="00F770F6"/>
    <w:rsid w:val="00F77EE5"/>
    <w:rsid w:val="00F80644"/>
    <w:rsid w:val="00F80687"/>
    <w:rsid w:val="00F80849"/>
    <w:rsid w:val="00F80921"/>
    <w:rsid w:val="00F80D31"/>
    <w:rsid w:val="00F81000"/>
    <w:rsid w:val="00F81CF2"/>
    <w:rsid w:val="00F81FA7"/>
    <w:rsid w:val="00F8215D"/>
    <w:rsid w:val="00F827E3"/>
    <w:rsid w:val="00F82C23"/>
    <w:rsid w:val="00F83171"/>
    <w:rsid w:val="00F832E9"/>
    <w:rsid w:val="00F834F6"/>
    <w:rsid w:val="00F8463B"/>
    <w:rsid w:val="00F849C3"/>
    <w:rsid w:val="00F84FF0"/>
    <w:rsid w:val="00F853D1"/>
    <w:rsid w:val="00F85D60"/>
    <w:rsid w:val="00F85F7D"/>
    <w:rsid w:val="00F86226"/>
    <w:rsid w:val="00F86664"/>
    <w:rsid w:val="00F86CFB"/>
    <w:rsid w:val="00F86FC2"/>
    <w:rsid w:val="00F8749C"/>
    <w:rsid w:val="00F87705"/>
    <w:rsid w:val="00F87711"/>
    <w:rsid w:val="00F877CA"/>
    <w:rsid w:val="00F87DC9"/>
    <w:rsid w:val="00F90126"/>
    <w:rsid w:val="00F902EE"/>
    <w:rsid w:val="00F9054E"/>
    <w:rsid w:val="00F905D7"/>
    <w:rsid w:val="00F90929"/>
    <w:rsid w:val="00F9125D"/>
    <w:rsid w:val="00F917B8"/>
    <w:rsid w:val="00F91836"/>
    <w:rsid w:val="00F91A06"/>
    <w:rsid w:val="00F920D3"/>
    <w:rsid w:val="00F9251C"/>
    <w:rsid w:val="00F9291F"/>
    <w:rsid w:val="00F92DA1"/>
    <w:rsid w:val="00F93675"/>
    <w:rsid w:val="00F93680"/>
    <w:rsid w:val="00F93882"/>
    <w:rsid w:val="00F93A3C"/>
    <w:rsid w:val="00F94716"/>
    <w:rsid w:val="00F94751"/>
    <w:rsid w:val="00F9487E"/>
    <w:rsid w:val="00F94956"/>
    <w:rsid w:val="00F94DF7"/>
    <w:rsid w:val="00F951B4"/>
    <w:rsid w:val="00F9587B"/>
    <w:rsid w:val="00F95947"/>
    <w:rsid w:val="00F95ABF"/>
    <w:rsid w:val="00F9637F"/>
    <w:rsid w:val="00F963BE"/>
    <w:rsid w:val="00F96548"/>
    <w:rsid w:val="00F969AE"/>
    <w:rsid w:val="00F96ADE"/>
    <w:rsid w:val="00F96CA0"/>
    <w:rsid w:val="00F96CAD"/>
    <w:rsid w:val="00F96D38"/>
    <w:rsid w:val="00F96F7B"/>
    <w:rsid w:val="00F97359"/>
    <w:rsid w:val="00F974E9"/>
    <w:rsid w:val="00F97564"/>
    <w:rsid w:val="00F97809"/>
    <w:rsid w:val="00F97E56"/>
    <w:rsid w:val="00FA0271"/>
    <w:rsid w:val="00FA04AF"/>
    <w:rsid w:val="00FA0748"/>
    <w:rsid w:val="00FA0D2D"/>
    <w:rsid w:val="00FA0E29"/>
    <w:rsid w:val="00FA1044"/>
    <w:rsid w:val="00FA1056"/>
    <w:rsid w:val="00FA108E"/>
    <w:rsid w:val="00FA1E98"/>
    <w:rsid w:val="00FA21C1"/>
    <w:rsid w:val="00FA2B5A"/>
    <w:rsid w:val="00FA2C66"/>
    <w:rsid w:val="00FA30F7"/>
    <w:rsid w:val="00FA367F"/>
    <w:rsid w:val="00FA3A98"/>
    <w:rsid w:val="00FA3B5A"/>
    <w:rsid w:val="00FA3D44"/>
    <w:rsid w:val="00FA42F1"/>
    <w:rsid w:val="00FA47C2"/>
    <w:rsid w:val="00FA4929"/>
    <w:rsid w:val="00FA4966"/>
    <w:rsid w:val="00FA4A94"/>
    <w:rsid w:val="00FA4B8F"/>
    <w:rsid w:val="00FA4CA7"/>
    <w:rsid w:val="00FA4F40"/>
    <w:rsid w:val="00FA60CF"/>
    <w:rsid w:val="00FA68DB"/>
    <w:rsid w:val="00FA6A46"/>
    <w:rsid w:val="00FA6D57"/>
    <w:rsid w:val="00FA6E63"/>
    <w:rsid w:val="00FA6F7C"/>
    <w:rsid w:val="00FA72C5"/>
    <w:rsid w:val="00FA72F3"/>
    <w:rsid w:val="00FA7AE2"/>
    <w:rsid w:val="00FA7FAC"/>
    <w:rsid w:val="00FB02E2"/>
    <w:rsid w:val="00FB0332"/>
    <w:rsid w:val="00FB0828"/>
    <w:rsid w:val="00FB0B2E"/>
    <w:rsid w:val="00FB0C2D"/>
    <w:rsid w:val="00FB1117"/>
    <w:rsid w:val="00FB15E7"/>
    <w:rsid w:val="00FB1B07"/>
    <w:rsid w:val="00FB1D06"/>
    <w:rsid w:val="00FB1D29"/>
    <w:rsid w:val="00FB1E24"/>
    <w:rsid w:val="00FB1E25"/>
    <w:rsid w:val="00FB1EBB"/>
    <w:rsid w:val="00FB1F48"/>
    <w:rsid w:val="00FB2108"/>
    <w:rsid w:val="00FB212E"/>
    <w:rsid w:val="00FB261E"/>
    <w:rsid w:val="00FB2CD0"/>
    <w:rsid w:val="00FB2E9C"/>
    <w:rsid w:val="00FB3BE1"/>
    <w:rsid w:val="00FB3C03"/>
    <w:rsid w:val="00FB3E3D"/>
    <w:rsid w:val="00FB4CE7"/>
    <w:rsid w:val="00FB4EDD"/>
    <w:rsid w:val="00FB4FA1"/>
    <w:rsid w:val="00FB547B"/>
    <w:rsid w:val="00FB557B"/>
    <w:rsid w:val="00FB5878"/>
    <w:rsid w:val="00FB5AD6"/>
    <w:rsid w:val="00FB5F10"/>
    <w:rsid w:val="00FB5F93"/>
    <w:rsid w:val="00FB620B"/>
    <w:rsid w:val="00FB6222"/>
    <w:rsid w:val="00FB64B1"/>
    <w:rsid w:val="00FB6509"/>
    <w:rsid w:val="00FB650D"/>
    <w:rsid w:val="00FB6AE3"/>
    <w:rsid w:val="00FB7030"/>
    <w:rsid w:val="00FB725A"/>
    <w:rsid w:val="00FB794B"/>
    <w:rsid w:val="00FB7980"/>
    <w:rsid w:val="00FB7ABD"/>
    <w:rsid w:val="00FC0B17"/>
    <w:rsid w:val="00FC0E66"/>
    <w:rsid w:val="00FC0EFF"/>
    <w:rsid w:val="00FC137F"/>
    <w:rsid w:val="00FC143D"/>
    <w:rsid w:val="00FC2081"/>
    <w:rsid w:val="00FC2759"/>
    <w:rsid w:val="00FC2B3B"/>
    <w:rsid w:val="00FC2B67"/>
    <w:rsid w:val="00FC300A"/>
    <w:rsid w:val="00FC3553"/>
    <w:rsid w:val="00FC36C4"/>
    <w:rsid w:val="00FC38DE"/>
    <w:rsid w:val="00FC3927"/>
    <w:rsid w:val="00FC3A5E"/>
    <w:rsid w:val="00FC3F68"/>
    <w:rsid w:val="00FC4100"/>
    <w:rsid w:val="00FC427B"/>
    <w:rsid w:val="00FC42E4"/>
    <w:rsid w:val="00FC4FD9"/>
    <w:rsid w:val="00FC4FFC"/>
    <w:rsid w:val="00FC50E5"/>
    <w:rsid w:val="00FC5392"/>
    <w:rsid w:val="00FC5722"/>
    <w:rsid w:val="00FC5737"/>
    <w:rsid w:val="00FC5A06"/>
    <w:rsid w:val="00FC5DDF"/>
    <w:rsid w:val="00FC5FF9"/>
    <w:rsid w:val="00FC63CB"/>
    <w:rsid w:val="00FC6696"/>
    <w:rsid w:val="00FC6B35"/>
    <w:rsid w:val="00FC736B"/>
    <w:rsid w:val="00FC7752"/>
    <w:rsid w:val="00FC7E82"/>
    <w:rsid w:val="00FC7F20"/>
    <w:rsid w:val="00FC7F60"/>
    <w:rsid w:val="00FD07F8"/>
    <w:rsid w:val="00FD116E"/>
    <w:rsid w:val="00FD2457"/>
    <w:rsid w:val="00FD2596"/>
    <w:rsid w:val="00FD2A8B"/>
    <w:rsid w:val="00FD2BC9"/>
    <w:rsid w:val="00FD2EF9"/>
    <w:rsid w:val="00FD2FEA"/>
    <w:rsid w:val="00FD3E69"/>
    <w:rsid w:val="00FD43DE"/>
    <w:rsid w:val="00FD4619"/>
    <w:rsid w:val="00FD464B"/>
    <w:rsid w:val="00FD493F"/>
    <w:rsid w:val="00FD4A7C"/>
    <w:rsid w:val="00FD4AC5"/>
    <w:rsid w:val="00FD4ECA"/>
    <w:rsid w:val="00FD5EA9"/>
    <w:rsid w:val="00FD5FB5"/>
    <w:rsid w:val="00FD61D1"/>
    <w:rsid w:val="00FD6259"/>
    <w:rsid w:val="00FD6417"/>
    <w:rsid w:val="00FD67E9"/>
    <w:rsid w:val="00FD6C4D"/>
    <w:rsid w:val="00FD7CFC"/>
    <w:rsid w:val="00FE0A20"/>
    <w:rsid w:val="00FE1131"/>
    <w:rsid w:val="00FE1241"/>
    <w:rsid w:val="00FE1775"/>
    <w:rsid w:val="00FE1D3F"/>
    <w:rsid w:val="00FE1E05"/>
    <w:rsid w:val="00FE2460"/>
    <w:rsid w:val="00FE2560"/>
    <w:rsid w:val="00FE2808"/>
    <w:rsid w:val="00FE2A72"/>
    <w:rsid w:val="00FE2FDD"/>
    <w:rsid w:val="00FE33E1"/>
    <w:rsid w:val="00FE3ADA"/>
    <w:rsid w:val="00FE3E54"/>
    <w:rsid w:val="00FE42DC"/>
    <w:rsid w:val="00FE4310"/>
    <w:rsid w:val="00FE4340"/>
    <w:rsid w:val="00FE440E"/>
    <w:rsid w:val="00FE4C70"/>
    <w:rsid w:val="00FE4F00"/>
    <w:rsid w:val="00FE510F"/>
    <w:rsid w:val="00FE512D"/>
    <w:rsid w:val="00FE56E1"/>
    <w:rsid w:val="00FE5759"/>
    <w:rsid w:val="00FE57FE"/>
    <w:rsid w:val="00FE5D59"/>
    <w:rsid w:val="00FE63C0"/>
    <w:rsid w:val="00FE6897"/>
    <w:rsid w:val="00FE6AEC"/>
    <w:rsid w:val="00FE6BD4"/>
    <w:rsid w:val="00FE6D39"/>
    <w:rsid w:val="00FE6E23"/>
    <w:rsid w:val="00FE704E"/>
    <w:rsid w:val="00FE73A5"/>
    <w:rsid w:val="00FE7622"/>
    <w:rsid w:val="00FE77E9"/>
    <w:rsid w:val="00FE787E"/>
    <w:rsid w:val="00FE7A9E"/>
    <w:rsid w:val="00FF07F2"/>
    <w:rsid w:val="00FF080D"/>
    <w:rsid w:val="00FF0831"/>
    <w:rsid w:val="00FF08F4"/>
    <w:rsid w:val="00FF0CBD"/>
    <w:rsid w:val="00FF0D11"/>
    <w:rsid w:val="00FF129A"/>
    <w:rsid w:val="00FF12EA"/>
    <w:rsid w:val="00FF17C1"/>
    <w:rsid w:val="00FF1A05"/>
    <w:rsid w:val="00FF2189"/>
    <w:rsid w:val="00FF2291"/>
    <w:rsid w:val="00FF27F1"/>
    <w:rsid w:val="00FF2A7C"/>
    <w:rsid w:val="00FF2D62"/>
    <w:rsid w:val="00FF2F13"/>
    <w:rsid w:val="00FF370A"/>
    <w:rsid w:val="00FF3739"/>
    <w:rsid w:val="00FF38F3"/>
    <w:rsid w:val="00FF46A3"/>
    <w:rsid w:val="00FF46BB"/>
    <w:rsid w:val="00FF4745"/>
    <w:rsid w:val="00FF4C41"/>
    <w:rsid w:val="00FF4F4C"/>
    <w:rsid w:val="00FF5A84"/>
    <w:rsid w:val="00FF6038"/>
    <w:rsid w:val="00FF61E3"/>
    <w:rsid w:val="00FF6234"/>
    <w:rsid w:val="00FF6453"/>
    <w:rsid w:val="00FF6722"/>
    <w:rsid w:val="00FF6762"/>
    <w:rsid w:val="00FF6E23"/>
    <w:rsid w:val="00FF7103"/>
    <w:rsid w:val="00FF74D6"/>
    <w:rsid w:val="00FF76D5"/>
    <w:rsid w:val="00FF7FC1"/>
    <w:rsid w:val="0103B773"/>
    <w:rsid w:val="013BC3AE"/>
    <w:rsid w:val="015EFA0D"/>
    <w:rsid w:val="017331D6"/>
    <w:rsid w:val="0193F5EF"/>
    <w:rsid w:val="01AA96A6"/>
    <w:rsid w:val="01BD97D5"/>
    <w:rsid w:val="01D69284"/>
    <w:rsid w:val="02210B2C"/>
    <w:rsid w:val="023DDCDA"/>
    <w:rsid w:val="02465440"/>
    <w:rsid w:val="0257908F"/>
    <w:rsid w:val="0264524C"/>
    <w:rsid w:val="026AFD85"/>
    <w:rsid w:val="02A0D30C"/>
    <w:rsid w:val="02A438C8"/>
    <w:rsid w:val="02BAD00F"/>
    <w:rsid w:val="02C80043"/>
    <w:rsid w:val="02DA1761"/>
    <w:rsid w:val="02E6C953"/>
    <w:rsid w:val="02FB1E3F"/>
    <w:rsid w:val="0345BF4D"/>
    <w:rsid w:val="03788D90"/>
    <w:rsid w:val="039A9FE4"/>
    <w:rsid w:val="03F99037"/>
    <w:rsid w:val="040AE006"/>
    <w:rsid w:val="04218CD2"/>
    <w:rsid w:val="045CF324"/>
    <w:rsid w:val="045D3671"/>
    <w:rsid w:val="0460C11D"/>
    <w:rsid w:val="0470B4A5"/>
    <w:rsid w:val="047B16D7"/>
    <w:rsid w:val="0492A356"/>
    <w:rsid w:val="04A1165F"/>
    <w:rsid w:val="0528C0E3"/>
    <w:rsid w:val="05831378"/>
    <w:rsid w:val="05CA51C8"/>
    <w:rsid w:val="05D22A80"/>
    <w:rsid w:val="05F23449"/>
    <w:rsid w:val="06118297"/>
    <w:rsid w:val="0636E4D1"/>
    <w:rsid w:val="06571AF3"/>
    <w:rsid w:val="0698590E"/>
    <w:rsid w:val="06C0A90E"/>
    <w:rsid w:val="06DEEA10"/>
    <w:rsid w:val="06FFDCCF"/>
    <w:rsid w:val="071D2DB8"/>
    <w:rsid w:val="0741918E"/>
    <w:rsid w:val="0761A409"/>
    <w:rsid w:val="07691AD5"/>
    <w:rsid w:val="076D6FA7"/>
    <w:rsid w:val="0773F4BB"/>
    <w:rsid w:val="0774D767"/>
    <w:rsid w:val="07804C70"/>
    <w:rsid w:val="07B20D89"/>
    <w:rsid w:val="07C50339"/>
    <w:rsid w:val="07D72464"/>
    <w:rsid w:val="0808B701"/>
    <w:rsid w:val="081852EA"/>
    <w:rsid w:val="0826424F"/>
    <w:rsid w:val="084FE875"/>
    <w:rsid w:val="08A1D9F2"/>
    <w:rsid w:val="08AB5348"/>
    <w:rsid w:val="08AF91FA"/>
    <w:rsid w:val="091039E4"/>
    <w:rsid w:val="092A5DF5"/>
    <w:rsid w:val="092ED00D"/>
    <w:rsid w:val="095C0914"/>
    <w:rsid w:val="096D61D7"/>
    <w:rsid w:val="0975DEAC"/>
    <w:rsid w:val="097B5EBF"/>
    <w:rsid w:val="0988627C"/>
    <w:rsid w:val="098B6BAC"/>
    <w:rsid w:val="09964246"/>
    <w:rsid w:val="09DD715D"/>
    <w:rsid w:val="09E99F0C"/>
    <w:rsid w:val="09FDA6E2"/>
    <w:rsid w:val="0A0074EF"/>
    <w:rsid w:val="0A0E8431"/>
    <w:rsid w:val="0A130BFE"/>
    <w:rsid w:val="0A2A4955"/>
    <w:rsid w:val="0A2F8F47"/>
    <w:rsid w:val="0A536736"/>
    <w:rsid w:val="0AB56DCF"/>
    <w:rsid w:val="0B3F4627"/>
    <w:rsid w:val="0B7FCDA9"/>
    <w:rsid w:val="0B834D30"/>
    <w:rsid w:val="0BAD33D5"/>
    <w:rsid w:val="0BB82216"/>
    <w:rsid w:val="0BB84FCA"/>
    <w:rsid w:val="0BF125A1"/>
    <w:rsid w:val="0BF747D9"/>
    <w:rsid w:val="0C1DC299"/>
    <w:rsid w:val="0CB1A846"/>
    <w:rsid w:val="0CB6A3AE"/>
    <w:rsid w:val="0CC4DFCA"/>
    <w:rsid w:val="0CD2D55A"/>
    <w:rsid w:val="0CDC2758"/>
    <w:rsid w:val="0D00B813"/>
    <w:rsid w:val="0D0B966D"/>
    <w:rsid w:val="0D248E44"/>
    <w:rsid w:val="0D39A15A"/>
    <w:rsid w:val="0D549DD4"/>
    <w:rsid w:val="0D5EEFB1"/>
    <w:rsid w:val="0D75671D"/>
    <w:rsid w:val="0D936148"/>
    <w:rsid w:val="0DF8B2FA"/>
    <w:rsid w:val="0E07FEB8"/>
    <w:rsid w:val="0E4389C0"/>
    <w:rsid w:val="0E4FA51A"/>
    <w:rsid w:val="0E721DB7"/>
    <w:rsid w:val="0E988761"/>
    <w:rsid w:val="0EA08959"/>
    <w:rsid w:val="0EA9207F"/>
    <w:rsid w:val="0EAA6A54"/>
    <w:rsid w:val="0ED541D9"/>
    <w:rsid w:val="0ED67400"/>
    <w:rsid w:val="0F0D5A8C"/>
    <w:rsid w:val="0F119C39"/>
    <w:rsid w:val="0F3318AD"/>
    <w:rsid w:val="0F43DB06"/>
    <w:rsid w:val="0F4E88B2"/>
    <w:rsid w:val="0F4F8B05"/>
    <w:rsid w:val="0F58BDD1"/>
    <w:rsid w:val="0F5D6E2C"/>
    <w:rsid w:val="0F898242"/>
    <w:rsid w:val="0FA75825"/>
    <w:rsid w:val="0FF59CED"/>
    <w:rsid w:val="102EBA47"/>
    <w:rsid w:val="105FE37D"/>
    <w:rsid w:val="1070D35B"/>
    <w:rsid w:val="10E0CFB6"/>
    <w:rsid w:val="10FAC4A9"/>
    <w:rsid w:val="11198EC0"/>
    <w:rsid w:val="1132453F"/>
    <w:rsid w:val="113263E8"/>
    <w:rsid w:val="1142BA8A"/>
    <w:rsid w:val="11650A72"/>
    <w:rsid w:val="116AAA14"/>
    <w:rsid w:val="11718258"/>
    <w:rsid w:val="11AFAECD"/>
    <w:rsid w:val="123B7391"/>
    <w:rsid w:val="12B70509"/>
    <w:rsid w:val="12F3E75E"/>
    <w:rsid w:val="130244EA"/>
    <w:rsid w:val="132080D4"/>
    <w:rsid w:val="13259550"/>
    <w:rsid w:val="132CEB85"/>
    <w:rsid w:val="133DC4BA"/>
    <w:rsid w:val="1355D0A9"/>
    <w:rsid w:val="136C94CE"/>
    <w:rsid w:val="138997D9"/>
    <w:rsid w:val="13A2D113"/>
    <w:rsid w:val="13AE01FB"/>
    <w:rsid w:val="13E316BD"/>
    <w:rsid w:val="13FCE283"/>
    <w:rsid w:val="1411182A"/>
    <w:rsid w:val="14219961"/>
    <w:rsid w:val="142BA97C"/>
    <w:rsid w:val="1433F55F"/>
    <w:rsid w:val="143F1437"/>
    <w:rsid w:val="144A3735"/>
    <w:rsid w:val="1458D782"/>
    <w:rsid w:val="14B88133"/>
    <w:rsid w:val="14BB7D34"/>
    <w:rsid w:val="14F17C93"/>
    <w:rsid w:val="153DB13A"/>
    <w:rsid w:val="15736151"/>
    <w:rsid w:val="1589314B"/>
    <w:rsid w:val="15DEB656"/>
    <w:rsid w:val="15F89D07"/>
    <w:rsid w:val="16225EEC"/>
    <w:rsid w:val="16352973"/>
    <w:rsid w:val="164127C3"/>
    <w:rsid w:val="16871E27"/>
    <w:rsid w:val="1690B4FD"/>
    <w:rsid w:val="169D5051"/>
    <w:rsid w:val="16B0DA5A"/>
    <w:rsid w:val="16E8EBBC"/>
    <w:rsid w:val="16F9C4CD"/>
    <w:rsid w:val="17B7D015"/>
    <w:rsid w:val="17C47DD9"/>
    <w:rsid w:val="17D8777E"/>
    <w:rsid w:val="187C0323"/>
    <w:rsid w:val="18A0E902"/>
    <w:rsid w:val="18B01514"/>
    <w:rsid w:val="18BEAA55"/>
    <w:rsid w:val="18D7F399"/>
    <w:rsid w:val="18DFB7CB"/>
    <w:rsid w:val="18E3BB2A"/>
    <w:rsid w:val="18F13F08"/>
    <w:rsid w:val="1955AC91"/>
    <w:rsid w:val="197CFEC0"/>
    <w:rsid w:val="198E095B"/>
    <w:rsid w:val="19B7C95E"/>
    <w:rsid w:val="19C0F83A"/>
    <w:rsid w:val="19D9060E"/>
    <w:rsid w:val="19DE8562"/>
    <w:rsid w:val="19EDC99C"/>
    <w:rsid w:val="1A0B8301"/>
    <w:rsid w:val="1A353D57"/>
    <w:rsid w:val="1A461B42"/>
    <w:rsid w:val="1A6F7AC1"/>
    <w:rsid w:val="1A9C5257"/>
    <w:rsid w:val="1AD91EB4"/>
    <w:rsid w:val="1AF1DF0D"/>
    <w:rsid w:val="1B105729"/>
    <w:rsid w:val="1B2FB3C3"/>
    <w:rsid w:val="1B31DD25"/>
    <w:rsid w:val="1BD52709"/>
    <w:rsid w:val="1BFF641C"/>
    <w:rsid w:val="1C7D411C"/>
    <w:rsid w:val="1D1C9131"/>
    <w:rsid w:val="1D405273"/>
    <w:rsid w:val="1D5F1F3C"/>
    <w:rsid w:val="1D6CE622"/>
    <w:rsid w:val="1D8A30DA"/>
    <w:rsid w:val="1DCE475C"/>
    <w:rsid w:val="1DE09B1E"/>
    <w:rsid w:val="1DF7C929"/>
    <w:rsid w:val="1DFB0DC0"/>
    <w:rsid w:val="1E4505B1"/>
    <w:rsid w:val="1E4B1B01"/>
    <w:rsid w:val="1E5B6622"/>
    <w:rsid w:val="1E5DD5AA"/>
    <w:rsid w:val="1E7D4DC9"/>
    <w:rsid w:val="1E995397"/>
    <w:rsid w:val="1E9DB428"/>
    <w:rsid w:val="1F42C84F"/>
    <w:rsid w:val="1F551F47"/>
    <w:rsid w:val="1F624B01"/>
    <w:rsid w:val="1F68BAD2"/>
    <w:rsid w:val="1F6FBE3E"/>
    <w:rsid w:val="2021ACA0"/>
    <w:rsid w:val="202A7C0E"/>
    <w:rsid w:val="2047F208"/>
    <w:rsid w:val="205D7C8A"/>
    <w:rsid w:val="20DE2763"/>
    <w:rsid w:val="20EDC388"/>
    <w:rsid w:val="21101839"/>
    <w:rsid w:val="21AD4D67"/>
    <w:rsid w:val="21B62337"/>
    <w:rsid w:val="21DD94D8"/>
    <w:rsid w:val="21FAD8EA"/>
    <w:rsid w:val="2203704D"/>
    <w:rsid w:val="22378023"/>
    <w:rsid w:val="226D408E"/>
    <w:rsid w:val="22A8199D"/>
    <w:rsid w:val="22D79912"/>
    <w:rsid w:val="2330A17D"/>
    <w:rsid w:val="2346EC5F"/>
    <w:rsid w:val="2372A278"/>
    <w:rsid w:val="238EC706"/>
    <w:rsid w:val="238F4BEB"/>
    <w:rsid w:val="23C534A8"/>
    <w:rsid w:val="23F36D2A"/>
    <w:rsid w:val="2401A8E5"/>
    <w:rsid w:val="2421E3A8"/>
    <w:rsid w:val="242D8796"/>
    <w:rsid w:val="243AA0A4"/>
    <w:rsid w:val="2442ECA4"/>
    <w:rsid w:val="2450516F"/>
    <w:rsid w:val="245F5E10"/>
    <w:rsid w:val="246D7E52"/>
    <w:rsid w:val="24800FCE"/>
    <w:rsid w:val="24BAEFD0"/>
    <w:rsid w:val="24C70BC0"/>
    <w:rsid w:val="24D3FE0F"/>
    <w:rsid w:val="24EB3716"/>
    <w:rsid w:val="24F0C0A2"/>
    <w:rsid w:val="2547382C"/>
    <w:rsid w:val="25675CB8"/>
    <w:rsid w:val="2591007B"/>
    <w:rsid w:val="25C0DC72"/>
    <w:rsid w:val="25E3BB6D"/>
    <w:rsid w:val="25EA9AC5"/>
    <w:rsid w:val="25EC6880"/>
    <w:rsid w:val="25EDAE1C"/>
    <w:rsid w:val="25EFFA62"/>
    <w:rsid w:val="25F39EF4"/>
    <w:rsid w:val="25F5C295"/>
    <w:rsid w:val="2622F4C1"/>
    <w:rsid w:val="262D1F8B"/>
    <w:rsid w:val="2637CC1B"/>
    <w:rsid w:val="265C53E0"/>
    <w:rsid w:val="26751275"/>
    <w:rsid w:val="26882F63"/>
    <w:rsid w:val="26941728"/>
    <w:rsid w:val="26D17425"/>
    <w:rsid w:val="271A2355"/>
    <w:rsid w:val="27213107"/>
    <w:rsid w:val="27248974"/>
    <w:rsid w:val="276A8029"/>
    <w:rsid w:val="27830940"/>
    <w:rsid w:val="279266C6"/>
    <w:rsid w:val="27CD520E"/>
    <w:rsid w:val="2811A3CF"/>
    <w:rsid w:val="28275C9E"/>
    <w:rsid w:val="283FCCEA"/>
    <w:rsid w:val="28599FB1"/>
    <w:rsid w:val="28BAC65B"/>
    <w:rsid w:val="28D105AC"/>
    <w:rsid w:val="291E89CD"/>
    <w:rsid w:val="295300DD"/>
    <w:rsid w:val="298F74C9"/>
    <w:rsid w:val="29B23F18"/>
    <w:rsid w:val="29B38991"/>
    <w:rsid w:val="2A097A93"/>
    <w:rsid w:val="2A2AF69A"/>
    <w:rsid w:val="2A2BF460"/>
    <w:rsid w:val="2A5FAE2F"/>
    <w:rsid w:val="2A60F161"/>
    <w:rsid w:val="2A61A9D5"/>
    <w:rsid w:val="2A80FB62"/>
    <w:rsid w:val="2AD204DD"/>
    <w:rsid w:val="2AE7F4F4"/>
    <w:rsid w:val="2B074E62"/>
    <w:rsid w:val="2B2402FD"/>
    <w:rsid w:val="2B30396F"/>
    <w:rsid w:val="2B98C50D"/>
    <w:rsid w:val="2BA1342A"/>
    <w:rsid w:val="2BB16F8A"/>
    <w:rsid w:val="2BC89903"/>
    <w:rsid w:val="2BD093B7"/>
    <w:rsid w:val="2BE3921E"/>
    <w:rsid w:val="2BE7FEE5"/>
    <w:rsid w:val="2BFE8421"/>
    <w:rsid w:val="2C098E63"/>
    <w:rsid w:val="2C47D18A"/>
    <w:rsid w:val="2C60FD36"/>
    <w:rsid w:val="2C90D10B"/>
    <w:rsid w:val="2CA464E8"/>
    <w:rsid w:val="2CA554C8"/>
    <w:rsid w:val="2CC5F3EA"/>
    <w:rsid w:val="2CD646A9"/>
    <w:rsid w:val="2CF3C9BE"/>
    <w:rsid w:val="2CFF8540"/>
    <w:rsid w:val="2D1AE585"/>
    <w:rsid w:val="2D251847"/>
    <w:rsid w:val="2D764578"/>
    <w:rsid w:val="2DD0ED26"/>
    <w:rsid w:val="2DDC8C6B"/>
    <w:rsid w:val="2E15FE8C"/>
    <w:rsid w:val="2E396545"/>
    <w:rsid w:val="2E5CE3F2"/>
    <w:rsid w:val="2E5EF318"/>
    <w:rsid w:val="2E671BB1"/>
    <w:rsid w:val="2E9D7C20"/>
    <w:rsid w:val="2EA4EA62"/>
    <w:rsid w:val="2F1210F6"/>
    <w:rsid w:val="2F22CFD4"/>
    <w:rsid w:val="2F290301"/>
    <w:rsid w:val="2F320766"/>
    <w:rsid w:val="2F88A433"/>
    <w:rsid w:val="2FB0957B"/>
    <w:rsid w:val="2FDE21BA"/>
    <w:rsid w:val="2FF5F071"/>
    <w:rsid w:val="2FFA3E18"/>
    <w:rsid w:val="300B3109"/>
    <w:rsid w:val="301DDFC2"/>
    <w:rsid w:val="3023CA5E"/>
    <w:rsid w:val="304225A6"/>
    <w:rsid w:val="30544D93"/>
    <w:rsid w:val="30C4AF41"/>
    <w:rsid w:val="30DBFCC2"/>
    <w:rsid w:val="3107416C"/>
    <w:rsid w:val="3132C2B6"/>
    <w:rsid w:val="31B2F1E1"/>
    <w:rsid w:val="31B61F56"/>
    <w:rsid w:val="31D50E02"/>
    <w:rsid w:val="3243EA80"/>
    <w:rsid w:val="324BD8BF"/>
    <w:rsid w:val="326DD250"/>
    <w:rsid w:val="328C5ED3"/>
    <w:rsid w:val="331472B2"/>
    <w:rsid w:val="3356F6C8"/>
    <w:rsid w:val="33602E07"/>
    <w:rsid w:val="3371AABD"/>
    <w:rsid w:val="3373C18D"/>
    <w:rsid w:val="33789362"/>
    <w:rsid w:val="339F2628"/>
    <w:rsid w:val="33A94606"/>
    <w:rsid w:val="33AF30EA"/>
    <w:rsid w:val="33B43F9C"/>
    <w:rsid w:val="33B924E0"/>
    <w:rsid w:val="33E80C58"/>
    <w:rsid w:val="33F4D75F"/>
    <w:rsid w:val="34433C9E"/>
    <w:rsid w:val="346F365B"/>
    <w:rsid w:val="347C3FD2"/>
    <w:rsid w:val="349B94FE"/>
    <w:rsid w:val="34ADBFCC"/>
    <w:rsid w:val="34D71D18"/>
    <w:rsid w:val="34DA6244"/>
    <w:rsid w:val="34EAEE72"/>
    <w:rsid w:val="34F7F88E"/>
    <w:rsid w:val="34FE64E9"/>
    <w:rsid w:val="3508BAD6"/>
    <w:rsid w:val="352496EB"/>
    <w:rsid w:val="3527A66D"/>
    <w:rsid w:val="352A9E6A"/>
    <w:rsid w:val="3578F8B2"/>
    <w:rsid w:val="35BA393A"/>
    <w:rsid w:val="35D048D5"/>
    <w:rsid w:val="36332154"/>
    <w:rsid w:val="364CA98F"/>
    <w:rsid w:val="366741DB"/>
    <w:rsid w:val="367E68F1"/>
    <w:rsid w:val="369D369E"/>
    <w:rsid w:val="36D20580"/>
    <w:rsid w:val="373B0C6F"/>
    <w:rsid w:val="3779EB93"/>
    <w:rsid w:val="3785CC47"/>
    <w:rsid w:val="3796EB95"/>
    <w:rsid w:val="379A9A88"/>
    <w:rsid w:val="37AF334A"/>
    <w:rsid w:val="37B2F5F6"/>
    <w:rsid w:val="37B63645"/>
    <w:rsid w:val="37BDA204"/>
    <w:rsid w:val="37D7D86C"/>
    <w:rsid w:val="37E46BDB"/>
    <w:rsid w:val="3830364B"/>
    <w:rsid w:val="383FC53F"/>
    <w:rsid w:val="384F1A9F"/>
    <w:rsid w:val="385C5CE0"/>
    <w:rsid w:val="38637439"/>
    <w:rsid w:val="386B633C"/>
    <w:rsid w:val="386BC82E"/>
    <w:rsid w:val="3874127F"/>
    <w:rsid w:val="388D2AC3"/>
    <w:rsid w:val="38B4BC2B"/>
    <w:rsid w:val="38FEE731"/>
    <w:rsid w:val="39083DC9"/>
    <w:rsid w:val="397DDF8C"/>
    <w:rsid w:val="39B6A0B1"/>
    <w:rsid w:val="39E2792D"/>
    <w:rsid w:val="39FAAB18"/>
    <w:rsid w:val="3A03E112"/>
    <w:rsid w:val="3A0C6A33"/>
    <w:rsid w:val="3A214763"/>
    <w:rsid w:val="3A424175"/>
    <w:rsid w:val="3A852C22"/>
    <w:rsid w:val="3A8E75CD"/>
    <w:rsid w:val="3A9D47F2"/>
    <w:rsid w:val="3AC9CC26"/>
    <w:rsid w:val="3AE69ECC"/>
    <w:rsid w:val="3AFE1743"/>
    <w:rsid w:val="3B33B129"/>
    <w:rsid w:val="3B5392DE"/>
    <w:rsid w:val="3B93D79E"/>
    <w:rsid w:val="3B961B02"/>
    <w:rsid w:val="3BCEAB08"/>
    <w:rsid w:val="3C1EB064"/>
    <w:rsid w:val="3C625F43"/>
    <w:rsid w:val="3C62C0C2"/>
    <w:rsid w:val="3C6AA02E"/>
    <w:rsid w:val="3C7621F3"/>
    <w:rsid w:val="3C7E7354"/>
    <w:rsid w:val="3C86E9CD"/>
    <w:rsid w:val="3CC1E4AF"/>
    <w:rsid w:val="3CD472CC"/>
    <w:rsid w:val="3D10A97B"/>
    <w:rsid w:val="3D65738B"/>
    <w:rsid w:val="3D870D76"/>
    <w:rsid w:val="3E2F8990"/>
    <w:rsid w:val="3E4487ED"/>
    <w:rsid w:val="3E5A3CA6"/>
    <w:rsid w:val="3E697724"/>
    <w:rsid w:val="3EBBAEA7"/>
    <w:rsid w:val="3EC345D7"/>
    <w:rsid w:val="3EFC7864"/>
    <w:rsid w:val="3F02313E"/>
    <w:rsid w:val="3F2D062E"/>
    <w:rsid w:val="3F2F2CBF"/>
    <w:rsid w:val="3F4745F4"/>
    <w:rsid w:val="3F59FEE7"/>
    <w:rsid w:val="3F65A815"/>
    <w:rsid w:val="3F6F8974"/>
    <w:rsid w:val="3FB74D7A"/>
    <w:rsid w:val="3FE8F9BB"/>
    <w:rsid w:val="3FF94E5A"/>
    <w:rsid w:val="4003C723"/>
    <w:rsid w:val="4025D840"/>
    <w:rsid w:val="403070E8"/>
    <w:rsid w:val="404F8808"/>
    <w:rsid w:val="40531D6A"/>
    <w:rsid w:val="40792E3A"/>
    <w:rsid w:val="40873A2F"/>
    <w:rsid w:val="40A1AF23"/>
    <w:rsid w:val="40A99DA2"/>
    <w:rsid w:val="40D494F6"/>
    <w:rsid w:val="411D908C"/>
    <w:rsid w:val="41254C79"/>
    <w:rsid w:val="41352CA2"/>
    <w:rsid w:val="414034BC"/>
    <w:rsid w:val="41775055"/>
    <w:rsid w:val="41D2313C"/>
    <w:rsid w:val="42539919"/>
    <w:rsid w:val="4263926D"/>
    <w:rsid w:val="428537B5"/>
    <w:rsid w:val="428B2CED"/>
    <w:rsid w:val="42B53268"/>
    <w:rsid w:val="42B87B74"/>
    <w:rsid w:val="4301D10E"/>
    <w:rsid w:val="430CFD8A"/>
    <w:rsid w:val="43198C08"/>
    <w:rsid w:val="433ACB06"/>
    <w:rsid w:val="43601DA8"/>
    <w:rsid w:val="438602B6"/>
    <w:rsid w:val="4387DCF9"/>
    <w:rsid w:val="438C59C9"/>
    <w:rsid w:val="43990AD3"/>
    <w:rsid w:val="43D29AF6"/>
    <w:rsid w:val="43E87C85"/>
    <w:rsid w:val="4404D343"/>
    <w:rsid w:val="44071E12"/>
    <w:rsid w:val="441B1268"/>
    <w:rsid w:val="445EBFBE"/>
    <w:rsid w:val="44B534F1"/>
    <w:rsid w:val="4509D88D"/>
    <w:rsid w:val="455FF331"/>
    <w:rsid w:val="45708152"/>
    <w:rsid w:val="45A06CA5"/>
    <w:rsid w:val="45B9CA11"/>
    <w:rsid w:val="45D60228"/>
    <w:rsid w:val="45E56111"/>
    <w:rsid w:val="45F74488"/>
    <w:rsid w:val="4643B6AC"/>
    <w:rsid w:val="4655179D"/>
    <w:rsid w:val="46788632"/>
    <w:rsid w:val="468AF778"/>
    <w:rsid w:val="4692DF6E"/>
    <w:rsid w:val="46944D38"/>
    <w:rsid w:val="46B81CFC"/>
    <w:rsid w:val="47014C7B"/>
    <w:rsid w:val="474CFB04"/>
    <w:rsid w:val="476AB340"/>
    <w:rsid w:val="479FFDD5"/>
    <w:rsid w:val="47A4E038"/>
    <w:rsid w:val="47D3608F"/>
    <w:rsid w:val="47EC2D39"/>
    <w:rsid w:val="47F7CF7E"/>
    <w:rsid w:val="4809ADDA"/>
    <w:rsid w:val="485F20BD"/>
    <w:rsid w:val="486FE9E9"/>
    <w:rsid w:val="4874300F"/>
    <w:rsid w:val="488E67DC"/>
    <w:rsid w:val="489E9403"/>
    <w:rsid w:val="48B1104F"/>
    <w:rsid w:val="48C2FFCF"/>
    <w:rsid w:val="48E6E020"/>
    <w:rsid w:val="48EFBF8C"/>
    <w:rsid w:val="48FC4F3D"/>
    <w:rsid w:val="497E2CF9"/>
    <w:rsid w:val="4980C73C"/>
    <w:rsid w:val="4988CC19"/>
    <w:rsid w:val="49966405"/>
    <w:rsid w:val="49B7955C"/>
    <w:rsid w:val="49C1387F"/>
    <w:rsid w:val="49D91DD4"/>
    <w:rsid w:val="49FA748E"/>
    <w:rsid w:val="4A002CB7"/>
    <w:rsid w:val="4A092694"/>
    <w:rsid w:val="4A40ED10"/>
    <w:rsid w:val="4A7E50DC"/>
    <w:rsid w:val="4AB73C47"/>
    <w:rsid w:val="4ACB62E6"/>
    <w:rsid w:val="4AF73009"/>
    <w:rsid w:val="4B3C70C6"/>
    <w:rsid w:val="4B58A484"/>
    <w:rsid w:val="4B636AB5"/>
    <w:rsid w:val="4B6C35C1"/>
    <w:rsid w:val="4B8F49DD"/>
    <w:rsid w:val="4B9DD3B7"/>
    <w:rsid w:val="4BB432A9"/>
    <w:rsid w:val="4BBD0CF1"/>
    <w:rsid w:val="4BE05900"/>
    <w:rsid w:val="4C160101"/>
    <w:rsid w:val="4C345DC4"/>
    <w:rsid w:val="4C37171E"/>
    <w:rsid w:val="4C48C1B2"/>
    <w:rsid w:val="4C5905B0"/>
    <w:rsid w:val="4C700DDD"/>
    <w:rsid w:val="4C7D008B"/>
    <w:rsid w:val="4CB218D5"/>
    <w:rsid w:val="4CB42657"/>
    <w:rsid w:val="4CD18959"/>
    <w:rsid w:val="4CECFE71"/>
    <w:rsid w:val="4CF20A1F"/>
    <w:rsid w:val="4D11D7E9"/>
    <w:rsid w:val="4D321778"/>
    <w:rsid w:val="4D606E84"/>
    <w:rsid w:val="4DB52E3A"/>
    <w:rsid w:val="4DEBC6B3"/>
    <w:rsid w:val="4E327ADC"/>
    <w:rsid w:val="4E3946E8"/>
    <w:rsid w:val="4E80C58B"/>
    <w:rsid w:val="4E99FB11"/>
    <w:rsid w:val="4EBF1323"/>
    <w:rsid w:val="4EF09892"/>
    <w:rsid w:val="4F0C2486"/>
    <w:rsid w:val="4F28A304"/>
    <w:rsid w:val="4F5C9785"/>
    <w:rsid w:val="4F9C01A0"/>
    <w:rsid w:val="4FA16DFB"/>
    <w:rsid w:val="4FDE89DD"/>
    <w:rsid w:val="4FFB2659"/>
    <w:rsid w:val="5032642A"/>
    <w:rsid w:val="5035F2B6"/>
    <w:rsid w:val="505869D2"/>
    <w:rsid w:val="5059C0EE"/>
    <w:rsid w:val="5070DB5B"/>
    <w:rsid w:val="50849DF5"/>
    <w:rsid w:val="50998F5E"/>
    <w:rsid w:val="509E4818"/>
    <w:rsid w:val="50ACEDAD"/>
    <w:rsid w:val="50BEF2B8"/>
    <w:rsid w:val="50F2B605"/>
    <w:rsid w:val="50F6D5D5"/>
    <w:rsid w:val="51029FD0"/>
    <w:rsid w:val="5109661D"/>
    <w:rsid w:val="5131A79D"/>
    <w:rsid w:val="5162F7AB"/>
    <w:rsid w:val="5186E04D"/>
    <w:rsid w:val="51DCF24B"/>
    <w:rsid w:val="51FA31FB"/>
    <w:rsid w:val="521DADEF"/>
    <w:rsid w:val="52A70946"/>
    <w:rsid w:val="52AEA796"/>
    <w:rsid w:val="52B794CF"/>
    <w:rsid w:val="52E67A39"/>
    <w:rsid w:val="52ED39AB"/>
    <w:rsid w:val="52F16D65"/>
    <w:rsid w:val="52FF5CB9"/>
    <w:rsid w:val="5376C7FA"/>
    <w:rsid w:val="53856B86"/>
    <w:rsid w:val="5389D525"/>
    <w:rsid w:val="53995637"/>
    <w:rsid w:val="53A8BF7F"/>
    <w:rsid w:val="53F03197"/>
    <w:rsid w:val="541D6B70"/>
    <w:rsid w:val="542E4B70"/>
    <w:rsid w:val="5434FF77"/>
    <w:rsid w:val="543DECEA"/>
    <w:rsid w:val="546302F2"/>
    <w:rsid w:val="547327AC"/>
    <w:rsid w:val="547574E0"/>
    <w:rsid w:val="547CF6A2"/>
    <w:rsid w:val="5498F711"/>
    <w:rsid w:val="54B295BC"/>
    <w:rsid w:val="54C7026F"/>
    <w:rsid w:val="550E65E1"/>
    <w:rsid w:val="5523D362"/>
    <w:rsid w:val="55313E9D"/>
    <w:rsid w:val="559F30AE"/>
    <w:rsid w:val="55A3A745"/>
    <w:rsid w:val="55DA12B4"/>
    <w:rsid w:val="563CFB17"/>
    <w:rsid w:val="563E0D05"/>
    <w:rsid w:val="56686948"/>
    <w:rsid w:val="569CCE8B"/>
    <w:rsid w:val="56DADCA0"/>
    <w:rsid w:val="56E83912"/>
    <w:rsid w:val="57341283"/>
    <w:rsid w:val="573D2266"/>
    <w:rsid w:val="574DC3FB"/>
    <w:rsid w:val="5758B88C"/>
    <w:rsid w:val="57E30936"/>
    <w:rsid w:val="57E41A7D"/>
    <w:rsid w:val="58064EFB"/>
    <w:rsid w:val="5838F9A1"/>
    <w:rsid w:val="583BF273"/>
    <w:rsid w:val="583FF411"/>
    <w:rsid w:val="5915C32F"/>
    <w:rsid w:val="591F624E"/>
    <w:rsid w:val="593B6039"/>
    <w:rsid w:val="597D250E"/>
    <w:rsid w:val="5980D770"/>
    <w:rsid w:val="59923096"/>
    <w:rsid w:val="599819D4"/>
    <w:rsid w:val="599AAF29"/>
    <w:rsid w:val="59AA9A8D"/>
    <w:rsid w:val="59B80811"/>
    <w:rsid w:val="5A2989C9"/>
    <w:rsid w:val="5A326AE9"/>
    <w:rsid w:val="5A498956"/>
    <w:rsid w:val="5A685188"/>
    <w:rsid w:val="5ADC2BD1"/>
    <w:rsid w:val="5ADD93BD"/>
    <w:rsid w:val="5AEBC82C"/>
    <w:rsid w:val="5B07F3C1"/>
    <w:rsid w:val="5B1178A8"/>
    <w:rsid w:val="5B26436F"/>
    <w:rsid w:val="5B81B041"/>
    <w:rsid w:val="5BBA7A87"/>
    <w:rsid w:val="5BF6A2C0"/>
    <w:rsid w:val="5C1ECE44"/>
    <w:rsid w:val="5C1F5945"/>
    <w:rsid w:val="5C58DE8B"/>
    <w:rsid w:val="5C5E9BFA"/>
    <w:rsid w:val="5C6FA648"/>
    <w:rsid w:val="5C8AC0F9"/>
    <w:rsid w:val="5CAE4630"/>
    <w:rsid w:val="5CB0BEDA"/>
    <w:rsid w:val="5CBC6B33"/>
    <w:rsid w:val="5CE8C5FE"/>
    <w:rsid w:val="5CF46EA9"/>
    <w:rsid w:val="5CFC1D0C"/>
    <w:rsid w:val="5D41689C"/>
    <w:rsid w:val="5D501D50"/>
    <w:rsid w:val="5D9B8F82"/>
    <w:rsid w:val="5D9E058D"/>
    <w:rsid w:val="5DCB15AD"/>
    <w:rsid w:val="5E0EAC3E"/>
    <w:rsid w:val="5E0EC735"/>
    <w:rsid w:val="5E10D79A"/>
    <w:rsid w:val="5E13C528"/>
    <w:rsid w:val="5E9CD9AB"/>
    <w:rsid w:val="5EE52FB0"/>
    <w:rsid w:val="5EF44B7F"/>
    <w:rsid w:val="5F370FBF"/>
    <w:rsid w:val="5F4214B7"/>
    <w:rsid w:val="5F700F65"/>
    <w:rsid w:val="5F93C6B2"/>
    <w:rsid w:val="5F97F454"/>
    <w:rsid w:val="5FB19211"/>
    <w:rsid w:val="5FB4C999"/>
    <w:rsid w:val="5FBEFE2C"/>
    <w:rsid w:val="5FD87C1E"/>
    <w:rsid w:val="5FF2603F"/>
    <w:rsid w:val="6077EDB0"/>
    <w:rsid w:val="60CB6200"/>
    <w:rsid w:val="60F181F4"/>
    <w:rsid w:val="60FAFA59"/>
    <w:rsid w:val="60FF3BA3"/>
    <w:rsid w:val="611712D4"/>
    <w:rsid w:val="613A1C80"/>
    <w:rsid w:val="61511EAE"/>
    <w:rsid w:val="617717B4"/>
    <w:rsid w:val="6178E598"/>
    <w:rsid w:val="617E0CD5"/>
    <w:rsid w:val="61E0C2CA"/>
    <w:rsid w:val="61F35E42"/>
    <w:rsid w:val="6212AFF2"/>
    <w:rsid w:val="6215BA68"/>
    <w:rsid w:val="621AA3BE"/>
    <w:rsid w:val="621CCD51"/>
    <w:rsid w:val="62297A2A"/>
    <w:rsid w:val="6241402F"/>
    <w:rsid w:val="628E964E"/>
    <w:rsid w:val="62B54120"/>
    <w:rsid w:val="62CD4895"/>
    <w:rsid w:val="62D41A11"/>
    <w:rsid w:val="63542CC3"/>
    <w:rsid w:val="6365A708"/>
    <w:rsid w:val="63AA1FD8"/>
    <w:rsid w:val="63AD221B"/>
    <w:rsid w:val="63BA8926"/>
    <w:rsid w:val="63CAB673"/>
    <w:rsid w:val="63D48D96"/>
    <w:rsid w:val="63DAC4D1"/>
    <w:rsid w:val="63DC88EC"/>
    <w:rsid w:val="63E6FA3A"/>
    <w:rsid w:val="64045284"/>
    <w:rsid w:val="645FB80D"/>
    <w:rsid w:val="6464B402"/>
    <w:rsid w:val="6475562D"/>
    <w:rsid w:val="649DB49E"/>
    <w:rsid w:val="64A7E9F5"/>
    <w:rsid w:val="64D257F6"/>
    <w:rsid w:val="64E625B1"/>
    <w:rsid w:val="64FB54DC"/>
    <w:rsid w:val="65233DF8"/>
    <w:rsid w:val="6528025C"/>
    <w:rsid w:val="652D45BF"/>
    <w:rsid w:val="655B1F08"/>
    <w:rsid w:val="65611F68"/>
    <w:rsid w:val="65D5D5D5"/>
    <w:rsid w:val="65E7A139"/>
    <w:rsid w:val="65EA0CF6"/>
    <w:rsid w:val="65FCF145"/>
    <w:rsid w:val="6602CBA2"/>
    <w:rsid w:val="661EA7F9"/>
    <w:rsid w:val="662EF583"/>
    <w:rsid w:val="6632FC64"/>
    <w:rsid w:val="6664687D"/>
    <w:rsid w:val="668901EE"/>
    <w:rsid w:val="6691561F"/>
    <w:rsid w:val="669EC310"/>
    <w:rsid w:val="66F0611C"/>
    <w:rsid w:val="67129CC0"/>
    <w:rsid w:val="6759918D"/>
    <w:rsid w:val="677BEEF7"/>
    <w:rsid w:val="679395C4"/>
    <w:rsid w:val="67A3F4A0"/>
    <w:rsid w:val="67B87350"/>
    <w:rsid w:val="67C11E26"/>
    <w:rsid w:val="680F5735"/>
    <w:rsid w:val="685B40EB"/>
    <w:rsid w:val="68604E14"/>
    <w:rsid w:val="6862B54E"/>
    <w:rsid w:val="6863A59E"/>
    <w:rsid w:val="688C511F"/>
    <w:rsid w:val="689B4EAE"/>
    <w:rsid w:val="68A2567D"/>
    <w:rsid w:val="68ADA487"/>
    <w:rsid w:val="68CA9637"/>
    <w:rsid w:val="68CFE898"/>
    <w:rsid w:val="68D40165"/>
    <w:rsid w:val="68EE0F71"/>
    <w:rsid w:val="68FCE648"/>
    <w:rsid w:val="693A057B"/>
    <w:rsid w:val="695717B3"/>
    <w:rsid w:val="695C433E"/>
    <w:rsid w:val="6961F568"/>
    <w:rsid w:val="6965A711"/>
    <w:rsid w:val="69A066B0"/>
    <w:rsid w:val="69A0F0C1"/>
    <w:rsid w:val="69A0FB5B"/>
    <w:rsid w:val="69B63AA8"/>
    <w:rsid w:val="6A4EFBBA"/>
    <w:rsid w:val="6A6845CD"/>
    <w:rsid w:val="6A7E4A86"/>
    <w:rsid w:val="6A8059D2"/>
    <w:rsid w:val="6A83C978"/>
    <w:rsid w:val="6A983FDF"/>
    <w:rsid w:val="6AB6B290"/>
    <w:rsid w:val="6AE88335"/>
    <w:rsid w:val="6B199F74"/>
    <w:rsid w:val="6B336767"/>
    <w:rsid w:val="6B3D32F8"/>
    <w:rsid w:val="6B449F46"/>
    <w:rsid w:val="6B4F50F2"/>
    <w:rsid w:val="6B66C27B"/>
    <w:rsid w:val="6BA2B1F2"/>
    <w:rsid w:val="6BBB583D"/>
    <w:rsid w:val="6BF9574C"/>
    <w:rsid w:val="6C5CEBB4"/>
    <w:rsid w:val="6C6877CB"/>
    <w:rsid w:val="6C9963FF"/>
    <w:rsid w:val="6CAFA00D"/>
    <w:rsid w:val="6CBD572D"/>
    <w:rsid w:val="6CBF6E0B"/>
    <w:rsid w:val="6CE2A579"/>
    <w:rsid w:val="6D5108E3"/>
    <w:rsid w:val="6D6B5633"/>
    <w:rsid w:val="6DA069B2"/>
    <w:rsid w:val="6DB414EB"/>
    <w:rsid w:val="6DC5C460"/>
    <w:rsid w:val="6DEB3814"/>
    <w:rsid w:val="6DEE4587"/>
    <w:rsid w:val="6E0641DF"/>
    <w:rsid w:val="6E12CABE"/>
    <w:rsid w:val="6E1E6892"/>
    <w:rsid w:val="6E484B9E"/>
    <w:rsid w:val="6E538889"/>
    <w:rsid w:val="6EAA5E81"/>
    <w:rsid w:val="6EE81FFF"/>
    <w:rsid w:val="6EF99752"/>
    <w:rsid w:val="6EFE18CE"/>
    <w:rsid w:val="6F177410"/>
    <w:rsid w:val="6F275DBA"/>
    <w:rsid w:val="6F2D84ED"/>
    <w:rsid w:val="6F3F0A0B"/>
    <w:rsid w:val="6F51E2EE"/>
    <w:rsid w:val="6F601229"/>
    <w:rsid w:val="6F76A120"/>
    <w:rsid w:val="6F865540"/>
    <w:rsid w:val="6FC24104"/>
    <w:rsid w:val="6FCBB869"/>
    <w:rsid w:val="6FDE7E14"/>
    <w:rsid w:val="7001A049"/>
    <w:rsid w:val="70470CB9"/>
    <w:rsid w:val="7047DDCE"/>
    <w:rsid w:val="70503DB0"/>
    <w:rsid w:val="7064154D"/>
    <w:rsid w:val="706DAFEB"/>
    <w:rsid w:val="7092B83D"/>
    <w:rsid w:val="70D3520D"/>
    <w:rsid w:val="71004BEB"/>
    <w:rsid w:val="71190815"/>
    <w:rsid w:val="71306EB5"/>
    <w:rsid w:val="71632A9E"/>
    <w:rsid w:val="7184F856"/>
    <w:rsid w:val="718CEE5F"/>
    <w:rsid w:val="719489C7"/>
    <w:rsid w:val="719EE357"/>
    <w:rsid w:val="71C3C781"/>
    <w:rsid w:val="71C69E2E"/>
    <w:rsid w:val="7210A34D"/>
    <w:rsid w:val="722A4A41"/>
    <w:rsid w:val="7251A7ED"/>
    <w:rsid w:val="725942DC"/>
    <w:rsid w:val="729A2F25"/>
    <w:rsid w:val="72BAF03D"/>
    <w:rsid w:val="72DB876F"/>
    <w:rsid w:val="72F4DA34"/>
    <w:rsid w:val="72F57890"/>
    <w:rsid w:val="731BDB31"/>
    <w:rsid w:val="7339C77B"/>
    <w:rsid w:val="7359C99D"/>
    <w:rsid w:val="736075D8"/>
    <w:rsid w:val="7362238A"/>
    <w:rsid w:val="738E06D9"/>
    <w:rsid w:val="73C04C64"/>
    <w:rsid w:val="73DCCE91"/>
    <w:rsid w:val="742F7529"/>
    <w:rsid w:val="7434E021"/>
    <w:rsid w:val="74D0BE56"/>
    <w:rsid w:val="74E19DBA"/>
    <w:rsid w:val="74E66473"/>
    <w:rsid w:val="74FA9C97"/>
    <w:rsid w:val="7504D12B"/>
    <w:rsid w:val="7519F0D7"/>
    <w:rsid w:val="756E111E"/>
    <w:rsid w:val="7591F0F3"/>
    <w:rsid w:val="75B4193D"/>
    <w:rsid w:val="75C7A977"/>
    <w:rsid w:val="76076CC0"/>
    <w:rsid w:val="7612FCE6"/>
    <w:rsid w:val="7638466F"/>
    <w:rsid w:val="766841E6"/>
    <w:rsid w:val="768BF0C4"/>
    <w:rsid w:val="76BD6903"/>
    <w:rsid w:val="76CDF433"/>
    <w:rsid w:val="77ACC75E"/>
    <w:rsid w:val="77D572C8"/>
    <w:rsid w:val="77DCD2E5"/>
    <w:rsid w:val="77DFB3A7"/>
    <w:rsid w:val="78362A2F"/>
    <w:rsid w:val="786319DB"/>
    <w:rsid w:val="7866AA97"/>
    <w:rsid w:val="788EFC2F"/>
    <w:rsid w:val="789922CE"/>
    <w:rsid w:val="789EA362"/>
    <w:rsid w:val="78D6DC2B"/>
    <w:rsid w:val="78E80B44"/>
    <w:rsid w:val="78EBA327"/>
    <w:rsid w:val="78F460CB"/>
    <w:rsid w:val="78F591AB"/>
    <w:rsid w:val="7927B15C"/>
    <w:rsid w:val="7930946C"/>
    <w:rsid w:val="794CADA8"/>
    <w:rsid w:val="79501823"/>
    <w:rsid w:val="79767D98"/>
    <w:rsid w:val="79AD0101"/>
    <w:rsid w:val="79C50A07"/>
    <w:rsid w:val="79CE4338"/>
    <w:rsid w:val="7A13C40D"/>
    <w:rsid w:val="7A9274F0"/>
    <w:rsid w:val="7A997897"/>
    <w:rsid w:val="7A9A28C0"/>
    <w:rsid w:val="7A9C50A0"/>
    <w:rsid w:val="7AAE80C9"/>
    <w:rsid w:val="7AAFCE2D"/>
    <w:rsid w:val="7B4B5961"/>
    <w:rsid w:val="7B53F53C"/>
    <w:rsid w:val="7B5E5A69"/>
    <w:rsid w:val="7B936D93"/>
    <w:rsid w:val="7B96ABE2"/>
    <w:rsid w:val="7BAF4704"/>
    <w:rsid w:val="7BCA40C9"/>
    <w:rsid w:val="7BDCF48E"/>
    <w:rsid w:val="7BF16048"/>
    <w:rsid w:val="7C296ECE"/>
    <w:rsid w:val="7C716ACB"/>
    <w:rsid w:val="7C78A384"/>
    <w:rsid w:val="7CD2911C"/>
    <w:rsid w:val="7CDE896E"/>
    <w:rsid w:val="7D1FF935"/>
    <w:rsid w:val="7D21568E"/>
    <w:rsid w:val="7D94596B"/>
    <w:rsid w:val="7DA31F34"/>
    <w:rsid w:val="7DB760E0"/>
    <w:rsid w:val="7DF6B391"/>
    <w:rsid w:val="7DFF4EE2"/>
    <w:rsid w:val="7E101D88"/>
    <w:rsid w:val="7E5BB26D"/>
    <w:rsid w:val="7E7ABC41"/>
    <w:rsid w:val="7E99D266"/>
    <w:rsid w:val="7EA67ECF"/>
    <w:rsid w:val="7EF9E4F0"/>
    <w:rsid w:val="7EFA4066"/>
    <w:rsid w:val="7F53824B"/>
    <w:rsid w:val="7F74618D"/>
    <w:rsid w:val="7F7CA342"/>
    <w:rsid w:val="7F7D5617"/>
    <w:rsid w:val="7F810562"/>
    <w:rsid w:val="7FC17EB7"/>
    <w:rsid w:val="7FCCE4A6"/>
    <w:rsid w:val="7FDC2923"/>
    <w:rsid w:val="7FD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7DF50"/>
  <w15:docId w15:val="{45EF3A15-EC86-44A5-A4C1-5290F5D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slo Sans Office" w:eastAsia="Times New Roman" w:hAnsi="Oslo Sans Office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A7C99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qFormat/>
    <w:rsid w:val="00710E19"/>
    <w:pPr>
      <w:keepNext/>
      <w:keepLines/>
      <w:numPr>
        <w:numId w:val="28"/>
      </w:numPr>
      <w:spacing w:before="360" w:after="60" w:line="240" w:lineRule="auto"/>
      <w:contextualSpacing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10E19"/>
    <w:pPr>
      <w:keepNext/>
      <w:keepLines/>
      <w:numPr>
        <w:ilvl w:val="1"/>
        <w:numId w:val="28"/>
      </w:numPr>
      <w:tabs>
        <w:tab w:val="left" w:pos="924"/>
        <w:tab w:val="left" w:pos="1134"/>
      </w:tabs>
      <w:spacing w:before="240" w:after="60" w:line="240" w:lineRule="auto"/>
      <w:contextualSpacing/>
      <w:outlineLvl w:val="1"/>
    </w:pPr>
    <w:rPr>
      <w:rFonts w:asciiTheme="majorHAnsi" w:eastAsiaTheme="majorEastAsia" w:hAnsiTheme="majorHAnsi" w:cstheme="majorBidi"/>
      <w:color w:val="2A2859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710E19"/>
    <w:pPr>
      <w:keepNext/>
      <w:keepLines/>
      <w:numPr>
        <w:ilvl w:val="2"/>
        <w:numId w:val="28"/>
      </w:numPr>
      <w:tabs>
        <w:tab w:val="left" w:pos="952"/>
      </w:tabs>
      <w:spacing w:before="240" w:after="60" w:line="240" w:lineRule="auto"/>
      <w:contextualSpacing/>
      <w:outlineLvl w:val="2"/>
    </w:pPr>
    <w:rPr>
      <w:rFonts w:asciiTheme="majorHAnsi" w:eastAsiaTheme="majorEastAsia" w:hAnsiTheme="majorHAnsi" w:cstheme="majorBidi"/>
      <w:color w:val="2A2859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qFormat/>
    <w:rsid w:val="00710E19"/>
    <w:pPr>
      <w:keepNext/>
      <w:keepLines/>
      <w:tabs>
        <w:tab w:val="left" w:pos="1276"/>
      </w:tabs>
      <w:spacing w:before="24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color w:val="2A2859" w:themeColor="text2"/>
    </w:rPr>
  </w:style>
  <w:style w:type="paragraph" w:styleId="Overskrift5">
    <w:name w:val="heading 5"/>
    <w:basedOn w:val="Normal"/>
    <w:next w:val="Normal"/>
    <w:link w:val="Overskrift5Tegn"/>
    <w:qFormat/>
    <w:rsid w:val="00710E19"/>
    <w:pPr>
      <w:keepNext/>
      <w:keepLines/>
      <w:spacing w:before="240" w:after="0" w:line="240" w:lineRule="auto"/>
      <w:contextualSpacing/>
      <w:outlineLvl w:val="4"/>
    </w:pPr>
    <w:rPr>
      <w:rFonts w:asciiTheme="majorHAnsi" w:eastAsiaTheme="majorEastAsia" w:hAnsiTheme="majorHAnsi" w:cstheme="majorBidi"/>
      <w:i/>
      <w:color w:val="2A2859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EF0471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EF0471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EF0471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EF0471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F0471"/>
    <w:pPr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Normal"/>
    <w:link w:val="BobletekstTegn"/>
    <w:semiHidden/>
    <w:rsid w:val="00674D2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0320FF"/>
    <w:rPr>
      <w:rFonts w:ascii="Tahoma" w:hAnsi="Tahoma" w:cs="Tahoma"/>
      <w:sz w:val="16"/>
      <w:szCs w:val="16"/>
    </w:rPr>
  </w:style>
  <w:style w:type="paragraph" w:styleId="Ingenmellomrom">
    <w:name w:val="No Spacing"/>
    <w:uiPriority w:val="5"/>
    <w:qFormat/>
    <w:rsid w:val="00710E19"/>
    <w:pPr>
      <w:spacing w:after="0" w:line="264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rsid w:val="00EF0471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paragraph" w:customStyle="1" w:styleId="PBEBunntekst">
    <w:name w:val="PBEBunntekst"/>
    <w:basedOn w:val="Normal"/>
    <w:semiHidden/>
    <w:rsid w:val="00133D7B"/>
    <w:pPr>
      <w:tabs>
        <w:tab w:val="center" w:pos="4536"/>
        <w:tab w:val="right" w:pos="9072"/>
      </w:tabs>
      <w:spacing w:after="0"/>
    </w:pPr>
    <w:rPr>
      <w:rFonts w:ascii="Arial" w:hAnsi="Arial"/>
      <w:sz w:val="15"/>
    </w:rPr>
  </w:style>
  <w:style w:type="table" w:styleId="Tabellrutenett">
    <w:name w:val="Table Grid"/>
    <w:basedOn w:val="Vanligtabell"/>
    <w:uiPriority w:val="39"/>
    <w:rsid w:val="0049189B"/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tekstfet">
    <w:name w:val="Topptekst fet"/>
    <w:basedOn w:val="Topptekst"/>
    <w:semiHidden/>
    <w:rsid w:val="00CC7D87"/>
    <w:pPr>
      <w:tabs>
        <w:tab w:val="left" w:pos="1446"/>
      </w:tabs>
      <w:spacing w:before="20"/>
    </w:pPr>
    <w:rPr>
      <w:rFonts w:asciiTheme="majorHAnsi" w:hAnsiTheme="majorHAnsi"/>
      <w:b/>
    </w:rPr>
  </w:style>
  <w:style w:type="paragraph" w:customStyle="1" w:styleId="Adressatfelt">
    <w:name w:val="Adressatfelt"/>
    <w:basedOn w:val="Normal"/>
    <w:semiHidden/>
    <w:rsid w:val="00133D7B"/>
    <w:pPr>
      <w:spacing w:before="60" w:after="0"/>
    </w:pPr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EF0471"/>
    <w:rPr>
      <w:color w:val="808080"/>
    </w:rPr>
  </w:style>
  <w:style w:type="paragraph" w:customStyle="1" w:styleId="PBEHeading">
    <w:name w:val="PBE_Heading"/>
    <w:basedOn w:val="Normal"/>
    <w:semiHidden/>
    <w:rsid w:val="00133D7B"/>
    <w:pPr>
      <w:spacing w:after="0"/>
    </w:pPr>
    <w:rPr>
      <w:rFonts w:ascii="Arial" w:hAnsi="Arial"/>
      <w:sz w:val="15"/>
    </w:rPr>
  </w:style>
  <w:style w:type="paragraph" w:customStyle="1" w:styleId="Topptekst2">
    <w:name w:val="Topptekst2"/>
    <w:basedOn w:val="PBEHeading"/>
    <w:semiHidden/>
    <w:rsid w:val="00992A89"/>
    <w:rPr>
      <w:rFonts w:asciiTheme="minorHAnsi" w:hAnsiTheme="minorHAnsi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72D2A"/>
    <w:rPr>
      <w:rFonts w:asciiTheme="minorHAnsi" w:eastAsiaTheme="minorHAnsi" w:hAnsiTheme="minorHAnsi" w:cstheme="minorBidi"/>
      <w:color w:val="2A2859" w:themeColor="text2"/>
      <w:sz w:val="16"/>
      <w:szCs w:val="22"/>
      <w:lang w:eastAsia="en-US"/>
    </w:rPr>
  </w:style>
  <w:style w:type="paragraph" w:customStyle="1" w:styleId="Underskriftavdelinger">
    <w:name w:val="Underskriftavdelinger"/>
    <w:basedOn w:val="Normal"/>
    <w:semiHidden/>
    <w:rsid w:val="00133D7B"/>
    <w:pPr>
      <w:spacing w:before="60" w:after="0"/>
    </w:pPr>
  </w:style>
  <w:style w:type="character" w:styleId="Hyperkobling">
    <w:name w:val="Hyperlink"/>
    <w:basedOn w:val="Standardskriftforavsnitt"/>
    <w:uiPriority w:val="99"/>
    <w:semiHidden/>
    <w:rsid w:val="00EF0471"/>
    <w:rPr>
      <w:color w:val="000000" w:themeColor="hyperlink"/>
      <w:u w:val="single"/>
    </w:rPr>
  </w:style>
  <w:style w:type="paragraph" w:styleId="Underskrift">
    <w:name w:val="Signature"/>
    <w:basedOn w:val="Normal"/>
    <w:link w:val="UnderskriftTegn"/>
    <w:semiHidden/>
    <w:rsid w:val="001B64E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572D2A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2D2A"/>
    <w:rPr>
      <w:rFonts w:asciiTheme="majorHAnsi" w:eastAsiaTheme="majorEastAsia" w:hAnsiTheme="majorHAnsi" w:cstheme="majorBidi"/>
      <w:color w:val="012522" w:themeColor="accent1" w:themeShade="7F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2D2A"/>
    <w:rPr>
      <w:rFonts w:asciiTheme="majorHAnsi" w:eastAsiaTheme="majorEastAsia" w:hAnsiTheme="majorHAnsi" w:cstheme="majorBidi"/>
      <w:i/>
      <w:iCs/>
      <w:color w:val="012522" w:themeColor="accent1" w:themeShade="7F"/>
      <w:szCs w:val="22"/>
      <w:lang w:eastAsia="en-US"/>
    </w:rPr>
  </w:style>
  <w:style w:type="paragraph" w:styleId="INNH1">
    <w:name w:val="toc 1"/>
    <w:basedOn w:val="Normal"/>
    <w:next w:val="Normal"/>
    <w:autoRedefine/>
    <w:uiPriority w:val="40"/>
    <w:rsid w:val="00C17E57"/>
    <w:pPr>
      <w:tabs>
        <w:tab w:val="left" w:pos="440"/>
        <w:tab w:val="right" w:leader="dot" w:pos="9260"/>
      </w:tabs>
      <w:spacing w:before="280" w:after="120"/>
    </w:pPr>
    <w:rPr>
      <w:b/>
    </w:rPr>
  </w:style>
  <w:style w:type="paragraph" w:styleId="INNH2">
    <w:name w:val="toc 2"/>
    <w:basedOn w:val="Normal"/>
    <w:next w:val="Normal"/>
    <w:autoRedefine/>
    <w:uiPriority w:val="40"/>
    <w:rsid w:val="00EF0471"/>
    <w:pPr>
      <w:tabs>
        <w:tab w:val="left" w:pos="756"/>
        <w:tab w:val="right" w:leader="dot" w:pos="9260"/>
      </w:tabs>
      <w:spacing w:after="100"/>
    </w:pPr>
  </w:style>
  <w:style w:type="paragraph" w:styleId="INNH3">
    <w:name w:val="toc 3"/>
    <w:basedOn w:val="Normal"/>
    <w:next w:val="Normal"/>
    <w:autoRedefine/>
    <w:uiPriority w:val="40"/>
    <w:rsid w:val="00EF0471"/>
    <w:pPr>
      <w:tabs>
        <w:tab w:val="left" w:pos="1134"/>
        <w:tab w:val="right" w:leader="dot" w:pos="9260"/>
      </w:tabs>
      <w:spacing w:after="100"/>
    </w:pPr>
  </w:style>
  <w:style w:type="character" w:customStyle="1" w:styleId="Overskrift1Tegn">
    <w:name w:val="Overskrift 1 Tegn"/>
    <w:basedOn w:val="Standardskriftforavsnitt"/>
    <w:link w:val="Overskrift1"/>
    <w:rsid w:val="00710E19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710E19"/>
    <w:rPr>
      <w:rFonts w:asciiTheme="majorHAnsi" w:eastAsiaTheme="majorEastAsia" w:hAnsiTheme="majorHAnsi" w:cstheme="majorBidi"/>
      <w:color w:val="2A2859" w:themeColor="text2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710E19"/>
    <w:rPr>
      <w:rFonts w:asciiTheme="majorHAnsi" w:eastAsiaTheme="majorEastAsia" w:hAnsiTheme="majorHAnsi" w:cstheme="majorBidi"/>
      <w:color w:val="2A2859" w:themeColor="text2"/>
      <w:sz w:val="24"/>
      <w:szCs w:val="24"/>
    </w:rPr>
  </w:style>
  <w:style w:type="paragraph" w:customStyle="1" w:styleId="PBEHeading10pkt">
    <w:name w:val="PBE Heading 10 pkt"/>
    <w:basedOn w:val="PBEHeading"/>
    <w:uiPriority w:val="1"/>
    <w:semiHidden/>
    <w:rsid w:val="00C918F4"/>
    <w:rPr>
      <w:sz w:val="20"/>
    </w:rPr>
  </w:style>
  <w:style w:type="paragraph" w:styleId="Overskriftforinnholdsfortegnelse">
    <w:name w:val="TOC Heading"/>
    <w:basedOn w:val="Overskrift1"/>
    <w:next w:val="Normal"/>
    <w:uiPriority w:val="39"/>
    <w:qFormat/>
    <w:rsid w:val="00EF0471"/>
    <w:pPr>
      <w:numPr>
        <w:numId w:val="0"/>
      </w:numPr>
      <w:spacing w:after="280" w:line="259" w:lineRule="auto"/>
      <w:outlineLvl w:val="9"/>
    </w:pPr>
  </w:style>
  <w:style w:type="paragraph" w:customStyle="1" w:styleId="HovedtittelSaksfremstilling">
    <w:name w:val="HovedtittelSaksfremstilling"/>
    <w:basedOn w:val="Normal"/>
    <w:next w:val="Normal"/>
    <w:link w:val="HovedtittelSaksfremstillingTegn"/>
    <w:qFormat/>
    <w:rsid w:val="003A5FA2"/>
    <w:pPr>
      <w:spacing w:before="240" w:after="80"/>
      <w:contextualSpacing/>
    </w:pPr>
    <w:rPr>
      <w:rFonts w:asciiTheme="majorHAnsi" w:eastAsiaTheme="majorEastAsia" w:hAnsiTheme="majorHAnsi" w:cstheme="majorBidi"/>
      <w:b/>
      <w:color w:val="2A2859" w:themeColor="text2"/>
      <w:sz w:val="32"/>
      <w:szCs w:val="36"/>
    </w:rPr>
  </w:style>
  <w:style w:type="character" w:customStyle="1" w:styleId="HovedtittelSaksfremstillingTegn">
    <w:name w:val="HovedtittelSaksfremstilling Tegn"/>
    <w:basedOn w:val="Standardskriftforavsnitt"/>
    <w:link w:val="HovedtittelSaksfremstilling"/>
    <w:rsid w:val="003A5FA2"/>
    <w:rPr>
      <w:rFonts w:asciiTheme="majorHAnsi" w:eastAsiaTheme="majorEastAsia" w:hAnsiTheme="majorHAnsi" w:cstheme="majorBidi"/>
      <w:b/>
      <w:color w:val="2A2859" w:themeColor="text2"/>
      <w:sz w:val="32"/>
      <w:szCs w:val="36"/>
      <w:lang w:eastAsia="en-US"/>
    </w:rPr>
  </w:style>
  <w:style w:type="character" w:customStyle="1" w:styleId="Overskrift4Tegn">
    <w:name w:val="Overskrift 4 Tegn"/>
    <w:basedOn w:val="Standardskriftforavsnitt"/>
    <w:link w:val="Overskrift4"/>
    <w:rsid w:val="00710E19"/>
    <w:rPr>
      <w:rFonts w:asciiTheme="majorHAnsi" w:eastAsiaTheme="majorEastAsia" w:hAnsiTheme="majorHAnsi" w:cstheme="majorBidi"/>
      <w:b/>
      <w:i/>
      <w:color w:val="2A2859" w:themeColor="text2"/>
    </w:rPr>
  </w:style>
  <w:style w:type="character" w:customStyle="1" w:styleId="Overskrift5Tegn">
    <w:name w:val="Overskrift 5 Tegn"/>
    <w:basedOn w:val="Standardskriftforavsnitt"/>
    <w:link w:val="Overskrift5"/>
    <w:rsid w:val="00710E19"/>
    <w:rPr>
      <w:rFonts w:asciiTheme="majorHAnsi" w:eastAsiaTheme="majorEastAsia" w:hAnsiTheme="majorHAnsi" w:cstheme="majorBidi"/>
      <w:i/>
      <w:color w:val="2A2859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2D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2D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egbesttittel">
    <w:name w:val="Reg.best  tittel"/>
    <w:basedOn w:val="Normal"/>
    <w:next w:val="Normal"/>
    <w:link w:val="RegbesttittelTegn"/>
    <w:autoRedefine/>
    <w:uiPriority w:val="4"/>
    <w:qFormat/>
    <w:rsid w:val="006E22BD"/>
    <w:pPr>
      <w:keepNext/>
      <w:numPr>
        <w:numId w:val="19"/>
      </w:numPr>
      <w:spacing w:before="560" w:after="60" w:line="240" w:lineRule="auto"/>
      <w:contextualSpacing/>
      <w:outlineLvl w:val="3"/>
    </w:pPr>
    <w:rPr>
      <w:rFonts w:cs="Arial"/>
      <w:sz w:val="32"/>
      <w:szCs w:val="32"/>
    </w:rPr>
  </w:style>
  <w:style w:type="character" w:customStyle="1" w:styleId="RegbesttittelTegn">
    <w:name w:val="Reg.best  tittel Tegn"/>
    <w:basedOn w:val="Standardskriftforavsnitt"/>
    <w:link w:val="Regbesttittel"/>
    <w:uiPriority w:val="4"/>
    <w:rsid w:val="006E22BD"/>
    <w:rPr>
      <w:rFonts w:asciiTheme="minorHAnsi" w:eastAsiaTheme="minorHAnsi" w:hAnsiTheme="minorHAnsi" w:cs="Arial"/>
      <w:sz w:val="32"/>
      <w:szCs w:val="32"/>
      <w:lang w:eastAsia="en-US"/>
    </w:rPr>
  </w:style>
  <w:style w:type="paragraph" w:customStyle="1" w:styleId="Regbest0kapittel">
    <w:name w:val="Reg.best 0 kapittel"/>
    <w:basedOn w:val="Normal"/>
    <w:next w:val="Normal"/>
    <w:link w:val="Regbest0kapittelTegn"/>
    <w:autoRedefine/>
    <w:uiPriority w:val="4"/>
    <w:qFormat/>
    <w:rsid w:val="00710E19"/>
    <w:pPr>
      <w:keepNext/>
      <w:numPr>
        <w:ilvl w:val="1"/>
        <w:numId w:val="19"/>
      </w:numPr>
      <w:spacing w:before="360" w:after="60" w:line="240" w:lineRule="auto"/>
      <w:contextualSpacing/>
      <w:outlineLvl w:val="4"/>
    </w:pPr>
    <w:rPr>
      <w:rFonts w:asciiTheme="majorHAnsi" w:hAnsiTheme="majorHAnsi"/>
      <w:b/>
      <w:sz w:val="28"/>
    </w:rPr>
  </w:style>
  <w:style w:type="character" w:customStyle="1" w:styleId="Regbest0kapittelTegn">
    <w:name w:val="Reg.best 0 kapittel Tegn"/>
    <w:basedOn w:val="Standardskriftforavsnitt"/>
    <w:link w:val="Regbest0kapittel"/>
    <w:uiPriority w:val="4"/>
    <w:rsid w:val="00710E19"/>
    <w:rPr>
      <w:rFonts w:asciiTheme="majorHAnsi" w:hAnsiTheme="majorHAnsi"/>
      <w:b/>
      <w:sz w:val="28"/>
    </w:rPr>
  </w:style>
  <w:style w:type="paragraph" w:customStyle="1" w:styleId="Regbest1">
    <w:name w:val="Reg.best 1"/>
    <w:basedOn w:val="Normal"/>
    <w:next w:val="Normal"/>
    <w:link w:val="Regbest1Tegn"/>
    <w:autoRedefine/>
    <w:uiPriority w:val="4"/>
    <w:qFormat/>
    <w:rsid w:val="00710E19"/>
    <w:pPr>
      <w:keepNext/>
      <w:numPr>
        <w:ilvl w:val="2"/>
        <w:numId w:val="19"/>
      </w:numPr>
      <w:spacing w:before="360" w:after="60" w:line="240" w:lineRule="auto"/>
      <w:ind w:left="567" w:hanging="567"/>
      <w:contextualSpacing/>
      <w:outlineLvl w:val="5"/>
    </w:pPr>
    <w:rPr>
      <w:rFonts w:asciiTheme="majorHAnsi" w:hAnsiTheme="majorHAnsi"/>
      <w:sz w:val="28"/>
    </w:rPr>
  </w:style>
  <w:style w:type="character" w:customStyle="1" w:styleId="Regbest1Tegn">
    <w:name w:val="Reg.best 1 Tegn"/>
    <w:basedOn w:val="Standardskriftforavsnitt"/>
    <w:link w:val="Regbest1"/>
    <w:uiPriority w:val="4"/>
    <w:rsid w:val="00710E19"/>
    <w:rPr>
      <w:rFonts w:asciiTheme="majorHAnsi" w:hAnsiTheme="majorHAnsi"/>
      <w:sz w:val="28"/>
    </w:rPr>
  </w:style>
  <w:style w:type="paragraph" w:customStyle="1" w:styleId="Regbest2">
    <w:name w:val="Reg.best 2"/>
    <w:basedOn w:val="Normal"/>
    <w:next w:val="Normal"/>
    <w:link w:val="Regbest2Tegn"/>
    <w:autoRedefine/>
    <w:uiPriority w:val="4"/>
    <w:qFormat/>
    <w:rsid w:val="00710E19"/>
    <w:pPr>
      <w:keepNext/>
      <w:numPr>
        <w:ilvl w:val="3"/>
        <w:numId w:val="19"/>
      </w:numPr>
      <w:tabs>
        <w:tab w:val="left" w:pos="924"/>
        <w:tab w:val="left" w:pos="1134"/>
      </w:tabs>
      <w:spacing w:before="240" w:after="60" w:line="240" w:lineRule="auto"/>
      <w:ind w:left="567" w:hanging="567"/>
      <w:contextualSpacing/>
      <w:outlineLvl w:val="6"/>
    </w:pPr>
    <w:rPr>
      <w:rFonts w:asciiTheme="majorHAnsi" w:hAnsiTheme="majorHAnsi"/>
      <w:b/>
      <w:bCs/>
    </w:rPr>
  </w:style>
  <w:style w:type="character" w:customStyle="1" w:styleId="Regbest2Tegn">
    <w:name w:val="Reg.best 2 Tegn"/>
    <w:basedOn w:val="Standardskriftforavsnitt"/>
    <w:link w:val="Regbest2"/>
    <w:uiPriority w:val="4"/>
    <w:rsid w:val="00710E19"/>
    <w:rPr>
      <w:rFonts w:asciiTheme="majorHAnsi" w:hAnsiTheme="majorHAnsi"/>
      <w:b/>
      <w:bCs/>
    </w:rPr>
  </w:style>
  <w:style w:type="paragraph" w:customStyle="1" w:styleId="Regbest3">
    <w:name w:val="Reg.best 3"/>
    <w:basedOn w:val="Normal"/>
    <w:next w:val="Normal"/>
    <w:link w:val="Regbest3Tegn"/>
    <w:autoRedefine/>
    <w:uiPriority w:val="4"/>
    <w:qFormat/>
    <w:rsid w:val="00F97359"/>
    <w:pPr>
      <w:keepNext/>
      <w:numPr>
        <w:ilvl w:val="4"/>
        <w:numId w:val="19"/>
      </w:numPr>
      <w:tabs>
        <w:tab w:val="left" w:pos="952"/>
      </w:tabs>
      <w:spacing w:before="240" w:after="60" w:line="240" w:lineRule="auto"/>
      <w:ind w:left="720" w:hanging="720"/>
      <w:contextualSpacing/>
      <w:outlineLvl w:val="7"/>
    </w:pPr>
    <w:rPr>
      <w:rFonts w:asciiTheme="majorHAnsi" w:hAnsiTheme="majorHAnsi"/>
    </w:rPr>
  </w:style>
  <w:style w:type="character" w:customStyle="1" w:styleId="Regbest3Tegn">
    <w:name w:val="Reg.best 3 Tegn"/>
    <w:basedOn w:val="Standardskriftforavsnitt"/>
    <w:link w:val="Regbest3"/>
    <w:uiPriority w:val="4"/>
    <w:rsid w:val="00F97359"/>
    <w:rPr>
      <w:rFonts w:asciiTheme="majorHAnsi" w:hAnsiTheme="majorHAnsi"/>
    </w:rPr>
  </w:style>
  <w:style w:type="paragraph" w:customStyle="1" w:styleId="Regbest4">
    <w:name w:val="Reg.best 4"/>
    <w:basedOn w:val="Normal"/>
    <w:next w:val="Normal"/>
    <w:autoRedefine/>
    <w:uiPriority w:val="4"/>
    <w:qFormat/>
    <w:rsid w:val="00710E19"/>
    <w:pPr>
      <w:keepNext/>
      <w:numPr>
        <w:ilvl w:val="5"/>
        <w:numId w:val="19"/>
      </w:numPr>
      <w:spacing w:before="240" w:after="0"/>
      <w:contextualSpacing/>
      <w:outlineLvl w:val="8"/>
    </w:pPr>
    <w:rPr>
      <w:rFonts w:asciiTheme="majorHAnsi" w:hAnsiTheme="majorHAnsi"/>
      <w:b/>
      <w:i/>
    </w:rPr>
  </w:style>
  <w:style w:type="paragraph" w:styleId="Bildetekst">
    <w:name w:val="caption"/>
    <w:basedOn w:val="Normal"/>
    <w:next w:val="Normal"/>
    <w:uiPriority w:val="35"/>
    <w:semiHidden/>
    <w:qFormat/>
    <w:rsid w:val="00EF0471"/>
    <w:pPr>
      <w:spacing w:after="200" w:line="240" w:lineRule="auto"/>
    </w:pPr>
    <w:rPr>
      <w:i/>
      <w:iCs/>
      <w:color w:val="2A2859" w:themeColor="text2"/>
      <w:szCs w:val="18"/>
    </w:rPr>
  </w:style>
  <w:style w:type="paragraph" w:customStyle="1" w:styleId="Regbest5">
    <w:name w:val="Reg.best 5"/>
    <w:basedOn w:val="Normal"/>
    <w:next w:val="Normal"/>
    <w:link w:val="Regbest5Tegn"/>
    <w:autoRedefine/>
    <w:uiPriority w:val="4"/>
    <w:qFormat/>
    <w:rsid w:val="00710E19"/>
    <w:pPr>
      <w:keepNext/>
      <w:numPr>
        <w:ilvl w:val="6"/>
        <w:numId w:val="19"/>
      </w:numPr>
      <w:spacing w:before="240" w:after="0" w:line="240" w:lineRule="auto"/>
      <w:contextualSpacing/>
      <w:outlineLvl w:val="8"/>
    </w:pPr>
    <w:rPr>
      <w:rFonts w:asciiTheme="majorHAnsi" w:hAnsiTheme="majorHAnsi"/>
      <w:b/>
      <w:iCs/>
    </w:rPr>
  </w:style>
  <w:style w:type="character" w:customStyle="1" w:styleId="Regbest5Tegn">
    <w:name w:val="Reg.best 5 Tegn"/>
    <w:basedOn w:val="Standardskriftforavsnitt"/>
    <w:link w:val="Regbest5"/>
    <w:uiPriority w:val="4"/>
    <w:rsid w:val="00710E19"/>
    <w:rPr>
      <w:rFonts w:asciiTheme="majorHAnsi" w:hAnsiTheme="majorHAnsi"/>
      <w:b/>
      <w:iCs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72D2A"/>
    <w:rPr>
      <w:rFonts w:asciiTheme="minorHAnsi" w:eastAsiaTheme="minorHAnsi" w:hAnsiTheme="minorHAnsi" w:cstheme="minorBidi"/>
      <w:sz w:val="24"/>
      <w:szCs w:val="22"/>
      <w:lang w:eastAsia="en-US"/>
    </w:rPr>
  </w:style>
  <w:style w:type="table" w:customStyle="1" w:styleId="Creunaenkel">
    <w:name w:val="Creuna enkel"/>
    <w:basedOn w:val="Vanligtabell"/>
    <w:uiPriority w:val="99"/>
    <w:rsid w:val="00EF0471"/>
    <w:rPr>
      <w:rFonts w:asciiTheme="minorHAnsi" w:eastAsiaTheme="minorHAnsi" w:hAnsiTheme="minorHAnsi" w:cstheme="minorBidi"/>
      <w:color w:val="030303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EF0471"/>
    <w:pPr>
      <w:spacing w:after="0"/>
    </w:pPr>
    <w:rPr>
      <w:sz w:val="16"/>
    </w:rPr>
  </w:style>
  <w:style w:type="paragraph" w:styleId="Listeavsnitt">
    <w:name w:val="List Paragraph"/>
    <w:basedOn w:val="Normal"/>
    <w:uiPriority w:val="34"/>
    <w:qFormat/>
    <w:rsid w:val="00EF0471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EF0471"/>
    <w:rPr>
      <w:rFonts w:asciiTheme="minorHAnsi" w:hAnsiTheme="minorHAnsi"/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EF0471"/>
    <w:pPr>
      <w:numPr>
        <w:ilvl w:val="1"/>
      </w:numPr>
    </w:pPr>
    <w:rPr>
      <w:rFonts w:ascii="Oslo Sans Medium" w:eastAsiaTheme="minorEastAsia" w:hAnsi="Oslo Sans Medium"/>
      <w:bCs/>
      <w:caps/>
      <w:color w:val="000000" w:themeColor="text1"/>
      <w:sz w:val="28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CF53A7"/>
    <w:rPr>
      <w:rFonts w:ascii="Oslo Sans Medium" w:eastAsiaTheme="minorEastAsia" w:hAnsi="Oslo Sans Medium" w:cstheme="minorBidi"/>
      <w:bCs/>
      <w:caps/>
      <w:color w:val="000000" w:themeColor="text1"/>
      <w:sz w:val="28"/>
      <w:szCs w:val="22"/>
      <w:lang w:val="en-US" w:eastAsia="en-US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EF0471"/>
    <w:pPr>
      <w:spacing w:before="280" w:line="240" w:lineRule="auto"/>
      <w:contextualSpacing/>
    </w:pPr>
    <w:rPr>
      <w:rFonts w:ascii="Oslo Sans Medium" w:eastAsiaTheme="majorEastAsia" w:hAnsi="Oslo Sans Medium" w:cstheme="majorBidi"/>
      <w:color w:val="2A2859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F53A7"/>
    <w:rPr>
      <w:rFonts w:ascii="Oslo Sans Medium" w:eastAsiaTheme="majorEastAsia" w:hAnsi="Oslo Sans Medium" w:cstheme="majorBidi"/>
      <w:color w:val="2A2859" w:themeColor="text2"/>
      <w:spacing w:val="-10"/>
      <w:kern w:val="28"/>
      <w:sz w:val="40"/>
      <w:szCs w:val="56"/>
      <w:lang w:eastAsia="en-US"/>
    </w:rPr>
  </w:style>
  <w:style w:type="paragraph" w:styleId="INNH4">
    <w:name w:val="toc 4"/>
    <w:basedOn w:val="Normal"/>
    <w:next w:val="Normal"/>
    <w:autoRedefine/>
    <w:uiPriority w:val="39"/>
    <w:semiHidden/>
    <w:rsid w:val="00EF0471"/>
    <w:pPr>
      <w:tabs>
        <w:tab w:val="left" w:pos="1134"/>
        <w:tab w:val="right" w:leader="dot" w:pos="9260"/>
      </w:tabs>
      <w:spacing w:after="100"/>
    </w:pPr>
  </w:style>
  <w:style w:type="table" w:customStyle="1" w:styleId="Tabellrutenett1">
    <w:name w:val="Tabellrutenett1"/>
    <w:basedOn w:val="Vanligtabell"/>
    <w:uiPriority w:val="39"/>
    <w:rsid w:val="0049189B"/>
    <w:rPr>
      <w:rFonts w:eastAsia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EUoff">
    <w:name w:val="PBE_Uoff"/>
    <w:basedOn w:val="PBEHeading"/>
    <w:uiPriority w:val="4"/>
    <w:semiHidden/>
    <w:qFormat/>
    <w:rsid w:val="00ED3DA5"/>
    <w:rPr>
      <w:rFonts w:asciiTheme="minorHAnsi" w:hAnsiTheme="minorHAnsi"/>
      <w:b/>
      <w:color w:val="2A2859" w:themeColor="text2"/>
      <w:sz w:val="22"/>
    </w:rPr>
  </w:style>
  <w:style w:type="paragraph" w:customStyle="1" w:styleId="Brevtittel">
    <w:name w:val="Brevtittel"/>
    <w:basedOn w:val="Overskrift1"/>
    <w:next w:val="Normal"/>
    <w:link w:val="BrevtittelTegn"/>
    <w:uiPriority w:val="2"/>
    <w:qFormat/>
    <w:rsid w:val="0045130A"/>
    <w:pPr>
      <w:numPr>
        <w:numId w:val="0"/>
      </w:numPr>
      <w:spacing w:before="240" w:after="80"/>
      <w:contextualSpacing w:val="0"/>
    </w:pPr>
    <w:rPr>
      <w:b/>
      <w:lang w:eastAsia="en-US"/>
    </w:rPr>
  </w:style>
  <w:style w:type="character" w:customStyle="1" w:styleId="BrevtittelTegn">
    <w:name w:val="Brevtittel Tegn"/>
    <w:basedOn w:val="Standardskriftforavsnitt"/>
    <w:link w:val="Brevtittel"/>
    <w:uiPriority w:val="2"/>
    <w:rsid w:val="0045130A"/>
    <w:rPr>
      <w:rFonts w:asciiTheme="majorHAnsi" w:eastAsiaTheme="majorEastAsia" w:hAnsiTheme="majorHAnsi" w:cstheme="majorBidi"/>
      <w:b/>
      <w:color w:val="2A2859" w:themeColor="text2"/>
      <w:sz w:val="32"/>
      <w:szCs w:val="32"/>
      <w:lang w:eastAsia="en-US"/>
    </w:rPr>
  </w:style>
  <w:style w:type="paragraph" w:styleId="Revisjon">
    <w:name w:val="Revision"/>
    <w:hidden/>
    <w:uiPriority w:val="99"/>
    <w:semiHidden/>
    <w:rsid w:val="007F44E1"/>
    <w:pPr>
      <w:spacing w:after="0" w:line="240" w:lineRule="auto"/>
    </w:pPr>
    <w:rPr>
      <w:rFonts w:asciiTheme="minorHAnsi" w:hAnsiTheme="minorHAnsi"/>
    </w:rPr>
  </w:style>
  <w:style w:type="character" w:styleId="Merknadsreferanse">
    <w:name w:val="annotation reference"/>
    <w:basedOn w:val="Standardskriftforavsnitt"/>
    <w:semiHidden/>
    <w:unhideWhenUsed/>
    <w:rsid w:val="00880194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880194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rsid w:val="00880194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88019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80194"/>
    <w:rPr>
      <w:rFonts w:asciiTheme="minorHAnsi" w:hAnsiTheme="minorHAnsi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3B3FE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3B3FEE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3694">
                  <w:marLeft w:val="1293"/>
                  <w:marRight w:val="0"/>
                  <w:marTop w:val="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1249">
                  <w:marLeft w:val="3930"/>
                  <w:marRight w:val="0"/>
                  <w:marTop w:val="66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3446">
                  <w:marLeft w:val="0"/>
                  <w:marRight w:val="0"/>
                  <w:marTop w:val="61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8273">
                  <w:marLeft w:val="144"/>
                  <w:marRight w:val="0"/>
                  <w:marTop w:val="29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kvalitet\Mal%20til%20standardtekst%20-%20saksfremstilling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Egendefinert 5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COS Assignment Document" ma:contentTypeID="0x010100B00F0766BAE1BF499338ABD7457092591100B56BDAE1877D834A8CF6178EAF2DED5E" ma:contentTypeVersion="50" ma:contentTypeDescription="" ma:contentTypeScope="" ma:versionID="4e2de36e731c4e749cfcf9e98cca9acb">
  <xsd:schema xmlns:xsd="http://www.w3.org/2001/XMLSchema" xmlns:xs="http://www.w3.org/2001/XMLSchema" xmlns:p="http://schemas.microsoft.com/office/2006/metadata/properties" xmlns:ns2="91eab03a-88c7-4d6b-9ba5-52c85cc7b773" xmlns:ns3="10297ffb-6faf-4824-bb66-6fa0d5c6b2f5" xmlns:ns4="4917d019-9ece-4176-92c1-a87ecd58e329" xmlns:ns5="7900e9b6-4499-437f-b7e8-a8ca5db553ce" targetNamespace="http://schemas.microsoft.com/office/2006/metadata/properties" ma:root="true" ma:fieldsID="0eaee7d577d3df47f1b618df89616bdf" ns2:_="" ns3:_="" ns4:_="" ns5:_="">
    <xsd:import namespace="91eab03a-88c7-4d6b-9ba5-52c85cc7b773"/>
    <xsd:import namespace="10297ffb-6faf-4824-bb66-6fa0d5c6b2f5"/>
    <xsd:import namespace="4917d019-9ece-4176-92c1-a87ecd58e329"/>
    <xsd:import namespace="7900e9b6-4499-437f-b7e8-a8ca5db553ce"/>
    <xsd:element name="properties">
      <xsd:complexType>
        <xsd:sequence>
          <xsd:element name="documentManagement">
            <xsd:complexType>
              <xsd:all>
                <xsd:element ref="ns2:nocos_Author" minOccurs="0"/>
                <xsd:element ref="ns3:nocos_CoAuthor" minOccurs="0"/>
                <xsd:element ref="ns4:nocos_ShortDescription" minOccurs="0"/>
                <xsd:element ref="ns2:nocos_AssignmentNo" minOccurs="0"/>
                <xsd:element ref="ns2:nocos_LanguageChoice" minOccurs="0"/>
                <xsd:element ref="ns4:nocos_subLocationStreetAddress" minOccurs="0"/>
                <xsd:element ref="ns4:nocos_subLocationPhoneNumber" minOccurs="0"/>
                <xsd:element ref="ns4:nocos_subLocationPostAddress" minOccurs="0"/>
                <xsd:element ref="ns2:nocos_DocumentNo" minOccurs="0"/>
                <xsd:element ref="ns2:nocos_DocumentNoEx" minOccurs="0"/>
                <xsd:element ref="ns4:nocos_IsResultDocument" minOccurs="0"/>
                <xsd:element ref="ns5:nocos_AssignmentNumberFolder" minOccurs="0"/>
                <xsd:element ref="ns3:jacf4ecc7ddf413885578b5f90b4690c" minOccurs="0"/>
                <xsd:element ref="ns3:TaxCatchAllLabel" minOccurs="0"/>
                <xsd:element ref="ns3:m7e7cb6d796e431b9816b2453dd106c9" minOccurs="0"/>
                <xsd:element ref="ns3:TaxCatchAll" minOccurs="0"/>
                <xsd:element ref="ns3:g621d6fde4bf482887c7572f8147c842" minOccurs="0"/>
                <xsd:element ref="ns2:nocos_Companyo1c6d18263c643318b4ab4fa95b184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b03a-88c7-4d6b-9ba5-52c85cc7b773" elementFormDefault="qualified">
    <xsd:import namespace="http://schemas.microsoft.com/office/2006/documentManagement/types"/>
    <xsd:import namespace="http://schemas.microsoft.com/office/infopath/2007/PartnerControls"/>
    <xsd:element name="nocos_Author" ma:index="1" nillable="true" ma:displayName="Document Author" ma:list="UserInfo" ma:SharePointGroup="0" ma:internalName="nocos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cos_AssignmentNo" ma:index="8" nillable="true" ma:displayName="Assignment Number" ma:internalName="nocos_AssignmentNo">
      <xsd:simpleType>
        <xsd:restriction base="dms:Text">
          <xsd:maxLength value="20"/>
        </xsd:restriction>
      </xsd:simpleType>
    </xsd:element>
    <xsd:element name="nocos_LanguageChoice" ma:index="9" nillable="true" ma:displayName="Language" ma:default="English" ma:format="Dropdown" ma:internalName="nocos_LanguageChoice">
      <xsd:simpleType>
        <xsd:restriction base="dms:Choice">
          <xsd:enumeration value="English"/>
          <xsd:enumeration value="Norwegian bokmål"/>
          <xsd:enumeration value="Norwegian nynorsk"/>
          <xsd:enumeration value="Swedish"/>
          <xsd:enumeration value="Icelandic"/>
          <xsd:enumeration value="Danish"/>
        </xsd:restriction>
      </xsd:simpleType>
    </xsd:element>
    <xsd:element name="nocos_DocumentNo" ma:index="15" nillable="true" ma:displayName="Document Number" ma:internalName="nocos_DocumentNo">
      <xsd:simpleType>
        <xsd:restriction base="dms:Text">
          <xsd:maxLength value="255"/>
        </xsd:restriction>
      </xsd:simpleType>
    </xsd:element>
    <xsd:element name="nocos_DocumentNoEx" ma:index="16" nillable="true" ma:displayName="Document Number External" ma:internalName="nocos_DocumentNoEx">
      <xsd:simpleType>
        <xsd:restriction base="dms:Text">
          <xsd:maxLength value="255"/>
        </xsd:restriction>
      </xsd:simpleType>
    </xsd:element>
    <xsd:element name="nocos_Companyo1c6d18263c643318b4ab4fa95b1841d" ma:index="29" nillable="true" ma:taxonomy="true" ma:internalName="nocos_Companyo1c6d18263c643318b4ab4fa95b1841d" ma:taxonomyFieldName="nocos_Company" ma:displayName="Norconsult Company" ma:default="" ma:fieldId="{81c6d182-63c6-4331-8b4a-b4fa95b1841d}" ma:sspId="36ba8a11-c170-4d93-a6b3-de3dc91d54c5" ma:termSetId="3bb40cac-c1c7-45b8-b3c5-820442baec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7ffb-6faf-4824-bb66-6fa0d5c6b2f5" elementFormDefault="qualified">
    <xsd:import namespace="http://schemas.microsoft.com/office/2006/documentManagement/types"/>
    <xsd:import namespace="http://schemas.microsoft.com/office/infopath/2007/PartnerControls"/>
    <xsd:element name="nocos_CoAuthor" ma:index="2" nillable="true" ma:displayName="Co-Author" ma:list="UserInfo" ma:SharePointGroup="0" ma:internalName="nocos_Co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acf4ecc7ddf413885578b5f90b4690c" ma:index="21" nillable="true" ma:taxonomy="true" ma:internalName="jacf4ecc7ddf413885578b5f90b4690c" ma:taxonomyFieldName="nocos_NorconsultLocation" ma:displayName="Norconsult Location" ma:default="" ma:fieldId="{3acf4ecc-7ddf-4138-8557-8b5f90b4690c}" ma:sspId="36ba8a11-c170-4d93-a6b3-de3dc91d54c5" ma:termSetId="d5ead399-97cc-4e39-b56c-35de9ee14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6431ba31-5826-405d-bcfa-2bdabb19f961}" ma:internalName="TaxCatchAllLabel" ma:readOnly="true" ma:showField="CatchAllDataLabel" ma:web="3346832b-dfc4-43a4-ba00-457518b6b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e7cb6d796e431b9816b2453dd106c9" ma:index="26" nillable="true" ma:taxonomy="true" ma:internalName="m7e7cb6d796e431b9816b2453dd106c9" ma:taxonomyFieldName="nocos_disciplineTerms" ma:displayName="Discipline" ma:default="" ma:fieldId="{67e7cb6d-796e-431b-9816-b2453dd106c9}" ma:taxonomyMulti="true" ma:sspId="36ba8a11-c170-4d93-a6b3-de3dc91d54c5" ma:termSetId="6a24ac17-820e-4933-8681-5fd7d019a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6431ba31-5826-405d-bcfa-2bdabb19f961}" ma:internalName="TaxCatchAll" ma:showField="CatchAllData" ma:web="3346832b-dfc4-43a4-ba00-457518b6b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21d6fde4bf482887c7572f8147c842" ma:index="28" nillable="true" ma:taxonomy="true" ma:internalName="g621d6fde4bf482887c7572f8147c842" ma:taxonomyFieldName="nocos_disciplineTermsSW" ma:displayName="Discipline" ma:readOnly="false" ma:default="" ma:fieldId="{0621d6fd-e4bf-4828-87c7-572f8147c842}" ma:sspId="36ba8a11-c170-4d93-a6b3-de3dc91d54c5" ma:termSetId="dc5dbd22-bec5-478d-8997-19ae06b5e97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d019-9ece-4176-92c1-a87ecd58e329" elementFormDefault="qualified">
    <xsd:import namespace="http://schemas.microsoft.com/office/2006/documentManagement/types"/>
    <xsd:import namespace="http://schemas.microsoft.com/office/infopath/2007/PartnerControls"/>
    <xsd:element name="nocos_ShortDescription" ma:index="6" nillable="true" ma:displayName="Short Description" ma:internalName="nocos_ShortDescription">
      <xsd:simpleType>
        <xsd:restriction base="dms:Text">
          <xsd:maxLength value="255"/>
        </xsd:restriction>
      </xsd:simpleType>
    </xsd:element>
    <xsd:element name="nocos_subLocationStreetAddress" ma:index="11" nillable="true" ma:displayName="Norconsult Location - Street Address" ma:hidden="true" ma:internalName="nocos_subLocationStreetAddress" ma:readOnly="false">
      <xsd:simpleType>
        <xsd:restriction base="dms:Text">
          <xsd:maxLength value="255"/>
        </xsd:restriction>
      </xsd:simpleType>
    </xsd:element>
    <xsd:element name="nocos_subLocationPhoneNumber" ma:index="12" nillable="true" ma:displayName="Norconsult Location - Phone Number" ma:hidden="true" ma:internalName="nocos_subLocationPhoneNumber" ma:readOnly="false">
      <xsd:simpleType>
        <xsd:restriction base="dms:Text">
          <xsd:maxLength value="255"/>
        </xsd:restriction>
      </xsd:simpleType>
    </xsd:element>
    <xsd:element name="nocos_subLocationPostAddress" ma:index="13" nillable="true" ma:displayName="Norconsult Location - Post Address" ma:hidden="true" ma:internalName="nocos_subLocationPostAddress" ma:readOnly="false">
      <xsd:simpleType>
        <xsd:restriction base="dms:Text">
          <xsd:maxLength value="255"/>
        </xsd:restriction>
      </xsd:simpleType>
    </xsd:element>
    <xsd:element name="nocos_IsResultDocument" ma:index="17" nillable="true" ma:displayName="Result Document?" ma:default="0" ma:hidden="true" ma:internalName="nocos_IsResult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0e9b6-4499-437f-b7e8-a8ca5db553ce" elementFormDefault="qualified">
    <xsd:import namespace="http://schemas.microsoft.com/office/2006/documentManagement/types"/>
    <xsd:import namespace="http://schemas.microsoft.com/office/infopath/2007/PartnerControls"/>
    <xsd:element name="nocos_AssignmentNumberFolder" ma:index="18" nillable="true" ma:displayName="Assignment Number Folder" ma:hidden="true" ma:internalName="nocos_AssignmentNumberFold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6ba8a11-c170-4d93-a6b3-de3dc91d54c5" ContentTypeId="0x010100B00F0766BAE1BF499338ABD7457092591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97ffb-6faf-4824-bb66-6fa0d5c6b2f5" xsi:nil="true"/>
    <nocos_AssignmentNo xmlns="91eab03a-88c7-4d6b-9ba5-52c85cc7b773" xsi:nil="true"/>
    <nocos_IsResultDocument xmlns="4917d019-9ece-4176-92c1-a87ecd58e329">false</nocos_IsResultDocument>
    <nocos_DocumentNo xmlns="91eab03a-88c7-4d6b-9ba5-52c85cc7b773" xsi:nil="true"/>
    <nocos_DocumentNoEx xmlns="91eab03a-88c7-4d6b-9ba5-52c85cc7b773" xsi:nil="true"/>
    <jacf4ecc7ddf413885578b5f90b4690c xmlns="10297ffb-6faf-4824-bb66-6fa0d5c6b2f5">
      <Terms xmlns="http://schemas.microsoft.com/office/infopath/2007/PartnerControls"/>
    </jacf4ecc7ddf413885578b5f90b4690c>
    <m7e7cb6d796e431b9816b2453dd106c9 xmlns="10297ffb-6faf-4824-bb66-6fa0d5c6b2f5">
      <Terms xmlns="http://schemas.microsoft.com/office/infopath/2007/PartnerControls"/>
    </m7e7cb6d796e431b9816b2453dd106c9>
    <nocos_Author xmlns="91eab03a-88c7-4d6b-9ba5-52c85cc7b773">
      <UserInfo>
        <DisplayName/>
        <AccountId xsi:nil="true"/>
        <AccountType/>
      </UserInfo>
    </nocos_Author>
    <nocos_LanguageChoice xmlns="91eab03a-88c7-4d6b-9ba5-52c85cc7b773">English</nocos_LanguageChoice>
    <nocos_Companyo1c6d18263c643318b4ab4fa95b1841d xmlns="91eab03a-88c7-4d6b-9ba5-52c85cc7b773">
      <Terms xmlns="http://schemas.microsoft.com/office/infopath/2007/PartnerControls"/>
    </nocos_Companyo1c6d18263c643318b4ab4fa95b1841d>
    <nocos_subLocationStreetAddress xmlns="4917d019-9ece-4176-92c1-a87ecd58e329" xsi:nil="true"/>
    <nocos_subLocationPhoneNumber xmlns="4917d019-9ece-4176-92c1-a87ecd58e329" xsi:nil="true"/>
    <nocos_subLocationPostAddress xmlns="4917d019-9ece-4176-92c1-a87ecd58e329" xsi:nil="true"/>
    <nocos_ShortDescription xmlns="4917d019-9ece-4176-92c1-a87ecd58e329" xsi:nil="true"/>
    <nocos_AssignmentNumberFolder xmlns="7900e9b6-4499-437f-b7e8-a8ca5db553ce" xsi:nil="true"/>
    <nocos_CoAuthor xmlns="10297ffb-6faf-4824-bb66-6fa0d5c6b2f5">
      <UserInfo>
        <DisplayName/>
        <AccountId xsi:nil="true"/>
        <AccountType/>
      </UserInfo>
    </nocos_CoAuthor>
    <g621d6fde4bf482887c7572f8147c842 xmlns="10297ffb-6faf-4824-bb66-6fa0d5c6b2f5">
      <Terms xmlns="http://schemas.microsoft.com/office/infopath/2007/PartnerControls"/>
    </g621d6fde4bf482887c7572f8147c842>
  </documentManagement>
</p:properties>
</file>

<file path=customXml/itemProps1.xml><?xml version="1.0" encoding="utf-8"?>
<ds:datastoreItem xmlns:ds="http://schemas.openxmlformats.org/officeDocument/2006/customXml" ds:itemID="{47175B4C-10E6-46C4-A7BE-AB19632E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ab03a-88c7-4d6b-9ba5-52c85cc7b773"/>
    <ds:schemaRef ds:uri="10297ffb-6faf-4824-bb66-6fa0d5c6b2f5"/>
    <ds:schemaRef ds:uri="4917d019-9ece-4176-92c1-a87ecd58e329"/>
    <ds:schemaRef ds:uri="7900e9b6-4499-437f-b7e8-a8ca5db55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D437A-7EF1-42A0-BB64-FE4E380C44E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F354D5-F9EB-4EA7-99D0-95E2FF30B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5568C-7E12-44FC-A057-D188A247BE6C}">
  <ds:schemaRefs>
    <ds:schemaRef ds:uri="http://schemas.microsoft.com/office/2006/metadata/properties"/>
    <ds:schemaRef ds:uri="http://schemas.microsoft.com/office/infopath/2007/PartnerControls"/>
    <ds:schemaRef ds:uri="10297ffb-6faf-4824-bb66-6fa0d5c6b2f5"/>
    <ds:schemaRef ds:uri="91eab03a-88c7-4d6b-9ba5-52c85cc7b773"/>
    <ds:schemaRef ds:uri="4917d019-9ece-4176-92c1-a87ecd58e329"/>
    <ds:schemaRef ds:uri="7900e9b6-4499-437f-b7e8-a8ca5db553ce"/>
  </ds:schemaRefs>
</ds:datastoreItem>
</file>

<file path=docMetadata/LabelInfo.xml><?xml version="1.0" encoding="utf-8"?>
<clbl:labelList xmlns:clbl="http://schemas.microsoft.com/office/2020/mipLabelMetadata">
  <clbl:label id="{9c05b6ad-d1f3-46a2-8716-42796abb8e32}" enabled="1" method="Privileged" siteId="{ce25ca93-004f-44f4-a6b5-eb22b45815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til standardtekst - saksfremstilling.dotx</Template>
  <TotalTime>4521</TotalTime>
  <Pages>17</Pages>
  <Words>4743</Words>
  <Characters>33301</Characters>
  <Application>Microsoft Office Word</Application>
  <DocSecurity>0</DocSecurity>
  <Lines>1074</Lines>
  <Paragraphs>1152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36892</CharactersWithSpaces>
  <SharedDoc>false</SharedDoc>
  <HLinks>
    <vt:vector size="24" baseType="variant">
      <vt:variant>
        <vt:i4>1704042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_Grunneiere,_naboer_og</vt:lpwstr>
      </vt:variant>
      <vt:variant>
        <vt:i4>3211381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_Interesseorganisasjoner,_beboergrup</vt:lpwstr>
      </vt:variant>
      <vt:variant>
        <vt:i4>4718840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_Næringsorganisasjoner_og_bedrifter</vt:lpwstr>
      </vt:variant>
      <vt:variant>
        <vt:i4>2228268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_Offentlige_instanser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Koren Furre</dc:creator>
  <cp:keywords/>
  <cp:lastModifiedBy>Markus Storkjørren Vetrhus</cp:lastModifiedBy>
  <cp:revision>3341</cp:revision>
  <dcterms:created xsi:type="dcterms:W3CDTF">2025-02-16T04:59:00Z</dcterms:created>
  <dcterms:modified xsi:type="dcterms:W3CDTF">2026-06-23T11:27:00Z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2023-01-23T08:31:57Z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8eab1b65-7fb9-40d1-ae61-18222abaeab2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0x010100B00F0766BAE1BF499338ABD7457092591100B56BDAE1877D834A8CF6178EAF2DED5E</vt:lpwstr>
  </property>
  <property fmtid="{D5CDD505-2E9C-101B-9397-08002B2CF9AE}" pid="10" name="nocos_Company">
    <vt:lpwstr/>
  </property>
  <property fmtid="{D5CDD505-2E9C-101B-9397-08002B2CF9AE}" pid="11" name="nocos_Country">
    <vt:lpwstr/>
  </property>
  <property fmtid="{D5CDD505-2E9C-101B-9397-08002B2CF9AE}" pid="12" name="MediaServiceImageTags">
    <vt:lpwstr/>
  </property>
  <property fmtid="{D5CDD505-2E9C-101B-9397-08002B2CF9AE}" pid="13" name="nocos_Country2e046c78d7b14a9987252de9d9e5a08e">
    <vt:lpwstr/>
  </property>
  <property fmtid="{D5CDD505-2E9C-101B-9397-08002B2CF9AE}" pid="14" name="nocos_ChangeDocumentType">
    <vt:lpwstr/>
  </property>
  <property fmtid="{D5CDD505-2E9C-101B-9397-08002B2CF9AE}" pid="15" name="g43693e65fee4fe6852021dad4189cbb">
    <vt:lpwstr/>
  </property>
  <property fmtid="{D5CDD505-2E9C-101B-9397-08002B2CF9AE}" pid="16" name="nocos_MeetingType">
    <vt:lpwstr/>
  </property>
  <property fmtid="{D5CDD505-2E9C-101B-9397-08002B2CF9AE}" pid="17" name="nocos_disciplineTerms">
    <vt:lpwstr/>
  </property>
  <property fmtid="{D5CDD505-2E9C-101B-9397-08002B2CF9AE}" pid="18" name="nocos_NorconsultLocation">
    <vt:lpwstr/>
  </property>
  <property fmtid="{D5CDD505-2E9C-101B-9397-08002B2CF9AE}" pid="19" name="b5d7e62e7ca94f11906fb431f9541c43">
    <vt:lpwstr/>
  </property>
  <property fmtid="{D5CDD505-2E9C-101B-9397-08002B2CF9AE}" pid="20" name="lcf76f155ced4ddcb4097134ff3c332f">
    <vt:lpwstr/>
  </property>
  <property fmtid="{D5CDD505-2E9C-101B-9397-08002B2CF9AE}" pid="21" name="nocos_disciplineTermsSW">
    <vt:lpwstr/>
  </property>
  <property fmtid="{D5CDD505-2E9C-101B-9397-08002B2CF9AE}" pid="22" name="ad798d5e67884d14867b2878ab9e31de">
    <vt:lpwstr/>
  </property>
  <property fmtid="{D5CDD505-2E9C-101B-9397-08002B2CF9AE}" pid="23" name="nocos_ProposalDocumentType">
    <vt:lpwstr/>
  </property>
  <property fmtid="{D5CDD505-2E9C-101B-9397-08002B2CF9AE}" pid="24" name="ClassificationContentMarkingFooterShapeIds">
    <vt:lpwstr>171efdf2,49499aaa,1b6dc289</vt:lpwstr>
  </property>
  <property fmtid="{D5CDD505-2E9C-101B-9397-08002B2CF9AE}" pid="25" name="ClassificationContentMarkingFooterFontProps">
    <vt:lpwstr>#000000,10,Aptos</vt:lpwstr>
  </property>
  <property fmtid="{D5CDD505-2E9C-101B-9397-08002B2CF9AE}" pid="26" name="ClassificationContentMarkingFooterText">
    <vt:lpwstr>Norconsult Internal</vt:lpwstr>
  </property>
</Properties>
</file>